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gridCol w:w="275"/>
      </w:tblGrid>
      <w:tr w:rsidR="00CF2503" w14:paraId="4906CA0E" w14:textId="77777777" w:rsidTr="0014228A">
        <w:tc>
          <w:tcPr>
            <w:tcW w:w="10790" w:type="dxa"/>
            <w:gridSpan w:val="2"/>
          </w:tcPr>
          <w:p w14:paraId="18B8BBF0" w14:textId="77777777" w:rsidR="00CF2503" w:rsidRPr="00FE54AA" w:rsidRDefault="00CF2503" w:rsidP="005E3C36">
            <w:pPr>
              <w:ind w:left="-105"/>
              <w:rPr>
                <w:b/>
                <w:bCs/>
                <w:color w:val="000000"/>
                <w:sz w:val="24"/>
                <w:szCs w:val="24"/>
              </w:rPr>
            </w:pPr>
            <w:bookmarkStart w:id="0" w:name="_Hlk129352640"/>
            <w:r w:rsidRPr="00FE54AA">
              <w:rPr>
                <w:b/>
                <w:bCs/>
                <w:color w:val="000000"/>
                <w:sz w:val="24"/>
                <w:szCs w:val="24"/>
              </w:rPr>
              <w:t xml:space="preserve">State of Nebraska (State Purchasing Bureau) </w:t>
            </w:r>
          </w:p>
          <w:p w14:paraId="74A72B0F" w14:textId="10A9A2C3" w:rsidR="0014228A" w:rsidRPr="00531CBF" w:rsidRDefault="00CF2503" w:rsidP="00D53B45">
            <w:pPr>
              <w:ind w:left="-105"/>
              <w:outlineLvl w:val="0"/>
              <w:rPr>
                <w:b/>
                <w:bCs/>
                <w:sz w:val="24"/>
                <w:szCs w:val="24"/>
              </w:rPr>
            </w:pPr>
            <w:bookmarkStart w:id="1" w:name="_Toc187738209"/>
            <w:bookmarkStart w:id="2" w:name="_Hlk129352839"/>
            <w:r w:rsidRPr="00FE54AA">
              <w:rPr>
                <w:b/>
                <w:bCs/>
                <w:sz w:val="24"/>
                <w:szCs w:val="24"/>
              </w:rPr>
              <w:t xml:space="preserve">INVITATION TO BID </w:t>
            </w:r>
            <w:r w:rsidR="00582089" w:rsidRPr="00FE54AA">
              <w:rPr>
                <w:b/>
                <w:bCs/>
                <w:sz w:val="24"/>
                <w:szCs w:val="24"/>
              </w:rPr>
              <w:t>FOR</w:t>
            </w:r>
            <w:r w:rsidRPr="00FE54AA">
              <w:rPr>
                <w:b/>
                <w:bCs/>
                <w:sz w:val="24"/>
                <w:szCs w:val="24"/>
              </w:rPr>
              <w:t xml:space="preserve"> COMMODITIES CONTRACT</w:t>
            </w:r>
            <w:bookmarkStart w:id="3" w:name="_Hlk167180264"/>
            <w:bookmarkEnd w:id="1"/>
            <w:bookmarkEnd w:id="2"/>
            <w:bookmarkEnd w:id="0"/>
            <w:r w:rsidR="0014228A" w:rsidRPr="008F3832">
              <w:rPr>
                <w:b/>
                <w:bCs/>
                <w:color w:val="FF0000"/>
              </w:rPr>
              <w:t xml:space="preserve"> </w:t>
            </w:r>
            <w:bookmarkEnd w:id="3"/>
          </w:p>
        </w:tc>
        <w:tc>
          <w:tcPr>
            <w:tcW w:w="275" w:type="dxa"/>
          </w:tcPr>
          <w:p w14:paraId="4C2BD7E8" w14:textId="77777777" w:rsidR="00CF2503" w:rsidRDefault="00CF2503" w:rsidP="000E504D">
            <w:pPr>
              <w:pStyle w:val="Level1Body"/>
              <w:rPr>
                <w:highlight w:val="green"/>
              </w:rPr>
            </w:pPr>
          </w:p>
        </w:tc>
      </w:tr>
      <w:tr w:rsidR="00CF2503" w14:paraId="75DADF07"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nil"/>
              <w:right w:val="nil"/>
            </w:tcBorders>
            <w:vAlign w:val="bottom"/>
          </w:tcPr>
          <w:p w14:paraId="24824EB5" w14:textId="77777777" w:rsidR="00CF2503" w:rsidRPr="004E0407" w:rsidRDefault="0048551B" w:rsidP="000E504D">
            <w:pPr>
              <w:pStyle w:val="Level1Body"/>
              <w:ind w:left="60"/>
              <w:rPr>
                <w:sz w:val="22"/>
                <w:szCs w:val="22"/>
              </w:rPr>
            </w:pPr>
            <w:r w:rsidRPr="004E0407">
              <w:rPr>
                <w:b/>
                <w:bCs/>
                <w:sz w:val="22"/>
                <w:szCs w:val="22"/>
              </w:rPr>
              <w:t>SOLICITATION</w:t>
            </w:r>
            <w:r w:rsidR="00CF2503" w:rsidRPr="004E0407">
              <w:rPr>
                <w:b/>
                <w:bCs/>
                <w:sz w:val="22"/>
                <w:szCs w:val="22"/>
              </w:rPr>
              <w:t xml:space="preserve"> NUMBER</w:t>
            </w:r>
          </w:p>
        </w:tc>
        <w:tc>
          <w:tcPr>
            <w:tcW w:w="5395" w:type="dxa"/>
            <w:tcBorders>
              <w:top w:val="single" w:sz="7" w:space="0" w:color="000000"/>
              <w:left w:val="single" w:sz="7" w:space="0" w:color="000000"/>
              <w:bottom w:val="nil"/>
              <w:right w:val="single" w:sz="7" w:space="0" w:color="000000"/>
            </w:tcBorders>
            <w:vAlign w:val="bottom"/>
          </w:tcPr>
          <w:p w14:paraId="36124481" w14:textId="77777777" w:rsidR="00CF2503" w:rsidRPr="004E0407" w:rsidRDefault="00CF2503" w:rsidP="000E504D">
            <w:pPr>
              <w:pStyle w:val="Level1Body"/>
              <w:rPr>
                <w:sz w:val="22"/>
                <w:szCs w:val="22"/>
              </w:rPr>
            </w:pPr>
            <w:r w:rsidRPr="004E0407">
              <w:rPr>
                <w:b/>
                <w:bCs/>
                <w:sz w:val="22"/>
                <w:szCs w:val="22"/>
              </w:rPr>
              <w:t>RELEASE DATE</w:t>
            </w:r>
          </w:p>
        </w:tc>
      </w:tr>
      <w:tr w:rsidR="00CF2503" w14:paraId="4D53CF0D"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Height w:val="235"/>
        </w:trPr>
        <w:tc>
          <w:tcPr>
            <w:tcW w:w="5395" w:type="dxa"/>
            <w:tcBorders>
              <w:top w:val="single" w:sz="7" w:space="0" w:color="000000"/>
              <w:left w:val="single" w:sz="7" w:space="0" w:color="000000"/>
              <w:bottom w:val="nil"/>
              <w:right w:val="nil"/>
            </w:tcBorders>
            <w:vAlign w:val="bottom"/>
          </w:tcPr>
          <w:p w14:paraId="68AB0B66" w14:textId="7F89E0DB" w:rsidR="00CF2503" w:rsidRPr="004E0407" w:rsidRDefault="00F84D60" w:rsidP="000E504D">
            <w:pPr>
              <w:pStyle w:val="Level1Body"/>
              <w:ind w:left="60"/>
            </w:pPr>
            <w:r w:rsidRPr="00D53B45">
              <w:rPr>
                <w:sz w:val="20"/>
              </w:rPr>
              <w:t>120981</w:t>
            </w:r>
            <w:r w:rsidR="005F56FB" w:rsidRPr="004E0407">
              <w:rPr>
                <w:sz w:val="20"/>
              </w:rPr>
              <w:t>O</w:t>
            </w:r>
            <w:r w:rsidR="00700B73" w:rsidRPr="004E0407">
              <w:rPr>
                <w:sz w:val="20"/>
              </w:rPr>
              <w:t>R</w:t>
            </w:r>
          </w:p>
        </w:tc>
        <w:tc>
          <w:tcPr>
            <w:tcW w:w="5395" w:type="dxa"/>
            <w:tcBorders>
              <w:top w:val="single" w:sz="7" w:space="0" w:color="000000"/>
              <w:left w:val="single" w:sz="7" w:space="0" w:color="000000"/>
              <w:bottom w:val="nil"/>
              <w:right w:val="single" w:sz="7" w:space="0" w:color="000000"/>
            </w:tcBorders>
            <w:vAlign w:val="bottom"/>
          </w:tcPr>
          <w:p w14:paraId="04E12BA3" w14:textId="1F7051BA" w:rsidR="00CF2503" w:rsidRPr="004E0407" w:rsidRDefault="00F84D60" w:rsidP="000E504D">
            <w:pPr>
              <w:pStyle w:val="Level1Body"/>
            </w:pPr>
            <w:r w:rsidRPr="00D53B45">
              <w:rPr>
                <w:sz w:val="20"/>
              </w:rPr>
              <w:t xml:space="preserve">January </w:t>
            </w:r>
            <w:r w:rsidR="00431E31">
              <w:rPr>
                <w:sz w:val="20"/>
              </w:rPr>
              <w:t>16</w:t>
            </w:r>
            <w:r w:rsidRPr="00D53B45">
              <w:rPr>
                <w:sz w:val="20"/>
              </w:rPr>
              <w:t>, 2025</w:t>
            </w:r>
          </w:p>
        </w:tc>
      </w:tr>
      <w:tr w:rsidR="00CF2503" w14:paraId="35917BA0"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nil"/>
              <w:right w:val="nil"/>
            </w:tcBorders>
            <w:vAlign w:val="bottom"/>
          </w:tcPr>
          <w:p w14:paraId="233B0077" w14:textId="77777777" w:rsidR="00CF2503" w:rsidRPr="004E0407" w:rsidRDefault="00CF2503" w:rsidP="000E504D">
            <w:pPr>
              <w:pStyle w:val="Level1Body"/>
              <w:ind w:left="60"/>
              <w:rPr>
                <w:sz w:val="22"/>
                <w:szCs w:val="22"/>
              </w:rPr>
            </w:pPr>
            <w:r w:rsidRPr="004E0407">
              <w:rPr>
                <w:b/>
                <w:bCs/>
                <w:sz w:val="22"/>
                <w:szCs w:val="22"/>
              </w:rPr>
              <w:t>OPENING DATE AND TIME</w:t>
            </w:r>
          </w:p>
        </w:tc>
        <w:tc>
          <w:tcPr>
            <w:tcW w:w="5395" w:type="dxa"/>
            <w:tcBorders>
              <w:top w:val="single" w:sz="7" w:space="0" w:color="000000"/>
              <w:left w:val="single" w:sz="7" w:space="0" w:color="000000"/>
              <w:bottom w:val="nil"/>
              <w:right w:val="single" w:sz="7" w:space="0" w:color="000000"/>
            </w:tcBorders>
            <w:vAlign w:val="bottom"/>
          </w:tcPr>
          <w:p w14:paraId="298D876F" w14:textId="77777777" w:rsidR="00CF2503" w:rsidRPr="004E0407" w:rsidRDefault="00CF2503" w:rsidP="000E504D">
            <w:pPr>
              <w:pStyle w:val="Level1Body"/>
              <w:rPr>
                <w:sz w:val="22"/>
                <w:szCs w:val="22"/>
              </w:rPr>
            </w:pPr>
            <w:r w:rsidRPr="004E0407">
              <w:rPr>
                <w:b/>
                <w:bCs/>
                <w:sz w:val="22"/>
                <w:szCs w:val="22"/>
              </w:rPr>
              <w:t>PROCUREMENT CONTACT</w:t>
            </w:r>
          </w:p>
        </w:tc>
      </w:tr>
      <w:tr w:rsidR="00CF2503" w14:paraId="77537031"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single" w:sz="7" w:space="0" w:color="000000"/>
              <w:right w:val="nil"/>
            </w:tcBorders>
            <w:vAlign w:val="bottom"/>
          </w:tcPr>
          <w:p w14:paraId="29407BD9" w14:textId="2592F789" w:rsidR="00CF2503" w:rsidRPr="004E0407" w:rsidRDefault="00F84D60" w:rsidP="000E504D">
            <w:pPr>
              <w:pStyle w:val="Level1Body"/>
              <w:ind w:left="60"/>
            </w:pPr>
            <w:r w:rsidRPr="00D53B45">
              <w:rPr>
                <w:sz w:val="20"/>
              </w:rPr>
              <w:t xml:space="preserve">February 18, </w:t>
            </w:r>
            <w:r w:rsidR="0098023B" w:rsidRPr="00D53B45">
              <w:rPr>
                <w:sz w:val="20"/>
              </w:rPr>
              <w:t>2025</w:t>
            </w:r>
            <w:r w:rsidR="0098023B">
              <w:rPr>
                <w:sz w:val="20"/>
              </w:rPr>
              <w:t xml:space="preserve">, </w:t>
            </w:r>
            <w:r w:rsidR="0098023B" w:rsidRPr="004E0407">
              <w:rPr>
                <w:sz w:val="20"/>
              </w:rPr>
              <w:t>2</w:t>
            </w:r>
            <w:r w:rsidR="00CF2503" w:rsidRPr="004E0407">
              <w:rPr>
                <w:sz w:val="20"/>
              </w:rPr>
              <w:t>:00 p.m. Central Time</w:t>
            </w:r>
          </w:p>
        </w:tc>
        <w:tc>
          <w:tcPr>
            <w:tcW w:w="5395" w:type="dxa"/>
            <w:tcBorders>
              <w:top w:val="single" w:sz="7" w:space="0" w:color="000000"/>
              <w:left w:val="single" w:sz="7" w:space="0" w:color="000000"/>
              <w:bottom w:val="single" w:sz="7" w:space="0" w:color="000000"/>
              <w:right w:val="single" w:sz="7" w:space="0" w:color="000000"/>
            </w:tcBorders>
            <w:vAlign w:val="bottom"/>
          </w:tcPr>
          <w:p w14:paraId="29DBFBB1" w14:textId="4ACF37CC" w:rsidR="00CF2503" w:rsidRPr="004E0407" w:rsidRDefault="00F84D60" w:rsidP="000E504D">
            <w:pPr>
              <w:pStyle w:val="Level1Body"/>
            </w:pPr>
            <w:r w:rsidRPr="00D53B45">
              <w:rPr>
                <w:sz w:val="20"/>
              </w:rPr>
              <w:t xml:space="preserve">Brenda Sensibaugh </w:t>
            </w:r>
          </w:p>
        </w:tc>
      </w:tr>
    </w:tbl>
    <w:p w14:paraId="4F60AF5F" w14:textId="77777777" w:rsidR="00CF2503" w:rsidRPr="00CF2503" w:rsidRDefault="00CF2503" w:rsidP="000E504D">
      <w:pPr>
        <w:jc w:val="center"/>
        <w:rPr>
          <w:b/>
          <w:bCs/>
          <w:sz w:val="24"/>
          <w:szCs w:val="24"/>
        </w:rPr>
      </w:pPr>
      <w:r w:rsidRPr="00CF2503">
        <w:rPr>
          <w:b/>
          <w:bCs/>
          <w:sz w:val="24"/>
          <w:szCs w:val="24"/>
        </w:rPr>
        <w:t>PLEASE READ CAREFULLY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CF2503" w:rsidRPr="00CF2503" w14:paraId="3D6E9D96" w14:textId="77777777">
        <w:trPr>
          <w:cantSplit/>
          <w:jc w:val="center"/>
        </w:trPr>
        <w:tc>
          <w:tcPr>
            <w:tcW w:w="10800" w:type="dxa"/>
            <w:tcBorders>
              <w:top w:val="nil"/>
              <w:left w:val="nil"/>
              <w:bottom w:val="nil"/>
              <w:right w:val="nil"/>
            </w:tcBorders>
            <w:shd w:val="solid" w:color="000000" w:fill="FFFFFF"/>
          </w:tcPr>
          <w:p w14:paraId="4B34A36E" w14:textId="77777777" w:rsidR="00CF2503" w:rsidRPr="00CF2503" w:rsidRDefault="00CF2503" w:rsidP="000E504D">
            <w:pPr>
              <w:jc w:val="center"/>
              <w:rPr>
                <w:b/>
                <w:bCs/>
                <w:color w:val="FFFFFF"/>
                <w:sz w:val="24"/>
                <w:szCs w:val="24"/>
              </w:rPr>
            </w:pPr>
            <w:r w:rsidRPr="00CF2503">
              <w:rPr>
                <w:b/>
                <w:bCs/>
                <w:color w:val="FFFFFF"/>
                <w:sz w:val="24"/>
                <w:szCs w:val="24"/>
              </w:rPr>
              <w:t>SCOPE</w:t>
            </w:r>
          </w:p>
        </w:tc>
      </w:tr>
    </w:tbl>
    <w:p w14:paraId="3B241A57" w14:textId="2C519385" w:rsidR="00030ACC" w:rsidRPr="00FE4878" w:rsidRDefault="00030ACC" w:rsidP="000E504D">
      <w:pPr>
        <w:pStyle w:val="Level1Body"/>
        <w:rPr>
          <w:highlight w:val="yellow"/>
        </w:rPr>
      </w:pPr>
      <w:r w:rsidRPr="00FE4878">
        <w:t xml:space="preserve">The State of Nebraska (State), Department of Administrative </w:t>
      </w:r>
      <w:r w:rsidR="00CD6BE6" w:rsidRPr="00FE4878">
        <w:t>Services</w:t>
      </w:r>
      <w:r w:rsidRPr="00FE4878">
        <w:t xml:space="preserve"> (DAS), Materiel Division, State Purchasing Bureau (SPB), is issuing this </w:t>
      </w:r>
      <w:r w:rsidR="0011515E">
        <w:t xml:space="preserve">solicitation </w:t>
      </w:r>
      <w:r w:rsidRPr="00FE4878">
        <w:t xml:space="preserve">for the purpose of selecting a qualified </w:t>
      </w:r>
      <w:r w:rsidR="00252D7B">
        <w:t>Bidder</w:t>
      </w:r>
      <w:r w:rsidR="00084C98">
        <w:t xml:space="preserve"> </w:t>
      </w:r>
      <w:r w:rsidRPr="00FE4878">
        <w:t xml:space="preserve">to provide </w:t>
      </w:r>
      <w:r w:rsidR="003D56A1">
        <w:t xml:space="preserve">Expanded Shale </w:t>
      </w:r>
      <w:r w:rsidR="00571793" w:rsidRPr="00FE4878">
        <w:t xml:space="preserve">for a </w:t>
      </w:r>
      <w:r w:rsidR="00BC7239">
        <w:t>commodity</w:t>
      </w:r>
      <w:r w:rsidR="00571793" w:rsidRPr="00B6475E">
        <w:t xml:space="preserve"> </w:t>
      </w:r>
      <w:r w:rsidR="00571793" w:rsidRPr="00FE4878">
        <w:t>contract</w:t>
      </w:r>
      <w:r w:rsidRPr="00FE4878">
        <w:t>.</w:t>
      </w:r>
      <w:r w:rsidR="004E1515">
        <w:t xml:space="preserve"> </w:t>
      </w:r>
      <w:r w:rsidR="009900F0" w:rsidRPr="00517A8C">
        <w:t>A more detailed description can be found in Section</w:t>
      </w:r>
      <w:r w:rsidR="00987D05">
        <w:t xml:space="preserve"> V</w:t>
      </w:r>
      <w:r w:rsidR="009900F0" w:rsidRPr="00517A8C">
        <w:t>.</w:t>
      </w:r>
      <w:r w:rsidRPr="00FE4878">
        <w:t xml:space="preserve"> The resulting contract may not be an exclusive contract as the State reserves the right to contract for the same or similar goods from other sources now or in the future. </w:t>
      </w:r>
    </w:p>
    <w:p w14:paraId="73135105" w14:textId="77777777" w:rsidR="00030ACC" w:rsidRPr="00FE4878" w:rsidRDefault="00030ACC" w:rsidP="000E504D">
      <w:pPr>
        <w:pStyle w:val="Level1Body"/>
      </w:pPr>
    </w:p>
    <w:p w14:paraId="47182FB7" w14:textId="5F46771D" w:rsidR="002D554A" w:rsidRDefault="002D554A" w:rsidP="002D554A">
      <w:pPr>
        <w:pStyle w:val="Level1Body"/>
      </w:pPr>
      <w:r w:rsidRPr="00517A8C">
        <w:t xml:space="preserve">The term of the contract will be </w:t>
      </w:r>
      <w:r w:rsidR="00D259D6">
        <w:t>one (1)</w:t>
      </w:r>
      <w:r w:rsidRPr="00517A8C">
        <w:t xml:space="preserve"> year commencing </w:t>
      </w:r>
      <w:r w:rsidRPr="005E4749">
        <w:t xml:space="preserve">upon </w:t>
      </w:r>
      <w:r w:rsidRPr="00D53B45">
        <w:t>execution of the contract by the State and the Vendor (Parties)</w:t>
      </w:r>
      <w:r w:rsidRPr="00517A8C">
        <w:t xml:space="preserve">. The State reserves the right to extend the period of this contract beyond the termination date when mutually agreeable to the Parties. </w:t>
      </w:r>
    </w:p>
    <w:p w14:paraId="05EB65E9" w14:textId="77777777" w:rsidR="00DC60E9" w:rsidRPr="00FE4878" w:rsidRDefault="00DC60E9" w:rsidP="000E504D">
      <w:pPr>
        <w:pStyle w:val="Level1Body"/>
      </w:pPr>
    </w:p>
    <w:p w14:paraId="32B15ABC" w14:textId="1D3F332B" w:rsidR="00030ACC" w:rsidRDefault="00DC60E9" w:rsidP="000E504D">
      <w:pPr>
        <w:pStyle w:val="Level1Body"/>
      </w:pPr>
      <w:r w:rsidRPr="00DC60E9">
        <w:t xml:space="preserve">In the event that a contract with the awarded bidder(s) is cancelled or in the event that the State needs additional </w:t>
      </w:r>
      <w:r w:rsidR="002371AE">
        <w:t>Vendor</w:t>
      </w:r>
      <w:r w:rsidRPr="00DC60E9">
        <w:t xml:space="preserve">s to supply the solicited </w:t>
      </w:r>
      <w:r>
        <w:t>commodities</w:t>
      </w:r>
      <w:r w:rsidRPr="00DC60E9">
        <w:t xml:space="preserve">, this </w:t>
      </w:r>
      <w:r w:rsidR="00571793">
        <w:t xml:space="preserve">solicitation </w:t>
      </w:r>
      <w:r w:rsidRPr="00DC60E9">
        <w:t xml:space="preserve">may be used to procure the solicited </w:t>
      </w:r>
      <w:r>
        <w:t>goods</w:t>
      </w:r>
      <w:r w:rsidRPr="00DC60E9">
        <w:t xml:space="preserve"> for up </w:t>
      </w:r>
      <w:r w:rsidRPr="00E90649">
        <w:t xml:space="preserve">to </w:t>
      </w:r>
      <w:r w:rsidRPr="00D53B45">
        <w:t>eighteen (18) months</w:t>
      </w:r>
      <w:r w:rsidRPr="00E90649">
        <w:t xml:space="preserve"> from</w:t>
      </w:r>
      <w:r w:rsidRPr="00DC60E9">
        <w:t xml:space="preserve"> the date the Intent to Award is posted, provided that 1) the solicited goods will be provided by a bidder (or a successive owner) who submitted a </w:t>
      </w:r>
      <w:r w:rsidR="0048551B">
        <w:t>response</w:t>
      </w:r>
      <w:r w:rsidR="0048551B" w:rsidRPr="00DC60E9">
        <w:t xml:space="preserve"> </w:t>
      </w:r>
      <w:r w:rsidRPr="00DC60E9">
        <w:t xml:space="preserve">pursuant to this </w:t>
      </w:r>
      <w:r w:rsidR="00571793">
        <w:t>solicitation</w:t>
      </w:r>
      <w:r w:rsidRPr="00DC60E9">
        <w:t xml:space="preserve">, 2) the </w:t>
      </w:r>
      <w:r w:rsidR="0048551B">
        <w:t>solicitation response</w:t>
      </w:r>
      <w:r w:rsidRPr="00DC60E9">
        <w:t xml:space="preserve"> was evaluated, and 3) the bidder will honor the bidder’s original </w:t>
      </w:r>
      <w:r w:rsidR="0048551B">
        <w:t>response</w:t>
      </w:r>
      <w:r w:rsidRPr="00DC60E9">
        <w:t>, including the proposed cost, allowing for any price increases that would have otherwise been allowed if the bidder would have received the initial award.</w:t>
      </w:r>
    </w:p>
    <w:p w14:paraId="58F2B5E3" w14:textId="77777777" w:rsidR="00C82BDA" w:rsidRDefault="00C82BDA" w:rsidP="000E504D">
      <w:pPr>
        <w:pStyle w:val="Level1Body"/>
      </w:pPr>
    </w:p>
    <w:p w14:paraId="7D9C5B12" w14:textId="77777777" w:rsidR="00030ACC" w:rsidRPr="00B6475E" w:rsidRDefault="00884B36" w:rsidP="000E504D">
      <w:r>
        <w:rPr>
          <w:rStyle w:val="Level1BodyChar"/>
        </w:rPr>
        <w:t xml:space="preserve">ALL </w:t>
      </w:r>
      <w:r w:rsidR="00030ACC" w:rsidRPr="00604331">
        <w:rPr>
          <w:rStyle w:val="Level1BodyChar"/>
        </w:rPr>
        <w:t xml:space="preserve">INFORMATION PERTINENT TO THIS </w:t>
      </w:r>
      <w:r>
        <w:rPr>
          <w:rStyle w:val="Level1BodyChar"/>
        </w:rPr>
        <w:t>SOLICITATION</w:t>
      </w:r>
      <w:r w:rsidR="00030ACC" w:rsidRPr="00604331">
        <w:rPr>
          <w:rStyle w:val="Level1BodyChar"/>
        </w:rPr>
        <w:t xml:space="preserve"> CAN BE FOUND ON THE INTERNET AT: </w:t>
      </w:r>
      <w:hyperlink r:id="rId8" w:history="1">
        <w:r w:rsidR="00BD594F">
          <w:rPr>
            <w:rStyle w:val="Hyperlink"/>
          </w:rPr>
          <w:t>https://das.nebraska.gov/materiel/bidopps.html</w:t>
        </w:r>
      </w:hyperlink>
    </w:p>
    <w:p w14:paraId="3267A576" w14:textId="77777777" w:rsidR="00030ACC" w:rsidRPr="00B6475E" w:rsidRDefault="00030ACC" w:rsidP="000E504D">
      <w:pPr>
        <w:pStyle w:val="Level1Body"/>
      </w:pPr>
    </w:p>
    <w:p w14:paraId="4D437D87" w14:textId="77777777" w:rsidR="00030ACC" w:rsidRPr="00DC60E9" w:rsidRDefault="00030ACC" w:rsidP="000E504D">
      <w:pPr>
        <w:pStyle w:val="Level1Body"/>
        <w:rPr>
          <w:rStyle w:val="Hyperlink"/>
          <w:color w:val="000000"/>
          <w:u w:val="none"/>
        </w:rPr>
      </w:pPr>
      <w:r w:rsidRPr="00B6475E">
        <w:rPr>
          <w:b/>
          <w:bCs/>
        </w:rPr>
        <w:t>IMPORTANT NOTICE</w:t>
      </w:r>
      <w:r w:rsidRPr="00E9356A">
        <w:t xml:space="preserve">: </w:t>
      </w:r>
      <w:r w:rsidRPr="006963AE">
        <w:t>Pursuant to Neb. Rev. Stat</w:t>
      </w:r>
      <w:r w:rsidR="005B1C41" w:rsidRPr="006963AE">
        <w:t>. §</w:t>
      </w:r>
      <w:r w:rsidR="00337EFC" w:rsidRPr="006963AE">
        <w:t xml:space="preserve"> 84</w:t>
      </w:r>
      <w:r w:rsidRPr="006963AE">
        <w:t>-602.0</w:t>
      </w:r>
      <w:r w:rsidR="00E317AB">
        <w:t>4</w:t>
      </w:r>
      <w:r w:rsidRPr="006963AE">
        <w:t>, State contracts in effect as of January 1, 2014, and contracts entered into thereafter must be posted to a public website. The resulting contract, the</w:t>
      </w:r>
      <w:r w:rsidR="004F64D0" w:rsidRPr="006963AE">
        <w:t xml:space="preserve"> </w:t>
      </w:r>
      <w:r w:rsidR="006B5192" w:rsidRPr="006963AE">
        <w:t>solicitation</w:t>
      </w:r>
      <w:r w:rsidRPr="006963AE">
        <w:t xml:space="preserve"> and the successful</w:t>
      </w:r>
      <w:r w:rsidR="00A05444" w:rsidRPr="006963AE">
        <w:t xml:space="preserve"> </w:t>
      </w:r>
      <w:r w:rsidR="002371AE">
        <w:t>Vendor</w:t>
      </w:r>
      <w:r w:rsidRPr="006963AE">
        <w:t xml:space="preserve">’s </w:t>
      </w:r>
      <w:r w:rsidR="0048551B">
        <w:t>solicitation response</w:t>
      </w:r>
      <w:r w:rsidR="00BD7FA8" w:rsidRPr="006963AE">
        <w:t xml:space="preserve"> </w:t>
      </w:r>
      <w:r w:rsidRPr="006963AE">
        <w:t>will be posted to a public website managed by DAS</w:t>
      </w:r>
      <w:r w:rsidR="00352C38" w:rsidRPr="006963AE">
        <w:t>, which can be found at:</w:t>
      </w:r>
      <w:r w:rsidR="00CF2503" w:rsidRPr="00DC60E9">
        <w:t xml:space="preserve"> </w:t>
      </w:r>
      <w:hyperlink r:id="rId9" w:history="1">
        <w:r w:rsidR="00CF2503" w:rsidRPr="00DC60E9">
          <w:rPr>
            <w:rStyle w:val="Hyperlink"/>
          </w:rPr>
          <w:t>https://statecontracts.nebraska.gov</w:t>
        </w:r>
      </w:hyperlink>
      <w:r w:rsidR="00CF2503" w:rsidRPr="00DC60E9">
        <w:t xml:space="preserve"> </w:t>
      </w:r>
      <w:bookmarkStart w:id="4" w:name="_Hlk129589852"/>
      <w:r w:rsidR="00CF2503" w:rsidRPr="006963AE">
        <w:rPr>
          <w:color w:val="auto"/>
          <w:szCs w:val="18"/>
        </w:rPr>
        <w:t xml:space="preserve">and </w:t>
      </w:r>
      <w:hyperlink r:id="rId10" w:history="1">
        <w:r w:rsidR="00CF2503" w:rsidRPr="00DC60E9">
          <w:rPr>
            <w:color w:val="0000FF"/>
            <w:szCs w:val="18"/>
            <w:u w:val="single"/>
          </w:rPr>
          <w:t>https://www.nebraska.gov/das/materiel/purchasing/contract_search/index.php</w:t>
        </w:r>
      </w:hyperlink>
      <w:r w:rsidR="00CF2503" w:rsidRPr="006963AE">
        <w:rPr>
          <w:color w:val="auto"/>
          <w:sz w:val="22"/>
          <w:szCs w:val="22"/>
        </w:rPr>
        <w:t>.</w:t>
      </w:r>
      <w:bookmarkEnd w:id="4"/>
    </w:p>
    <w:p w14:paraId="31337FD5" w14:textId="77777777" w:rsidR="00030ACC" w:rsidRPr="00D53B45" w:rsidRDefault="00030ACC" w:rsidP="000E504D">
      <w:pPr>
        <w:pStyle w:val="Level1Body"/>
        <w:rPr>
          <w:sz w:val="16"/>
          <w:szCs w:val="18"/>
        </w:rPr>
      </w:pPr>
    </w:p>
    <w:p w14:paraId="1FBBD56A" w14:textId="70E5EE00" w:rsidR="002D554A" w:rsidRPr="00517A8C" w:rsidRDefault="002D554A" w:rsidP="002D554A">
      <w:pPr>
        <w:pStyle w:val="Level1Body"/>
      </w:pPr>
      <w:r w:rsidRPr="00517A8C">
        <w:t xml:space="preserve">In </w:t>
      </w:r>
      <w:r w:rsidR="005E4749" w:rsidRPr="00517A8C">
        <w:t>addition,</w:t>
      </w:r>
      <w:r w:rsidRPr="00517A8C">
        <w:t xml:space="preserve"> and in furtherance of </w:t>
      </w:r>
      <w:r>
        <w:t>the State’s public records Statute (</w:t>
      </w:r>
      <w:r w:rsidRPr="002A339E">
        <w:t>Neb</w:t>
      </w:r>
      <w:r w:rsidRPr="00517A8C">
        <w:t xml:space="preserve">. </w:t>
      </w:r>
      <w:r w:rsidRPr="00514090">
        <w:t>Rev</w:t>
      </w:r>
      <w:r w:rsidRPr="00517A8C">
        <w:t xml:space="preserve">. </w:t>
      </w:r>
      <w:r w:rsidRPr="00514090">
        <w:t>Stat</w:t>
      </w:r>
      <w:r w:rsidRPr="00517A8C">
        <w:t>. §</w:t>
      </w:r>
      <w:r>
        <w:t xml:space="preserve"> </w:t>
      </w:r>
      <w:r w:rsidRPr="00517A8C">
        <w:t>84-712 et seq.</w:t>
      </w:r>
      <w:r>
        <w:t>)</w:t>
      </w:r>
      <w:r w:rsidRPr="00517A8C">
        <w:t xml:space="preserve">, all responses received regarding this </w:t>
      </w:r>
      <w:r>
        <w:t xml:space="preserve">Solicitation </w:t>
      </w:r>
      <w:r w:rsidRPr="00517A8C">
        <w:t>will be posted to the</w:t>
      </w:r>
      <w:r>
        <w:t xml:space="preserve"> State Purchasing Bureau</w:t>
      </w:r>
      <w:r w:rsidRPr="00517A8C">
        <w:t xml:space="preserve"> public website. </w:t>
      </w:r>
    </w:p>
    <w:p w14:paraId="03F6FE7B" w14:textId="77777777" w:rsidR="002D554A" w:rsidRPr="00D53B45" w:rsidRDefault="002D554A" w:rsidP="002D554A">
      <w:pPr>
        <w:pStyle w:val="Level1Body"/>
        <w:rPr>
          <w:sz w:val="16"/>
          <w:szCs w:val="18"/>
        </w:rPr>
      </w:pPr>
    </w:p>
    <w:p w14:paraId="358D6649" w14:textId="77777777" w:rsidR="002D554A" w:rsidRPr="00E30EEE" w:rsidRDefault="002D554A" w:rsidP="002D554A">
      <w:pPr>
        <w:pStyle w:val="Level1Body"/>
      </w:pPr>
      <w:r w:rsidRPr="00E30EEE">
        <w:t xml:space="preserve">These postings will include the entire </w:t>
      </w:r>
      <w:r>
        <w:t>solicitation</w:t>
      </w:r>
      <w:r w:rsidRPr="00E30EEE">
        <w:t xml:space="preserve"> response. Bidder must request that proprietary information be excluded from the posting. The bidder must identify the proprietary information, mark the proprietary information according to state law, and submit the proprietary information in a separate file named conspicuously as "PROPRIETARY INFORMATION". The bidder should submit a detailed written document showing that the release of the proprietary information would give a business advantage to named business competitor(s) and explain how the named business competitor(s) will gain an actual business advantage by disclosure of information. The mere assertion that information is proprietary or that a speculative business advantage might be gained is not sufficient. (See Attorney General Opinion No. 92068, April 27, 1992). </w:t>
      </w:r>
      <w:r w:rsidRPr="001B6080">
        <w:rPr>
          <w:b/>
          <w:bCs/>
        </w:rPr>
        <w:t xml:space="preserve">THE BIDDER MAY NOT ASSERT THAT THE ENTIRE </w:t>
      </w:r>
      <w:r>
        <w:rPr>
          <w:b/>
          <w:bCs/>
        </w:rPr>
        <w:t>SOLICITATION</w:t>
      </w:r>
      <w:r w:rsidRPr="001B6080">
        <w:rPr>
          <w:b/>
          <w:bCs/>
        </w:rPr>
        <w:t xml:space="preserve"> IS PROPRIETARY. COST </w:t>
      </w:r>
      <w:r>
        <w:rPr>
          <w:b/>
          <w:bCs/>
        </w:rPr>
        <w:t>SHEETS</w:t>
      </w:r>
      <w:r w:rsidRPr="001B6080">
        <w:rPr>
          <w:b/>
          <w:bCs/>
        </w:rPr>
        <w:t xml:space="preserve"> WILL NOT BE CONSIDERED PROPRIETARY AND ARE A PUBLIC RECORD IN THE STATE OF NEBRASKA.</w:t>
      </w:r>
      <w:r w:rsidRPr="00E30EEE">
        <w:t xml:space="preserve"> The State will determine, in its sole discretion, if the disclosure of the information designated by the Bidder as proprietary would 1) give advantage to business competitors and 2) serve no public purpose. The Bidder will be notified of the State’s decision. Absent a determination by the State that the information may be withheld pursuant to Neb. Rev. Stat. § 84-712.05, the State will consider all information a public record subject to disclosure.</w:t>
      </w:r>
    </w:p>
    <w:p w14:paraId="0C99E1CE" w14:textId="77777777" w:rsidR="002D554A" w:rsidRPr="00D53B45" w:rsidRDefault="002D554A" w:rsidP="002D554A">
      <w:pPr>
        <w:pStyle w:val="Level1Body"/>
        <w:rPr>
          <w:sz w:val="16"/>
          <w:szCs w:val="18"/>
        </w:rPr>
      </w:pPr>
    </w:p>
    <w:p w14:paraId="067842CD" w14:textId="77777777" w:rsidR="002D554A" w:rsidRDefault="002D554A" w:rsidP="002D554A">
      <w:pPr>
        <w:pStyle w:val="Level1Body"/>
        <w:rPr>
          <w:highlight w:val="cyan"/>
        </w:rPr>
      </w:pPr>
      <w:r w:rsidRPr="00517A8C">
        <w:t xml:space="preserve">If the </w:t>
      </w:r>
      <w:r>
        <w:t>State</w:t>
      </w:r>
      <w:r w:rsidRPr="00517A8C">
        <w:t xml:space="preserve"> determines it is required to release </w:t>
      </w:r>
      <w:r>
        <w:t xml:space="preserve">withheld </w:t>
      </w:r>
      <w:r w:rsidRPr="00517A8C">
        <w:t xml:space="preserve">proprietary information, the </w:t>
      </w:r>
      <w:r>
        <w:t>bidder</w:t>
      </w:r>
      <w:r w:rsidRPr="00517A8C">
        <w:t xml:space="preserve"> will be informed. It will be the </w:t>
      </w:r>
      <w:r>
        <w:t>bidder</w:t>
      </w:r>
      <w:r w:rsidRPr="00517A8C">
        <w:t xml:space="preserve">'s responsibility to defend the </w:t>
      </w:r>
      <w:r>
        <w:t>bidder</w:t>
      </w:r>
      <w:r w:rsidRPr="00517A8C">
        <w:t xml:space="preserve">'s asserted interest in non-disclosure. </w:t>
      </w:r>
    </w:p>
    <w:p w14:paraId="4EA77755" w14:textId="77777777" w:rsidR="002D554A" w:rsidRPr="00D53B45" w:rsidRDefault="002D554A" w:rsidP="002D554A">
      <w:pPr>
        <w:pStyle w:val="Level1Body"/>
        <w:rPr>
          <w:sz w:val="16"/>
          <w:szCs w:val="18"/>
          <w:highlight w:val="cyan"/>
        </w:rPr>
      </w:pPr>
    </w:p>
    <w:p w14:paraId="0999CEF3" w14:textId="77777777" w:rsidR="002D554A" w:rsidRPr="00E30EEE" w:rsidRDefault="002D554A" w:rsidP="002D554A">
      <w:pPr>
        <w:pStyle w:val="Level1Body"/>
      </w:pPr>
      <w:r w:rsidRPr="00E30EEE">
        <w:t>To facilitate such public postings, with the exception of proprietary information, the State of Nebraska reserves a royalty-free, nonexclusive, and irrevocable right to copy, reproduce, publish, post to a website, or otherwise use any contract</w:t>
      </w:r>
      <w:r>
        <w:t>,</w:t>
      </w:r>
      <w:r w:rsidRPr="00E30EEE">
        <w:t xml:space="preserve"> or</w:t>
      </w:r>
      <w:r>
        <w:t xml:space="preserve"> solicitation</w:t>
      </w:r>
      <w:r w:rsidRPr="00E30EEE">
        <w:t xml:space="preserve"> response for any purpose, and to authorize others to use the documents. Any individual or entity awarded a contract, or who submits a </w:t>
      </w:r>
      <w:r>
        <w:t>solicitation response</w:t>
      </w:r>
      <w:r w:rsidRPr="00E30EEE">
        <w:t xml:space="preserve">, specifically waives any copyright or other protection the contract, or </w:t>
      </w:r>
      <w:r>
        <w:t xml:space="preserve">solicitation </w:t>
      </w:r>
      <w:r w:rsidRPr="00E30EEE">
        <w:t xml:space="preserve">response may have; and acknowledges that they have the ability and authority to enter into such waiver. This reservation and waiver </w:t>
      </w:r>
      <w:r w:rsidR="00F86564" w:rsidRPr="00E30EEE">
        <w:t>are</w:t>
      </w:r>
      <w:r w:rsidRPr="00E30EEE">
        <w:t xml:space="preserve"> a prerequisite for submitting a </w:t>
      </w:r>
      <w:r>
        <w:t>solicitation response</w:t>
      </w:r>
      <w:r w:rsidRPr="00E30EEE">
        <w:t xml:space="preserve">, and award of a contract. Failure to agree to the reservation and waiver will result in the </w:t>
      </w:r>
      <w:r>
        <w:t>solicitation response</w:t>
      </w:r>
      <w:r w:rsidRPr="00E30EEE">
        <w:t xml:space="preserve"> being found non-responsive and rejected. </w:t>
      </w:r>
    </w:p>
    <w:p w14:paraId="6CA4F64C" w14:textId="77777777" w:rsidR="002D554A" w:rsidRPr="00D53B45" w:rsidRDefault="002D554A" w:rsidP="002D554A">
      <w:pPr>
        <w:pStyle w:val="Level1Body"/>
        <w:rPr>
          <w:b/>
          <w:bCs/>
          <w:sz w:val="16"/>
          <w:szCs w:val="18"/>
        </w:rPr>
      </w:pPr>
    </w:p>
    <w:p w14:paraId="32A67CB1" w14:textId="3FE85B02" w:rsidR="00B6475E" w:rsidRDefault="002D554A" w:rsidP="00D53B45">
      <w:pPr>
        <w:pStyle w:val="Level1Body"/>
        <w:rPr>
          <w:b/>
          <w:bCs/>
          <w:sz w:val="28"/>
        </w:rPr>
      </w:pPr>
      <w:r w:rsidRPr="00E30EEE">
        <w:t xml:space="preserve">Any entity awarded a contract or submitting a </w:t>
      </w:r>
      <w:r>
        <w:t>solicitation response</w:t>
      </w:r>
      <w:r w:rsidRPr="00E30EEE">
        <w:t xml:space="preserve"> agrees not to sue, file a claim, or make a demand of any kind, and will indemnify and hold harmless the State and its employees, volunteers, agents, and its elected and appointed officials from and against any and all claims, liens, demands, damages, liability, actions, causes of action, losses, judgments, costs, and expenses of every nature, including investigation costs and expenses, settlement costs, and attorney fees and expenses, sustained or asserted against the State, arising out of, resulting from, or attributable to the posting of the contract or </w:t>
      </w:r>
      <w:r>
        <w:t>solicitation response</w:t>
      </w:r>
      <w:r w:rsidRPr="00E30EEE">
        <w:t>, awards, and other documents.</w:t>
      </w:r>
      <w:r w:rsidR="00B6475E">
        <w:br w:type="page"/>
      </w:r>
    </w:p>
    <w:p w14:paraId="380A6D44" w14:textId="77777777" w:rsidR="0025153F" w:rsidRDefault="0025153F" w:rsidP="000E504D">
      <w:pPr>
        <w:pStyle w:val="Heading1"/>
      </w:pPr>
      <w:bookmarkStart w:id="5" w:name="_Toc187738210"/>
      <w:r>
        <w:lastRenderedPageBreak/>
        <w:t xml:space="preserve">TABLE OF </w:t>
      </w:r>
      <w:r w:rsidRPr="007B7AD7">
        <w:t>CONTENTS</w:t>
      </w:r>
      <w:bookmarkEnd w:id="5"/>
    </w:p>
    <w:p w14:paraId="6E1C470B" w14:textId="556EEC1D" w:rsidR="00F373E4" w:rsidRDefault="00043BD0">
      <w:pPr>
        <w:pStyle w:val="TOC1"/>
        <w:rPr>
          <w:rFonts w:asciiTheme="minorHAnsi" w:eastAsiaTheme="minorEastAsia" w:hAnsiTheme="minorHAnsi" w:cstheme="minorBidi"/>
          <w:b w:val="0"/>
          <w:bCs w:val="0"/>
          <w:noProof/>
          <w:kern w:val="2"/>
          <w:sz w:val="24"/>
          <w:szCs w:val="24"/>
          <w14:ligatures w14:val="standardContextual"/>
        </w:rPr>
      </w:pPr>
      <w:r w:rsidRPr="00E83091">
        <w:rPr>
          <w:rFonts w:cs="Arial"/>
          <w:szCs w:val="18"/>
        </w:rPr>
        <w:fldChar w:fldCharType="begin"/>
      </w:r>
      <w:r w:rsidRPr="00E83091">
        <w:rPr>
          <w:rFonts w:cs="Arial"/>
          <w:szCs w:val="18"/>
        </w:rPr>
        <w:instrText xml:space="preserve"> TOC \o "1-3" \h \z \u </w:instrText>
      </w:r>
      <w:r w:rsidRPr="00E83091">
        <w:rPr>
          <w:rFonts w:cs="Arial"/>
          <w:szCs w:val="18"/>
        </w:rPr>
        <w:fldChar w:fldCharType="separate"/>
      </w:r>
      <w:hyperlink w:anchor="_Toc187738209" w:history="1">
        <w:r w:rsidR="00F373E4" w:rsidRPr="0091343B">
          <w:rPr>
            <w:rStyle w:val="Hyperlink"/>
            <w:noProof/>
          </w:rPr>
          <w:t>INVITATION TO BID FOR COMMODITIES CONTRACT</w:t>
        </w:r>
        <w:r w:rsidR="00F373E4">
          <w:rPr>
            <w:noProof/>
            <w:webHidden/>
          </w:rPr>
          <w:tab/>
        </w:r>
        <w:r w:rsidR="00F373E4">
          <w:rPr>
            <w:noProof/>
            <w:webHidden/>
          </w:rPr>
          <w:fldChar w:fldCharType="begin"/>
        </w:r>
        <w:r w:rsidR="00F373E4">
          <w:rPr>
            <w:noProof/>
            <w:webHidden/>
          </w:rPr>
          <w:instrText xml:space="preserve"> PAGEREF _Toc187738209 \h </w:instrText>
        </w:r>
        <w:r w:rsidR="00F373E4">
          <w:rPr>
            <w:noProof/>
            <w:webHidden/>
          </w:rPr>
        </w:r>
        <w:r w:rsidR="00F373E4">
          <w:rPr>
            <w:noProof/>
            <w:webHidden/>
          </w:rPr>
          <w:fldChar w:fldCharType="separate"/>
        </w:r>
        <w:r w:rsidR="00F373E4">
          <w:rPr>
            <w:noProof/>
            <w:webHidden/>
          </w:rPr>
          <w:t>i</w:t>
        </w:r>
        <w:r w:rsidR="00F373E4">
          <w:rPr>
            <w:noProof/>
            <w:webHidden/>
          </w:rPr>
          <w:fldChar w:fldCharType="end"/>
        </w:r>
      </w:hyperlink>
    </w:p>
    <w:p w14:paraId="4DDE62D0" w14:textId="4A9F1E5D" w:rsidR="00F373E4" w:rsidRDefault="00F373E4">
      <w:pPr>
        <w:pStyle w:val="TOC1"/>
        <w:rPr>
          <w:rFonts w:asciiTheme="minorHAnsi" w:eastAsiaTheme="minorEastAsia" w:hAnsiTheme="minorHAnsi" w:cstheme="minorBidi"/>
          <w:b w:val="0"/>
          <w:bCs w:val="0"/>
          <w:noProof/>
          <w:kern w:val="2"/>
          <w:sz w:val="24"/>
          <w:szCs w:val="24"/>
          <w14:ligatures w14:val="standardContextual"/>
        </w:rPr>
      </w:pPr>
      <w:hyperlink w:anchor="_Toc187738210" w:history="1">
        <w:r w:rsidRPr="0091343B">
          <w:rPr>
            <w:rStyle w:val="Hyperlink"/>
            <w:noProof/>
          </w:rPr>
          <w:t>TABLE OF CONTENTS</w:t>
        </w:r>
        <w:r>
          <w:rPr>
            <w:noProof/>
            <w:webHidden/>
          </w:rPr>
          <w:tab/>
        </w:r>
        <w:r>
          <w:rPr>
            <w:noProof/>
            <w:webHidden/>
          </w:rPr>
          <w:fldChar w:fldCharType="begin"/>
        </w:r>
        <w:r>
          <w:rPr>
            <w:noProof/>
            <w:webHidden/>
          </w:rPr>
          <w:instrText xml:space="preserve"> PAGEREF _Toc187738210 \h </w:instrText>
        </w:r>
        <w:r>
          <w:rPr>
            <w:noProof/>
            <w:webHidden/>
          </w:rPr>
        </w:r>
        <w:r>
          <w:rPr>
            <w:noProof/>
            <w:webHidden/>
          </w:rPr>
          <w:fldChar w:fldCharType="separate"/>
        </w:r>
        <w:r>
          <w:rPr>
            <w:noProof/>
            <w:webHidden/>
          </w:rPr>
          <w:t>ii</w:t>
        </w:r>
        <w:r>
          <w:rPr>
            <w:noProof/>
            <w:webHidden/>
          </w:rPr>
          <w:fldChar w:fldCharType="end"/>
        </w:r>
      </w:hyperlink>
    </w:p>
    <w:p w14:paraId="67819C1A" w14:textId="28D65500" w:rsidR="00F373E4" w:rsidRDefault="00F373E4">
      <w:pPr>
        <w:pStyle w:val="TOC1"/>
        <w:rPr>
          <w:rFonts w:asciiTheme="minorHAnsi" w:eastAsiaTheme="minorEastAsia" w:hAnsiTheme="minorHAnsi" w:cstheme="minorBidi"/>
          <w:b w:val="0"/>
          <w:bCs w:val="0"/>
          <w:noProof/>
          <w:kern w:val="2"/>
          <w:sz w:val="24"/>
          <w:szCs w:val="24"/>
          <w14:ligatures w14:val="standardContextual"/>
        </w:rPr>
      </w:pPr>
      <w:hyperlink w:anchor="_Toc187738211" w:history="1">
        <w:r w:rsidRPr="0091343B">
          <w:rPr>
            <w:rStyle w:val="Hyperlink"/>
            <w:noProof/>
          </w:rPr>
          <w:t>GLOSSARY OF TERMS</w:t>
        </w:r>
        <w:r>
          <w:rPr>
            <w:noProof/>
            <w:webHidden/>
          </w:rPr>
          <w:tab/>
        </w:r>
        <w:r>
          <w:rPr>
            <w:noProof/>
            <w:webHidden/>
          </w:rPr>
          <w:fldChar w:fldCharType="begin"/>
        </w:r>
        <w:r>
          <w:rPr>
            <w:noProof/>
            <w:webHidden/>
          </w:rPr>
          <w:instrText xml:space="preserve"> PAGEREF _Toc187738211 \h </w:instrText>
        </w:r>
        <w:r>
          <w:rPr>
            <w:noProof/>
            <w:webHidden/>
          </w:rPr>
        </w:r>
        <w:r>
          <w:rPr>
            <w:noProof/>
            <w:webHidden/>
          </w:rPr>
          <w:fldChar w:fldCharType="separate"/>
        </w:r>
        <w:r>
          <w:rPr>
            <w:noProof/>
            <w:webHidden/>
          </w:rPr>
          <w:t>iv</w:t>
        </w:r>
        <w:r>
          <w:rPr>
            <w:noProof/>
            <w:webHidden/>
          </w:rPr>
          <w:fldChar w:fldCharType="end"/>
        </w:r>
      </w:hyperlink>
    </w:p>
    <w:p w14:paraId="724E89C7" w14:textId="671BAF1F" w:rsidR="00F373E4" w:rsidRDefault="00F373E4">
      <w:pPr>
        <w:pStyle w:val="TOC1"/>
        <w:rPr>
          <w:rFonts w:asciiTheme="minorHAnsi" w:eastAsiaTheme="minorEastAsia" w:hAnsiTheme="minorHAnsi" w:cstheme="minorBidi"/>
          <w:b w:val="0"/>
          <w:bCs w:val="0"/>
          <w:noProof/>
          <w:kern w:val="2"/>
          <w:sz w:val="24"/>
          <w:szCs w:val="24"/>
          <w14:ligatures w14:val="standardContextual"/>
        </w:rPr>
      </w:pPr>
      <w:hyperlink w:anchor="_Toc187738212" w:history="1">
        <w:r w:rsidRPr="0091343B">
          <w:rPr>
            <w:rStyle w:val="Hyperlink"/>
            <w:noProof/>
          </w:rPr>
          <w:t>ACRONYM LIST</w:t>
        </w:r>
        <w:r>
          <w:rPr>
            <w:noProof/>
            <w:webHidden/>
          </w:rPr>
          <w:tab/>
        </w:r>
        <w:r>
          <w:rPr>
            <w:noProof/>
            <w:webHidden/>
          </w:rPr>
          <w:fldChar w:fldCharType="begin"/>
        </w:r>
        <w:r>
          <w:rPr>
            <w:noProof/>
            <w:webHidden/>
          </w:rPr>
          <w:instrText xml:space="preserve"> PAGEREF _Toc187738212 \h </w:instrText>
        </w:r>
        <w:r>
          <w:rPr>
            <w:noProof/>
            <w:webHidden/>
          </w:rPr>
        </w:r>
        <w:r>
          <w:rPr>
            <w:noProof/>
            <w:webHidden/>
          </w:rPr>
          <w:fldChar w:fldCharType="separate"/>
        </w:r>
        <w:r>
          <w:rPr>
            <w:noProof/>
            <w:webHidden/>
          </w:rPr>
          <w:t>viii</w:t>
        </w:r>
        <w:r>
          <w:rPr>
            <w:noProof/>
            <w:webHidden/>
          </w:rPr>
          <w:fldChar w:fldCharType="end"/>
        </w:r>
      </w:hyperlink>
    </w:p>
    <w:p w14:paraId="4A088C8E" w14:textId="34877E85" w:rsidR="00F373E4" w:rsidRDefault="00F373E4">
      <w:pPr>
        <w:pStyle w:val="TOC1"/>
        <w:rPr>
          <w:rFonts w:asciiTheme="minorHAnsi" w:eastAsiaTheme="minorEastAsia" w:hAnsiTheme="minorHAnsi" w:cstheme="minorBidi"/>
          <w:b w:val="0"/>
          <w:bCs w:val="0"/>
          <w:noProof/>
          <w:kern w:val="2"/>
          <w:sz w:val="24"/>
          <w:szCs w:val="24"/>
          <w14:ligatures w14:val="standardContextual"/>
        </w:rPr>
      </w:pPr>
      <w:hyperlink w:anchor="_Toc187738215" w:history="1">
        <w:r w:rsidRPr="0091343B">
          <w:rPr>
            <w:rStyle w:val="Hyperlink"/>
            <w:rFonts w:ascii="Arial Bold" w:hAnsi="Arial Bold"/>
            <w:noProof/>
          </w:rPr>
          <w:t>I.</w:t>
        </w:r>
        <w:r>
          <w:rPr>
            <w:rFonts w:asciiTheme="minorHAnsi" w:eastAsiaTheme="minorEastAsia" w:hAnsiTheme="minorHAnsi" w:cstheme="minorBidi"/>
            <w:b w:val="0"/>
            <w:bCs w:val="0"/>
            <w:noProof/>
            <w:kern w:val="2"/>
            <w:sz w:val="24"/>
            <w:szCs w:val="24"/>
            <w14:ligatures w14:val="standardContextual"/>
          </w:rPr>
          <w:tab/>
        </w:r>
        <w:r w:rsidRPr="0091343B">
          <w:rPr>
            <w:rStyle w:val="Hyperlink"/>
            <w:noProof/>
          </w:rPr>
          <w:t>PROCUREMENT PROCEDURE</w:t>
        </w:r>
        <w:r>
          <w:rPr>
            <w:noProof/>
            <w:webHidden/>
          </w:rPr>
          <w:tab/>
        </w:r>
        <w:r>
          <w:rPr>
            <w:noProof/>
            <w:webHidden/>
          </w:rPr>
          <w:fldChar w:fldCharType="begin"/>
        </w:r>
        <w:r>
          <w:rPr>
            <w:noProof/>
            <w:webHidden/>
          </w:rPr>
          <w:instrText xml:space="preserve"> PAGEREF _Toc187738215 \h </w:instrText>
        </w:r>
        <w:r>
          <w:rPr>
            <w:noProof/>
            <w:webHidden/>
          </w:rPr>
        </w:r>
        <w:r>
          <w:rPr>
            <w:noProof/>
            <w:webHidden/>
          </w:rPr>
          <w:fldChar w:fldCharType="separate"/>
        </w:r>
        <w:r>
          <w:rPr>
            <w:noProof/>
            <w:webHidden/>
          </w:rPr>
          <w:t>1</w:t>
        </w:r>
        <w:r>
          <w:rPr>
            <w:noProof/>
            <w:webHidden/>
          </w:rPr>
          <w:fldChar w:fldCharType="end"/>
        </w:r>
      </w:hyperlink>
    </w:p>
    <w:p w14:paraId="450507C4" w14:textId="30EF639F" w:rsidR="00F373E4" w:rsidRDefault="00F373E4">
      <w:pPr>
        <w:pStyle w:val="TOC2"/>
        <w:rPr>
          <w:rFonts w:asciiTheme="minorHAnsi" w:eastAsiaTheme="minorEastAsia" w:hAnsiTheme="minorHAnsi" w:cstheme="minorBidi"/>
          <w:kern w:val="2"/>
          <w:sz w:val="24"/>
          <w:szCs w:val="24"/>
          <w14:ligatures w14:val="standardContextual"/>
        </w:rPr>
      </w:pPr>
      <w:hyperlink w:anchor="_Toc187738216" w:history="1">
        <w:r w:rsidRPr="0091343B">
          <w:rPr>
            <w:rStyle w:val="Hyperlink"/>
          </w:rPr>
          <w:t>A.</w:t>
        </w:r>
        <w:r>
          <w:rPr>
            <w:rFonts w:asciiTheme="minorHAnsi" w:eastAsiaTheme="minorEastAsia" w:hAnsiTheme="minorHAnsi" w:cstheme="minorBidi"/>
            <w:kern w:val="2"/>
            <w:sz w:val="24"/>
            <w:szCs w:val="24"/>
            <w14:ligatures w14:val="standardContextual"/>
          </w:rPr>
          <w:tab/>
        </w:r>
        <w:r w:rsidRPr="0091343B">
          <w:rPr>
            <w:rStyle w:val="Hyperlink"/>
          </w:rPr>
          <w:t>GENERAL INFORMATION</w:t>
        </w:r>
        <w:r>
          <w:rPr>
            <w:webHidden/>
          </w:rPr>
          <w:tab/>
        </w:r>
        <w:r>
          <w:rPr>
            <w:webHidden/>
          </w:rPr>
          <w:fldChar w:fldCharType="begin"/>
        </w:r>
        <w:r>
          <w:rPr>
            <w:webHidden/>
          </w:rPr>
          <w:instrText xml:space="preserve"> PAGEREF _Toc187738216 \h </w:instrText>
        </w:r>
        <w:r>
          <w:rPr>
            <w:webHidden/>
          </w:rPr>
        </w:r>
        <w:r>
          <w:rPr>
            <w:webHidden/>
          </w:rPr>
          <w:fldChar w:fldCharType="separate"/>
        </w:r>
        <w:r>
          <w:rPr>
            <w:webHidden/>
          </w:rPr>
          <w:t>1</w:t>
        </w:r>
        <w:r>
          <w:rPr>
            <w:webHidden/>
          </w:rPr>
          <w:fldChar w:fldCharType="end"/>
        </w:r>
      </w:hyperlink>
    </w:p>
    <w:p w14:paraId="6D07BE6C" w14:textId="5107D0D7" w:rsidR="00F373E4" w:rsidRDefault="00F373E4">
      <w:pPr>
        <w:pStyle w:val="TOC2"/>
        <w:rPr>
          <w:rFonts w:asciiTheme="minorHAnsi" w:eastAsiaTheme="minorEastAsia" w:hAnsiTheme="minorHAnsi" w:cstheme="minorBidi"/>
          <w:kern w:val="2"/>
          <w:sz w:val="24"/>
          <w:szCs w:val="24"/>
          <w14:ligatures w14:val="standardContextual"/>
        </w:rPr>
      </w:pPr>
      <w:hyperlink w:anchor="_Toc187738217" w:history="1">
        <w:r w:rsidRPr="0091343B">
          <w:rPr>
            <w:rStyle w:val="Hyperlink"/>
          </w:rPr>
          <w:t>B.</w:t>
        </w:r>
        <w:r>
          <w:rPr>
            <w:rFonts w:asciiTheme="minorHAnsi" w:eastAsiaTheme="minorEastAsia" w:hAnsiTheme="minorHAnsi" w:cstheme="minorBidi"/>
            <w:kern w:val="2"/>
            <w:sz w:val="24"/>
            <w:szCs w:val="24"/>
            <w14:ligatures w14:val="standardContextual"/>
          </w:rPr>
          <w:tab/>
        </w:r>
        <w:r w:rsidRPr="0091343B">
          <w:rPr>
            <w:rStyle w:val="Hyperlink"/>
          </w:rPr>
          <w:t>PROCURING OFFICE AND COMMUNICATION WITH STATE STAFF AND EVALUATORS</w:t>
        </w:r>
        <w:r>
          <w:rPr>
            <w:webHidden/>
          </w:rPr>
          <w:tab/>
        </w:r>
        <w:r>
          <w:rPr>
            <w:webHidden/>
          </w:rPr>
          <w:fldChar w:fldCharType="begin"/>
        </w:r>
        <w:r>
          <w:rPr>
            <w:webHidden/>
          </w:rPr>
          <w:instrText xml:space="preserve"> PAGEREF _Toc187738217 \h </w:instrText>
        </w:r>
        <w:r>
          <w:rPr>
            <w:webHidden/>
          </w:rPr>
        </w:r>
        <w:r>
          <w:rPr>
            <w:webHidden/>
          </w:rPr>
          <w:fldChar w:fldCharType="separate"/>
        </w:r>
        <w:r>
          <w:rPr>
            <w:webHidden/>
          </w:rPr>
          <w:t>1</w:t>
        </w:r>
        <w:r>
          <w:rPr>
            <w:webHidden/>
          </w:rPr>
          <w:fldChar w:fldCharType="end"/>
        </w:r>
      </w:hyperlink>
    </w:p>
    <w:p w14:paraId="5D21155E" w14:textId="70235B7C" w:rsidR="00F373E4" w:rsidRDefault="00F373E4">
      <w:pPr>
        <w:pStyle w:val="TOC2"/>
        <w:rPr>
          <w:rFonts w:asciiTheme="minorHAnsi" w:eastAsiaTheme="minorEastAsia" w:hAnsiTheme="minorHAnsi" w:cstheme="minorBidi"/>
          <w:kern w:val="2"/>
          <w:sz w:val="24"/>
          <w:szCs w:val="24"/>
          <w14:ligatures w14:val="standardContextual"/>
        </w:rPr>
      </w:pPr>
      <w:hyperlink w:anchor="_Toc187738218" w:history="1">
        <w:r w:rsidRPr="0091343B">
          <w:rPr>
            <w:rStyle w:val="Hyperlink"/>
          </w:rPr>
          <w:t>C.</w:t>
        </w:r>
        <w:r>
          <w:rPr>
            <w:rFonts w:asciiTheme="minorHAnsi" w:eastAsiaTheme="minorEastAsia" w:hAnsiTheme="minorHAnsi" w:cstheme="minorBidi"/>
            <w:kern w:val="2"/>
            <w:sz w:val="24"/>
            <w:szCs w:val="24"/>
            <w14:ligatures w14:val="standardContextual"/>
          </w:rPr>
          <w:tab/>
        </w:r>
        <w:r w:rsidRPr="0091343B">
          <w:rPr>
            <w:rStyle w:val="Hyperlink"/>
          </w:rPr>
          <w:t>SCHEDULE OF EVENTS</w:t>
        </w:r>
        <w:r>
          <w:rPr>
            <w:webHidden/>
          </w:rPr>
          <w:tab/>
        </w:r>
        <w:r>
          <w:rPr>
            <w:webHidden/>
          </w:rPr>
          <w:fldChar w:fldCharType="begin"/>
        </w:r>
        <w:r>
          <w:rPr>
            <w:webHidden/>
          </w:rPr>
          <w:instrText xml:space="preserve"> PAGEREF _Toc187738218 \h </w:instrText>
        </w:r>
        <w:r>
          <w:rPr>
            <w:webHidden/>
          </w:rPr>
        </w:r>
        <w:r>
          <w:rPr>
            <w:webHidden/>
          </w:rPr>
          <w:fldChar w:fldCharType="separate"/>
        </w:r>
        <w:r>
          <w:rPr>
            <w:webHidden/>
          </w:rPr>
          <w:t>1</w:t>
        </w:r>
        <w:r>
          <w:rPr>
            <w:webHidden/>
          </w:rPr>
          <w:fldChar w:fldCharType="end"/>
        </w:r>
      </w:hyperlink>
    </w:p>
    <w:p w14:paraId="593D92C9" w14:textId="359501C7" w:rsidR="00F373E4" w:rsidRDefault="00F373E4">
      <w:pPr>
        <w:pStyle w:val="TOC2"/>
        <w:rPr>
          <w:rFonts w:asciiTheme="minorHAnsi" w:eastAsiaTheme="minorEastAsia" w:hAnsiTheme="minorHAnsi" w:cstheme="minorBidi"/>
          <w:kern w:val="2"/>
          <w:sz w:val="24"/>
          <w:szCs w:val="24"/>
          <w14:ligatures w14:val="standardContextual"/>
        </w:rPr>
      </w:pPr>
      <w:hyperlink w:anchor="_Toc187738219" w:history="1">
        <w:r w:rsidRPr="0091343B">
          <w:rPr>
            <w:rStyle w:val="Hyperlink"/>
          </w:rPr>
          <w:t>D.</w:t>
        </w:r>
        <w:r>
          <w:rPr>
            <w:rFonts w:asciiTheme="minorHAnsi" w:eastAsiaTheme="minorEastAsia" w:hAnsiTheme="minorHAnsi" w:cstheme="minorBidi"/>
            <w:kern w:val="2"/>
            <w:sz w:val="24"/>
            <w:szCs w:val="24"/>
            <w14:ligatures w14:val="standardContextual"/>
          </w:rPr>
          <w:tab/>
        </w:r>
        <w:r w:rsidRPr="0091343B">
          <w:rPr>
            <w:rStyle w:val="Hyperlink"/>
          </w:rPr>
          <w:t>WRITTEN QUESTIONS AND ANSWERS</w:t>
        </w:r>
        <w:r>
          <w:rPr>
            <w:webHidden/>
          </w:rPr>
          <w:tab/>
        </w:r>
        <w:r>
          <w:rPr>
            <w:webHidden/>
          </w:rPr>
          <w:fldChar w:fldCharType="begin"/>
        </w:r>
        <w:r>
          <w:rPr>
            <w:webHidden/>
          </w:rPr>
          <w:instrText xml:space="preserve"> PAGEREF _Toc187738219 \h </w:instrText>
        </w:r>
        <w:r>
          <w:rPr>
            <w:webHidden/>
          </w:rPr>
        </w:r>
        <w:r>
          <w:rPr>
            <w:webHidden/>
          </w:rPr>
          <w:fldChar w:fldCharType="separate"/>
        </w:r>
        <w:r>
          <w:rPr>
            <w:webHidden/>
          </w:rPr>
          <w:t>2</w:t>
        </w:r>
        <w:r>
          <w:rPr>
            <w:webHidden/>
          </w:rPr>
          <w:fldChar w:fldCharType="end"/>
        </w:r>
      </w:hyperlink>
    </w:p>
    <w:p w14:paraId="2A35087B" w14:textId="3E1D0828" w:rsidR="00F373E4" w:rsidRDefault="00F373E4">
      <w:pPr>
        <w:pStyle w:val="TOC2"/>
        <w:rPr>
          <w:rFonts w:asciiTheme="minorHAnsi" w:eastAsiaTheme="minorEastAsia" w:hAnsiTheme="minorHAnsi" w:cstheme="minorBidi"/>
          <w:kern w:val="2"/>
          <w:sz w:val="24"/>
          <w:szCs w:val="24"/>
          <w14:ligatures w14:val="standardContextual"/>
        </w:rPr>
      </w:pPr>
      <w:hyperlink w:anchor="_Toc187738220" w:history="1">
        <w:r w:rsidRPr="0091343B">
          <w:rPr>
            <w:rStyle w:val="Hyperlink"/>
          </w:rPr>
          <w:t>E.</w:t>
        </w:r>
        <w:r>
          <w:rPr>
            <w:rFonts w:asciiTheme="minorHAnsi" w:eastAsiaTheme="minorEastAsia" w:hAnsiTheme="minorHAnsi" w:cstheme="minorBidi"/>
            <w:kern w:val="2"/>
            <w:sz w:val="24"/>
            <w:szCs w:val="24"/>
            <w14:ligatures w14:val="standardContextual"/>
          </w:rPr>
          <w:tab/>
        </w:r>
        <w:r w:rsidRPr="0091343B">
          <w:rPr>
            <w:rStyle w:val="Hyperlink"/>
          </w:rPr>
          <w:t>SECRETARY OF STATE/TAX COMMISSIONER REGISTRATION REQUIREMENTS (Nonnegotiable)</w:t>
        </w:r>
        <w:r>
          <w:rPr>
            <w:webHidden/>
          </w:rPr>
          <w:tab/>
        </w:r>
        <w:r>
          <w:rPr>
            <w:webHidden/>
          </w:rPr>
          <w:fldChar w:fldCharType="begin"/>
        </w:r>
        <w:r>
          <w:rPr>
            <w:webHidden/>
          </w:rPr>
          <w:instrText xml:space="preserve"> PAGEREF _Toc187738220 \h </w:instrText>
        </w:r>
        <w:r>
          <w:rPr>
            <w:webHidden/>
          </w:rPr>
        </w:r>
        <w:r>
          <w:rPr>
            <w:webHidden/>
          </w:rPr>
          <w:fldChar w:fldCharType="separate"/>
        </w:r>
        <w:r>
          <w:rPr>
            <w:webHidden/>
          </w:rPr>
          <w:t>3</w:t>
        </w:r>
        <w:r>
          <w:rPr>
            <w:webHidden/>
          </w:rPr>
          <w:fldChar w:fldCharType="end"/>
        </w:r>
      </w:hyperlink>
    </w:p>
    <w:p w14:paraId="4F9319E5" w14:textId="1F463974" w:rsidR="00F373E4" w:rsidRDefault="00F373E4">
      <w:pPr>
        <w:pStyle w:val="TOC2"/>
        <w:rPr>
          <w:rFonts w:asciiTheme="minorHAnsi" w:eastAsiaTheme="minorEastAsia" w:hAnsiTheme="minorHAnsi" w:cstheme="minorBidi"/>
          <w:kern w:val="2"/>
          <w:sz w:val="24"/>
          <w:szCs w:val="24"/>
          <w14:ligatures w14:val="standardContextual"/>
        </w:rPr>
      </w:pPr>
      <w:hyperlink w:anchor="_Toc187738221" w:history="1">
        <w:r w:rsidRPr="0091343B">
          <w:rPr>
            <w:rStyle w:val="Hyperlink"/>
          </w:rPr>
          <w:t>F.</w:t>
        </w:r>
        <w:r>
          <w:rPr>
            <w:rFonts w:asciiTheme="minorHAnsi" w:eastAsiaTheme="minorEastAsia" w:hAnsiTheme="minorHAnsi" w:cstheme="minorBidi"/>
            <w:kern w:val="2"/>
            <w:sz w:val="24"/>
            <w:szCs w:val="24"/>
            <w14:ligatures w14:val="standardContextual"/>
          </w:rPr>
          <w:tab/>
        </w:r>
        <w:r w:rsidRPr="0091343B">
          <w:rPr>
            <w:rStyle w:val="Hyperlink"/>
          </w:rPr>
          <w:t>ETHICS IN PUBLIC CONTRACTING</w:t>
        </w:r>
        <w:r>
          <w:rPr>
            <w:webHidden/>
          </w:rPr>
          <w:tab/>
        </w:r>
        <w:r>
          <w:rPr>
            <w:webHidden/>
          </w:rPr>
          <w:fldChar w:fldCharType="begin"/>
        </w:r>
        <w:r>
          <w:rPr>
            <w:webHidden/>
          </w:rPr>
          <w:instrText xml:space="preserve"> PAGEREF _Toc187738221 \h </w:instrText>
        </w:r>
        <w:r>
          <w:rPr>
            <w:webHidden/>
          </w:rPr>
        </w:r>
        <w:r>
          <w:rPr>
            <w:webHidden/>
          </w:rPr>
          <w:fldChar w:fldCharType="separate"/>
        </w:r>
        <w:r>
          <w:rPr>
            <w:webHidden/>
          </w:rPr>
          <w:t>3</w:t>
        </w:r>
        <w:r>
          <w:rPr>
            <w:webHidden/>
          </w:rPr>
          <w:fldChar w:fldCharType="end"/>
        </w:r>
      </w:hyperlink>
    </w:p>
    <w:p w14:paraId="59553D68" w14:textId="26AB7652" w:rsidR="00F373E4" w:rsidRDefault="00F373E4">
      <w:pPr>
        <w:pStyle w:val="TOC2"/>
        <w:rPr>
          <w:rFonts w:asciiTheme="minorHAnsi" w:eastAsiaTheme="minorEastAsia" w:hAnsiTheme="minorHAnsi" w:cstheme="minorBidi"/>
          <w:kern w:val="2"/>
          <w:sz w:val="24"/>
          <w:szCs w:val="24"/>
          <w14:ligatures w14:val="standardContextual"/>
        </w:rPr>
      </w:pPr>
      <w:hyperlink w:anchor="_Toc187738222" w:history="1">
        <w:r w:rsidRPr="0091343B">
          <w:rPr>
            <w:rStyle w:val="Hyperlink"/>
          </w:rPr>
          <w:t>G.</w:t>
        </w:r>
        <w:r>
          <w:rPr>
            <w:rFonts w:asciiTheme="minorHAnsi" w:eastAsiaTheme="minorEastAsia" w:hAnsiTheme="minorHAnsi" w:cstheme="minorBidi"/>
            <w:kern w:val="2"/>
            <w:sz w:val="24"/>
            <w:szCs w:val="24"/>
            <w14:ligatures w14:val="standardContextual"/>
          </w:rPr>
          <w:tab/>
        </w:r>
        <w:r w:rsidRPr="0091343B">
          <w:rPr>
            <w:rStyle w:val="Hyperlink"/>
          </w:rPr>
          <w:t>DEVIATIONS FROM THE SOLICITATION</w:t>
        </w:r>
        <w:r>
          <w:rPr>
            <w:webHidden/>
          </w:rPr>
          <w:tab/>
        </w:r>
        <w:r>
          <w:rPr>
            <w:webHidden/>
          </w:rPr>
          <w:fldChar w:fldCharType="begin"/>
        </w:r>
        <w:r>
          <w:rPr>
            <w:webHidden/>
          </w:rPr>
          <w:instrText xml:space="preserve"> PAGEREF _Toc187738222 \h </w:instrText>
        </w:r>
        <w:r>
          <w:rPr>
            <w:webHidden/>
          </w:rPr>
        </w:r>
        <w:r>
          <w:rPr>
            <w:webHidden/>
          </w:rPr>
          <w:fldChar w:fldCharType="separate"/>
        </w:r>
        <w:r>
          <w:rPr>
            <w:webHidden/>
          </w:rPr>
          <w:t>3</w:t>
        </w:r>
        <w:r>
          <w:rPr>
            <w:webHidden/>
          </w:rPr>
          <w:fldChar w:fldCharType="end"/>
        </w:r>
      </w:hyperlink>
    </w:p>
    <w:p w14:paraId="3621A91B" w14:textId="5443772D" w:rsidR="00F373E4" w:rsidRDefault="00F373E4">
      <w:pPr>
        <w:pStyle w:val="TOC2"/>
        <w:rPr>
          <w:rFonts w:asciiTheme="minorHAnsi" w:eastAsiaTheme="minorEastAsia" w:hAnsiTheme="minorHAnsi" w:cstheme="minorBidi"/>
          <w:kern w:val="2"/>
          <w:sz w:val="24"/>
          <w:szCs w:val="24"/>
          <w14:ligatures w14:val="standardContextual"/>
        </w:rPr>
      </w:pPr>
      <w:hyperlink w:anchor="_Toc187738223" w:history="1">
        <w:r w:rsidRPr="0091343B">
          <w:rPr>
            <w:rStyle w:val="Hyperlink"/>
          </w:rPr>
          <w:t>H.</w:t>
        </w:r>
        <w:r>
          <w:rPr>
            <w:rFonts w:asciiTheme="minorHAnsi" w:eastAsiaTheme="minorEastAsia" w:hAnsiTheme="minorHAnsi" w:cstheme="minorBidi"/>
            <w:kern w:val="2"/>
            <w:sz w:val="24"/>
            <w:szCs w:val="24"/>
            <w14:ligatures w14:val="standardContextual"/>
          </w:rPr>
          <w:tab/>
        </w:r>
        <w:r w:rsidRPr="0091343B">
          <w:rPr>
            <w:rStyle w:val="Hyperlink"/>
          </w:rPr>
          <w:t>SUBMISSION OF SOLICITATION RESPONSES</w:t>
        </w:r>
        <w:r>
          <w:rPr>
            <w:webHidden/>
          </w:rPr>
          <w:tab/>
        </w:r>
        <w:r>
          <w:rPr>
            <w:webHidden/>
          </w:rPr>
          <w:fldChar w:fldCharType="begin"/>
        </w:r>
        <w:r>
          <w:rPr>
            <w:webHidden/>
          </w:rPr>
          <w:instrText xml:space="preserve"> PAGEREF _Toc187738223 \h </w:instrText>
        </w:r>
        <w:r>
          <w:rPr>
            <w:webHidden/>
          </w:rPr>
        </w:r>
        <w:r>
          <w:rPr>
            <w:webHidden/>
          </w:rPr>
          <w:fldChar w:fldCharType="separate"/>
        </w:r>
        <w:r>
          <w:rPr>
            <w:webHidden/>
          </w:rPr>
          <w:t>3</w:t>
        </w:r>
        <w:r>
          <w:rPr>
            <w:webHidden/>
          </w:rPr>
          <w:fldChar w:fldCharType="end"/>
        </w:r>
      </w:hyperlink>
    </w:p>
    <w:p w14:paraId="446140FB" w14:textId="3B03AE0F" w:rsidR="00F373E4" w:rsidRDefault="00F373E4">
      <w:pPr>
        <w:pStyle w:val="TOC2"/>
        <w:rPr>
          <w:rFonts w:asciiTheme="minorHAnsi" w:eastAsiaTheme="minorEastAsia" w:hAnsiTheme="minorHAnsi" w:cstheme="minorBidi"/>
          <w:kern w:val="2"/>
          <w:sz w:val="24"/>
          <w:szCs w:val="24"/>
          <w14:ligatures w14:val="standardContextual"/>
        </w:rPr>
      </w:pPr>
      <w:hyperlink w:anchor="_Toc187738229" w:history="1">
        <w:r w:rsidRPr="0091343B">
          <w:rPr>
            <w:rStyle w:val="Hyperlink"/>
          </w:rPr>
          <w:t>I.</w:t>
        </w:r>
        <w:r>
          <w:rPr>
            <w:rFonts w:asciiTheme="minorHAnsi" w:eastAsiaTheme="minorEastAsia" w:hAnsiTheme="minorHAnsi" w:cstheme="minorBidi"/>
            <w:kern w:val="2"/>
            <w:sz w:val="24"/>
            <w:szCs w:val="24"/>
            <w14:ligatures w14:val="standardContextual"/>
          </w:rPr>
          <w:tab/>
        </w:r>
        <w:r w:rsidRPr="0091343B">
          <w:rPr>
            <w:rStyle w:val="Hyperlink"/>
          </w:rPr>
          <w:t>SOLICITATION PREPARATION COSTS</w:t>
        </w:r>
        <w:r>
          <w:rPr>
            <w:webHidden/>
          </w:rPr>
          <w:tab/>
        </w:r>
        <w:r>
          <w:rPr>
            <w:webHidden/>
          </w:rPr>
          <w:fldChar w:fldCharType="begin"/>
        </w:r>
        <w:r>
          <w:rPr>
            <w:webHidden/>
          </w:rPr>
          <w:instrText xml:space="preserve"> PAGEREF _Toc187738229 \h </w:instrText>
        </w:r>
        <w:r>
          <w:rPr>
            <w:webHidden/>
          </w:rPr>
        </w:r>
        <w:r>
          <w:rPr>
            <w:webHidden/>
          </w:rPr>
          <w:fldChar w:fldCharType="separate"/>
        </w:r>
        <w:r>
          <w:rPr>
            <w:webHidden/>
          </w:rPr>
          <w:t>4</w:t>
        </w:r>
        <w:r>
          <w:rPr>
            <w:webHidden/>
          </w:rPr>
          <w:fldChar w:fldCharType="end"/>
        </w:r>
      </w:hyperlink>
    </w:p>
    <w:p w14:paraId="6206C4A8" w14:textId="522D5D5A" w:rsidR="00F373E4" w:rsidRDefault="00F373E4">
      <w:pPr>
        <w:pStyle w:val="TOC2"/>
        <w:rPr>
          <w:rFonts w:asciiTheme="minorHAnsi" w:eastAsiaTheme="minorEastAsia" w:hAnsiTheme="minorHAnsi" w:cstheme="minorBidi"/>
          <w:kern w:val="2"/>
          <w:sz w:val="24"/>
          <w:szCs w:val="24"/>
          <w14:ligatures w14:val="standardContextual"/>
        </w:rPr>
      </w:pPr>
      <w:hyperlink w:anchor="_Toc187738230" w:history="1">
        <w:r w:rsidRPr="0091343B">
          <w:rPr>
            <w:rStyle w:val="Hyperlink"/>
          </w:rPr>
          <w:t>J.</w:t>
        </w:r>
        <w:r>
          <w:rPr>
            <w:rFonts w:asciiTheme="minorHAnsi" w:eastAsiaTheme="minorEastAsia" w:hAnsiTheme="minorHAnsi" w:cstheme="minorBidi"/>
            <w:kern w:val="2"/>
            <w:sz w:val="24"/>
            <w:szCs w:val="24"/>
            <w14:ligatures w14:val="standardContextual"/>
          </w:rPr>
          <w:tab/>
        </w:r>
        <w:r w:rsidRPr="0091343B">
          <w:rPr>
            <w:rStyle w:val="Hyperlink"/>
          </w:rPr>
          <w:t>FAILURE TO COMPLY WITH SOLICITATION</w:t>
        </w:r>
        <w:r>
          <w:rPr>
            <w:webHidden/>
          </w:rPr>
          <w:tab/>
        </w:r>
        <w:r>
          <w:rPr>
            <w:webHidden/>
          </w:rPr>
          <w:fldChar w:fldCharType="begin"/>
        </w:r>
        <w:r>
          <w:rPr>
            <w:webHidden/>
          </w:rPr>
          <w:instrText xml:space="preserve"> PAGEREF _Toc187738230 \h </w:instrText>
        </w:r>
        <w:r>
          <w:rPr>
            <w:webHidden/>
          </w:rPr>
        </w:r>
        <w:r>
          <w:rPr>
            <w:webHidden/>
          </w:rPr>
          <w:fldChar w:fldCharType="separate"/>
        </w:r>
        <w:r>
          <w:rPr>
            <w:webHidden/>
          </w:rPr>
          <w:t>4</w:t>
        </w:r>
        <w:r>
          <w:rPr>
            <w:webHidden/>
          </w:rPr>
          <w:fldChar w:fldCharType="end"/>
        </w:r>
      </w:hyperlink>
    </w:p>
    <w:p w14:paraId="38B35B51" w14:textId="6B86FA44" w:rsidR="00F373E4" w:rsidRDefault="00F373E4">
      <w:pPr>
        <w:pStyle w:val="TOC2"/>
        <w:rPr>
          <w:rFonts w:asciiTheme="minorHAnsi" w:eastAsiaTheme="minorEastAsia" w:hAnsiTheme="minorHAnsi" w:cstheme="minorBidi"/>
          <w:kern w:val="2"/>
          <w:sz w:val="24"/>
          <w:szCs w:val="24"/>
          <w14:ligatures w14:val="standardContextual"/>
        </w:rPr>
      </w:pPr>
      <w:hyperlink w:anchor="_Toc187738231" w:history="1">
        <w:r w:rsidRPr="0091343B">
          <w:rPr>
            <w:rStyle w:val="Hyperlink"/>
          </w:rPr>
          <w:t>K.</w:t>
        </w:r>
        <w:r>
          <w:rPr>
            <w:rFonts w:asciiTheme="minorHAnsi" w:eastAsiaTheme="minorEastAsia" w:hAnsiTheme="minorHAnsi" w:cstheme="minorBidi"/>
            <w:kern w:val="2"/>
            <w:sz w:val="24"/>
            <w:szCs w:val="24"/>
            <w14:ligatures w14:val="standardContextual"/>
          </w:rPr>
          <w:tab/>
        </w:r>
        <w:r w:rsidRPr="0091343B">
          <w:rPr>
            <w:rStyle w:val="Hyperlink"/>
          </w:rPr>
          <w:t>SOLICITATION RESPONSE CORRECTIONS</w:t>
        </w:r>
        <w:r>
          <w:rPr>
            <w:webHidden/>
          </w:rPr>
          <w:tab/>
        </w:r>
        <w:r>
          <w:rPr>
            <w:webHidden/>
          </w:rPr>
          <w:fldChar w:fldCharType="begin"/>
        </w:r>
        <w:r>
          <w:rPr>
            <w:webHidden/>
          </w:rPr>
          <w:instrText xml:space="preserve"> PAGEREF _Toc187738231 \h </w:instrText>
        </w:r>
        <w:r>
          <w:rPr>
            <w:webHidden/>
          </w:rPr>
        </w:r>
        <w:r>
          <w:rPr>
            <w:webHidden/>
          </w:rPr>
          <w:fldChar w:fldCharType="separate"/>
        </w:r>
        <w:r>
          <w:rPr>
            <w:webHidden/>
          </w:rPr>
          <w:t>4</w:t>
        </w:r>
        <w:r>
          <w:rPr>
            <w:webHidden/>
          </w:rPr>
          <w:fldChar w:fldCharType="end"/>
        </w:r>
      </w:hyperlink>
    </w:p>
    <w:p w14:paraId="53C2F6AF" w14:textId="336E7CFC" w:rsidR="00F373E4" w:rsidRDefault="00F373E4">
      <w:pPr>
        <w:pStyle w:val="TOC2"/>
        <w:rPr>
          <w:rFonts w:asciiTheme="minorHAnsi" w:eastAsiaTheme="minorEastAsia" w:hAnsiTheme="minorHAnsi" w:cstheme="minorBidi"/>
          <w:kern w:val="2"/>
          <w:sz w:val="24"/>
          <w:szCs w:val="24"/>
          <w14:ligatures w14:val="standardContextual"/>
        </w:rPr>
      </w:pPr>
      <w:hyperlink w:anchor="_Toc187738232" w:history="1">
        <w:r w:rsidRPr="0091343B">
          <w:rPr>
            <w:rStyle w:val="Hyperlink"/>
          </w:rPr>
          <w:t>L.</w:t>
        </w:r>
        <w:r>
          <w:rPr>
            <w:rFonts w:asciiTheme="minorHAnsi" w:eastAsiaTheme="minorEastAsia" w:hAnsiTheme="minorHAnsi" w:cstheme="minorBidi"/>
            <w:kern w:val="2"/>
            <w:sz w:val="24"/>
            <w:szCs w:val="24"/>
            <w14:ligatures w14:val="standardContextual"/>
          </w:rPr>
          <w:tab/>
        </w:r>
        <w:r w:rsidRPr="0091343B">
          <w:rPr>
            <w:rStyle w:val="Hyperlink"/>
          </w:rPr>
          <w:t>LATE SOLICITATION RESPONSES</w:t>
        </w:r>
        <w:r>
          <w:rPr>
            <w:webHidden/>
          </w:rPr>
          <w:tab/>
        </w:r>
        <w:r>
          <w:rPr>
            <w:webHidden/>
          </w:rPr>
          <w:fldChar w:fldCharType="begin"/>
        </w:r>
        <w:r>
          <w:rPr>
            <w:webHidden/>
          </w:rPr>
          <w:instrText xml:space="preserve"> PAGEREF _Toc187738232 \h </w:instrText>
        </w:r>
        <w:r>
          <w:rPr>
            <w:webHidden/>
          </w:rPr>
        </w:r>
        <w:r>
          <w:rPr>
            <w:webHidden/>
          </w:rPr>
          <w:fldChar w:fldCharType="separate"/>
        </w:r>
        <w:r>
          <w:rPr>
            <w:webHidden/>
          </w:rPr>
          <w:t>4</w:t>
        </w:r>
        <w:r>
          <w:rPr>
            <w:webHidden/>
          </w:rPr>
          <w:fldChar w:fldCharType="end"/>
        </w:r>
      </w:hyperlink>
    </w:p>
    <w:p w14:paraId="797E839E" w14:textId="5F8B9E07" w:rsidR="00F373E4" w:rsidRDefault="00F373E4">
      <w:pPr>
        <w:pStyle w:val="TOC2"/>
        <w:rPr>
          <w:rFonts w:asciiTheme="minorHAnsi" w:eastAsiaTheme="minorEastAsia" w:hAnsiTheme="minorHAnsi" w:cstheme="minorBidi"/>
          <w:kern w:val="2"/>
          <w:sz w:val="24"/>
          <w:szCs w:val="24"/>
          <w14:ligatures w14:val="standardContextual"/>
        </w:rPr>
      </w:pPr>
      <w:hyperlink w:anchor="_Toc187738233" w:history="1">
        <w:r w:rsidRPr="0091343B">
          <w:rPr>
            <w:rStyle w:val="Hyperlink"/>
          </w:rPr>
          <w:t>M.</w:t>
        </w:r>
        <w:r>
          <w:rPr>
            <w:rFonts w:asciiTheme="minorHAnsi" w:eastAsiaTheme="minorEastAsia" w:hAnsiTheme="minorHAnsi" w:cstheme="minorBidi"/>
            <w:kern w:val="2"/>
            <w:sz w:val="24"/>
            <w:szCs w:val="24"/>
            <w14:ligatures w14:val="standardContextual"/>
          </w:rPr>
          <w:tab/>
        </w:r>
        <w:r w:rsidRPr="0091343B">
          <w:rPr>
            <w:rStyle w:val="Hyperlink"/>
          </w:rPr>
          <w:t>BID OPENING</w:t>
        </w:r>
        <w:r>
          <w:rPr>
            <w:webHidden/>
          </w:rPr>
          <w:tab/>
        </w:r>
        <w:r>
          <w:rPr>
            <w:webHidden/>
          </w:rPr>
          <w:fldChar w:fldCharType="begin"/>
        </w:r>
        <w:r>
          <w:rPr>
            <w:webHidden/>
          </w:rPr>
          <w:instrText xml:space="preserve"> PAGEREF _Toc187738233 \h </w:instrText>
        </w:r>
        <w:r>
          <w:rPr>
            <w:webHidden/>
          </w:rPr>
        </w:r>
        <w:r>
          <w:rPr>
            <w:webHidden/>
          </w:rPr>
          <w:fldChar w:fldCharType="separate"/>
        </w:r>
        <w:r>
          <w:rPr>
            <w:webHidden/>
          </w:rPr>
          <w:t>4</w:t>
        </w:r>
        <w:r>
          <w:rPr>
            <w:webHidden/>
          </w:rPr>
          <w:fldChar w:fldCharType="end"/>
        </w:r>
      </w:hyperlink>
    </w:p>
    <w:p w14:paraId="058C41C2" w14:textId="567A35DC" w:rsidR="00F373E4" w:rsidRDefault="00F373E4">
      <w:pPr>
        <w:pStyle w:val="TOC2"/>
        <w:rPr>
          <w:rFonts w:asciiTheme="minorHAnsi" w:eastAsiaTheme="minorEastAsia" w:hAnsiTheme="minorHAnsi" w:cstheme="minorBidi"/>
          <w:kern w:val="2"/>
          <w:sz w:val="24"/>
          <w:szCs w:val="24"/>
          <w14:ligatures w14:val="standardContextual"/>
        </w:rPr>
      </w:pPr>
      <w:hyperlink w:anchor="_Toc187738234" w:history="1">
        <w:r w:rsidRPr="0091343B">
          <w:rPr>
            <w:rStyle w:val="Hyperlink"/>
          </w:rPr>
          <w:t>N.</w:t>
        </w:r>
        <w:r>
          <w:rPr>
            <w:rFonts w:asciiTheme="minorHAnsi" w:eastAsiaTheme="minorEastAsia" w:hAnsiTheme="minorHAnsi" w:cstheme="minorBidi"/>
            <w:kern w:val="2"/>
            <w:sz w:val="24"/>
            <w:szCs w:val="24"/>
            <w14:ligatures w14:val="standardContextual"/>
          </w:rPr>
          <w:tab/>
        </w:r>
        <w:r w:rsidRPr="0091343B">
          <w:rPr>
            <w:rStyle w:val="Hyperlink"/>
          </w:rPr>
          <w:t>SOLICITATION REQUIREMENTS</w:t>
        </w:r>
        <w:r>
          <w:rPr>
            <w:webHidden/>
          </w:rPr>
          <w:tab/>
        </w:r>
        <w:r>
          <w:rPr>
            <w:webHidden/>
          </w:rPr>
          <w:fldChar w:fldCharType="begin"/>
        </w:r>
        <w:r>
          <w:rPr>
            <w:webHidden/>
          </w:rPr>
          <w:instrText xml:space="preserve"> PAGEREF _Toc187738234 \h </w:instrText>
        </w:r>
        <w:r>
          <w:rPr>
            <w:webHidden/>
          </w:rPr>
        </w:r>
        <w:r>
          <w:rPr>
            <w:webHidden/>
          </w:rPr>
          <w:fldChar w:fldCharType="separate"/>
        </w:r>
        <w:r>
          <w:rPr>
            <w:webHidden/>
          </w:rPr>
          <w:t>5</w:t>
        </w:r>
        <w:r>
          <w:rPr>
            <w:webHidden/>
          </w:rPr>
          <w:fldChar w:fldCharType="end"/>
        </w:r>
      </w:hyperlink>
    </w:p>
    <w:p w14:paraId="70C35E9B" w14:textId="5DC2A9FC" w:rsidR="00F373E4" w:rsidRDefault="00F373E4">
      <w:pPr>
        <w:pStyle w:val="TOC2"/>
        <w:rPr>
          <w:rFonts w:asciiTheme="minorHAnsi" w:eastAsiaTheme="minorEastAsia" w:hAnsiTheme="minorHAnsi" w:cstheme="minorBidi"/>
          <w:kern w:val="2"/>
          <w:sz w:val="24"/>
          <w:szCs w:val="24"/>
          <w14:ligatures w14:val="standardContextual"/>
        </w:rPr>
      </w:pPr>
      <w:hyperlink w:anchor="_Toc187738235" w:history="1">
        <w:r w:rsidRPr="0091343B">
          <w:rPr>
            <w:rStyle w:val="Hyperlink"/>
          </w:rPr>
          <w:t>O.</w:t>
        </w:r>
        <w:r>
          <w:rPr>
            <w:rFonts w:asciiTheme="minorHAnsi" w:eastAsiaTheme="minorEastAsia" w:hAnsiTheme="minorHAnsi" w:cstheme="minorBidi"/>
            <w:kern w:val="2"/>
            <w:sz w:val="24"/>
            <w:szCs w:val="24"/>
            <w14:ligatures w14:val="standardContextual"/>
          </w:rPr>
          <w:tab/>
        </w:r>
        <w:r w:rsidRPr="0091343B">
          <w:rPr>
            <w:rStyle w:val="Hyperlink"/>
          </w:rPr>
          <w:t>EVALUATION COMMITTEE</w:t>
        </w:r>
        <w:r>
          <w:rPr>
            <w:webHidden/>
          </w:rPr>
          <w:tab/>
        </w:r>
        <w:r>
          <w:rPr>
            <w:webHidden/>
          </w:rPr>
          <w:fldChar w:fldCharType="begin"/>
        </w:r>
        <w:r>
          <w:rPr>
            <w:webHidden/>
          </w:rPr>
          <w:instrText xml:space="preserve"> PAGEREF _Toc187738235 \h </w:instrText>
        </w:r>
        <w:r>
          <w:rPr>
            <w:webHidden/>
          </w:rPr>
        </w:r>
        <w:r>
          <w:rPr>
            <w:webHidden/>
          </w:rPr>
          <w:fldChar w:fldCharType="separate"/>
        </w:r>
        <w:r>
          <w:rPr>
            <w:webHidden/>
          </w:rPr>
          <w:t>5</w:t>
        </w:r>
        <w:r>
          <w:rPr>
            <w:webHidden/>
          </w:rPr>
          <w:fldChar w:fldCharType="end"/>
        </w:r>
      </w:hyperlink>
    </w:p>
    <w:p w14:paraId="121143D1" w14:textId="43541F76" w:rsidR="00F373E4" w:rsidRDefault="00F373E4">
      <w:pPr>
        <w:pStyle w:val="TOC2"/>
        <w:rPr>
          <w:rFonts w:asciiTheme="minorHAnsi" w:eastAsiaTheme="minorEastAsia" w:hAnsiTheme="minorHAnsi" w:cstheme="minorBidi"/>
          <w:kern w:val="2"/>
          <w:sz w:val="24"/>
          <w:szCs w:val="24"/>
          <w14:ligatures w14:val="standardContextual"/>
        </w:rPr>
      </w:pPr>
      <w:hyperlink w:anchor="_Toc187738236" w:history="1">
        <w:r w:rsidRPr="0091343B">
          <w:rPr>
            <w:rStyle w:val="Hyperlink"/>
          </w:rPr>
          <w:t>P.</w:t>
        </w:r>
        <w:r>
          <w:rPr>
            <w:rFonts w:asciiTheme="minorHAnsi" w:eastAsiaTheme="minorEastAsia" w:hAnsiTheme="minorHAnsi" w:cstheme="minorBidi"/>
            <w:kern w:val="2"/>
            <w:sz w:val="24"/>
            <w:szCs w:val="24"/>
            <w14:ligatures w14:val="standardContextual"/>
          </w:rPr>
          <w:tab/>
        </w:r>
        <w:r w:rsidRPr="0091343B">
          <w:rPr>
            <w:rStyle w:val="Hyperlink"/>
          </w:rPr>
          <w:t>EVALUATION OF SOLICITATION RESPONSES</w:t>
        </w:r>
        <w:r>
          <w:rPr>
            <w:webHidden/>
          </w:rPr>
          <w:tab/>
        </w:r>
        <w:r>
          <w:rPr>
            <w:webHidden/>
          </w:rPr>
          <w:fldChar w:fldCharType="begin"/>
        </w:r>
        <w:r>
          <w:rPr>
            <w:webHidden/>
          </w:rPr>
          <w:instrText xml:space="preserve"> PAGEREF _Toc187738236 \h </w:instrText>
        </w:r>
        <w:r>
          <w:rPr>
            <w:webHidden/>
          </w:rPr>
        </w:r>
        <w:r>
          <w:rPr>
            <w:webHidden/>
          </w:rPr>
          <w:fldChar w:fldCharType="separate"/>
        </w:r>
        <w:r>
          <w:rPr>
            <w:webHidden/>
          </w:rPr>
          <w:t>5</w:t>
        </w:r>
        <w:r>
          <w:rPr>
            <w:webHidden/>
          </w:rPr>
          <w:fldChar w:fldCharType="end"/>
        </w:r>
      </w:hyperlink>
    </w:p>
    <w:p w14:paraId="3B6364CB" w14:textId="05201F0C" w:rsidR="00F373E4" w:rsidRDefault="00F373E4">
      <w:pPr>
        <w:pStyle w:val="TOC2"/>
        <w:rPr>
          <w:rFonts w:asciiTheme="minorHAnsi" w:eastAsiaTheme="minorEastAsia" w:hAnsiTheme="minorHAnsi" w:cstheme="minorBidi"/>
          <w:kern w:val="2"/>
          <w:sz w:val="24"/>
          <w:szCs w:val="24"/>
          <w14:ligatures w14:val="standardContextual"/>
        </w:rPr>
      </w:pPr>
      <w:hyperlink w:anchor="_Toc187738237" w:history="1">
        <w:r w:rsidRPr="0091343B">
          <w:rPr>
            <w:rStyle w:val="Hyperlink"/>
          </w:rPr>
          <w:t>Q.</w:t>
        </w:r>
        <w:r>
          <w:rPr>
            <w:rFonts w:asciiTheme="minorHAnsi" w:eastAsiaTheme="minorEastAsia" w:hAnsiTheme="minorHAnsi" w:cstheme="minorBidi"/>
            <w:kern w:val="2"/>
            <w:sz w:val="24"/>
            <w:szCs w:val="24"/>
            <w14:ligatures w14:val="standardContextual"/>
          </w:rPr>
          <w:tab/>
        </w:r>
        <w:r w:rsidRPr="0091343B">
          <w:rPr>
            <w:rStyle w:val="Hyperlink"/>
          </w:rPr>
          <w:t>BEST AND FINAL OFFER</w:t>
        </w:r>
        <w:r>
          <w:rPr>
            <w:webHidden/>
          </w:rPr>
          <w:tab/>
        </w:r>
        <w:r>
          <w:rPr>
            <w:webHidden/>
          </w:rPr>
          <w:fldChar w:fldCharType="begin"/>
        </w:r>
        <w:r>
          <w:rPr>
            <w:webHidden/>
          </w:rPr>
          <w:instrText xml:space="preserve"> PAGEREF _Toc187738237 \h </w:instrText>
        </w:r>
        <w:r>
          <w:rPr>
            <w:webHidden/>
          </w:rPr>
        </w:r>
        <w:r>
          <w:rPr>
            <w:webHidden/>
          </w:rPr>
          <w:fldChar w:fldCharType="separate"/>
        </w:r>
        <w:r>
          <w:rPr>
            <w:webHidden/>
          </w:rPr>
          <w:t>5</w:t>
        </w:r>
        <w:r>
          <w:rPr>
            <w:webHidden/>
          </w:rPr>
          <w:fldChar w:fldCharType="end"/>
        </w:r>
      </w:hyperlink>
    </w:p>
    <w:p w14:paraId="6F1E9E9A" w14:textId="1490F828" w:rsidR="00F373E4" w:rsidRDefault="00F373E4">
      <w:pPr>
        <w:pStyle w:val="TOC2"/>
        <w:rPr>
          <w:rFonts w:asciiTheme="minorHAnsi" w:eastAsiaTheme="minorEastAsia" w:hAnsiTheme="minorHAnsi" w:cstheme="minorBidi"/>
          <w:kern w:val="2"/>
          <w:sz w:val="24"/>
          <w:szCs w:val="24"/>
          <w14:ligatures w14:val="standardContextual"/>
        </w:rPr>
      </w:pPr>
      <w:hyperlink w:anchor="_Toc187738238" w:history="1">
        <w:r w:rsidRPr="0091343B">
          <w:rPr>
            <w:rStyle w:val="Hyperlink"/>
          </w:rPr>
          <w:t>R.</w:t>
        </w:r>
        <w:r>
          <w:rPr>
            <w:rFonts w:asciiTheme="minorHAnsi" w:eastAsiaTheme="minorEastAsia" w:hAnsiTheme="minorHAnsi" w:cstheme="minorBidi"/>
            <w:kern w:val="2"/>
            <w:sz w:val="24"/>
            <w:szCs w:val="24"/>
            <w14:ligatures w14:val="standardContextual"/>
          </w:rPr>
          <w:tab/>
        </w:r>
        <w:r w:rsidRPr="0091343B">
          <w:rPr>
            <w:rStyle w:val="Hyperlink"/>
          </w:rPr>
          <w:t>REFERENCE AND CREDIT CHECKS</w:t>
        </w:r>
        <w:r>
          <w:rPr>
            <w:webHidden/>
          </w:rPr>
          <w:tab/>
        </w:r>
        <w:r>
          <w:rPr>
            <w:webHidden/>
          </w:rPr>
          <w:fldChar w:fldCharType="begin"/>
        </w:r>
        <w:r>
          <w:rPr>
            <w:webHidden/>
          </w:rPr>
          <w:instrText xml:space="preserve"> PAGEREF _Toc187738238 \h </w:instrText>
        </w:r>
        <w:r>
          <w:rPr>
            <w:webHidden/>
          </w:rPr>
        </w:r>
        <w:r>
          <w:rPr>
            <w:webHidden/>
          </w:rPr>
          <w:fldChar w:fldCharType="separate"/>
        </w:r>
        <w:r>
          <w:rPr>
            <w:webHidden/>
          </w:rPr>
          <w:t>5</w:t>
        </w:r>
        <w:r>
          <w:rPr>
            <w:webHidden/>
          </w:rPr>
          <w:fldChar w:fldCharType="end"/>
        </w:r>
      </w:hyperlink>
    </w:p>
    <w:p w14:paraId="04B77881" w14:textId="05B6F185" w:rsidR="00F373E4" w:rsidRDefault="00F373E4">
      <w:pPr>
        <w:pStyle w:val="TOC2"/>
        <w:rPr>
          <w:rFonts w:asciiTheme="minorHAnsi" w:eastAsiaTheme="minorEastAsia" w:hAnsiTheme="minorHAnsi" w:cstheme="minorBidi"/>
          <w:kern w:val="2"/>
          <w:sz w:val="24"/>
          <w:szCs w:val="24"/>
          <w14:ligatures w14:val="standardContextual"/>
        </w:rPr>
      </w:pPr>
      <w:hyperlink w:anchor="_Toc187738239" w:history="1">
        <w:r w:rsidRPr="0091343B">
          <w:rPr>
            <w:rStyle w:val="Hyperlink"/>
          </w:rPr>
          <w:t>S.</w:t>
        </w:r>
        <w:r>
          <w:rPr>
            <w:rFonts w:asciiTheme="minorHAnsi" w:eastAsiaTheme="minorEastAsia" w:hAnsiTheme="minorHAnsi" w:cstheme="minorBidi"/>
            <w:kern w:val="2"/>
            <w:sz w:val="24"/>
            <w:szCs w:val="24"/>
            <w14:ligatures w14:val="standardContextual"/>
          </w:rPr>
          <w:tab/>
        </w:r>
        <w:r w:rsidRPr="0091343B">
          <w:rPr>
            <w:rStyle w:val="Hyperlink"/>
          </w:rPr>
          <w:t>AWARD</w:t>
        </w:r>
        <w:r>
          <w:rPr>
            <w:webHidden/>
          </w:rPr>
          <w:tab/>
        </w:r>
        <w:r>
          <w:rPr>
            <w:webHidden/>
          </w:rPr>
          <w:fldChar w:fldCharType="begin"/>
        </w:r>
        <w:r>
          <w:rPr>
            <w:webHidden/>
          </w:rPr>
          <w:instrText xml:space="preserve"> PAGEREF _Toc187738239 \h </w:instrText>
        </w:r>
        <w:r>
          <w:rPr>
            <w:webHidden/>
          </w:rPr>
        </w:r>
        <w:r>
          <w:rPr>
            <w:webHidden/>
          </w:rPr>
          <w:fldChar w:fldCharType="separate"/>
        </w:r>
        <w:r>
          <w:rPr>
            <w:webHidden/>
          </w:rPr>
          <w:t>6</w:t>
        </w:r>
        <w:r>
          <w:rPr>
            <w:webHidden/>
          </w:rPr>
          <w:fldChar w:fldCharType="end"/>
        </w:r>
      </w:hyperlink>
    </w:p>
    <w:p w14:paraId="0D969866" w14:textId="34C2716B" w:rsidR="00F373E4" w:rsidRDefault="00F373E4">
      <w:pPr>
        <w:pStyle w:val="TOC2"/>
        <w:rPr>
          <w:rFonts w:asciiTheme="minorHAnsi" w:eastAsiaTheme="minorEastAsia" w:hAnsiTheme="minorHAnsi" w:cstheme="minorBidi"/>
          <w:kern w:val="2"/>
          <w:sz w:val="24"/>
          <w:szCs w:val="24"/>
          <w14:ligatures w14:val="standardContextual"/>
        </w:rPr>
      </w:pPr>
      <w:hyperlink w:anchor="_Toc187738240" w:history="1">
        <w:r w:rsidRPr="0091343B">
          <w:rPr>
            <w:rStyle w:val="Hyperlink"/>
          </w:rPr>
          <w:t>T.</w:t>
        </w:r>
        <w:r>
          <w:rPr>
            <w:rFonts w:asciiTheme="minorHAnsi" w:eastAsiaTheme="minorEastAsia" w:hAnsiTheme="minorHAnsi" w:cstheme="minorBidi"/>
            <w:kern w:val="2"/>
            <w:sz w:val="24"/>
            <w:szCs w:val="24"/>
            <w14:ligatures w14:val="standardContextual"/>
          </w:rPr>
          <w:tab/>
        </w:r>
        <w:r w:rsidRPr="0091343B">
          <w:rPr>
            <w:rStyle w:val="Hyperlink"/>
          </w:rPr>
          <w:t>LUMP SUM OR “ALL OR NONE” SOLICITATION RESPONSES</w:t>
        </w:r>
        <w:r>
          <w:rPr>
            <w:webHidden/>
          </w:rPr>
          <w:tab/>
        </w:r>
        <w:r>
          <w:rPr>
            <w:webHidden/>
          </w:rPr>
          <w:fldChar w:fldCharType="begin"/>
        </w:r>
        <w:r>
          <w:rPr>
            <w:webHidden/>
          </w:rPr>
          <w:instrText xml:space="preserve"> PAGEREF _Toc187738240 \h </w:instrText>
        </w:r>
        <w:r>
          <w:rPr>
            <w:webHidden/>
          </w:rPr>
        </w:r>
        <w:r>
          <w:rPr>
            <w:webHidden/>
          </w:rPr>
          <w:fldChar w:fldCharType="separate"/>
        </w:r>
        <w:r>
          <w:rPr>
            <w:webHidden/>
          </w:rPr>
          <w:t>6</w:t>
        </w:r>
        <w:r>
          <w:rPr>
            <w:webHidden/>
          </w:rPr>
          <w:fldChar w:fldCharType="end"/>
        </w:r>
      </w:hyperlink>
    </w:p>
    <w:p w14:paraId="656148FC" w14:textId="1CDC6C7F" w:rsidR="00F373E4" w:rsidRDefault="00F373E4">
      <w:pPr>
        <w:pStyle w:val="TOC2"/>
        <w:rPr>
          <w:rFonts w:asciiTheme="minorHAnsi" w:eastAsiaTheme="minorEastAsia" w:hAnsiTheme="minorHAnsi" w:cstheme="minorBidi"/>
          <w:kern w:val="2"/>
          <w:sz w:val="24"/>
          <w:szCs w:val="24"/>
          <w14:ligatures w14:val="standardContextual"/>
        </w:rPr>
      </w:pPr>
      <w:hyperlink w:anchor="_Toc187738241" w:history="1">
        <w:r w:rsidRPr="0091343B">
          <w:rPr>
            <w:rStyle w:val="Hyperlink"/>
          </w:rPr>
          <w:t>U.</w:t>
        </w:r>
        <w:r>
          <w:rPr>
            <w:rFonts w:asciiTheme="minorHAnsi" w:eastAsiaTheme="minorEastAsia" w:hAnsiTheme="minorHAnsi" w:cstheme="minorBidi"/>
            <w:kern w:val="2"/>
            <w:sz w:val="24"/>
            <w:szCs w:val="24"/>
            <w14:ligatures w14:val="standardContextual"/>
          </w:rPr>
          <w:tab/>
        </w:r>
        <w:r w:rsidRPr="0091343B">
          <w:rPr>
            <w:rStyle w:val="Hyperlink"/>
          </w:rPr>
          <w:t>REJECTION OF SOLICITATION RESPONSES</w:t>
        </w:r>
        <w:r>
          <w:rPr>
            <w:webHidden/>
          </w:rPr>
          <w:tab/>
        </w:r>
        <w:r>
          <w:rPr>
            <w:webHidden/>
          </w:rPr>
          <w:fldChar w:fldCharType="begin"/>
        </w:r>
        <w:r>
          <w:rPr>
            <w:webHidden/>
          </w:rPr>
          <w:instrText xml:space="preserve"> PAGEREF _Toc187738241 \h </w:instrText>
        </w:r>
        <w:r>
          <w:rPr>
            <w:webHidden/>
          </w:rPr>
        </w:r>
        <w:r>
          <w:rPr>
            <w:webHidden/>
          </w:rPr>
          <w:fldChar w:fldCharType="separate"/>
        </w:r>
        <w:r>
          <w:rPr>
            <w:webHidden/>
          </w:rPr>
          <w:t>6</w:t>
        </w:r>
        <w:r>
          <w:rPr>
            <w:webHidden/>
          </w:rPr>
          <w:fldChar w:fldCharType="end"/>
        </w:r>
      </w:hyperlink>
    </w:p>
    <w:p w14:paraId="6039D3C5" w14:textId="41485DC6" w:rsidR="00F373E4" w:rsidRDefault="00F373E4">
      <w:pPr>
        <w:pStyle w:val="TOC2"/>
        <w:rPr>
          <w:rFonts w:asciiTheme="minorHAnsi" w:eastAsiaTheme="minorEastAsia" w:hAnsiTheme="minorHAnsi" w:cstheme="minorBidi"/>
          <w:kern w:val="2"/>
          <w:sz w:val="24"/>
          <w:szCs w:val="24"/>
          <w14:ligatures w14:val="standardContextual"/>
        </w:rPr>
      </w:pPr>
      <w:hyperlink w:anchor="_Toc187738242" w:history="1">
        <w:r w:rsidRPr="0091343B">
          <w:rPr>
            <w:rStyle w:val="Hyperlink"/>
          </w:rPr>
          <w:t>V.</w:t>
        </w:r>
        <w:r>
          <w:rPr>
            <w:rFonts w:asciiTheme="minorHAnsi" w:eastAsiaTheme="minorEastAsia" w:hAnsiTheme="minorHAnsi" w:cstheme="minorBidi"/>
            <w:kern w:val="2"/>
            <w:sz w:val="24"/>
            <w:szCs w:val="24"/>
            <w14:ligatures w14:val="standardContextual"/>
          </w:rPr>
          <w:tab/>
        </w:r>
        <w:r w:rsidRPr="0091343B">
          <w:rPr>
            <w:rStyle w:val="Hyperlink"/>
          </w:rPr>
          <w:t>PRICES &amp; COST CLARIFICATION</w:t>
        </w:r>
        <w:r>
          <w:rPr>
            <w:webHidden/>
          </w:rPr>
          <w:tab/>
        </w:r>
        <w:r>
          <w:rPr>
            <w:webHidden/>
          </w:rPr>
          <w:fldChar w:fldCharType="begin"/>
        </w:r>
        <w:r>
          <w:rPr>
            <w:webHidden/>
          </w:rPr>
          <w:instrText xml:space="preserve"> PAGEREF _Toc187738242 \h </w:instrText>
        </w:r>
        <w:r>
          <w:rPr>
            <w:webHidden/>
          </w:rPr>
        </w:r>
        <w:r>
          <w:rPr>
            <w:webHidden/>
          </w:rPr>
          <w:fldChar w:fldCharType="separate"/>
        </w:r>
        <w:r>
          <w:rPr>
            <w:webHidden/>
          </w:rPr>
          <w:t>6</w:t>
        </w:r>
        <w:r>
          <w:rPr>
            <w:webHidden/>
          </w:rPr>
          <w:fldChar w:fldCharType="end"/>
        </w:r>
      </w:hyperlink>
    </w:p>
    <w:p w14:paraId="257E1FCF" w14:textId="319C65A3" w:rsidR="00F373E4" w:rsidRDefault="00F373E4">
      <w:pPr>
        <w:pStyle w:val="TOC2"/>
        <w:rPr>
          <w:rFonts w:asciiTheme="minorHAnsi" w:eastAsiaTheme="minorEastAsia" w:hAnsiTheme="minorHAnsi" w:cstheme="minorBidi"/>
          <w:kern w:val="2"/>
          <w:sz w:val="24"/>
          <w:szCs w:val="24"/>
          <w14:ligatures w14:val="standardContextual"/>
        </w:rPr>
      </w:pPr>
      <w:hyperlink w:anchor="_Toc187738243" w:history="1">
        <w:r w:rsidRPr="0091343B">
          <w:rPr>
            <w:rStyle w:val="Hyperlink"/>
          </w:rPr>
          <w:t>W.</w:t>
        </w:r>
        <w:r>
          <w:rPr>
            <w:rFonts w:asciiTheme="minorHAnsi" w:eastAsiaTheme="minorEastAsia" w:hAnsiTheme="minorHAnsi" w:cstheme="minorBidi"/>
            <w:kern w:val="2"/>
            <w:sz w:val="24"/>
            <w:szCs w:val="24"/>
            <w14:ligatures w14:val="standardContextual"/>
          </w:rPr>
          <w:tab/>
        </w:r>
        <w:r w:rsidRPr="0091343B">
          <w:rPr>
            <w:rStyle w:val="Hyperlink"/>
          </w:rPr>
          <w:t>SPECIFICATIONS</w:t>
        </w:r>
        <w:r>
          <w:rPr>
            <w:webHidden/>
          </w:rPr>
          <w:tab/>
        </w:r>
        <w:r>
          <w:rPr>
            <w:webHidden/>
          </w:rPr>
          <w:fldChar w:fldCharType="begin"/>
        </w:r>
        <w:r>
          <w:rPr>
            <w:webHidden/>
          </w:rPr>
          <w:instrText xml:space="preserve"> PAGEREF _Toc187738243 \h </w:instrText>
        </w:r>
        <w:r>
          <w:rPr>
            <w:webHidden/>
          </w:rPr>
        </w:r>
        <w:r>
          <w:rPr>
            <w:webHidden/>
          </w:rPr>
          <w:fldChar w:fldCharType="separate"/>
        </w:r>
        <w:r>
          <w:rPr>
            <w:webHidden/>
          </w:rPr>
          <w:t>6</w:t>
        </w:r>
        <w:r>
          <w:rPr>
            <w:webHidden/>
          </w:rPr>
          <w:fldChar w:fldCharType="end"/>
        </w:r>
      </w:hyperlink>
    </w:p>
    <w:p w14:paraId="7297099C" w14:textId="1898C433" w:rsidR="00F373E4" w:rsidRDefault="00F373E4">
      <w:pPr>
        <w:pStyle w:val="TOC2"/>
        <w:rPr>
          <w:rFonts w:asciiTheme="minorHAnsi" w:eastAsiaTheme="minorEastAsia" w:hAnsiTheme="minorHAnsi" w:cstheme="minorBidi"/>
          <w:kern w:val="2"/>
          <w:sz w:val="24"/>
          <w:szCs w:val="24"/>
          <w14:ligatures w14:val="standardContextual"/>
        </w:rPr>
      </w:pPr>
      <w:hyperlink w:anchor="_Toc187738291" w:history="1">
        <w:r w:rsidRPr="0091343B">
          <w:rPr>
            <w:rStyle w:val="Hyperlink"/>
          </w:rPr>
          <w:t>X.</w:t>
        </w:r>
        <w:r>
          <w:rPr>
            <w:rFonts w:asciiTheme="minorHAnsi" w:eastAsiaTheme="minorEastAsia" w:hAnsiTheme="minorHAnsi" w:cstheme="minorBidi"/>
            <w:kern w:val="2"/>
            <w:sz w:val="24"/>
            <w:szCs w:val="24"/>
            <w14:ligatures w14:val="standardContextual"/>
          </w:rPr>
          <w:tab/>
        </w:r>
        <w:r w:rsidRPr="0091343B">
          <w:rPr>
            <w:rStyle w:val="Hyperlink"/>
          </w:rPr>
          <w:t>ALTERNATE/EQUIVALENT SOLICITATION RESPONSES</w:t>
        </w:r>
        <w:r>
          <w:rPr>
            <w:webHidden/>
          </w:rPr>
          <w:tab/>
        </w:r>
        <w:r>
          <w:rPr>
            <w:webHidden/>
          </w:rPr>
          <w:fldChar w:fldCharType="begin"/>
        </w:r>
        <w:r>
          <w:rPr>
            <w:webHidden/>
          </w:rPr>
          <w:instrText xml:space="preserve"> PAGEREF _Toc187738291 \h </w:instrText>
        </w:r>
        <w:r>
          <w:rPr>
            <w:webHidden/>
          </w:rPr>
        </w:r>
        <w:r>
          <w:rPr>
            <w:webHidden/>
          </w:rPr>
          <w:fldChar w:fldCharType="separate"/>
        </w:r>
        <w:r>
          <w:rPr>
            <w:webHidden/>
          </w:rPr>
          <w:t>6</w:t>
        </w:r>
        <w:r>
          <w:rPr>
            <w:webHidden/>
          </w:rPr>
          <w:fldChar w:fldCharType="end"/>
        </w:r>
      </w:hyperlink>
    </w:p>
    <w:p w14:paraId="27589577" w14:textId="4E78D158" w:rsidR="00F373E4" w:rsidRDefault="00F373E4">
      <w:pPr>
        <w:pStyle w:val="TOC2"/>
        <w:rPr>
          <w:rFonts w:asciiTheme="minorHAnsi" w:eastAsiaTheme="minorEastAsia" w:hAnsiTheme="minorHAnsi" w:cstheme="minorBidi"/>
          <w:kern w:val="2"/>
          <w:sz w:val="24"/>
          <w:szCs w:val="24"/>
          <w14:ligatures w14:val="standardContextual"/>
        </w:rPr>
      </w:pPr>
      <w:hyperlink w:anchor="_Toc187738292" w:history="1">
        <w:r w:rsidRPr="0091343B">
          <w:rPr>
            <w:rStyle w:val="Hyperlink"/>
          </w:rPr>
          <w:t>Y.</w:t>
        </w:r>
        <w:r>
          <w:rPr>
            <w:rFonts w:asciiTheme="minorHAnsi" w:eastAsiaTheme="minorEastAsia" w:hAnsiTheme="minorHAnsi" w:cstheme="minorBidi"/>
            <w:kern w:val="2"/>
            <w:sz w:val="24"/>
            <w:szCs w:val="24"/>
            <w14:ligatures w14:val="standardContextual"/>
          </w:rPr>
          <w:tab/>
        </w:r>
        <w:r w:rsidRPr="0091343B">
          <w:rPr>
            <w:rStyle w:val="Hyperlink"/>
          </w:rPr>
          <w:t>SOLICITATION TABULATIONS</w:t>
        </w:r>
        <w:r>
          <w:rPr>
            <w:webHidden/>
          </w:rPr>
          <w:tab/>
        </w:r>
        <w:r>
          <w:rPr>
            <w:webHidden/>
          </w:rPr>
          <w:fldChar w:fldCharType="begin"/>
        </w:r>
        <w:r>
          <w:rPr>
            <w:webHidden/>
          </w:rPr>
          <w:instrText xml:space="preserve"> PAGEREF _Toc187738292 \h </w:instrText>
        </w:r>
        <w:r>
          <w:rPr>
            <w:webHidden/>
          </w:rPr>
        </w:r>
        <w:r>
          <w:rPr>
            <w:webHidden/>
          </w:rPr>
          <w:fldChar w:fldCharType="separate"/>
        </w:r>
        <w:r>
          <w:rPr>
            <w:webHidden/>
          </w:rPr>
          <w:t>7</w:t>
        </w:r>
        <w:r>
          <w:rPr>
            <w:webHidden/>
          </w:rPr>
          <w:fldChar w:fldCharType="end"/>
        </w:r>
      </w:hyperlink>
    </w:p>
    <w:p w14:paraId="0C6AD05F" w14:textId="24B1B8B6" w:rsidR="00F373E4" w:rsidRDefault="00F373E4">
      <w:pPr>
        <w:pStyle w:val="TOC1"/>
        <w:rPr>
          <w:rFonts w:asciiTheme="minorHAnsi" w:eastAsiaTheme="minorEastAsia" w:hAnsiTheme="minorHAnsi" w:cstheme="minorBidi"/>
          <w:b w:val="0"/>
          <w:bCs w:val="0"/>
          <w:noProof/>
          <w:kern w:val="2"/>
          <w:sz w:val="24"/>
          <w:szCs w:val="24"/>
          <w14:ligatures w14:val="standardContextual"/>
        </w:rPr>
      </w:pPr>
      <w:hyperlink w:anchor="_Toc187738293" w:history="1">
        <w:r w:rsidRPr="0091343B">
          <w:rPr>
            <w:rStyle w:val="Hyperlink"/>
            <w:rFonts w:ascii="Arial Bold" w:hAnsi="Arial Bold"/>
            <w:noProof/>
          </w:rPr>
          <w:t>II.</w:t>
        </w:r>
        <w:r>
          <w:rPr>
            <w:rFonts w:asciiTheme="minorHAnsi" w:eastAsiaTheme="minorEastAsia" w:hAnsiTheme="minorHAnsi" w:cstheme="minorBidi"/>
            <w:b w:val="0"/>
            <w:bCs w:val="0"/>
            <w:noProof/>
            <w:kern w:val="2"/>
            <w:sz w:val="24"/>
            <w:szCs w:val="24"/>
            <w14:ligatures w14:val="standardContextual"/>
          </w:rPr>
          <w:tab/>
        </w:r>
        <w:r w:rsidRPr="0091343B">
          <w:rPr>
            <w:rStyle w:val="Hyperlink"/>
            <w:noProof/>
          </w:rPr>
          <w:t>TERMS AND CONDITIONS</w:t>
        </w:r>
        <w:r>
          <w:rPr>
            <w:noProof/>
            <w:webHidden/>
          </w:rPr>
          <w:tab/>
        </w:r>
        <w:r>
          <w:rPr>
            <w:noProof/>
            <w:webHidden/>
          </w:rPr>
          <w:fldChar w:fldCharType="begin"/>
        </w:r>
        <w:r>
          <w:rPr>
            <w:noProof/>
            <w:webHidden/>
          </w:rPr>
          <w:instrText xml:space="preserve"> PAGEREF _Toc187738293 \h </w:instrText>
        </w:r>
        <w:r>
          <w:rPr>
            <w:noProof/>
            <w:webHidden/>
          </w:rPr>
        </w:r>
        <w:r>
          <w:rPr>
            <w:noProof/>
            <w:webHidden/>
          </w:rPr>
          <w:fldChar w:fldCharType="separate"/>
        </w:r>
        <w:r>
          <w:rPr>
            <w:noProof/>
            <w:webHidden/>
          </w:rPr>
          <w:t>8</w:t>
        </w:r>
        <w:r>
          <w:rPr>
            <w:noProof/>
            <w:webHidden/>
          </w:rPr>
          <w:fldChar w:fldCharType="end"/>
        </w:r>
      </w:hyperlink>
    </w:p>
    <w:p w14:paraId="78C893B1" w14:textId="379D99C1" w:rsidR="00F373E4" w:rsidRDefault="00F373E4">
      <w:pPr>
        <w:pStyle w:val="TOC2"/>
        <w:rPr>
          <w:rFonts w:asciiTheme="minorHAnsi" w:eastAsiaTheme="minorEastAsia" w:hAnsiTheme="minorHAnsi" w:cstheme="minorBidi"/>
          <w:kern w:val="2"/>
          <w:sz w:val="24"/>
          <w:szCs w:val="24"/>
          <w14:ligatures w14:val="standardContextual"/>
        </w:rPr>
      </w:pPr>
      <w:hyperlink w:anchor="_Toc187738294" w:history="1">
        <w:r w:rsidRPr="0091343B">
          <w:rPr>
            <w:rStyle w:val="Hyperlink"/>
          </w:rPr>
          <w:t>A.</w:t>
        </w:r>
        <w:r>
          <w:rPr>
            <w:rFonts w:asciiTheme="minorHAnsi" w:eastAsiaTheme="minorEastAsia" w:hAnsiTheme="minorHAnsi" w:cstheme="minorBidi"/>
            <w:kern w:val="2"/>
            <w:sz w:val="24"/>
            <w:szCs w:val="24"/>
            <w14:ligatures w14:val="standardContextual"/>
          </w:rPr>
          <w:tab/>
        </w:r>
        <w:r w:rsidRPr="0091343B">
          <w:rPr>
            <w:rStyle w:val="Hyperlink"/>
          </w:rPr>
          <w:t>GENERAL</w:t>
        </w:r>
        <w:r>
          <w:rPr>
            <w:webHidden/>
          </w:rPr>
          <w:tab/>
        </w:r>
        <w:r>
          <w:rPr>
            <w:webHidden/>
          </w:rPr>
          <w:fldChar w:fldCharType="begin"/>
        </w:r>
        <w:r>
          <w:rPr>
            <w:webHidden/>
          </w:rPr>
          <w:instrText xml:space="preserve"> PAGEREF _Toc187738294 \h </w:instrText>
        </w:r>
        <w:r>
          <w:rPr>
            <w:webHidden/>
          </w:rPr>
        </w:r>
        <w:r>
          <w:rPr>
            <w:webHidden/>
          </w:rPr>
          <w:fldChar w:fldCharType="separate"/>
        </w:r>
        <w:r>
          <w:rPr>
            <w:webHidden/>
          </w:rPr>
          <w:t>8</w:t>
        </w:r>
        <w:r>
          <w:rPr>
            <w:webHidden/>
          </w:rPr>
          <w:fldChar w:fldCharType="end"/>
        </w:r>
      </w:hyperlink>
    </w:p>
    <w:p w14:paraId="41D6DC92" w14:textId="782A6BF8" w:rsidR="00F373E4" w:rsidRDefault="00F373E4">
      <w:pPr>
        <w:pStyle w:val="TOC2"/>
        <w:rPr>
          <w:rFonts w:asciiTheme="minorHAnsi" w:eastAsiaTheme="minorEastAsia" w:hAnsiTheme="minorHAnsi" w:cstheme="minorBidi"/>
          <w:kern w:val="2"/>
          <w:sz w:val="24"/>
          <w:szCs w:val="24"/>
          <w14:ligatures w14:val="standardContextual"/>
        </w:rPr>
      </w:pPr>
      <w:hyperlink w:anchor="_Toc187738295" w:history="1">
        <w:r w:rsidRPr="0091343B">
          <w:rPr>
            <w:rStyle w:val="Hyperlink"/>
          </w:rPr>
          <w:t>B.</w:t>
        </w:r>
        <w:r>
          <w:rPr>
            <w:rFonts w:asciiTheme="minorHAnsi" w:eastAsiaTheme="minorEastAsia" w:hAnsiTheme="minorHAnsi" w:cstheme="minorBidi"/>
            <w:kern w:val="2"/>
            <w:sz w:val="24"/>
            <w:szCs w:val="24"/>
            <w14:ligatures w14:val="standardContextual"/>
          </w:rPr>
          <w:tab/>
        </w:r>
        <w:r w:rsidRPr="0091343B">
          <w:rPr>
            <w:rStyle w:val="Hyperlink"/>
          </w:rPr>
          <w:t>NOTIFICATION</w:t>
        </w:r>
        <w:r>
          <w:rPr>
            <w:webHidden/>
          </w:rPr>
          <w:tab/>
        </w:r>
        <w:r>
          <w:rPr>
            <w:webHidden/>
          </w:rPr>
          <w:fldChar w:fldCharType="begin"/>
        </w:r>
        <w:r>
          <w:rPr>
            <w:webHidden/>
          </w:rPr>
          <w:instrText xml:space="preserve"> PAGEREF _Toc187738295 \h </w:instrText>
        </w:r>
        <w:r>
          <w:rPr>
            <w:webHidden/>
          </w:rPr>
        </w:r>
        <w:r>
          <w:rPr>
            <w:webHidden/>
          </w:rPr>
          <w:fldChar w:fldCharType="separate"/>
        </w:r>
        <w:r>
          <w:rPr>
            <w:webHidden/>
          </w:rPr>
          <w:t>8</w:t>
        </w:r>
        <w:r>
          <w:rPr>
            <w:webHidden/>
          </w:rPr>
          <w:fldChar w:fldCharType="end"/>
        </w:r>
      </w:hyperlink>
    </w:p>
    <w:p w14:paraId="6AD89CD6" w14:textId="4C1E87E6" w:rsidR="00F373E4" w:rsidRDefault="00F373E4">
      <w:pPr>
        <w:pStyle w:val="TOC2"/>
        <w:rPr>
          <w:rFonts w:asciiTheme="minorHAnsi" w:eastAsiaTheme="minorEastAsia" w:hAnsiTheme="minorHAnsi" w:cstheme="minorBidi"/>
          <w:kern w:val="2"/>
          <w:sz w:val="24"/>
          <w:szCs w:val="24"/>
          <w14:ligatures w14:val="standardContextual"/>
        </w:rPr>
      </w:pPr>
      <w:hyperlink w:anchor="_Toc187738296" w:history="1">
        <w:r w:rsidRPr="0091343B">
          <w:rPr>
            <w:rStyle w:val="Hyperlink"/>
          </w:rPr>
          <w:t>C.</w:t>
        </w:r>
        <w:r>
          <w:rPr>
            <w:rFonts w:asciiTheme="minorHAnsi" w:eastAsiaTheme="minorEastAsia" w:hAnsiTheme="minorHAnsi" w:cstheme="minorBidi"/>
            <w:kern w:val="2"/>
            <w:sz w:val="24"/>
            <w:szCs w:val="24"/>
            <w14:ligatures w14:val="standardContextual"/>
          </w:rPr>
          <w:tab/>
        </w:r>
        <w:r w:rsidRPr="0091343B">
          <w:rPr>
            <w:rStyle w:val="Hyperlink"/>
          </w:rPr>
          <w:t>BUYER’S REPRESENTATIVE</w:t>
        </w:r>
        <w:r>
          <w:rPr>
            <w:webHidden/>
          </w:rPr>
          <w:tab/>
        </w:r>
        <w:r>
          <w:rPr>
            <w:webHidden/>
          </w:rPr>
          <w:fldChar w:fldCharType="begin"/>
        </w:r>
        <w:r>
          <w:rPr>
            <w:webHidden/>
          </w:rPr>
          <w:instrText xml:space="preserve"> PAGEREF _Toc187738296 \h </w:instrText>
        </w:r>
        <w:r>
          <w:rPr>
            <w:webHidden/>
          </w:rPr>
        </w:r>
        <w:r>
          <w:rPr>
            <w:webHidden/>
          </w:rPr>
          <w:fldChar w:fldCharType="separate"/>
        </w:r>
        <w:r>
          <w:rPr>
            <w:webHidden/>
          </w:rPr>
          <w:t>9</w:t>
        </w:r>
        <w:r>
          <w:rPr>
            <w:webHidden/>
          </w:rPr>
          <w:fldChar w:fldCharType="end"/>
        </w:r>
      </w:hyperlink>
    </w:p>
    <w:p w14:paraId="1305A8BE" w14:textId="65C9FCFB" w:rsidR="00F373E4" w:rsidRDefault="00F373E4">
      <w:pPr>
        <w:pStyle w:val="TOC2"/>
        <w:rPr>
          <w:rFonts w:asciiTheme="minorHAnsi" w:eastAsiaTheme="minorEastAsia" w:hAnsiTheme="minorHAnsi" w:cstheme="minorBidi"/>
          <w:kern w:val="2"/>
          <w:sz w:val="24"/>
          <w:szCs w:val="24"/>
          <w14:ligatures w14:val="standardContextual"/>
        </w:rPr>
      </w:pPr>
      <w:hyperlink w:anchor="_Toc187738297" w:history="1">
        <w:r w:rsidRPr="0091343B">
          <w:rPr>
            <w:rStyle w:val="Hyperlink"/>
          </w:rPr>
          <w:t>D.</w:t>
        </w:r>
        <w:r>
          <w:rPr>
            <w:rFonts w:asciiTheme="minorHAnsi" w:eastAsiaTheme="minorEastAsia" w:hAnsiTheme="minorHAnsi" w:cstheme="minorBidi"/>
            <w:kern w:val="2"/>
            <w:sz w:val="24"/>
            <w:szCs w:val="24"/>
            <w14:ligatures w14:val="standardContextual"/>
          </w:rPr>
          <w:tab/>
        </w:r>
        <w:r w:rsidRPr="0091343B">
          <w:rPr>
            <w:rStyle w:val="Hyperlink"/>
          </w:rPr>
          <w:t>GOVERNING LAW (Nonnegotiable)</w:t>
        </w:r>
        <w:r>
          <w:rPr>
            <w:webHidden/>
          </w:rPr>
          <w:tab/>
        </w:r>
        <w:r>
          <w:rPr>
            <w:webHidden/>
          </w:rPr>
          <w:fldChar w:fldCharType="begin"/>
        </w:r>
        <w:r>
          <w:rPr>
            <w:webHidden/>
          </w:rPr>
          <w:instrText xml:space="preserve"> PAGEREF _Toc187738297 \h </w:instrText>
        </w:r>
        <w:r>
          <w:rPr>
            <w:webHidden/>
          </w:rPr>
        </w:r>
        <w:r>
          <w:rPr>
            <w:webHidden/>
          </w:rPr>
          <w:fldChar w:fldCharType="separate"/>
        </w:r>
        <w:r>
          <w:rPr>
            <w:webHidden/>
          </w:rPr>
          <w:t>9</w:t>
        </w:r>
        <w:r>
          <w:rPr>
            <w:webHidden/>
          </w:rPr>
          <w:fldChar w:fldCharType="end"/>
        </w:r>
      </w:hyperlink>
    </w:p>
    <w:p w14:paraId="5B27432F" w14:textId="141D709E" w:rsidR="00F373E4" w:rsidRDefault="00F373E4">
      <w:pPr>
        <w:pStyle w:val="TOC2"/>
        <w:rPr>
          <w:rFonts w:asciiTheme="minorHAnsi" w:eastAsiaTheme="minorEastAsia" w:hAnsiTheme="minorHAnsi" w:cstheme="minorBidi"/>
          <w:kern w:val="2"/>
          <w:sz w:val="24"/>
          <w:szCs w:val="24"/>
          <w14:ligatures w14:val="standardContextual"/>
        </w:rPr>
      </w:pPr>
      <w:hyperlink w:anchor="_Toc187738298" w:history="1">
        <w:r w:rsidRPr="0091343B">
          <w:rPr>
            <w:rStyle w:val="Hyperlink"/>
          </w:rPr>
          <w:t>E.</w:t>
        </w:r>
        <w:r>
          <w:rPr>
            <w:rFonts w:asciiTheme="minorHAnsi" w:eastAsiaTheme="minorEastAsia" w:hAnsiTheme="minorHAnsi" w:cstheme="minorBidi"/>
            <w:kern w:val="2"/>
            <w:sz w:val="24"/>
            <w:szCs w:val="24"/>
            <w14:ligatures w14:val="standardContextual"/>
          </w:rPr>
          <w:tab/>
        </w:r>
        <w:r w:rsidRPr="0091343B">
          <w:rPr>
            <w:rStyle w:val="Hyperlink"/>
          </w:rPr>
          <w:t>AMENDMENT</w:t>
        </w:r>
        <w:r>
          <w:rPr>
            <w:webHidden/>
          </w:rPr>
          <w:tab/>
        </w:r>
        <w:r>
          <w:rPr>
            <w:webHidden/>
          </w:rPr>
          <w:fldChar w:fldCharType="begin"/>
        </w:r>
        <w:r>
          <w:rPr>
            <w:webHidden/>
          </w:rPr>
          <w:instrText xml:space="preserve"> PAGEREF _Toc187738298 \h </w:instrText>
        </w:r>
        <w:r>
          <w:rPr>
            <w:webHidden/>
          </w:rPr>
        </w:r>
        <w:r>
          <w:rPr>
            <w:webHidden/>
          </w:rPr>
          <w:fldChar w:fldCharType="separate"/>
        </w:r>
        <w:r>
          <w:rPr>
            <w:webHidden/>
          </w:rPr>
          <w:t>9</w:t>
        </w:r>
        <w:r>
          <w:rPr>
            <w:webHidden/>
          </w:rPr>
          <w:fldChar w:fldCharType="end"/>
        </w:r>
      </w:hyperlink>
    </w:p>
    <w:p w14:paraId="0C494AD4" w14:textId="0B7625C8" w:rsidR="00F373E4" w:rsidRDefault="00F373E4">
      <w:pPr>
        <w:pStyle w:val="TOC2"/>
        <w:rPr>
          <w:rFonts w:asciiTheme="minorHAnsi" w:eastAsiaTheme="minorEastAsia" w:hAnsiTheme="minorHAnsi" w:cstheme="minorBidi"/>
          <w:kern w:val="2"/>
          <w:sz w:val="24"/>
          <w:szCs w:val="24"/>
          <w14:ligatures w14:val="standardContextual"/>
        </w:rPr>
      </w:pPr>
      <w:hyperlink w:anchor="_Toc187738299" w:history="1">
        <w:r w:rsidRPr="0091343B">
          <w:rPr>
            <w:rStyle w:val="Hyperlink"/>
          </w:rPr>
          <w:t>F.</w:t>
        </w:r>
        <w:r>
          <w:rPr>
            <w:rFonts w:asciiTheme="minorHAnsi" w:eastAsiaTheme="minorEastAsia" w:hAnsiTheme="minorHAnsi" w:cstheme="minorBidi"/>
            <w:kern w:val="2"/>
            <w:sz w:val="24"/>
            <w:szCs w:val="24"/>
            <w14:ligatures w14:val="standardContextual"/>
          </w:rPr>
          <w:tab/>
        </w:r>
        <w:r w:rsidRPr="0091343B">
          <w:rPr>
            <w:rStyle w:val="Hyperlink"/>
          </w:rPr>
          <w:t>CHANGE ORDERS OR SUBSTITUTIONS</w:t>
        </w:r>
        <w:r>
          <w:rPr>
            <w:webHidden/>
          </w:rPr>
          <w:tab/>
        </w:r>
        <w:r>
          <w:rPr>
            <w:webHidden/>
          </w:rPr>
          <w:fldChar w:fldCharType="begin"/>
        </w:r>
        <w:r>
          <w:rPr>
            <w:webHidden/>
          </w:rPr>
          <w:instrText xml:space="preserve"> PAGEREF _Toc187738299 \h </w:instrText>
        </w:r>
        <w:r>
          <w:rPr>
            <w:webHidden/>
          </w:rPr>
        </w:r>
        <w:r>
          <w:rPr>
            <w:webHidden/>
          </w:rPr>
          <w:fldChar w:fldCharType="separate"/>
        </w:r>
        <w:r>
          <w:rPr>
            <w:webHidden/>
          </w:rPr>
          <w:t>9</w:t>
        </w:r>
        <w:r>
          <w:rPr>
            <w:webHidden/>
          </w:rPr>
          <w:fldChar w:fldCharType="end"/>
        </w:r>
      </w:hyperlink>
    </w:p>
    <w:p w14:paraId="72C857F1" w14:textId="6B347892" w:rsidR="00F373E4" w:rsidRDefault="00F373E4">
      <w:pPr>
        <w:pStyle w:val="TOC2"/>
        <w:rPr>
          <w:rFonts w:asciiTheme="minorHAnsi" w:eastAsiaTheme="minorEastAsia" w:hAnsiTheme="minorHAnsi" w:cstheme="minorBidi"/>
          <w:kern w:val="2"/>
          <w:sz w:val="24"/>
          <w:szCs w:val="24"/>
          <w14:ligatures w14:val="standardContextual"/>
        </w:rPr>
      </w:pPr>
      <w:hyperlink w:anchor="_Toc187738300" w:history="1">
        <w:r w:rsidRPr="0091343B">
          <w:rPr>
            <w:rStyle w:val="Hyperlink"/>
          </w:rPr>
          <w:t>G.</w:t>
        </w:r>
        <w:r>
          <w:rPr>
            <w:rFonts w:asciiTheme="minorHAnsi" w:eastAsiaTheme="minorEastAsia" w:hAnsiTheme="minorHAnsi" w:cstheme="minorBidi"/>
            <w:kern w:val="2"/>
            <w:sz w:val="24"/>
            <w:szCs w:val="24"/>
            <w14:ligatures w14:val="standardContextual"/>
          </w:rPr>
          <w:tab/>
        </w:r>
        <w:r w:rsidRPr="0091343B">
          <w:rPr>
            <w:rStyle w:val="Hyperlink"/>
          </w:rPr>
          <w:t>RECORD OF VENDOR PERFORMANCE</w:t>
        </w:r>
        <w:r>
          <w:rPr>
            <w:webHidden/>
          </w:rPr>
          <w:tab/>
        </w:r>
        <w:r>
          <w:rPr>
            <w:webHidden/>
          </w:rPr>
          <w:fldChar w:fldCharType="begin"/>
        </w:r>
        <w:r>
          <w:rPr>
            <w:webHidden/>
          </w:rPr>
          <w:instrText xml:space="preserve"> PAGEREF _Toc187738300 \h </w:instrText>
        </w:r>
        <w:r>
          <w:rPr>
            <w:webHidden/>
          </w:rPr>
        </w:r>
        <w:r>
          <w:rPr>
            <w:webHidden/>
          </w:rPr>
          <w:fldChar w:fldCharType="separate"/>
        </w:r>
        <w:r>
          <w:rPr>
            <w:webHidden/>
          </w:rPr>
          <w:t>9</w:t>
        </w:r>
        <w:r>
          <w:rPr>
            <w:webHidden/>
          </w:rPr>
          <w:fldChar w:fldCharType="end"/>
        </w:r>
      </w:hyperlink>
    </w:p>
    <w:p w14:paraId="0AE2A9D9" w14:textId="041D5982" w:rsidR="00F373E4" w:rsidRDefault="00F373E4">
      <w:pPr>
        <w:pStyle w:val="TOC2"/>
        <w:rPr>
          <w:rFonts w:asciiTheme="minorHAnsi" w:eastAsiaTheme="minorEastAsia" w:hAnsiTheme="minorHAnsi" w:cstheme="minorBidi"/>
          <w:kern w:val="2"/>
          <w:sz w:val="24"/>
          <w:szCs w:val="24"/>
          <w14:ligatures w14:val="standardContextual"/>
        </w:rPr>
      </w:pPr>
      <w:hyperlink w:anchor="_Toc187738301" w:history="1">
        <w:r w:rsidRPr="0091343B">
          <w:rPr>
            <w:rStyle w:val="Hyperlink"/>
          </w:rPr>
          <w:t>H.</w:t>
        </w:r>
        <w:r>
          <w:rPr>
            <w:rFonts w:asciiTheme="minorHAnsi" w:eastAsiaTheme="minorEastAsia" w:hAnsiTheme="minorHAnsi" w:cstheme="minorBidi"/>
            <w:kern w:val="2"/>
            <w:sz w:val="24"/>
            <w:szCs w:val="24"/>
            <w14:ligatures w14:val="standardContextual"/>
          </w:rPr>
          <w:tab/>
        </w:r>
        <w:r w:rsidRPr="0091343B">
          <w:rPr>
            <w:rStyle w:val="Hyperlink"/>
          </w:rPr>
          <w:t>NOTICE OF POTENTIAL VENDOR BREACH</w:t>
        </w:r>
        <w:r>
          <w:rPr>
            <w:webHidden/>
          </w:rPr>
          <w:tab/>
        </w:r>
        <w:r>
          <w:rPr>
            <w:webHidden/>
          </w:rPr>
          <w:fldChar w:fldCharType="begin"/>
        </w:r>
        <w:r>
          <w:rPr>
            <w:webHidden/>
          </w:rPr>
          <w:instrText xml:space="preserve"> PAGEREF _Toc187738301 \h </w:instrText>
        </w:r>
        <w:r>
          <w:rPr>
            <w:webHidden/>
          </w:rPr>
        </w:r>
        <w:r>
          <w:rPr>
            <w:webHidden/>
          </w:rPr>
          <w:fldChar w:fldCharType="separate"/>
        </w:r>
        <w:r>
          <w:rPr>
            <w:webHidden/>
          </w:rPr>
          <w:t>9</w:t>
        </w:r>
        <w:r>
          <w:rPr>
            <w:webHidden/>
          </w:rPr>
          <w:fldChar w:fldCharType="end"/>
        </w:r>
      </w:hyperlink>
    </w:p>
    <w:p w14:paraId="349A8F86" w14:textId="3F0AACEE" w:rsidR="00F373E4" w:rsidRDefault="00F373E4">
      <w:pPr>
        <w:pStyle w:val="TOC2"/>
        <w:rPr>
          <w:rFonts w:asciiTheme="minorHAnsi" w:eastAsiaTheme="minorEastAsia" w:hAnsiTheme="minorHAnsi" w:cstheme="minorBidi"/>
          <w:kern w:val="2"/>
          <w:sz w:val="24"/>
          <w:szCs w:val="24"/>
          <w14:ligatures w14:val="standardContextual"/>
        </w:rPr>
      </w:pPr>
      <w:hyperlink w:anchor="_Toc187738302" w:history="1">
        <w:r w:rsidRPr="0091343B">
          <w:rPr>
            <w:rStyle w:val="Hyperlink"/>
          </w:rPr>
          <w:t>I.</w:t>
        </w:r>
        <w:r>
          <w:rPr>
            <w:rFonts w:asciiTheme="minorHAnsi" w:eastAsiaTheme="minorEastAsia" w:hAnsiTheme="minorHAnsi" w:cstheme="minorBidi"/>
            <w:kern w:val="2"/>
            <w:sz w:val="24"/>
            <w:szCs w:val="24"/>
            <w14:ligatures w14:val="standardContextual"/>
          </w:rPr>
          <w:tab/>
        </w:r>
        <w:r w:rsidRPr="0091343B">
          <w:rPr>
            <w:rStyle w:val="Hyperlink"/>
          </w:rPr>
          <w:t>BREACH</w:t>
        </w:r>
        <w:r>
          <w:rPr>
            <w:webHidden/>
          </w:rPr>
          <w:tab/>
        </w:r>
        <w:r>
          <w:rPr>
            <w:webHidden/>
          </w:rPr>
          <w:fldChar w:fldCharType="begin"/>
        </w:r>
        <w:r>
          <w:rPr>
            <w:webHidden/>
          </w:rPr>
          <w:instrText xml:space="preserve"> PAGEREF _Toc187738302 \h </w:instrText>
        </w:r>
        <w:r>
          <w:rPr>
            <w:webHidden/>
          </w:rPr>
        </w:r>
        <w:r>
          <w:rPr>
            <w:webHidden/>
          </w:rPr>
          <w:fldChar w:fldCharType="separate"/>
        </w:r>
        <w:r>
          <w:rPr>
            <w:webHidden/>
          </w:rPr>
          <w:t>9</w:t>
        </w:r>
        <w:r>
          <w:rPr>
            <w:webHidden/>
          </w:rPr>
          <w:fldChar w:fldCharType="end"/>
        </w:r>
      </w:hyperlink>
    </w:p>
    <w:p w14:paraId="2880C92B" w14:textId="53A717E0" w:rsidR="00F373E4" w:rsidRDefault="00F373E4">
      <w:pPr>
        <w:pStyle w:val="TOC2"/>
        <w:rPr>
          <w:rFonts w:asciiTheme="minorHAnsi" w:eastAsiaTheme="minorEastAsia" w:hAnsiTheme="minorHAnsi" w:cstheme="minorBidi"/>
          <w:kern w:val="2"/>
          <w:sz w:val="24"/>
          <w:szCs w:val="24"/>
          <w14:ligatures w14:val="standardContextual"/>
        </w:rPr>
      </w:pPr>
      <w:hyperlink w:anchor="_Toc187738303" w:history="1">
        <w:r w:rsidRPr="0091343B">
          <w:rPr>
            <w:rStyle w:val="Hyperlink"/>
          </w:rPr>
          <w:t>J.</w:t>
        </w:r>
        <w:r>
          <w:rPr>
            <w:rFonts w:asciiTheme="minorHAnsi" w:eastAsiaTheme="minorEastAsia" w:hAnsiTheme="minorHAnsi" w:cstheme="minorBidi"/>
            <w:kern w:val="2"/>
            <w:sz w:val="24"/>
            <w:szCs w:val="24"/>
            <w14:ligatures w14:val="standardContextual"/>
          </w:rPr>
          <w:tab/>
        </w:r>
        <w:r w:rsidRPr="0091343B">
          <w:rPr>
            <w:rStyle w:val="Hyperlink"/>
          </w:rPr>
          <w:t>NON-WAIVER OF BREACH</w:t>
        </w:r>
        <w:r>
          <w:rPr>
            <w:webHidden/>
          </w:rPr>
          <w:tab/>
        </w:r>
        <w:r>
          <w:rPr>
            <w:webHidden/>
          </w:rPr>
          <w:fldChar w:fldCharType="begin"/>
        </w:r>
        <w:r>
          <w:rPr>
            <w:webHidden/>
          </w:rPr>
          <w:instrText xml:space="preserve"> PAGEREF _Toc187738303 \h </w:instrText>
        </w:r>
        <w:r>
          <w:rPr>
            <w:webHidden/>
          </w:rPr>
        </w:r>
        <w:r>
          <w:rPr>
            <w:webHidden/>
          </w:rPr>
          <w:fldChar w:fldCharType="separate"/>
        </w:r>
        <w:r>
          <w:rPr>
            <w:webHidden/>
          </w:rPr>
          <w:t>10</w:t>
        </w:r>
        <w:r>
          <w:rPr>
            <w:webHidden/>
          </w:rPr>
          <w:fldChar w:fldCharType="end"/>
        </w:r>
      </w:hyperlink>
    </w:p>
    <w:p w14:paraId="6FB24704" w14:textId="4FFFBFBF" w:rsidR="00F373E4" w:rsidRDefault="00F373E4">
      <w:pPr>
        <w:pStyle w:val="TOC2"/>
        <w:rPr>
          <w:rFonts w:asciiTheme="minorHAnsi" w:eastAsiaTheme="minorEastAsia" w:hAnsiTheme="minorHAnsi" w:cstheme="minorBidi"/>
          <w:kern w:val="2"/>
          <w:sz w:val="24"/>
          <w:szCs w:val="24"/>
          <w14:ligatures w14:val="standardContextual"/>
        </w:rPr>
      </w:pPr>
      <w:hyperlink w:anchor="_Toc187738304" w:history="1">
        <w:r w:rsidRPr="0091343B">
          <w:rPr>
            <w:rStyle w:val="Hyperlink"/>
          </w:rPr>
          <w:t>K.</w:t>
        </w:r>
        <w:r>
          <w:rPr>
            <w:rFonts w:asciiTheme="minorHAnsi" w:eastAsiaTheme="minorEastAsia" w:hAnsiTheme="minorHAnsi" w:cstheme="minorBidi"/>
            <w:kern w:val="2"/>
            <w:sz w:val="24"/>
            <w:szCs w:val="24"/>
            <w14:ligatures w14:val="standardContextual"/>
          </w:rPr>
          <w:tab/>
        </w:r>
        <w:r w:rsidRPr="0091343B">
          <w:rPr>
            <w:rStyle w:val="Hyperlink"/>
          </w:rPr>
          <w:t>SEVERABILITY</w:t>
        </w:r>
        <w:r>
          <w:rPr>
            <w:webHidden/>
          </w:rPr>
          <w:tab/>
        </w:r>
        <w:r>
          <w:rPr>
            <w:webHidden/>
          </w:rPr>
          <w:fldChar w:fldCharType="begin"/>
        </w:r>
        <w:r>
          <w:rPr>
            <w:webHidden/>
          </w:rPr>
          <w:instrText xml:space="preserve"> PAGEREF _Toc187738304 \h </w:instrText>
        </w:r>
        <w:r>
          <w:rPr>
            <w:webHidden/>
          </w:rPr>
        </w:r>
        <w:r>
          <w:rPr>
            <w:webHidden/>
          </w:rPr>
          <w:fldChar w:fldCharType="separate"/>
        </w:r>
        <w:r>
          <w:rPr>
            <w:webHidden/>
          </w:rPr>
          <w:t>10</w:t>
        </w:r>
        <w:r>
          <w:rPr>
            <w:webHidden/>
          </w:rPr>
          <w:fldChar w:fldCharType="end"/>
        </w:r>
      </w:hyperlink>
    </w:p>
    <w:p w14:paraId="255B60D6" w14:textId="3A3FFCCD" w:rsidR="00F373E4" w:rsidRDefault="00F373E4">
      <w:pPr>
        <w:pStyle w:val="TOC2"/>
        <w:rPr>
          <w:rFonts w:asciiTheme="minorHAnsi" w:eastAsiaTheme="minorEastAsia" w:hAnsiTheme="minorHAnsi" w:cstheme="minorBidi"/>
          <w:kern w:val="2"/>
          <w:sz w:val="24"/>
          <w:szCs w:val="24"/>
          <w14:ligatures w14:val="standardContextual"/>
        </w:rPr>
      </w:pPr>
      <w:hyperlink w:anchor="_Toc187738305" w:history="1">
        <w:r w:rsidRPr="0091343B">
          <w:rPr>
            <w:rStyle w:val="Hyperlink"/>
          </w:rPr>
          <w:t>L.</w:t>
        </w:r>
        <w:r>
          <w:rPr>
            <w:rFonts w:asciiTheme="minorHAnsi" w:eastAsiaTheme="minorEastAsia" w:hAnsiTheme="minorHAnsi" w:cstheme="minorBidi"/>
            <w:kern w:val="2"/>
            <w:sz w:val="24"/>
            <w:szCs w:val="24"/>
            <w14:ligatures w14:val="standardContextual"/>
          </w:rPr>
          <w:tab/>
        </w:r>
        <w:r w:rsidRPr="0091343B">
          <w:rPr>
            <w:rStyle w:val="Hyperlink"/>
          </w:rPr>
          <w:t>INDEMNIFICATION</w:t>
        </w:r>
        <w:r>
          <w:rPr>
            <w:webHidden/>
          </w:rPr>
          <w:tab/>
        </w:r>
        <w:r>
          <w:rPr>
            <w:webHidden/>
          </w:rPr>
          <w:fldChar w:fldCharType="begin"/>
        </w:r>
        <w:r>
          <w:rPr>
            <w:webHidden/>
          </w:rPr>
          <w:instrText xml:space="preserve"> PAGEREF _Toc187738305 \h </w:instrText>
        </w:r>
        <w:r>
          <w:rPr>
            <w:webHidden/>
          </w:rPr>
        </w:r>
        <w:r>
          <w:rPr>
            <w:webHidden/>
          </w:rPr>
          <w:fldChar w:fldCharType="separate"/>
        </w:r>
        <w:r>
          <w:rPr>
            <w:webHidden/>
          </w:rPr>
          <w:t>10</w:t>
        </w:r>
        <w:r>
          <w:rPr>
            <w:webHidden/>
          </w:rPr>
          <w:fldChar w:fldCharType="end"/>
        </w:r>
      </w:hyperlink>
    </w:p>
    <w:p w14:paraId="3D9EB94D" w14:textId="0F6A9A97" w:rsidR="00F373E4" w:rsidRDefault="00F373E4">
      <w:pPr>
        <w:pStyle w:val="TOC2"/>
        <w:rPr>
          <w:rFonts w:asciiTheme="minorHAnsi" w:eastAsiaTheme="minorEastAsia" w:hAnsiTheme="minorHAnsi" w:cstheme="minorBidi"/>
          <w:kern w:val="2"/>
          <w:sz w:val="24"/>
          <w:szCs w:val="24"/>
          <w14:ligatures w14:val="standardContextual"/>
        </w:rPr>
      </w:pPr>
      <w:hyperlink w:anchor="_Toc187738306" w:history="1">
        <w:r w:rsidRPr="0091343B">
          <w:rPr>
            <w:rStyle w:val="Hyperlink"/>
          </w:rPr>
          <w:t>M.</w:t>
        </w:r>
        <w:r>
          <w:rPr>
            <w:rFonts w:asciiTheme="minorHAnsi" w:eastAsiaTheme="minorEastAsia" w:hAnsiTheme="minorHAnsi" w:cstheme="minorBidi"/>
            <w:kern w:val="2"/>
            <w:sz w:val="24"/>
            <w:szCs w:val="24"/>
            <w14:ligatures w14:val="standardContextual"/>
          </w:rPr>
          <w:tab/>
        </w:r>
        <w:r w:rsidRPr="0091343B">
          <w:rPr>
            <w:rStyle w:val="Hyperlink"/>
          </w:rPr>
          <w:t>ATTORNEY'S FEES</w:t>
        </w:r>
        <w:r>
          <w:rPr>
            <w:webHidden/>
          </w:rPr>
          <w:tab/>
        </w:r>
        <w:r>
          <w:rPr>
            <w:webHidden/>
          </w:rPr>
          <w:fldChar w:fldCharType="begin"/>
        </w:r>
        <w:r>
          <w:rPr>
            <w:webHidden/>
          </w:rPr>
          <w:instrText xml:space="preserve"> PAGEREF _Toc187738306 \h </w:instrText>
        </w:r>
        <w:r>
          <w:rPr>
            <w:webHidden/>
          </w:rPr>
        </w:r>
        <w:r>
          <w:rPr>
            <w:webHidden/>
          </w:rPr>
          <w:fldChar w:fldCharType="separate"/>
        </w:r>
        <w:r>
          <w:rPr>
            <w:webHidden/>
          </w:rPr>
          <w:t>10</w:t>
        </w:r>
        <w:r>
          <w:rPr>
            <w:webHidden/>
          </w:rPr>
          <w:fldChar w:fldCharType="end"/>
        </w:r>
      </w:hyperlink>
    </w:p>
    <w:p w14:paraId="0D37845C" w14:textId="6EA857FF" w:rsidR="00F373E4" w:rsidRDefault="00F373E4">
      <w:pPr>
        <w:pStyle w:val="TOC2"/>
        <w:rPr>
          <w:rFonts w:asciiTheme="minorHAnsi" w:eastAsiaTheme="minorEastAsia" w:hAnsiTheme="minorHAnsi" w:cstheme="minorBidi"/>
          <w:kern w:val="2"/>
          <w:sz w:val="24"/>
          <w:szCs w:val="24"/>
          <w14:ligatures w14:val="standardContextual"/>
        </w:rPr>
      </w:pPr>
      <w:hyperlink w:anchor="_Toc187738307" w:history="1">
        <w:r w:rsidRPr="0091343B">
          <w:rPr>
            <w:rStyle w:val="Hyperlink"/>
          </w:rPr>
          <w:t>N.</w:t>
        </w:r>
        <w:r>
          <w:rPr>
            <w:rFonts w:asciiTheme="minorHAnsi" w:eastAsiaTheme="minorEastAsia" w:hAnsiTheme="minorHAnsi" w:cstheme="minorBidi"/>
            <w:kern w:val="2"/>
            <w:sz w:val="24"/>
            <w:szCs w:val="24"/>
            <w14:ligatures w14:val="standardContextual"/>
          </w:rPr>
          <w:tab/>
        </w:r>
        <w:r w:rsidRPr="0091343B">
          <w:rPr>
            <w:rStyle w:val="Hyperlink"/>
          </w:rPr>
          <w:t>ASSIGNMENT, SALE, OR MERGER</w:t>
        </w:r>
        <w:r>
          <w:rPr>
            <w:webHidden/>
          </w:rPr>
          <w:tab/>
        </w:r>
        <w:r>
          <w:rPr>
            <w:webHidden/>
          </w:rPr>
          <w:fldChar w:fldCharType="begin"/>
        </w:r>
        <w:r>
          <w:rPr>
            <w:webHidden/>
          </w:rPr>
          <w:instrText xml:space="preserve"> PAGEREF _Toc187738307 \h </w:instrText>
        </w:r>
        <w:r>
          <w:rPr>
            <w:webHidden/>
          </w:rPr>
        </w:r>
        <w:r>
          <w:rPr>
            <w:webHidden/>
          </w:rPr>
          <w:fldChar w:fldCharType="separate"/>
        </w:r>
        <w:r>
          <w:rPr>
            <w:webHidden/>
          </w:rPr>
          <w:t>11</w:t>
        </w:r>
        <w:r>
          <w:rPr>
            <w:webHidden/>
          </w:rPr>
          <w:fldChar w:fldCharType="end"/>
        </w:r>
      </w:hyperlink>
    </w:p>
    <w:p w14:paraId="25DD788B" w14:textId="1470F544" w:rsidR="00F373E4" w:rsidRDefault="00F373E4">
      <w:pPr>
        <w:pStyle w:val="TOC2"/>
        <w:rPr>
          <w:rFonts w:asciiTheme="minorHAnsi" w:eastAsiaTheme="minorEastAsia" w:hAnsiTheme="minorHAnsi" w:cstheme="minorBidi"/>
          <w:kern w:val="2"/>
          <w:sz w:val="24"/>
          <w:szCs w:val="24"/>
          <w14:ligatures w14:val="standardContextual"/>
        </w:rPr>
      </w:pPr>
      <w:hyperlink w:anchor="_Toc187738308" w:history="1">
        <w:r w:rsidRPr="0091343B">
          <w:rPr>
            <w:rStyle w:val="Hyperlink"/>
          </w:rPr>
          <w:t>O.</w:t>
        </w:r>
        <w:r>
          <w:rPr>
            <w:rFonts w:asciiTheme="minorHAnsi" w:eastAsiaTheme="minorEastAsia" w:hAnsiTheme="minorHAnsi" w:cstheme="minorBidi"/>
            <w:kern w:val="2"/>
            <w:sz w:val="24"/>
            <w:szCs w:val="24"/>
            <w14:ligatures w14:val="standardContextual"/>
          </w:rPr>
          <w:tab/>
        </w:r>
        <w:r w:rsidRPr="0091343B">
          <w:rPr>
            <w:rStyle w:val="Hyperlink"/>
          </w:rPr>
          <w:t>CONTRACTING WITH OTHER POLITICAL SUBDIVISIONS OF THE STATE OR ANOTHER STATE</w:t>
        </w:r>
        <w:r>
          <w:rPr>
            <w:webHidden/>
          </w:rPr>
          <w:tab/>
        </w:r>
        <w:r>
          <w:rPr>
            <w:webHidden/>
          </w:rPr>
          <w:fldChar w:fldCharType="begin"/>
        </w:r>
        <w:r>
          <w:rPr>
            <w:webHidden/>
          </w:rPr>
          <w:instrText xml:space="preserve"> PAGEREF _Toc187738308 \h </w:instrText>
        </w:r>
        <w:r>
          <w:rPr>
            <w:webHidden/>
          </w:rPr>
        </w:r>
        <w:r>
          <w:rPr>
            <w:webHidden/>
          </w:rPr>
          <w:fldChar w:fldCharType="separate"/>
        </w:r>
        <w:r>
          <w:rPr>
            <w:webHidden/>
          </w:rPr>
          <w:t>11</w:t>
        </w:r>
        <w:r>
          <w:rPr>
            <w:webHidden/>
          </w:rPr>
          <w:fldChar w:fldCharType="end"/>
        </w:r>
      </w:hyperlink>
    </w:p>
    <w:p w14:paraId="3C662C09" w14:textId="5017298C" w:rsidR="00F373E4" w:rsidRDefault="00F373E4">
      <w:pPr>
        <w:pStyle w:val="TOC2"/>
        <w:rPr>
          <w:rFonts w:asciiTheme="minorHAnsi" w:eastAsiaTheme="minorEastAsia" w:hAnsiTheme="minorHAnsi" w:cstheme="minorBidi"/>
          <w:kern w:val="2"/>
          <w:sz w:val="24"/>
          <w:szCs w:val="24"/>
          <w14:ligatures w14:val="standardContextual"/>
        </w:rPr>
      </w:pPr>
      <w:hyperlink w:anchor="_Toc187738309" w:history="1">
        <w:r w:rsidRPr="0091343B">
          <w:rPr>
            <w:rStyle w:val="Hyperlink"/>
          </w:rPr>
          <w:t>P.</w:t>
        </w:r>
        <w:r>
          <w:rPr>
            <w:rFonts w:asciiTheme="minorHAnsi" w:eastAsiaTheme="minorEastAsia" w:hAnsiTheme="minorHAnsi" w:cstheme="minorBidi"/>
            <w:kern w:val="2"/>
            <w:sz w:val="24"/>
            <w:szCs w:val="24"/>
            <w14:ligatures w14:val="standardContextual"/>
          </w:rPr>
          <w:tab/>
        </w:r>
        <w:r w:rsidRPr="0091343B">
          <w:rPr>
            <w:rStyle w:val="Hyperlink"/>
          </w:rPr>
          <w:t>FORCE MAJEURE</w:t>
        </w:r>
        <w:r>
          <w:rPr>
            <w:webHidden/>
          </w:rPr>
          <w:tab/>
        </w:r>
        <w:r>
          <w:rPr>
            <w:webHidden/>
          </w:rPr>
          <w:fldChar w:fldCharType="begin"/>
        </w:r>
        <w:r>
          <w:rPr>
            <w:webHidden/>
          </w:rPr>
          <w:instrText xml:space="preserve"> PAGEREF _Toc187738309 \h </w:instrText>
        </w:r>
        <w:r>
          <w:rPr>
            <w:webHidden/>
          </w:rPr>
        </w:r>
        <w:r>
          <w:rPr>
            <w:webHidden/>
          </w:rPr>
          <w:fldChar w:fldCharType="separate"/>
        </w:r>
        <w:r>
          <w:rPr>
            <w:webHidden/>
          </w:rPr>
          <w:t>11</w:t>
        </w:r>
        <w:r>
          <w:rPr>
            <w:webHidden/>
          </w:rPr>
          <w:fldChar w:fldCharType="end"/>
        </w:r>
      </w:hyperlink>
    </w:p>
    <w:p w14:paraId="36B4304F" w14:textId="03F28032" w:rsidR="00F373E4" w:rsidRDefault="00F373E4">
      <w:pPr>
        <w:pStyle w:val="TOC2"/>
        <w:rPr>
          <w:rFonts w:asciiTheme="minorHAnsi" w:eastAsiaTheme="minorEastAsia" w:hAnsiTheme="minorHAnsi" w:cstheme="minorBidi"/>
          <w:kern w:val="2"/>
          <w:sz w:val="24"/>
          <w:szCs w:val="24"/>
          <w14:ligatures w14:val="standardContextual"/>
        </w:rPr>
      </w:pPr>
      <w:hyperlink w:anchor="_Toc187738310" w:history="1">
        <w:r w:rsidRPr="0091343B">
          <w:rPr>
            <w:rStyle w:val="Hyperlink"/>
          </w:rPr>
          <w:t>Q.</w:t>
        </w:r>
        <w:r>
          <w:rPr>
            <w:rFonts w:asciiTheme="minorHAnsi" w:eastAsiaTheme="minorEastAsia" w:hAnsiTheme="minorHAnsi" w:cstheme="minorBidi"/>
            <w:kern w:val="2"/>
            <w:sz w:val="24"/>
            <w:szCs w:val="24"/>
            <w14:ligatures w14:val="standardContextual"/>
          </w:rPr>
          <w:tab/>
        </w:r>
        <w:r w:rsidRPr="0091343B">
          <w:rPr>
            <w:rStyle w:val="Hyperlink"/>
          </w:rPr>
          <w:t>CONFIDENTIALITY</w:t>
        </w:r>
        <w:r>
          <w:rPr>
            <w:webHidden/>
          </w:rPr>
          <w:tab/>
        </w:r>
        <w:r>
          <w:rPr>
            <w:webHidden/>
          </w:rPr>
          <w:fldChar w:fldCharType="begin"/>
        </w:r>
        <w:r>
          <w:rPr>
            <w:webHidden/>
          </w:rPr>
          <w:instrText xml:space="preserve"> PAGEREF _Toc187738310 \h </w:instrText>
        </w:r>
        <w:r>
          <w:rPr>
            <w:webHidden/>
          </w:rPr>
        </w:r>
        <w:r>
          <w:rPr>
            <w:webHidden/>
          </w:rPr>
          <w:fldChar w:fldCharType="separate"/>
        </w:r>
        <w:r>
          <w:rPr>
            <w:webHidden/>
          </w:rPr>
          <w:t>11</w:t>
        </w:r>
        <w:r>
          <w:rPr>
            <w:webHidden/>
          </w:rPr>
          <w:fldChar w:fldCharType="end"/>
        </w:r>
      </w:hyperlink>
    </w:p>
    <w:p w14:paraId="39AE14C6" w14:textId="3495676D" w:rsidR="00F373E4" w:rsidRDefault="00F373E4">
      <w:pPr>
        <w:pStyle w:val="TOC2"/>
        <w:rPr>
          <w:rFonts w:asciiTheme="minorHAnsi" w:eastAsiaTheme="minorEastAsia" w:hAnsiTheme="minorHAnsi" w:cstheme="minorBidi"/>
          <w:kern w:val="2"/>
          <w:sz w:val="24"/>
          <w:szCs w:val="24"/>
          <w14:ligatures w14:val="standardContextual"/>
        </w:rPr>
      </w:pPr>
      <w:hyperlink w:anchor="_Toc187738311" w:history="1">
        <w:r w:rsidRPr="0091343B">
          <w:rPr>
            <w:rStyle w:val="Hyperlink"/>
          </w:rPr>
          <w:t>R.</w:t>
        </w:r>
        <w:r>
          <w:rPr>
            <w:rFonts w:asciiTheme="minorHAnsi" w:eastAsiaTheme="minorEastAsia" w:hAnsiTheme="minorHAnsi" w:cstheme="minorBidi"/>
            <w:kern w:val="2"/>
            <w:sz w:val="24"/>
            <w:szCs w:val="24"/>
            <w14:ligatures w14:val="standardContextual"/>
          </w:rPr>
          <w:tab/>
        </w:r>
        <w:r w:rsidRPr="0091343B">
          <w:rPr>
            <w:rStyle w:val="Hyperlink"/>
          </w:rPr>
          <w:t>EARLY TERMINATION</w:t>
        </w:r>
        <w:r>
          <w:rPr>
            <w:webHidden/>
          </w:rPr>
          <w:tab/>
        </w:r>
        <w:r>
          <w:rPr>
            <w:webHidden/>
          </w:rPr>
          <w:fldChar w:fldCharType="begin"/>
        </w:r>
        <w:r>
          <w:rPr>
            <w:webHidden/>
          </w:rPr>
          <w:instrText xml:space="preserve"> PAGEREF _Toc187738311 \h </w:instrText>
        </w:r>
        <w:r>
          <w:rPr>
            <w:webHidden/>
          </w:rPr>
        </w:r>
        <w:r>
          <w:rPr>
            <w:webHidden/>
          </w:rPr>
          <w:fldChar w:fldCharType="separate"/>
        </w:r>
        <w:r>
          <w:rPr>
            <w:webHidden/>
          </w:rPr>
          <w:t>11</w:t>
        </w:r>
        <w:r>
          <w:rPr>
            <w:webHidden/>
          </w:rPr>
          <w:fldChar w:fldCharType="end"/>
        </w:r>
      </w:hyperlink>
    </w:p>
    <w:p w14:paraId="665FD41B" w14:textId="3A0619A9" w:rsidR="00F373E4" w:rsidRDefault="00F373E4">
      <w:pPr>
        <w:pStyle w:val="TOC2"/>
        <w:rPr>
          <w:rFonts w:asciiTheme="minorHAnsi" w:eastAsiaTheme="minorEastAsia" w:hAnsiTheme="minorHAnsi" w:cstheme="minorBidi"/>
          <w:kern w:val="2"/>
          <w:sz w:val="24"/>
          <w:szCs w:val="24"/>
          <w14:ligatures w14:val="standardContextual"/>
        </w:rPr>
      </w:pPr>
      <w:hyperlink w:anchor="_Toc187738312" w:history="1">
        <w:r w:rsidRPr="0091343B">
          <w:rPr>
            <w:rStyle w:val="Hyperlink"/>
          </w:rPr>
          <w:t>S.</w:t>
        </w:r>
        <w:r>
          <w:rPr>
            <w:rFonts w:asciiTheme="minorHAnsi" w:eastAsiaTheme="minorEastAsia" w:hAnsiTheme="minorHAnsi" w:cstheme="minorBidi"/>
            <w:kern w:val="2"/>
            <w:sz w:val="24"/>
            <w:szCs w:val="24"/>
            <w14:ligatures w14:val="standardContextual"/>
          </w:rPr>
          <w:tab/>
        </w:r>
        <w:r w:rsidRPr="0091343B">
          <w:rPr>
            <w:rStyle w:val="Hyperlink"/>
          </w:rPr>
          <w:t>CONTRACT CLOSEOUT</w:t>
        </w:r>
        <w:r>
          <w:rPr>
            <w:webHidden/>
          </w:rPr>
          <w:tab/>
        </w:r>
        <w:r>
          <w:rPr>
            <w:webHidden/>
          </w:rPr>
          <w:fldChar w:fldCharType="begin"/>
        </w:r>
        <w:r>
          <w:rPr>
            <w:webHidden/>
          </w:rPr>
          <w:instrText xml:space="preserve"> PAGEREF _Toc187738312 \h </w:instrText>
        </w:r>
        <w:r>
          <w:rPr>
            <w:webHidden/>
          </w:rPr>
        </w:r>
        <w:r>
          <w:rPr>
            <w:webHidden/>
          </w:rPr>
          <w:fldChar w:fldCharType="separate"/>
        </w:r>
        <w:r>
          <w:rPr>
            <w:webHidden/>
          </w:rPr>
          <w:t>11</w:t>
        </w:r>
        <w:r>
          <w:rPr>
            <w:webHidden/>
          </w:rPr>
          <w:fldChar w:fldCharType="end"/>
        </w:r>
      </w:hyperlink>
    </w:p>
    <w:p w14:paraId="05590A65" w14:textId="4F001B39" w:rsidR="00F373E4" w:rsidRDefault="00F373E4">
      <w:pPr>
        <w:pStyle w:val="TOC2"/>
        <w:rPr>
          <w:rFonts w:asciiTheme="minorHAnsi" w:eastAsiaTheme="minorEastAsia" w:hAnsiTheme="minorHAnsi" w:cstheme="minorBidi"/>
          <w:kern w:val="2"/>
          <w:sz w:val="24"/>
          <w:szCs w:val="24"/>
          <w14:ligatures w14:val="standardContextual"/>
        </w:rPr>
      </w:pPr>
      <w:hyperlink w:anchor="_Toc187738325" w:history="1">
        <w:r w:rsidRPr="0091343B">
          <w:rPr>
            <w:rStyle w:val="Hyperlink"/>
          </w:rPr>
          <w:t>T.</w:t>
        </w:r>
        <w:r>
          <w:rPr>
            <w:rFonts w:asciiTheme="minorHAnsi" w:eastAsiaTheme="minorEastAsia" w:hAnsiTheme="minorHAnsi" w:cstheme="minorBidi"/>
            <w:kern w:val="2"/>
            <w:sz w:val="24"/>
            <w:szCs w:val="24"/>
            <w14:ligatures w14:val="standardContextual"/>
          </w:rPr>
          <w:tab/>
        </w:r>
        <w:r w:rsidRPr="0091343B">
          <w:rPr>
            <w:rStyle w:val="Hyperlink"/>
          </w:rPr>
          <w:t>AMERICANS WITH DISABILITIES ACT</w:t>
        </w:r>
        <w:r>
          <w:rPr>
            <w:webHidden/>
          </w:rPr>
          <w:tab/>
        </w:r>
        <w:r>
          <w:rPr>
            <w:webHidden/>
          </w:rPr>
          <w:fldChar w:fldCharType="begin"/>
        </w:r>
        <w:r>
          <w:rPr>
            <w:webHidden/>
          </w:rPr>
          <w:instrText xml:space="preserve"> PAGEREF _Toc187738325 \h </w:instrText>
        </w:r>
        <w:r>
          <w:rPr>
            <w:webHidden/>
          </w:rPr>
        </w:r>
        <w:r>
          <w:rPr>
            <w:webHidden/>
          </w:rPr>
          <w:fldChar w:fldCharType="separate"/>
        </w:r>
        <w:r>
          <w:rPr>
            <w:webHidden/>
          </w:rPr>
          <w:t>12</w:t>
        </w:r>
        <w:r>
          <w:rPr>
            <w:webHidden/>
          </w:rPr>
          <w:fldChar w:fldCharType="end"/>
        </w:r>
      </w:hyperlink>
    </w:p>
    <w:p w14:paraId="43F07E76" w14:textId="262CE2FF" w:rsidR="00F373E4" w:rsidRDefault="00F373E4">
      <w:pPr>
        <w:pStyle w:val="TOC2"/>
        <w:rPr>
          <w:rFonts w:asciiTheme="minorHAnsi" w:eastAsiaTheme="minorEastAsia" w:hAnsiTheme="minorHAnsi" w:cstheme="minorBidi"/>
          <w:kern w:val="2"/>
          <w:sz w:val="24"/>
          <w:szCs w:val="24"/>
          <w14:ligatures w14:val="standardContextual"/>
        </w:rPr>
      </w:pPr>
      <w:hyperlink w:anchor="_Toc187738333" w:history="1">
        <w:r w:rsidRPr="0091343B">
          <w:rPr>
            <w:rStyle w:val="Hyperlink"/>
          </w:rPr>
          <w:t>U.</w:t>
        </w:r>
        <w:r>
          <w:rPr>
            <w:rFonts w:asciiTheme="minorHAnsi" w:eastAsiaTheme="minorEastAsia" w:hAnsiTheme="minorHAnsi" w:cstheme="minorBidi"/>
            <w:kern w:val="2"/>
            <w:sz w:val="24"/>
            <w:szCs w:val="24"/>
            <w14:ligatures w14:val="standardContextual"/>
          </w:rPr>
          <w:tab/>
        </w:r>
        <w:r w:rsidRPr="0091343B">
          <w:rPr>
            <w:rStyle w:val="Hyperlink"/>
          </w:rPr>
          <w:t>DELIVERY AFTER RECEIPT OF ORDER</w:t>
        </w:r>
        <w:r>
          <w:rPr>
            <w:webHidden/>
          </w:rPr>
          <w:tab/>
        </w:r>
        <w:r>
          <w:rPr>
            <w:webHidden/>
          </w:rPr>
          <w:fldChar w:fldCharType="begin"/>
        </w:r>
        <w:r>
          <w:rPr>
            <w:webHidden/>
          </w:rPr>
          <w:instrText xml:space="preserve"> PAGEREF _Toc187738333 \h </w:instrText>
        </w:r>
        <w:r>
          <w:rPr>
            <w:webHidden/>
          </w:rPr>
        </w:r>
        <w:r>
          <w:rPr>
            <w:webHidden/>
          </w:rPr>
          <w:fldChar w:fldCharType="separate"/>
        </w:r>
        <w:r>
          <w:rPr>
            <w:webHidden/>
          </w:rPr>
          <w:t>12</w:t>
        </w:r>
        <w:r>
          <w:rPr>
            <w:webHidden/>
          </w:rPr>
          <w:fldChar w:fldCharType="end"/>
        </w:r>
      </w:hyperlink>
    </w:p>
    <w:p w14:paraId="7C30506D" w14:textId="0D95299F" w:rsidR="00F373E4" w:rsidRDefault="00F373E4">
      <w:pPr>
        <w:pStyle w:val="TOC2"/>
        <w:rPr>
          <w:rFonts w:asciiTheme="minorHAnsi" w:eastAsiaTheme="minorEastAsia" w:hAnsiTheme="minorHAnsi" w:cstheme="minorBidi"/>
          <w:kern w:val="2"/>
          <w:sz w:val="24"/>
          <w:szCs w:val="24"/>
          <w14:ligatures w14:val="standardContextual"/>
        </w:rPr>
      </w:pPr>
      <w:hyperlink w:anchor="_Toc187738334" w:history="1">
        <w:r w:rsidRPr="0091343B">
          <w:rPr>
            <w:rStyle w:val="Hyperlink"/>
          </w:rPr>
          <w:t>V.</w:t>
        </w:r>
        <w:r>
          <w:rPr>
            <w:rFonts w:asciiTheme="minorHAnsi" w:eastAsiaTheme="minorEastAsia" w:hAnsiTheme="minorHAnsi" w:cstheme="minorBidi"/>
            <w:kern w:val="2"/>
            <w:sz w:val="24"/>
            <w:szCs w:val="24"/>
            <w14:ligatures w14:val="standardContextual"/>
          </w:rPr>
          <w:tab/>
        </w:r>
        <w:r w:rsidRPr="0091343B">
          <w:rPr>
            <w:rStyle w:val="Hyperlink"/>
          </w:rPr>
          <w:t>DELIVERY INSTRUCTIONS AND REQUIREMENTS</w:t>
        </w:r>
        <w:r>
          <w:rPr>
            <w:webHidden/>
          </w:rPr>
          <w:tab/>
        </w:r>
        <w:r>
          <w:rPr>
            <w:webHidden/>
          </w:rPr>
          <w:fldChar w:fldCharType="begin"/>
        </w:r>
        <w:r>
          <w:rPr>
            <w:webHidden/>
          </w:rPr>
          <w:instrText xml:space="preserve"> PAGEREF _Toc187738334 \h </w:instrText>
        </w:r>
        <w:r>
          <w:rPr>
            <w:webHidden/>
          </w:rPr>
        </w:r>
        <w:r>
          <w:rPr>
            <w:webHidden/>
          </w:rPr>
          <w:fldChar w:fldCharType="separate"/>
        </w:r>
        <w:r>
          <w:rPr>
            <w:webHidden/>
          </w:rPr>
          <w:t>12</w:t>
        </w:r>
        <w:r>
          <w:rPr>
            <w:webHidden/>
          </w:rPr>
          <w:fldChar w:fldCharType="end"/>
        </w:r>
      </w:hyperlink>
    </w:p>
    <w:p w14:paraId="648A6473" w14:textId="3DA58993" w:rsidR="00F373E4" w:rsidRDefault="00F373E4">
      <w:pPr>
        <w:pStyle w:val="TOC2"/>
        <w:rPr>
          <w:rFonts w:asciiTheme="minorHAnsi" w:eastAsiaTheme="minorEastAsia" w:hAnsiTheme="minorHAnsi" w:cstheme="minorBidi"/>
          <w:kern w:val="2"/>
          <w:sz w:val="24"/>
          <w:szCs w:val="24"/>
          <w14:ligatures w14:val="standardContextual"/>
        </w:rPr>
      </w:pPr>
      <w:hyperlink w:anchor="_Toc187738335" w:history="1">
        <w:r w:rsidRPr="0091343B">
          <w:rPr>
            <w:rStyle w:val="Hyperlink"/>
          </w:rPr>
          <w:t>W.</w:t>
        </w:r>
        <w:r>
          <w:rPr>
            <w:rFonts w:asciiTheme="minorHAnsi" w:eastAsiaTheme="minorEastAsia" w:hAnsiTheme="minorHAnsi" w:cstheme="minorBidi"/>
            <w:kern w:val="2"/>
            <w:sz w:val="24"/>
            <w:szCs w:val="24"/>
            <w14:ligatures w14:val="standardContextual"/>
          </w:rPr>
          <w:tab/>
        </w:r>
        <w:r w:rsidRPr="0091343B">
          <w:rPr>
            <w:rStyle w:val="Hyperlink"/>
          </w:rPr>
          <w:t>DELIVERY FOR ALTERNATE OR ADDITIONAL OPTIONAL LOCATIONS</w:t>
        </w:r>
        <w:r>
          <w:rPr>
            <w:webHidden/>
          </w:rPr>
          <w:tab/>
        </w:r>
        <w:r>
          <w:rPr>
            <w:webHidden/>
          </w:rPr>
          <w:fldChar w:fldCharType="begin"/>
        </w:r>
        <w:r>
          <w:rPr>
            <w:webHidden/>
          </w:rPr>
          <w:instrText xml:space="preserve"> PAGEREF _Toc187738335 \h </w:instrText>
        </w:r>
        <w:r>
          <w:rPr>
            <w:webHidden/>
          </w:rPr>
        </w:r>
        <w:r>
          <w:rPr>
            <w:webHidden/>
          </w:rPr>
          <w:fldChar w:fldCharType="separate"/>
        </w:r>
        <w:r>
          <w:rPr>
            <w:webHidden/>
          </w:rPr>
          <w:t>12</w:t>
        </w:r>
        <w:r>
          <w:rPr>
            <w:webHidden/>
          </w:rPr>
          <w:fldChar w:fldCharType="end"/>
        </w:r>
      </w:hyperlink>
    </w:p>
    <w:p w14:paraId="2C3C7D8C" w14:textId="74EC037B" w:rsidR="00F373E4" w:rsidRDefault="00F373E4">
      <w:pPr>
        <w:pStyle w:val="TOC2"/>
        <w:rPr>
          <w:rFonts w:asciiTheme="minorHAnsi" w:eastAsiaTheme="minorEastAsia" w:hAnsiTheme="minorHAnsi" w:cstheme="minorBidi"/>
          <w:kern w:val="2"/>
          <w:sz w:val="24"/>
          <w:szCs w:val="24"/>
          <w14:ligatures w14:val="standardContextual"/>
        </w:rPr>
      </w:pPr>
      <w:hyperlink w:anchor="_Toc187738336" w:history="1">
        <w:r w:rsidRPr="0091343B">
          <w:rPr>
            <w:rStyle w:val="Hyperlink"/>
          </w:rPr>
          <w:t>X.</w:t>
        </w:r>
        <w:r>
          <w:rPr>
            <w:rFonts w:asciiTheme="minorHAnsi" w:eastAsiaTheme="minorEastAsia" w:hAnsiTheme="minorHAnsi" w:cstheme="minorBidi"/>
            <w:kern w:val="2"/>
            <w:sz w:val="24"/>
            <w:szCs w:val="24"/>
            <w14:ligatures w14:val="standardContextual"/>
          </w:rPr>
          <w:tab/>
        </w:r>
        <w:r w:rsidRPr="0091343B">
          <w:rPr>
            <w:rStyle w:val="Hyperlink"/>
          </w:rPr>
          <w:t>ORDERS</w:t>
        </w:r>
        <w:r>
          <w:rPr>
            <w:webHidden/>
          </w:rPr>
          <w:tab/>
        </w:r>
        <w:r>
          <w:rPr>
            <w:webHidden/>
          </w:rPr>
          <w:fldChar w:fldCharType="begin"/>
        </w:r>
        <w:r>
          <w:rPr>
            <w:webHidden/>
          </w:rPr>
          <w:instrText xml:space="preserve"> PAGEREF _Toc187738336 \h </w:instrText>
        </w:r>
        <w:r>
          <w:rPr>
            <w:webHidden/>
          </w:rPr>
        </w:r>
        <w:r>
          <w:rPr>
            <w:webHidden/>
          </w:rPr>
          <w:fldChar w:fldCharType="separate"/>
        </w:r>
        <w:r>
          <w:rPr>
            <w:webHidden/>
          </w:rPr>
          <w:t>13</w:t>
        </w:r>
        <w:r>
          <w:rPr>
            <w:webHidden/>
          </w:rPr>
          <w:fldChar w:fldCharType="end"/>
        </w:r>
      </w:hyperlink>
    </w:p>
    <w:p w14:paraId="27A941AC" w14:textId="2E74D182" w:rsidR="00F373E4" w:rsidRDefault="00F373E4">
      <w:pPr>
        <w:pStyle w:val="TOC2"/>
        <w:rPr>
          <w:rFonts w:asciiTheme="minorHAnsi" w:eastAsiaTheme="minorEastAsia" w:hAnsiTheme="minorHAnsi" w:cstheme="minorBidi"/>
          <w:kern w:val="2"/>
          <w:sz w:val="24"/>
          <w:szCs w:val="24"/>
          <w14:ligatures w14:val="standardContextual"/>
        </w:rPr>
      </w:pPr>
      <w:hyperlink w:anchor="_Toc187738337" w:history="1">
        <w:r w:rsidRPr="0091343B">
          <w:rPr>
            <w:rStyle w:val="Hyperlink"/>
          </w:rPr>
          <w:t>Y.</w:t>
        </w:r>
        <w:r>
          <w:rPr>
            <w:rFonts w:asciiTheme="minorHAnsi" w:eastAsiaTheme="minorEastAsia" w:hAnsiTheme="minorHAnsi" w:cstheme="minorBidi"/>
            <w:kern w:val="2"/>
            <w:sz w:val="24"/>
            <w:szCs w:val="24"/>
            <w14:ligatures w14:val="standardContextual"/>
          </w:rPr>
          <w:tab/>
        </w:r>
        <w:r w:rsidRPr="0091343B">
          <w:rPr>
            <w:rStyle w:val="Hyperlink"/>
          </w:rPr>
          <w:t>QUALITY</w:t>
        </w:r>
        <w:r>
          <w:rPr>
            <w:webHidden/>
          </w:rPr>
          <w:tab/>
        </w:r>
        <w:r>
          <w:rPr>
            <w:webHidden/>
          </w:rPr>
          <w:fldChar w:fldCharType="begin"/>
        </w:r>
        <w:r>
          <w:rPr>
            <w:webHidden/>
          </w:rPr>
          <w:instrText xml:space="preserve"> PAGEREF _Toc187738337 \h </w:instrText>
        </w:r>
        <w:r>
          <w:rPr>
            <w:webHidden/>
          </w:rPr>
        </w:r>
        <w:r>
          <w:rPr>
            <w:webHidden/>
          </w:rPr>
          <w:fldChar w:fldCharType="separate"/>
        </w:r>
        <w:r>
          <w:rPr>
            <w:webHidden/>
          </w:rPr>
          <w:t>13</w:t>
        </w:r>
        <w:r>
          <w:rPr>
            <w:webHidden/>
          </w:rPr>
          <w:fldChar w:fldCharType="end"/>
        </w:r>
      </w:hyperlink>
    </w:p>
    <w:p w14:paraId="234926D9" w14:textId="774484D8" w:rsidR="00F373E4" w:rsidRDefault="00F373E4">
      <w:pPr>
        <w:pStyle w:val="TOC2"/>
        <w:rPr>
          <w:rFonts w:asciiTheme="minorHAnsi" w:eastAsiaTheme="minorEastAsia" w:hAnsiTheme="minorHAnsi" w:cstheme="minorBidi"/>
          <w:kern w:val="2"/>
          <w:sz w:val="24"/>
          <w:szCs w:val="24"/>
          <w14:ligatures w14:val="standardContextual"/>
        </w:rPr>
      </w:pPr>
      <w:hyperlink w:anchor="_Toc187738338" w:history="1">
        <w:r w:rsidRPr="0091343B">
          <w:rPr>
            <w:rStyle w:val="Hyperlink"/>
          </w:rPr>
          <w:t>Z.</w:t>
        </w:r>
        <w:r>
          <w:rPr>
            <w:rFonts w:asciiTheme="minorHAnsi" w:eastAsiaTheme="minorEastAsia" w:hAnsiTheme="minorHAnsi" w:cstheme="minorBidi"/>
            <w:kern w:val="2"/>
            <w:sz w:val="24"/>
            <w:szCs w:val="24"/>
            <w14:ligatures w14:val="standardContextual"/>
          </w:rPr>
          <w:tab/>
        </w:r>
        <w:r w:rsidRPr="0091343B">
          <w:rPr>
            <w:rStyle w:val="Hyperlink"/>
          </w:rPr>
          <w:t>PERFORMANCE TESTING</w:t>
        </w:r>
        <w:r>
          <w:rPr>
            <w:webHidden/>
          </w:rPr>
          <w:tab/>
        </w:r>
        <w:r>
          <w:rPr>
            <w:webHidden/>
          </w:rPr>
          <w:fldChar w:fldCharType="begin"/>
        </w:r>
        <w:r>
          <w:rPr>
            <w:webHidden/>
          </w:rPr>
          <w:instrText xml:space="preserve"> PAGEREF _Toc187738338 \h </w:instrText>
        </w:r>
        <w:r>
          <w:rPr>
            <w:webHidden/>
          </w:rPr>
        </w:r>
        <w:r>
          <w:rPr>
            <w:webHidden/>
          </w:rPr>
          <w:fldChar w:fldCharType="separate"/>
        </w:r>
        <w:r>
          <w:rPr>
            <w:webHidden/>
          </w:rPr>
          <w:t>13</w:t>
        </w:r>
        <w:r>
          <w:rPr>
            <w:webHidden/>
          </w:rPr>
          <w:fldChar w:fldCharType="end"/>
        </w:r>
      </w:hyperlink>
    </w:p>
    <w:p w14:paraId="4864119F" w14:textId="33840F00" w:rsidR="00F373E4" w:rsidRDefault="00F373E4">
      <w:pPr>
        <w:pStyle w:val="TOC2"/>
        <w:rPr>
          <w:rFonts w:asciiTheme="minorHAnsi" w:eastAsiaTheme="minorEastAsia" w:hAnsiTheme="minorHAnsi" w:cstheme="minorBidi"/>
          <w:kern w:val="2"/>
          <w:sz w:val="24"/>
          <w:szCs w:val="24"/>
          <w14:ligatures w14:val="standardContextual"/>
        </w:rPr>
      </w:pPr>
      <w:hyperlink w:anchor="_Toc187738385" w:history="1">
        <w:r w:rsidRPr="0091343B">
          <w:rPr>
            <w:rStyle w:val="Hyperlink"/>
          </w:rPr>
          <w:t>AA.</w:t>
        </w:r>
        <w:r>
          <w:rPr>
            <w:rFonts w:asciiTheme="minorHAnsi" w:eastAsiaTheme="minorEastAsia" w:hAnsiTheme="minorHAnsi" w:cstheme="minorBidi"/>
            <w:kern w:val="2"/>
            <w:sz w:val="24"/>
            <w:szCs w:val="24"/>
            <w14:ligatures w14:val="standardContextual"/>
          </w:rPr>
          <w:tab/>
        </w:r>
        <w:r w:rsidRPr="0091343B">
          <w:rPr>
            <w:rStyle w:val="Hyperlink"/>
          </w:rPr>
          <w:t>ANNUAL USAGE, ESTIMATED</w:t>
        </w:r>
        <w:r>
          <w:rPr>
            <w:webHidden/>
          </w:rPr>
          <w:tab/>
        </w:r>
        <w:r>
          <w:rPr>
            <w:webHidden/>
          </w:rPr>
          <w:fldChar w:fldCharType="begin"/>
        </w:r>
        <w:r>
          <w:rPr>
            <w:webHidden/>
          </w:rPr>
          <w:instrText xml:space="preserve"> PAGEREF _Toc187738385 \h </w:instrText>
        </w:r>
        <w:r>
          <w:rPr>
            <w:webHidden/>
          </w:rPr>
        </w:r>
        <w:r>
          <w:rPr>
            <w:webHidden/>
          </w:rPr>
          <w:fldChar w:fldCharType="separate"/>
        </w:r>
        <w:r>
          <w:rPr>
            <w:webHidden/>
          </w:rPr>
          <w:t>13</w:t>
        </w:r>
        <w:r>
          <w:rPr>
            <w:webHidden/>
          </w:rPr>
          <w:fldChar w:fldCharType="end"/>
        </w:r>
      </w:hyperlink>
    </w:p>
    <w:p w14:paraId="4204E2D8" w14:textId="584264F5" w:rsidR="00F373E4" w:rsidRDefault="00F373E4">
      <w:pPr>
        <w:pStyle w:val="TOC1"/>
        <w:rPr>
          <w:rFonts w:asciiTheme="minorHAnsi" w:eastAsiaTheme="minorEastAsia" w:hAnsiTheme="minorHAnsi" w:cstheme="minorBidi"/>
          <w:b w:val="0"/>
          <w:bCs w:val="0"/>
          <w:noProof/>
          <w:kern w:val="2"/>
          <w:sz w:val="24"/>
          <w:szCs w:val="24"/>
          <w14:ligatures w14:val="standardContextual"/>
        </w:rPr>
      </w:pPr>
      <w:hyperlink w:anchor="_Toc187738386" w:history="1">
        <w:r w:rsidRPr="0091343B">
          <w:rPr>
            <w:rStyle w:val="Hyperlink"/>
            <w:rFonts w:ascii="Arial Bold" w:hAnsi="Arial Bold"/>
            <w:noProof/>
          </w:rPr>
          <w:t>III.</w:t>
        </w:r>
        <w:r>
          <w:rPr>
            <w:rFonts w:asciiTheme="minorHAnsi" w:eastAsiaTheme="minorEastAsia" w:hAnsiTheme="minorHAnsi" w:cstheme="minorBidi"/>
            <w:b w:val="0"/>
            <w:bCs w:val="0"/>
            <w:noProof/>
            <w:kern w:val="2"/>
            <w:sz w:val="24"/>
            <w:szCs w:val="24"/>
            <w14:ligatures w14:val="standardContextual"/>
          </w:rPr>
          <w:tab/>
        </w:r>
        <w:r w:rsidRPr="0091343B">
          <w:rPr>
            <w:rStyle w:val="Hyperlink"/>
            <w:noProof/>
          </w:rPr>
          <w:t>VENDOR DUTIES</w:t>
        </w:r>
        <w:r>
          <w:rPr>
            <w:noProof/>
            <w:webHidden/>
          </w:rPr>
          <w:tab/>
        </w:r>
        <w:r>
          <w:rPr>
            <w:noProof/>
            <w:webHidden/>
          </w:rPr>
          <w:fldChar w:fldCharType="begin"/>
        </w:r>
        <w:r>
          <w:rPr>
            <w:noProof/>
            <w:webHidden/>
          </w:rPr>
          <w:instrText xml:space="preserve"> PAGEREF _Toc187738386 \h </w:instrText>
        </w:r>
        <w:r>
          <w:rPr>
            <w:noProof/>
            <w:webHidden/>
          </w:rPr>
        </w:r>
        <w:r>
          <w:rPr>
            <w:noProof/>
            <w:webHidden/>
          </w:rPr>
          <w:fldChar w:fldCharType="separate"/>
        </w:r>
        <w:r>
          <w:rPr>
            <w:noProof/>
            <w:webHidden/>
          </w:rPr>
          <w:t>14</w:t>
        </w:r>
        <w:r>
          <w:rPr>
            <w:noProof/>
            <w:webHidden/>
          </w:rPr>
          <w:fldChar w:fldCharType="end"/>
        </w:r>
      </w:hyperlink>
    </w:p>
    <w:p w14:paraId="507F4964" w14:textId="7014D79B" w:rsidR="00F373E4" w:rsidRDefault="00F373E4">
      <w:pPr>
        <w:pStyle w:val="TOC2"/>
        <w:rPr>
          <w:rFonts w:asciiTheme="minorHAnsi" w:eastAsiaTheme="minorEastAsia" w:hAnsiTheme="minorHAnsi" w:cstheme="minorBidi"/>
          <w:kern w:val="2"/>
          <w:sz w:val="24"/>
          <w:szCs w:val="24"/>
          <w14:ligatures w14:val="standardContextual"/>
        </w:rPr>
      </w:pPr>
      <w:hyperlink w:anchor="_Toc187738387" w:history="1">
        <w:r w:rsidRPr="0091343B">
          <w:rPr>
            <w:rStyle w:val="Hyperlink"/>
          </w:rPr>
          <w:t>A.</w:t>
        </w:r>
        <w:r>
          <w:rPr>
            <w:rFonts w:asciiTheme="minorHAnsi" w:eastAsiaTheme="minorEastAsia" w:hAnsiTheme="minorHAnsi" w:cstheme="minorBidi"/>
            <w:kern w:val="2"/>
            <w:sz w:val="24"/>
            <w:szCs w:val="24"/>
            <w14:ligatures w14:val="standardContextual"/>
          </w:rPr>
          <w:tab/>
        </w:r>
        <w:r w:rsidRPr="0091343B">
          <w:rPr>
            <w:rStyle w:val="Hyperlink"/>
          </w:rPr>
          <w:t>INDEPENDENT VENDOR / OBLIGATIONS</w:t>
        </w:r>
        <w:r>
          <w:rPr>
            <w:webHidden/>
          </w:rPr>
          <w:tab/>
        </w:r>
        <w:r>
          <w:rPr>
            <w:webHidden/>
          </w:rPr>
          <w:fldChar w:fldCharType="begin"/>
        </w:r>
        <w:r>
          <w:rPr>
            <w:webHidden/>
          </w:rPr>
          <w:instrText xml:space="preserve"> PAGEREF _Toc187738387 \h </w:instrText>
        </w:r>
        <w:r>
          <w:rPr>
            <w:webHidden/>
          </w:rPr>
        </w:r>
        <w:r>
          <w:rPr>
            <w:webHidden/>
          </w:rPr>
          <w:fldChar w:fldCharType="separate"/>
        </w:r>
        <w:r>
          <w:rPr>
            <w:webHidden/>
          </w:rPr>
          <w:t>14</w:t>
        </w:r>
        <w:r>
          <w:rPr>
            <w:webHidden/>
          </w:rPr>
          <w:fldChar w:fldCharType="end"/>
        </w:r>
      </w:hyperlink>
    </w:p>
    <w:p w14:paraId="3E2F61C3" w14:textId="1BBFE44D" w:rsidR="00F373E4" w:rsidRDefault="00F373E4">
      <w:pPr>
        <w:pStyle w:val="TOC2"/>
        <w:rPr>
          <w:rFonts w:asciiTheme="minorHAnsi" w:eastAsiaTheme="minorEastAsia" w:hAnsiTheme="minorHAnsi" w:cstheme="minorBidi"/>
          <w:kern w:val="2"/>
          <w:sz w:val="24"/>
          <w:szCs w:val="24"/>
          <w14:ligatures w14:val="standardContextual"/>
        </w:rPr>
      </w:pPr>
      <w:hyperlink w:anchor="_Toc187738388" w:history="1">
        <w:r w:rsidRPr="0091343B">
          <w:rPr>
            <w:rStyle w:val="Hyperlink"/>
          </w:rPr>
          <w:t>B.</w:t>
        </w:r>
        <w:r>
          <w:rPr>
            <w:rFonts w:asciiTheme="minorHAnsi" w:eastAsiaTheme="minorEastAsia" w:hAnsiTheme="minorHAnsi" w:cstheme="minorBidi"/>
            <w:kern w:val="2"/>
            <w:sz w:val="24"/>
            <w:szCs w:val="24"/>
            <w14:ligatures w14:val="standardContextual"/>
          </w:rPr>
          <w:tab/>
        </w:r>
        <w:r w:rsidRPr="0091343B">
          <w:rPr>
            <w:rStyle w:val="Hyperlink"/>
          </w:rPr>
          <w:t>FOREIGN ADVERSARY CONTRACTING PROHIBITION ACT CERTIFICATION (Nonnegotiable)</w:t>
        </w:r>
        <w:r>
          <w:rPr>
            <w:webHidden/>
          </w:rPr>
          <w:tab/>
        </w:r>
        <w:r>
          <w:rPr>
            <w:webHidden/>
          </w:rPr>
          <w:fldChar w:fldCharType="begin"/>
        </w:r>
        <w:r>
          <w:rPr>
            <w:webHidden/>
          </w:rPr>
          <w:instrText xml:space="preserve"> PAGEREF _Toc187738388 \h </w:instrText>
        </w:r>
        <w:r>
          <w:rPr>
            <w:webHidden/>
          </w:rPr>
        </w:r>
        <w:r>
          <w:rPr>
            <w:webHidden/>
          </w:rPr>
          <w:fldChar w:fldCharType="separate"/>
        </w:r>
        <w:r>
          <w:rPr>
            <w:webHidden/>
          </w:rPr>
          <w:t>15</w:t>
        </w:r>
        <w:r>
          <w:rPr>
            <w:webHidden/>
          </w:rPr>
          <w:fldChar w:fldCharType="end"/>
        </w:r>
      </w:hyperlink>
    </w:p>
    <w:p w14:paraId="3AC646EA" w14:textId="7B8FD103" w:rsidR="00F373E4" w:rsidRDefault="00F373E4">
      <w:pPr>
        <w:pStyle w:val="TOC2"/>
        <w:rPr>
          <w:rFonts w:asciiTheme="minorHAnsi" w:eastAsiaTheme="minorEastAsia" w:hAnsiTheme="minorHAnsi" w:cstheme="minorBidi"/>
          <w:kern w:val="2"/>
          <w:sz w:val="24"/>
          <w:szCs w:val="24"/>
          <w14:ligatures w14:val="standardContextual"/>
        </w:rPr>
      </w:pPr>
      <w:hyperlink w:anchor="_Toc187738389" w:history="1">
        <w:r w:rsidRPr="0091343B">
          <w:rPr>
            <w:rStyle w:val="Hyperlink"/>
          </w:rPr>
          <w:t>C.</w:t>
        </w:r>
        <w:r>
          <w:rPr>
            <w:rFonts w:asciiTheme="minorHAnsi" w:eastAsiaTheme="minorEastAsia" w:hAnsiTheme="minorHAnsi" w:cstheme="minorBidi"/>
            <w:kern w:val="2"/>
            <w:sz w:val="24"/>
            <w:szCs w:val="24"/>
            <w14:ligatures w14:val="standardContextual"/>
          </w:rPr>
          <w:tab/>
        </w:r>
        <w:r w:rsidRPr="0091343B">
          <w:rPr>
            <w:rStyle w:val="Hyperlink"/>
          </w:rPr>
          <w:t>EMPLOYEE WORK ELIGIBILITY STATUS</w:t>
        </w:r>
        <w:r>
          <w:rPr>
            <w:webHidden/>
          </w:rPr>
          <w:tab/>
        </w:r>
        <w:r>
          <w:rPr>
            <w:webHidden/>
          </w:rPr>
          <w:fldChar w:fldCharType="begin"/>
        </w:r>
        <w:r>
          <w:rPr>
            <w:webHidden/>
          </w:rPr>
          <w:instrText xml:space="preserve"> PAGEREF _Toc187738389 \h </w:instrText>
        </w:r>
        <w:r>
          <w:rPr>
            <w:webHidden/>
          </w:rPr>
        </w:r>
        <w:r>
          <w:rPr>
            <w:webHidden/>
          </w:rPr>
          <w:fldChar w:fldCharType="separate"/>
        </w:r>
        <w:r>
          <w:rPr>
            <w:webHidden/>
          </w:rPr>
          <w:t>15</w:t>
        </w:r>
        <w:r>
          <w:rPr>
            <w:webHidden/>
          </w:rPr>
          <w:fldChar w:fldCharType="end"/>
        </w:r>
      </w:hyperlink>
    </w:p>
    <w:p w14:paraId="639B4703" w14:textId="3C69B2AE" w:rsidR="00F373E4" w:rsidRDefault="00F373E4">
      <w:pPr>
        <w:pStyle w:val="TOC2"/>
        <w:rPr>
          <w:rFonts w:asciiTheme="minorHAnsi" w:eastAsiaTheme="minorEastAsia" w:hAnsiTheme="minorHAnsi" w:cstheme="minorBidi"/>
          <w:kern w:val="2"/>
          <w:sz w:val="24"/>
          <w:szCs w:val="24"/>
          <w14:ligatures w14:val="standardContextual"/>
        </w:rPr>
      </w:pPr>
      <w:hyperlink w:anchor="_Toc187738390" w:history="1">
        <w:r w:rsidRPr="0091343B">
          <w:rPr>
            <w:rStyle w:val="Hyperlink"/>
          </w:rPr>
          <w:t>D.</w:t>
        </w:r>
        <w:r>
          <w:rPr>
            <w:rFonts w:asciiTheme="minorHAnsi" w:eastAsiaTheme="minorEastAsia" w:hAnsiTheme="minorHAnsi" w:cstheme="minorBidi"/>
            <w:kern w:val="2"/>
            <w:sz w:val="24"/>
            <w:szCs w:val="24"/>
            <w14:ligatures w14:val="standardContextual"/>
          </w:rPr>
          <w:tab/>
        </w:r>
        <w:r w:rsidRPr="0091343B">
          <w:rPr>
            <w:rStyle w:val="Hyperlink"/>
          </w:rPr>
          <w:t>COMPLIANCE WITH CIVIL RIGHTS LAWS AND EQUAL OPPORTUNITY EMPLOYMENT / NONDISCRIMINATION (Nonnegotiable)</w:t>
        </w:r>
        <w:r>
          <w:rPr>
            <w:webHidden/>
          </w:rPr>
          <w:tab/>
        </w:r>
        <w:r>
          <w:rPr>
            <w:webHidden/>
          </w:rPr>
          <w:fldChar w:fldCharType="begin"/>
        </w:r>
        <w:r>
          <w:rPr>
            <w:webHidden/>
          </w:rPr>
          <w:instrText xml:space="preserve"> PAGEREF _Toc187738390 \h </w:instrText>
        </w:r>
        <w:r>
          <w:rPr>
            <w:webHidden/>
          </w:rPr>
        </w:r>
        <w:r>
          <w:rPr>
            <w:webHidden/>
          </w:rPr>
          <w:fldChar w:fldCharType="separate"/>
        </w:r>
        <w:r>
          <w:rPr>
            <w:webHidden/>
          </w:rPr>
          <w:t>15</w:t>
        </w:r>
        <w:r>
          <w:rPr>
            <w:webHidden/>
          </w:rPr>
          <w:fldChar w:fldCharType="end"/>
        </w:r>
      </w:hyperlink>
    </w:p>
    <w:p w14:paraId="57002D48" w14:textId="57AE76ED" w:rsidR="00F373E4" w:rsidRDefault="00F373E4">
      <w:pPr>
        <w:pStyle w:val="TOC2"/>
        <w:rPr>
          <w:rFonts w:asciiTheme="minorHAnsi" w:eastAsiaTheme="minorEastAsia" w:hAnsiTheme="minorHAnsi" w:cstheme="minorBidi"/>
          <w:kern w:val="2"/>
          <w:sz w:val="24"/>
          <w:szCs w:val="24"/>
          <w14:ligatures w14:val="standardContextual"/>
        </w:rPr>
      </w:pPr>
      <w:hyperlink w:anchor="_Toc187738391" w:history="1">
        <w:r w:rsidRPr="0091343B">
          <w:rPr>
            <w:rStyle w:val="Hyperlink"/>
          </w:rPr>
          <w:t>E.</w:t>
        </w:r>
        <w:r>
          <w:rPr>
            <w:rFonts w:asciiTheme="minorHAnsi" w:eastAsiaTheme="minorEastAsia" w:hAnsiTheme="minorHAnsi" w:cstheme="minorBidi"/>
            <w:kern w:val="2"/>
            <w:sz w:val="24"/>
            <w:szCs w:val="24"/>
            <w14:ligatures w14:val="standardContextual"/>
          </w:rPr>
          <w:tab/>
        </w:r>
        <w:r w:rsidRPr="0091343B">
          <w:rPr>
            <w:rStyle w:val="Hyperlink"/>
          </w:rPr>
          <w:t>COOPERATION WITH OTHER VENDORS</w:t>
        </w:r>
        <w:r>
          <w:rPr>
            <w:webHidden/>
          </w:rPr>
          <w:tab/>
        </w:r>
        <w:r>
          <w:rPr>
            <w:webHidden/>
          </w:rPr>
          <w:fldChar w:fldCharType="begin"/>
        </w:r>
        <w:r>
          <w:rPr>
            <w:webHidden/>
          </w:rPr>
          <w:instrText xml:space="preserve"> PAGEREF _Toc187738391 \h </w:instrText>
        </w:r>
        <w:r>
          <w:rPr>
            <w:webHidden/>
          </w:rPr>
        </w:r>
        <w:r>
          <w:rPr>
            <w:webHidden/>
          </w:rPr>
          <w:fldChar w:fldCharType="separate"/>
        </w:r>
        <w:r>
          <w:rPr>
            <w:webHidden/>
          </w:rPr>
          <w:t>15</w:t>
        </w:r>
        <w:r>
          <w:rPr>
            <w:webHidden/>
          </w:rPr>
          <w:fldChar w:fldCharType="end"/>
        </w:r>
      </w:hyperlink>
    </w:p>
    <w:p w14:paraId="3CD61247" w14:textId="0271467D" w:rsidR="00F373E4" w:rsidRDefault="00F373E4">
      <w:pPr>
        <w:pStyle w:val="TOC2"/>
        <w:rPr>
          <w:rFonts w:asciiTheme="minorHAnsi" w:eastAsiaTheme="minorEastAsia" w:hAnsiTheme="minorHAnsi" w:cstheme="minorBidi"/>
          <w:kern w:val="2"/>
          <w:sz w:val="24"/>
          <w:szCs w:val="24"/>
          <w14:ligatures w14:val="standardContextual"/>
        </w:rPr>
      </w:pPr>
      <w:hyperlink w:anchor="_Toc187738392" w:history="1">
        <w:r w:rsidRPr="0091343B">
          <w:rPr>
            <w:rStyle w:val="Hyperlink"/>
          </w:rPr>
          <w:t>F.</w:t>
        </w:r>
        <w:r>
          <w:rPr>
            <w:rFonts w:asciiTheme="minorHAnsi" w:eastAsiaTheme="minorEastAsia" w:hAnsiTheme="minorHAnsi" w:cstheme="minorBidi"/>
            <w:kern w:val="2"/>
            <w:sz w:val="24"/>
            <w:szCs w:val="24"/>
            <w14:ligatures w14:val="standardContextual"/>
          </w:rPr>
          <w:tab/>
        </w:r>
        <w:r w:rsidRPr="0091343B">
          <w:rPr>
            <w:rStyle w:val="Hyperlink"/>
          </w:rPr>
          <w:t>DISCOUNTS</w:t>
        </w:r>
        <w:r>
          <w:rPr>
            <w:webHidden/>
          </w:rPr>
          <w:tab/>
        </w:r>
        <w:r>
          <w:rPr>
            <w:webHidden/>
          </w:rPr>
          <w:fldChar w:fldCharType="begin"/>
        </w:r>
        <w:r>
          <w:rPr>
            <w:webHidden/>
          </w:rPr>
          <w:instrText xml:space="preserve"> PAGEREF _Toc187738392 \h </w:instrText>
        </w:r>
        <w:r>
          <w:rPr>
            <w:webHidden/>
          </w:rPr>
        </w:r>
        <w:r>
          <w:rPr>
            <w:webHidden/>
          </w:rPr>
          <w:fldChar w:fldCharType="separate"/>
        </w:r>
        <w:r>
          <w:rPr>
            <w:webHidden/>
          </w:rPr>
          <w:t>15</w:t>
        </w:r>
        <w:r>
          <w:rPr>
            <w:webHidden/>
          </w:rPr>
          <w:fldChar w:fldCharType="end"/>
        </w:r>
      </w:hyperlink>
    </w:p>
    <w:p w14:paraId="7B87EF94" w14:textId="5B23EEEB" w:rsidR="00F373E4" w:rsidRDefault="00F373E4">
      <w:pPr>
        <w:pStyle w:val="TOC2"/>
        <w:rPr>
          <w:rFonts w:asciiTheme="minorHAnsi" w:eastAsiaTheme="minorEastAsia" w:hAnsiTheme="minorHAnsi" w:cstheme="minorBidi"/>
          <w:kern w:val="2"/>
          <w:sz w:val="24"/>
          <w:szCs w:val="24"/>
          <w14:ligatures w14:val="standardContextual"/>
        </w:rPr>
      </w:pPr>
      <w:hyperlink w:anchor="_Toc187738393" w:history="1">
        <w:r w:rsidRPr="0091343B">
          <w:rPr>
            <w:rStyle w:val="Hyperlink"/>
          </w:rPr>
          <w:t>G.</w:t>
        </w:r>
        <w:r>
          <w:rPr>
            <w:rFonts w:asciiTheme="minorHAnsi" w:eastAsiaTheme="minorEastAsia" w:hAnsiTheme="minorHAnsi" w:cstheme="minorBidi"/>
            <w:kern w:val="2"/>
            <w:sz w:val="24"/>
            <w:szCs w:val="24"/>
            <w14:ligatures w14:val="standardContextual"/>
          </w:rPr>
          <w:tab/>
        </w:r>
        <w:r w:rsidRPr="0091343B">
          <w:rPr>
            <w:rStyle w:val="Hyperlink"/>
          </w:rPr>
          <w:t>PRICES</w:t>
        </w:r>
        <w:r>
          <w:rPr>
            <w:webHidden/>
          </w:rPr>
          <w:tab/>
        </w:r>
        <w:r>
          <w:rPr>
            <w:webHidden/>
          </w:rPr>
          <w:fldChar w:fldCharType="begin"/>
        </w:r>
        <w:r>
          <w:rPr>
            <w:webHidden/>
          </w:rPr>
          <w:instrText xml:space="preserve"> PAGEREF _Toc187738393 \h </w:instrText>
        </w:r>
        <w:r>
          <w:rPr>
            <w:webHidden/>
          </w:rPr>
        </w:r>
        <w:r>
          <w:rPr>
            <w:webHidden/>
          </w:rPr>
          <w:fldChar w:fldCharType="separate"/>
        </w:r>
        <w:r>
          <w:rPr>
            <w:webHidden/>
          </w:rPr>
          <w:t>15</w:t>
        </w:r>
        <w:r>
          <w:rPr>
            <w:webHidden/>
          </w:rPr>
          <w:fldChar w:fldCharType="end"/>
        </w:r>
      </w:hyperlink>
    </w:p>
    <w:p w14:paraId="28FEED0A" w14:textId="509F8F89" w:rsidR="00F373E4" w:rsidRDefault="00F373E4">
      <w:pPr>
        <w:pStyle w:val="TOC2"/>
        <w:rPr>
          <w:rFonts w:asciiTheme="minorHAnsi" w:eastAsiaTheme="minorEastAsia" w:hAnsiTheme="minorHAnsi" w:cstheme="minorBidi"/>
          <w:kern w:val="2"/>
          <w:sz w:val="24"/>
          <w:szCs w:val="24"/>
          <w14:ligatures w14:val="standardContextual"/>
        </w:rPr>
      </w:pPr>
      <w:hyperlink w:anchor="_Toc187738394" w:history="1">
        <w:r w:rsidRPr="0091343B">
          <w:rPr>
            <w:rStyle w:val="Hyperlink"/>
          </w:rPr>
          <w:t>H.</w:t>
        </w:r>
        <w:r>
          <w:rPr>
            <w:rFonts w:asciiTheme="minorHAnsi" w:eastAsiaTheme="minorEastAsia" w:hAnsiTheme="minorHAnsi" w:cstheme="minorBidi"/>
            <w:kern w:val="2"/>
            <w:sz w:val="24"/>
            <w:szCs w:val="24"/>
            <w14:ligatures w14:val="standardContextual"/>
          </w:rPr>
          <w:tab/>
        </w:r>
        <w:r w:rsidRPr="0091343B">
          <w:rPr>
            <w:rStyle w:val="Hyperlink"/>
          </w:rPr>
          <w:t>PERMITS, REGULATIONS, LAWS</w:t>
        </w:r>
        <w:r>
          <w:rPr>
            <w:webHidden/>
          </w:rPr>
          <w:tab/>
        </w:r>
        <w:r>
          <w:rPr>
            <w:webHidden/>
          </w:rPr>
          <w:fldChar w:fldCharType="begin"/>
        </w:r>
        <w:r>
          <w:rPr>
            <w:webHidden/>
          </w:rPr>
          <w:instrText xml:space="preserve"> PAGEREF _Toc187738394 \h </w:instrText>
        </w:r>
        <w:r>
          <w:rPr>
            <w:webHidden/>
          </w:rPr>
        </w:r>
        <w:r>
          <w:rPr>
            <w:webHidden/>
          </w:rPr>
          <w:fldChar w:fldCharType="separate"/>
        </w:r>
        <w:r>
          <w:rPr>
            <w:webHidden/>
          </w:rPr>
          <w:t>15</w:t>
        </w:r>
        <w:r>
          <w:rPr>
            <w:webHidden/>
          </w:rPr>
          <w:fldChar w:fldCharType="end"/>
        </w:r>
      </w:hyperlink>
    </w:p>
    <w:p w14:paraId="56D85E3D" w14:textId="024D9A91" w:rsidR="00F373E4" w:rsidRDefault="00F373E4">
      <w:pPr>
        <w:pStyle w:val="TOC2"/>
        <w:rPr>
          <w:rFonts w:asciiTheme="minorHAnsi" w:eastAsiaTheme="minorEastAsia" w:hAnsiTheme="minorHAnsi" w:cstheme="minorBidi"/>
          <w:kern w:val="2"/>
          <w:sz w:val="24"/>
          <w:szCs w:val="24"/>
          <w14:ligatures w14:val="standardContextual"/>
        </w:rPr>
      </w:pPr>
      <w:hyperlink w:anchor="_Toc187738395" w:history="1">
        <w:r w:rsidRPr="0091343B">
          <w:rPr>
            <w:rStyle w:val="Hyperlink"/>
          </w:rPr>
          <w:t>I.</w:t>
        </w:r>
        <w:r>
          <w:rPr>
            <w:rFonts w:asciiTheme="minorHAnsi" w:eastAsiaTheme="minorEastAsia" w:hAnsiTheme="minorHAnsi" w:cstheme="minorBidi"/>
            <w:kern w:val="2"/>
            <w:sz w:val="24"/>
            <w:szCs w:val="24"/>
            <w14:ligatures w14:val="standardContextual"/>
          </w:rPr>
          <w:tab/>
        </w:r>
        <w:r w:rsidRPr="0091343B">
          <w:rPr>
            <w:rStyle w:val="Hyperlink"/>
          </w:rPr>
          <w:t>ANTITRUST</w:t>
        </w:r>
        <w:r>
          <w:rPr>
            <w:webHidden/>
          </w:rPr>
          <w:tab/>
        </w:r>
        <w:r>
          <w:rPr>
            <w:webHidden/>
          </w:rPr>
          <w:fldChar w:fldCharType="begin"/>
        </w:r>
        <w:r>
          <w:rPr>
            <w:webHidden/>
          </w:rPr>
          <w:instrText xml:space="preserve"> PAGEREF _Toc187738395 \h </w:instrText>
        </w:r>
        <w:r>
          <w:rPr>
            <w:webHidden/>
          </w:rPr>
        </w:r>
        <w:r>
          <w:rPr>
            <w:webHidden/>
          </w:rPr>
          <w:fldChar w:fldCharType="separate"/>
        </w:r>
        <w:r>
          <w:rPr>
            <w:webHidden/>
          </w:rPr>
          <w:t>16</w:t>
        </w:r>
        <w:r>
          <w:rPr>
            <w:webHidden/>
          </w:rPr>
          <w:fldChar w:fldCharType="end"/>
        </w:r>
      </w:hyperlink>
    </w:p>
    <w:p w14:paraId="45A4408C" w14:textId="255A1089" w:rsidR="00F373E4" w:rsidRDefault="00F373E4">
      <w:pPr>
        <w:pStyle w:val="TOC2"/>
        <w:rPr>
          <w:rFonts w:asciiTheme="minorHAnsi" w:eastAsiaTheme="minorEastAsia" w:hAnsiTheme="minorHAnsi" w:cstheme="minorBidi"/>
          <w:kern w:val="2"/>
          <w:sz w:val="24"/>
          <w:szCs w:val="24"/>
          <w14:ligatures w14:val="standardContextual"/>
        </w:rPr>
      </w:pPr>
      <w:hyperlink w:anchor="_Toc187738396" w:history="1">
        <w:r w:rsidRPr="0091343B">
          <w:rPr>
            <w:rStyle w:val="Hyperlink"/>
          </w:rPr>
          <w:t>J.</w:t>
        </w:r>
        <w:r>
          <w:rPr>
            <w:rFonts w:asciiTheme="minorHAnsi" w:eastAsiaTheme="minorEastAsia" w:hAnsiTheme="minorHAnsi" w:cstheme="minorBidi"/>
            <w:kern w:val="2"/>
            <w:sz w:val="24"/>
            <w:szCs w:val="24"/>
            <w14:ligatures w14:val="standardContextual"/>
          </w:rPr>
          <w:tab/>
        </w:r>
        <w:r w:rsidRPr="0091343B">
          <w:rPr>
            <w:rStyle w:val="Hyperlink"/>
          </w:rPr>
          <w:t>CONFLICT OF INTEREST</w:t>
        </w:r>
        <w:r>
          <w:rPr>
            <w:webHidden/>
          </w:rPr>
          <w:tab/>
        </w:r>
        <w:r>
          <w:rPr>
            <w:webHidden/>
          </w:rPr>
          <w:fldChar w:fldCharType="begin"/>
        </w:r>
        <w:r>
          <w:rPr>
            <w:webHidden/>
          </w:rPr>
          <w:instrText xml:space="preserve"> PAGEREF _Toc187738396 \h </w:instrText>
        </w:r>
        <w:r>
          <w:rPr>
            <w:webHidden/>
          </w:rPr>
        </w:r>
        <w:r>
          <w:rPr>
            <w:webHidden/>
          </w:rPr>
          <w:fldChar w:fldCharType="separate"/>
        </w:r>
        <w:r>
          <w:rPr>
            <w:webHidden/>
          </w:rPr>
          <w:t>16</w:t>
        </w:r>
        <w:r>
          <w:rPr>
            <w:webHidden/>
          </w:rPr>
          <w:fldChar w:fldCharType="end"/>
        </w:r>
      </w:hyperlink>
    </w:p>
    <w:p w14:paraId="494D1466" w14:textId="67443935" w:rsidR="00F373E4" w:rsidRDefault="00F373E4">
      <w:pPr>
        <w:pStyle w:val="TOC2"/>
        <w:rPr>
          <w:rFonts w:asciiTheme="minorHAnsi" w:eastAsiaTheme="minorEastAsia" w:hAnsiTheme="minorHAnsi" w:cstheme="minorBidi"/>
          <w:kern w:val="2"/>
          <w:sz w:val="24"/>
          <w:szCs w:val="24"/>
          <w14:ligatures w14:val="standardContextual"/>
        </w:rPr>
      </w:pPr>
      <w:hyperlink w:anchor="_Toc187738397" w:history="1">
        <w:r w:rsidRPr="0091343B">
          <w:rPr>
            <w:rStyle w:val="Hyperlink"/>
          </w:rPr>
          <w:t>K.</w:t>
        </w:r>
        <w:r>
          <w:rPr>
            <w:rFonts w:asciiTheme="minorHAnsi" w:eastAsiaTheme="minorEastAsia" w:hAnsiTheme="minorHAnsi" w:cstheme="minorBidi"/>
            <w:kern w:val="2"/>
            <w:sz w:val="24"/>
            <w:szCs w:val="24"/>
            <w14:ligatures w14:val="standardContextual"/>
          </w:rPr>
          <w:tab/>
        </w:r>
        <w:r w:rsidRPr="0091343B">
          <w:rPr>
            <w:rStyle w:val="Hyperlink"/>
          </w:rPr>
          <w:t>STATE PROPERTY</w:t>
        </w:r>
        <w:r>
          <w:rPr>
            <w:webHidden/>
          </w:rPr>
          <w:tab/>
        </w:r>
        <w:r>
          <w:rPr>
            <w:webHidden/>
          </w:rPr>
          <w:fldChar w:fldCharType="begin"/>
        </w:r>
        <w:r>
          <w:rPr>
            <w:webHidden/>
          </w:rPr>
          <w:instrText xml:space="preserve"> PAGEREF _Toc187738397 \h </w:instrText>
        </w:r>
        <w:r>
          <w:rPr>
            <w:webHidden/>
          </w:rPr>
        </w:r>
        <w:r>
          <w:rPr>
            <w:webHidden/>
          </w:rPr>
          <w:fldChar w:fldCharType="separate"/>
        </w:r>
        <w:r>
          <w:rPr>
            <w:webHidden/>
          </w:rPr>
          <w:t>16</w:t>
        </w:r>
        <w:r>
          <w:rPr>
            <w:webHidden/>
          </w:rPr>
          <w:fldChar w:fldCharType="end"/>
        </w:r>
      </w:hyperlink>
    </w:p>
    <w:p w14:paraId="2D146938" w14:textId="7A48D2FA" w:rsidR="00F373E4" w:rsidRDefault="00F373E4">
      <w:pPr>
        <w:pStyle w:val="TOC2"/>
        <w:rPr>
          <w:rFonts w:asciiTheme="minorHAnsi" w:eastAsiaTheme="minorEastAsia" w:hAnsiTheme="minorHAnsi" w:cstheme="minorBidi"/>
          <w:kern w:val="2"/>
          <w:sz w:val="24"/>
          <w:szCs w:val="24"/>
          <w14:ligatures w14:val="standardContextual"/>
        </w:rPr>
      </w:pPr>
      <w:hyperlink w:anchor="_Toc187738398" w:history="1">
        <w:r w:rsidRPr="0091343B">
          <w:rPr>
            <w:rStyle w:val="Hyperlink"/>
          </w:rPr>
          <w:t>L.</w:t>
        </w:r>
        <w:r>
          <w:rPr>
            <w:rFonts w:asciiTheme="minorHAnsi" w:eastAsiaTheme="minorEastAsia" w:hAnsiTheme="minorHAnsi" w:cstheme="minorBidi"/>
            <w:kern w:val="2"/>
            <w:sz w:val="24"/>
            <w:szCs w:val="24"/>
            <w14:ligatures w14:val="standardContextual"/>
          </w:rPr>
          <w:tab/>
        </w:r>
        <w:r w:rsidRPr="0091343B">
          <w:rPr>
            <w:rStyle w:val="Hyperlink"/>
          </w:rPr>
          <w:t>SITE RULES AND REGULATIONS</w:t>
        </w:r>
        <w:r>
          <w:rPr>
            <w:webHidden/>
          </w:rPr>
          <w:tab/>
        </w:r>
        <w:r>
          <w:rPr>
            <w:webHidden/>
          </w:rPr>
          <w:fldChar w:fldCharType="begin"/>
        </w:r>
        <w:r>
          <w:rPr>
            <w:webHidden/>
          </w:rPr>
          <w:instrText xml:space="preserve"> PAGEREF _Toc187738398 \h </w:instrText>
        </w:r>
        <w:r>
          <w:rPr>
            <w:webHidden/>
          </w:rPr>
        </w:r>
        <w:r>
          <w:rPr>
            <w:webHidden/>
          </w:rPr>
          <w:fldChar w:fldCharType="separate"/>
        </w:r>
        <w:r>
          <w:rPr>
            <w:webHidden/>
          </w:rPr>
          <w:t>16</w:t>
        </w:r>
        <w:r>
          <w:rPr>
            <w:webHidden/>
          </w:rPr>
          <w:fldChar w:fldCharType="end"/>
        </w:r>
      </w:hyperlink>
    </w:p>
    <w:p w14:paraId="03154CDC" w14:textId="7E42FBC9" w:rsidR="00F373E4" w:rsidRDefault="00F373E4">
      <w:pPr>
        <w:pStyle w:val="TOC2"/>
        <w:rPr>
          <w:rFonts w:asciiTheme="minorHAnsi" w:eastAsiaTheme="minorEastAsia" w:hAnsiTheme="minorHAnsi" w:cstheme="minorBidi"/>
          <w:kern w:val="2"/>
          <w:sz w:val="24"/>
          <w:szCs w:val="24"/>
          <w14:ligatures w14:val="standardContextual"/>
        </w:rPr>
      </w:pPr>
      <w:hyperlink w:anchor="_Toc187738399" w:history="1">
        <w:r w:rsidRPr="0091343B">
          <w:rPr>
            <w:rStyle w:val="Hyperlink"/>
          </w:rPr>
          <w:t>M.</w:t>
        </w:r>
        <w:r>
          <w:rPr>
            <w:rFonts w:asciiTheme="minorHAnsi" w:eastAsiaTheme="minorEastAsia" w:hAnsiTheme="minorHAnsi" w:cstheme="minorBidi"/>
            <w:kern w:val="2"/>
            <w:sz w:val="24"/>
            <w:szCs w:val="24"/>
            <w14:ligatures w14:val="standardContextual"/>
          </w:rPr>
          <w:tab/>
        </w:r>
        <w:r w:rsidRPr="0091343B">
          <w:rPr>
            <w:rStyle w:val="Hyperlink"/>
          </w:rPr>
          <w:t>ADVERTISING</w:t>
        </w:r>
        <w:r>
          <w:rPr>
            <w:webHidden/>
          </w:rPr>
          <w:tab/>
        </w:r>
        <w:r>
          <w:rPr>
            <w:webHidden/>
          </w:rPr>
          <w:fldChar w:fldCharType="begin"/>
        </w:r>
        <w:r>
          <w:rPr>
            <w:webHidden/>
          </w:rPr>
          <w:instrText xml:space="preserve"> PAGEREF _Toc187738399 \h </w:instrText>
        </w:r>
        <w:r>
          <w:rPr>
            <w:webHidden/>
          </w:rPr>
        </w:r>
        <w:r>
          <w:rPr>
            <w:webHidden/>
          </w:rPr>
          <w:fldChar w:fldCharType="separate"/>
        </w:r>
        <w:r>
          <w:rPr>
            <w:webHidden/>
          </w:rPr>
          <w:t>16</w:t>
        </w:r>
        <w:r>
          <w:rPr>
            <w:webHidden/>
          </w:rPr>
          <w:fldChar w:fldCharType="end"/>
        </w:r>
      </w:hyperlink>
    </w:p>
    <w:p w14:paraId="63323A49" w14:textId="7C77E33D" w:rsidR="00F373E4" w:rsidRDefault="00F373E4">
      <w:pPr>
        <w:pStyle w:val="TOC2"/>
        <w:rPr>
          <w:rFonts w:asciiTheme="minorHAnsi" w:eastAsiaTheme="minorEastAsia" w:hAnsiTheme="minorHAnsi" w:cstheme="minorBidi"/>
          <w:kern w:val="2"/>
          <w:sz w:val="24"/>
          <w:szCs w:val="24"/>
          <w14:ligatures w14:val="standardContextual"/>
        </w:rPr>
      </w:pPr>
      <w:hyperlink w:anchor="_Toc187738408" w:history="1">
        <w:r w:rsidRPr="0091343B">
          <w:rPr>
            <w:rStyle w:val="Hyperlink"/>
          </w:rPr>
          <w:t>N.</w:t>
        </w:r>
        <w:r>
          <w:rPr>
            <w:rFonts w:asciiTheme="minorHAnsi" w:eastAsiaTheme="minorEastAsia" w:hAnsiTheme="minorHAnsi" w:cstheme="minorBidi"/>
            <w:kern w:val="2"/>
            <w:sz w:val="24"/>
            <w:szCs w:val="24"/>
            <w14:ligatures w14:val="standardContextual"/>
          </w:rPr>
          <w:tab/>
        </w:r>
        <w:r w:rsidRPr="0091343B">
          <w:rPr>
            <w:rStyle w:val="Hyperlink"/>
          </w:rPr>
          <w:t>DISASTER RECOVERY/BACK UP PLAN</w:t>
        </w:r>
        <w:r>
          <w:rPr>
            <w:webHidden/>
          </w:rPr>
          <w:tab/>
        </w:r>
        <w:r>
          <w:rPr>
            <w:webHidden/>
          </w:rPr>
          <w:fldChar w:fldCharType="begin"/>
        </w:r>
        <w:r>
          <w:rPr>
            <w:webHidden/>
          </w:rPr>
          <w:instrText xml:space="preserve"> PAGEREF _Toc187738408 \h </w:instrText>
        </w:r>
        <w:r>
          <w:rPr>
            <w:webHidden/>
          </w:rPr>
        </w:r>
        <w:r>
          <w:rPr>
            <w:webHidden/>
          </w:rPr>
          <w:fldChar w:fldCharType="separate"/>
        </w:r>
        <w:r>
          <w:rPr>
            <w:webHidden/>
          </w:rPr>
          <w:t>16</w:t>
        </w:r>
        <w:r>
          <w:rPr>
            <w:webHidden/>
          </w:rPr>
          <w:fldChar w:fldCharType="end"/>
        </w:r>
      </w:hyperlink>
    </w:p>
    <w:p w14:paraId="18F2DC5D" w14:textId="3BFB967A" w:rsidR="00F373E4" w:rsidRDefault="00F373E4">
      <w:pPr>
        <w:pStyle w:val="TOC2"/>
        <w:rPr>
          <w:rFonts w:asciiTheme="minorHAnsi" w:eastAsiaTheme="minorEastAsia" w:hAnsiTheme="minorHAnsi" w:cstheme="minorBidi"/>
          <w:kern w:val="2"/>
          <w:sz w:val="24"/>
          <w:szCs w:val="24"/>
          <w14:ligatures w14:val="standardContextual"/>
        </w:rPr>
      </w:pPr>
      <w:hyperlink w:anchor="_Toc187738409" w:history="1">
        <w:r w:rsidRPr="0091343B">
          <w:rPr>
            <w:rStyle w:val="Hyperlink"/>
          </w:rPr>
          <w:t>O.</w:t>
        </w:r>
        <w:r>
          <w:rPr>
            <w:rFonts w:asciiTheme="minorHAnsi" w:eastAsiaTheme="minorEastAsia" w:hAnsiTheme="minorHAnsi" w:cstheme="minorBidi"/>
            <w:kern w:val="2"/>
            <w:sz w:val="24"/>
            <w:szCs w:val="24"/>
            <w14:ligatures w14:val="standardContextual"/>
          </w:rPr>
          <w:tab/>
        </w:r>
        <w:r w:rsidRPr="0091343B">
          <w:rPr>
            <w:rStyle w:val="Hyperlink"/>
          </w:rPr>
          <w:t>DRUG POLICY</w:t>
        </w:r>
        <w:r>
          <w:rPr>
            <w:webHidden/>
          </w:rPr>
          <w:tab/>
        </w:r>
        <w:r>
          <w:rPr>
            <w:webHidden/>
          </w:rPr>
          <w:fldChar w:fldCharType="begin"/>
        </w:r>
        <w:r>
          <w:rPr>
            <w:webHidden/>
          </w:rPr>
          <w:instrText xml:space="preserve"> PAGEREF _Toc187738409 \h </w:instrText>
        </w:r>
        <w:r>
          <w:rPr>
            <w:webHidden/>
          </w:rPr>
        </w:r>
        <w:r>
          <w:rPr>
            <w:webHidden/>
          </w:rPr>
          <w:fldChar w:fldCharType="separate"/>
        </w:r>
        <w:r>
          <w:rPr>
            <w:webHidden/>
          </w:rPr>
          <w:t>16</w:t>
        </w:r>
        <w:r>
          <w:rPr>
            <w:webHidden/>
          </w:rPr>
          <w:fldChar w:fldCharType="end"/>
        </w:r>
      </w:hyperlink>
    </w:p>
    <w:p w14:paraId="37FC9E19" w14:textId="2344DC9E" w:rsidR="00F373E4" w:rsidRDefault="00F373E4">
      <w:pPr>
        <w:pStyle w:val="TOC2"/>
        <w:rPr>
          <w:rFonts w:asciiTheme="minorHAnsi" w:eastAsiaTheme="minorEastAsia" w:hAnsiTheme="minorHAnsi" w:cstheme="minorBidi"/>
          <w:kern w:val="2"/>
          <w:sz w:val="24"/>
          <w:szCs w:val="24"/>
          <w14:ligatures w14:val="standardContextual"/>
        </w:rPr>
      </w:pPr>
      <w:hyperlink w:anchor="_Toc187738410" w:history="1">
        <w:r w:rsidRPr="0091343B">
          <w:rPr>
            <w:rStyle w:val="Hyperlink"/>
          </w:rPr>
          <w:t>P.</w:t>
        </w:r>
        <w:r>
          <w:rPr>
            <w:rFonts w:asciiTheme="minorHAnsi" w:eastAsiaTheme="minorEastAsia" w:hAnsiTheme="minorHAnsi" w:cstheme="minorBidi"/>
            <w:kern w:val="2"/>
            <w:sz w:val="24"/>
            <w:szCs w:val="24"/>
            <w14:ligatures w14:val="standardContextual"/>
          </w:rPr>
          <w:tab/>
        </w:r>
        <w:r w:rsidRPr="0091343B">
          <w:rPr>
            <w:rStyle w:val="Hyperlink"/>
          </w:rPr>
          <w:t>WARRANTY</w:t>
        </w:r>
        <w:r>
          <w:rPr>
            <w:webHidden/>
          </w:rPr>
          <w:tab/>
        </w:r>
        <w:r>
          <w:rPr>
            <w:webHidden/>
          </w:rPr>
          <w:fldChar w:fldCharType="begin"/>
        </w:r>
        <w:r>
          <w:rPr>
            <w:webHidden/>
          </w:rPr>
          <w:instrText xml:space="preserve"> PAGEREF _Toc187738410 \h </w:instrText>
        </w:r>
        <w:r>
          <w:rPr>
            <w:webHidden/>
          </w:rPr>
        </w:r>
        <w:r>
          <w:rPr>
            <w:webHidden/>
          </w:rPr>
          <w:fldChar w:fldCharType="separate"/>
        </w:r>
        <w:r>
          <w:rPr>
            <w:webHidden/>
          </w:rPr>
          <w:t>16</w:t>
        </w:r>
        <w:r>
          <w:rPr>
            <w:webHidden/>
          </w:rPr>
          <w:fldChar w:fldCharType="end"/>
        </w:r>
      </w:hyperlink>
    </w:p>
    <w:p w14:paraId="7149F567" w14:textId="4C59C087" w:rsidR="00F373E4" w:rsidRDefault="00F373E4">
      <w:pPr>
        <w:pStyle w:val="TOC2"/>
        <w:rPr>
          <w:rFonts w:asciiTheme="minorHAnsi" w:eastAsiaTheme="minorEastAsia" w:hAnsiTheme="minorHAnsi" w:cstheme="minorBidi"/>
          <w:kern w:val="2"/>
          <w:sz w:val="24"/>
          <w:szCs w:val="24"/>
          <w14:ligatures w14:val="standardContextual"/>
        </w:rPr>
      </w:pPr>
      <w:hyperlink w:anchor="_Toc187738411" w:history="1">
        <w:r w:rsidRPr="0091343B">
          <w:rPr>
            <w:rStyle w:val="Hyperlink"/>
          </w:rPr>
          <w:t>Q.</w:t>
        </w:r>
        <w:r>
          <w:rPr>
            <w:rFonts w:asciiTheme="minorHAnsi" w:eastAsiaTheme="minorEastAsia" w:hAnsiTheme="minorHAnsi" w:cstheme="minorBidi"/>
            <w:kern w:val="2"/>
            <w:sz w:val="24"/>
            <w:szCs w:val="24"/>
            <w14:ligatures w14:val="standardContextual"/>
          </w:rPr>
          <w:tab/>
        </w:r>
        <w:r w:rsidRPr="0091343B">
          <w:rPr>
            <w:rStyle w:val="Hyperlink"/>
          </w:rPr>
          <w:t>TIME IS OF THE ESSENCE</w:t>
        </w:r>
        <w:r>
          <w:rPr>
            <w:webHidden/>
          </w:rPr>
          <w:tab/>
        </w:r>
        <w:r>
          <w:rPr>
            <w:webHidden/>
          </w:rPr>
          <w:fldChar w:fldCharType="begin"/>
        </w:r>
        <w:r>
          <w:rPr>
            <w:webHidden/>
          </w:rPr>
          <w:instrText xml:space="preserve"> PAGEREF _Toc187738411 \h </w:instrText>
        </w:r>
        <w:r>
          <w:rPr>
            <w:webHidden/>
          </w:rPr>
        </w:r>
        <w:r>
          <w:rPr>
            <w:webHidden/>
          </w:rPr>
          <w:fldChar w:fldCharType="separate"/>
        </w:r>
        <w:r>
          <w:rPr>
            <w:webHidden/>
          </w:rPr>
          <w:t>16</w:t>
        </w:r>
        <w:r>
          <w:rPr>
            <w:webHidden/>
          </w:rPr>
          <w:fldChar w:fldCharType="end"/>
        </w:r>
      </w:hyperlink>
    </w:p>
    <w:p w14:paraId="3D5865D5" w14:textId="22EF6E19" w:rsidR="00F373E4" w:rsidRDefault="00F373E4">
      <w:pPr>
        <w:pStyle w:val="TOC2"/>
        <w:rPr>
          <w:rFonts w:asciiTheme="minorHAnsi" w:eastAsiaTheme="minorEastAsia" w:hAnsiTheme="minorHAnsi" w:cstheme="minorBidi"/>
          <w:kern w:val="2"/>
          <w:sz w:val="24"/>
          <w:szCs w:val="24"/>
          <w14:ligatures w14:val="standardContextual"/>
        </w:rPr>
      </w:pPr>
      <w:hyperlink w:anchor="_Toc187738412" w:history="1">
        <w:r w:rsidRPr="0091343B">
          <w:rPr>
            <w:rStyle w:val="Hyperlink"/>
          </w:rPr>
          <w:t>R.</w:t>
        </w:r>
        <w:r>
          <w:rPr>
            <w:rFonts w:asciiTheme="minorHAnsi" w:eastAsiaTheme="minorEastAsia" w:hAnsiTheme="minorHAnsi" w:cstheme="minorBidi"/>
            <w:kern w:val="2"/>
            <w:sz w:val="24"/>
            <w:szCs w:val="24"/>
            <w14:ligatures w14:val="standardContextual"/>
          </w:rPr>
          <w:tab/>
        </w:r>
        <w:r w:rsidRPr="0091343B">
          <w:rPr>
            <w:rStyle w:val="Hyperlink"/>
          </w:rPr>
          <w:t>USAGE REPORT</w:t>
        </w:r>
        <w:r>
          <w:rPr>
            <w:webHidden/>
          </w:rPr>
          <w:tab/>
        </w:r>
        <w:r>
          <w:rPr>
            <w:webHidden/>
          </w:rPr>
          <w:fldChar w:fldCharType="begin"/>
        </w:r>
        <w:r>
          <w:rPr>
            <w:webHidden/>
          </w:rPr>
          <w:instrText xml:space="preserve"> PAGEREF _Toc187738412 \h </w:instrText>
        </w:r>
        <w:r>
          <w:rPr>
            <w:webHidden/>
          </w:rPr>
        </w:r>
        <w:r>
          <w:rPr>
            <w:webHidden/>
          </w:rPr>
          <w:fldChar w:fldCharType="separate"/>
        </w:r>
        <w:r>
          <w:rPr>
            <w:webHidden/>
          </w:rPr>
          <w:t>16</w:t>
        </w:r>
        <w:r>
          <w:rPr>
            <w:webHidden/>
          </w:rPr>
          <w:fldChar w:fldCharType="end"/>
        </w:r>
      </w:hyperlink>
    </w:p>
    <w:p w14:paraId="03476823" w14:textId="585D1405" w:rsidR="00F373E4" w:rsidRDefault="00F373E4">
      <w:pPr>
        <w:pStyle w:val="TOC2"/>
        <w:rPr>
          <w:rFonts w:asciiTheme="minorHAnsi" w:eastAsiaTheme="minorEastAsia" w:hAnsiTheme="minorHAnsi" w:cstheme="minorBidi"/>
          <w:kern w:val="2"/>
          <w:sz w:val="24"/>
          <w:szCs w:val="24"/>
          <w14:ligatures w14:val="standardContextual"/>
        </w:rPr>
      </w:pPr>
      <w:hyperlink w:anchor="_Toc187738413" w:history="1">
        <w:r w:rsidRPr="0091343B">
          <w:rPr>
            <w:rStyle w:val="Hyperlink"/>
          </w:rPr>
          <w:t>S.</w:t>
        </w:r>
        <w:r>
          <w:rPr>
            <w:rFonts w:asciiTheme="minorHAnsi" w:eastAsiaTheme="minorEastAsia" w:hAnsiTheme="minorHAnsi" w:cstheme="minorBidi"/>
            <w:kern w:val="2"/>
            <w:sz w:val="24"/>
            <w:szCs w:val="24"/>
            <w14:ligatures w14:val="standardContextual"/>
          </w:rPr>
          <w:tab/>
        </w:r>
        <w:r w:rsidRPr="0091343B">
          <w:rPr>
            <w:rStyle w:val="Hyperlink"/>
          </w:rPr>
          <w:t>DELIVERY LOCATIONS / INSTRUCTIONS</w:t>
        </w:r>
        <w:r>
          <w:rPr>
            <w:webHidden/>
          </w:rPr>
          <w:tab/>
        </w:r>
        <w:r>
          <w:rPr>
            <w:webHidden/>
          </w:rPr>
          <w:fldChar w:fldCharType="begin"/>
        </w:r>
        <w:r>
          <w:rPr>
            <w:webHidden/>
          </w:rPr>
          <w:instrText xml:space="preserve"> PAGEREF _Toc187738413 \h </w:instrText>
        </w:r>
        <w:r>
          <w:rPr>
            <w:webHidden/>
          </w:rPr>
        </w:r>
        <w:r>
          <w:rPr>
            <w:webHidden/>
          </w:rPr>
          <w:fldChar w:fldCharType="separate"/>
        </w:r>
        <w:r>
          <w:rPr>
            <w:webHidden/>
          </w:rPr>
          <w:t>17</w:t>
        </w:r>
        <w:r>
          <w:rPr>
            <w:webHidden/>
          </w:rPr>
          <w:fldChar w:fldCharType="end"/>
        </w:r>
      </w:hyperlink>
    </w:p>
    <w:p w14:paraId="6572AC54" w14:textId="5C233C08" w:rsidR="00F373E4" w:rsidRDefault="00F373E4">
      <w:pPr>
        <w:pStyle w:val="TOC1"/>
        <w:rPr>
          <w:rFonts w:asciiTheme="minorHAnsi" w:eastAsiaTheme="minorEastAsia" w:hAnsiTheme="minorHAnsi" w:cstheme="minorBidi"/>
          <w:b w:val="0"/>
          <w:bCs w:val="0"/>
          <w:noProof/>
          <w:kern w:val="2"/>
          <w:sz w:val="24"/>
          <w:szCs w:val="24"/>
          <w14:ligatures w14:val="standardContextual"/>
        </w:rPr>
      </w:pPr>
      <w:hyperlink w:anchor="_Toc187738414" w:history="1">
        <w:r w:rsidRPr="0091343B">
          <w:rPr>
            <w:rStyle w:val="Hyperlink"/>
            <w:rFonts w:ascii="Arial Bold" w:hAnsi="Arial Bold"/>
            <w:noProof/>
          </w:rPr>
          <w:t>IV.</w:t>
        </w:r>
        <w:r>
          <w:rPr>
            <w:rFonts w:asciiTheme="minorHAnsi" w:eastAsiaTheme="minorEastAsia" w:hAnsiTheme="minorHAnsi" w:cstheme="minorBidi"/>
            <w:b w:val="0"/>
            <w:bCs w:val="0"/>
            <w:noProof/>
            <w:kern w:val="2"/>
            <w:sz w:val="24"/>
            <w:szCs w:val="24"/>
            <w14:ligatures w14:val="standardContextual"/>
          </w:rPr>
          <w:tab/>
        </w:r>
        <w:r w:rsidRPr="0091343B">
          <w:rPr>
            <w:rStyle w:val="Hyperlink"/>
            <w:noProof/>
          </w:rPr>
          <w:t>PAYMENT</w:t>
        </w:r>
        <w:r>
          <w:rPr>
            <w:noProof/>
            <w:webHidden/>
          </w:rPr>
          <w:tab/>
        </w:r>
        <w:r>
          <w:rPr>
            <w:noProof/>
            <w:webHidden/>
          </w:rPr>
          <w:fldChar w:fldCharType="begin"/>
        </w:r>
        <w:r>
          <w:rPr>
            <w:noProof/>
            <w:webHidden/>
          </w:rPr>
          <w:instrText xml:space="preserve"> PAGEREF _Toc187738414 \h </w:instrText>
        </w:r>
        <w:r>
          <w:rPr>
            <w:noProof/>
            <w:webHidden/>
          </w:rPr>
        </w:r>
        <w:r>
          <w:rPr>
            <w:noProof/>
            <w:webHidden/>
          </w:rPr>
          <w:fldChar w:fldCharType="separate"/>
        </w:r>
        <w:r>
          <w:rPr>
            <w:noProof/>
            <w:webHidden/>
          </w:rPr>
          <w:t>19</w:t>
        </w:r>
        <w:r>
          <w:rPr>
            <w:noProof/>
            <w:webHidden/>
          </w:rPr>
          <w:fldChar w:fldCharType="end"/>
        </w:r>
      </w:hyperlink>
    </w:p>
    <w:p w14:paraId="7B49F366" w14:textId="17FC21EF" w:rsidR="00F373E4" w:rsidRDefault="00F373E4">
      <w:pPr>
        <w:pStyle w:val="TOC2"/>
        <w:rPr>
          <w:rFonts w:asciiTheme="minorHAnsi" w:eastAsiaTheme="minorEastAsia" w:hAnsiTheme="minorHAnsi" w:cstheme="minorBidi"/>
          <w:kern w:val="2"/>
          <w:sz w:val="24"/>
          <w:szCs w:val="24"/>
          <w14:ligatures w14:val="standardContextual"/>
        </w:rPr>
      </w:pPr>
      <w:hyperlink w:anchor="_Toc187738415" w:history="1">
        <w:r w:rsidRPr="0091343B">
          <w:rPr>
            <w:rStyle w:val="Hyperlink"/>
          </w:rPr>
          <w:t>A.</w:t>
        </w:r>
        <w:r>
          <w:rPr>
            <w:rFonts w:asciiTheme="minorHAnsi" w:eastAsiaTheme="minorEastAsia" w:hAnsiTheme="minorHAnsi" w:cstheme="minorBidi"/>
            <w:kern w:val="2"/>
            <w:sz w:val="24"/>
            <w:szCs w:val="24"/>
            <w14:ligatures w14:val="standardContextual"/>
          </w:rPr>
          <w:tab/>
        </w:r>
        <w:r w:rsidRPr="0091343B">
          <w:rPr>
            <w:rStyle w:val="Hyperlink"/>
          </w:rPr>
          <w:t>PROHIBITION AGAINST ADVANCE PAYMENT (Nonnegotiable)</w:t>
        </w:r>
        <w:r>
          <w:rPr>
            <w:webHidden/>
          </w:rPr>
          <w:tab/>
        </w:r>
        <w:r>
          <w:rPr>
            <w:webHidden/>
          </w:rPr>
          <w:fldChar w:fldCharType="begin"/>
        </w:r>
        <w:r>
          <w:rPr>
            <w:webHidden/>
          </w:rPr>
          <w:instrText xml:space="preserve"> PAGEREF _Toc187738415 \h </w:instrText>
        </w:r>
        <w:r>
          <w:rPr>
            <w:webHidden/>
          </w:rPr>
        </w:r>
        <w:r>
          <w:rPr>
            <w:webHidden/>
          </w:rPr>
          <w:fldChar w:fldCharType="separate"/>
        </w:r>
        <w:r>
          <w:rPr>
            <w:webHidden/>
          </w:rPr>
          <w:t>19</w:t>
        </w:r>
        <w:r>
          <w:rPr>
            <w:webHidden/>
          </w:rPr>
          <w:fldChar w:fldCharType="end"/>
        </w:r>
      </w:hyperlink>
    </w:p>
    <w:p w14:paraId="5F0B7B93" w14:textId="422D8AC1" w:rsidR="00F373E4" w:rsidRDefault="00F373E4">
      <w:pPr>
        <w:pStyle w:val="TOC2"/>
        <w:rPr>
          <w:rFonts w:asciiTheme="minorHAnsi" w:eastAsiaTheme="minorEastAsia" w:hAnsiTheme="minorHAnsi" w:cstheme="minorBidi"/>
          <w:kern w:val="2"/>
          <w:sz w:val="24"/>
          <w:szCs w:val="24"/>
          <w14:ligatures w14:val="standardContextual"/>
        </w:rPr>
      </w:pPr>
      <w:hyperlink w:anchor="_Toc187738416" w:history="1">
        <w:r w:rsidRPr="0091343B">
          <w:rPr>
            <w:rStyle w:val="Hyperlink"/>
          </w:rPr>
          <w:t>B.</w:t>
        </w:r>
        <w:r>
          <w:rPr>
            <w:rFonts w:asciiTheme="minorHAnsi" w:eastAsiaTheme="minorEastAsia" w:hAnsiTheme="minorHAnsi" w:cstheme="minorBidi"/>
            <w:kern w:val="2"/>
            <w:sz w:val="24"/>
            <w:szCs w:val="24"/>
            <w14:ligatures w14:val="standardContextual"/>
          </w:rPr>
          <w:tab/>
        </w:r>
        <w:r w:rsidRPr="0091343B">
          <w:rPr>
            <w:rStyle w:val="Hyperlink"/>
          </w:rPr>
          <w:t>TAXES (Nonnegotiable)</w:t>
        </w:r>
        <w:r>
          <w:rPr>
            <w:webHidden/>
          </w:rPr>
          <w:tab/>
        </w:r>
        <w:r>
          <w:rPr>
            <w:webHidden/>
          </w:rPr>
          <w:fldChar w:fldCharType="begin"/>
        </w:r>
        <w:r>
          <w:rPr>
            <w:webHidden/>
          </w:rPr>
          <w:instrText xml:space="preserve"> PAGEREF _Toc187738416 \h </w:instrText>
        </w:r>
        <w:r>
          <w:rPr>
            <w:webHidden/>
          </w:rPr>
        </w:r>
        <w:r>
          <w:rPr>
            <w:webHidden/>
          </w:rPr>
          <w:fldChar w:fldCharType="separate"/>
        </w:r>
        <w:r>
          <w:rPr>
            <w:webHidden/>
          </w:rPr>
          <w:t>19</w:t>
        </w:r>
        <w:r>
          <w:rPr>
            <w:webHidden/>
          </w:rPr>
          <w:fldChar w:fldCharType="end"/>
        </w:r>
      </w:hyperlink>
    </w:p>
    <w:p w14:paraId="5690A96B" w14:textId="4E02CF81" w:rsidR="00F373E4" w:rsidRDefault="00F373E4">
      <w:pPr>
        <w:pStyle w:val="TOC2"/>
        <w:rPr>
          <w:rFonts w:asciiTheme="minorHAnsi" w:eastAsiaTheme="minorEastAsia" w:hAnsiTheme="minorHAnsi" w:cstheme="minorBidi"/>
          <w:kern w:val="2"/>
          <w:sz w:val="24"/>
          <w:szCs w:val="24"/>
          <w14:ligatures w14:val="standardContextual"/>
        </w:rPr>
      </w:pPr>
      <w:hyperlink w:anchor="_Toc187738417" w:history="1">
        <w:r w:rsidRPr="0091343B">
          <w:rPr>
            <w:rStyle w:val="Hyperlink"/>
          </w:rPr>
          <w:t>C.</w:t>
        </w:r>
        <w:r>
          <w:rPr>
            <w:rFonts w:asciiTheme="minorHAnsi" w:eastAsiaTheme="minorEastAsia" w:hAnsiTheme="minorHAnsi" w:cstheme="minorBidi"/>
            <w:kern w:val="2"/>
            <w:sz w:val="24"/>
            <w:szCs w:val="24"/>
            <w14:ligatures w14:val="standardContextual"/>
          </w:rPr>
          <w:tab/>
        </w:r>
        <w:r w:rsidRPr="0091343B">
          <w:rPr>
            <w:rStyle w:val="Hyperlink"/>
          </w:rPr>
          <w:t>INVOICES (Nonnegotiable)</w:t>
        </w:r>
        <w:r>
          <w:rPr>
            <w:webHidden/>
          </w:rPr>
          <w:tab/>
        </w:r>
        <w:r>
          <w:rPr>
            <w:webHidden/>
          </w:rPr>
          <w:fldChar w:fldCharType="begin"/>
        </w:r>
        <w:r>
          <w:rPr>
            <w:webHidden/>
          </w:rPr>
          <w:instrText xml:space="preserve"> PAGEREF _Toc187738417 \h </w:instrText>
        </w:r>
        <w:r>
          <w:rPr>
            <w:webHidden/>
          </w:rPr>
        </w:r>
        <w:r>
          <w:rPr>
            <w:webHidden/>
          </w:rPr>
          <w:fldChar w:fldCharType="separate"/>
        </w:r>
        <w:r>
          <w:rPr>
            <w:webHidden/>
          </w:rPr>
          <w:t>19</w:t>
        </w:r>
        <w:r>
          <w:rPr>
            <w:webHidden/>
          </w:rPr>
          <w:fldChar w:fldCharType="end"/>
        </w:r>
      </w:hyperlink>
    </w:p>
    <w:p w14:paraId="06C040BF" w14:textId="20F0627B" w:rsidR="00F373E4" w:rsidRDefault="00F373E4">
      <w:pPr>
        <w:pStyle w:val="TOC2"/>
        <w:rPr>
          <w:rFonts w:asciiTheme="minorHAnsi" w:eastAsiaTheme="minorEastAsia" w:hAnsiTheme="minorHAnsi" w:cstheme="minorBidi"/>
          <w:kern w:val="2"/>
          <w:sz w:val="24"/>
          <w:szCs w:val="24"/>
          <w14:ligatures w14:val="standardContextual"/>
        </w:rPr>
      </w:pPr>
      <w:hyperlink w:anchor="_Toc187738423" w:history="1">
        <w:r w:rsidRPr="0091343B">
          <w:rPr>
            <w:rStyle w:val="Hyperlink"/>
          </w:rPr>
          <w:t>D.</w:t>
        </w:r>
        <w:r>
          <w:rPr>
            <w:rFonts w:asciiTheme="minorHAnsi" w:eastAsiaTheme="minorEastAsia" w:hAnsiTheme="minorHAnsi" w:cstheme="minorBidi"/>
            <w:kern w:val="2"/>
            <w:sz w:val="24"/>
            <w:szCs w:val="24"/>
            <w14:ligatures w14:val="standardContextual"/>
          </w:rPr>
          <w:tab/>
        </w:r>
        <w:r w:rsidRPr="0091343B">
          <w:rPr>
            <w:rStyle w:val="Hyperlink"/>
          </w:rPr>
          <w:t>PAYMENT (Nonnegotiable)</w:t>
        </w:r>
        <w:r>
          <w:rPr>
            <w:webHidden/>
          </w:rPr>
          <w:tab/>
        </w:r>
        <w:r>
          <w:rPr>
            <w:webHidden/>
          </w:rPr>
          <w:fldChar w:fldCharType="begin"/>
        </w:r>
        <w:r>
          <w:rPr>
            <w:webHidden/>
          </w:rPr>
          <w:instrText xml:space="preserve"> PAGEREF _Toc187738423 \h </w:instrText>
        </w:r>
        <w:r>
          <w:rPr>
            <w:webHidden/>
          </w:rPr>
        </w:r>
        <w:r>
          <w:rPr>
            <w:webHidden/>
          </w:rPr>
          <w:fldChar w:fldCharType="separate"/>
        </w:r>
        <w:r>
          <w:rPr>
            <w:webHidden/>
          </w:rPr>
          <w:t>19</w:t>
        </w:r>
        <w:r>
          <w:rPr>
            <w:webHidden/>
          </w:rPr>
          <w:fldChar w:fldCharType="end"/>
        </w:r>
      </w:hyperlink>
    </w:p>
    <w:p w14:paraId="18808ED2" w14:textId="7881095A" w:rsidR="00F373E4" w:rsidRDefault="00F373E4">
      <w:pPr>
        <w:pStyle w:val="TOC2"/>
        <w:rPr>
          <w:rFonts w:asciiTheme="minorHAnsi" w:eastAsiaTheme="minorEastAsia" w:hAnsiTheme="minorHAnsi" w:cstheme="minorBidi"/>
          <w:kern w:val="2"/>
          <w:sz w:val="24"/>
          <w:szCs w:val="24"/>
          <w14:ligatures w14:val="standardContextual"/>
        </w:rPr>
      </w:pPr>
      <w:hyperlink w:anchor="_Toc187738424" w:history="1">
        <w:r w:rsidRPr="0091343B">
          <w:rPr>
            <w:rStyle w:val="Hyperlink"/>
          </w:rPr>
          <w:t>E.</w:t>
        </w:r>
        <w:r>
          <w:rPr>
            <w:rFonts w:asciiTheme="minorHAnsi" w:eastAsiaTheme="minorEastAsia" w:hAnsiTheme="minorHAnsi" w:cstheme="minorBidi"/>
            <w:kern w:val="2"/>
            <w:sz w:val="24"/>
            <w:szCs w:val="24"/>
            <w14:ligatures w14:val="standardContextual"/>
          </w:rPr>
          <w:tab/>
        </w:r>
        <w:r w:rsidRPr="0091343B">
          <w:rPr>
            <w:rStyle w:val="Hyperlink"/>
          </w:rPr>
          <w:t>LATE PAYMENT (Nonnegotiable)</w:t>
        </w:r>
        <w:r>
          <w:rPr>
            <w:webHidden/>
          </w:rPr>
          <w:tab/>
        </w:r>
        <w:r>
          <w:rPr>
            <w:webHidden/>
          </w:rPr>
          <w:fldChar w:fldCharType="begin"/>
        </w:r>
        <w:r>
          <w:rPr>
            <w:webHidden/>
          </w:rPr>
          <w:instrText xml:space="preserve"> PAGEREF _Toc187738424 \h </w:instrText>
        </w:r>
        <w:r>
          <w:rPr>
            <w:webHidden/>
          </w:rPr>
        </w:r>
        <w:r>
          <w:rPr>
            <w:webHidden/>
          </w:rPr>
          <w:fldChar w:fldCharType="separate"/>
        </w:r>
        <w:r>
          <w:rPr>
            <w:webHidden/>
          </w:rPr>
          <w:t>19</w:t>
        </w:r>
        <w:r>
          <w:rPr>
            <w:webHidden/>
          </w:rPr>
          <w:fldChar w:fldCharType="end"/>
        </w:r>
      </w:hyperlink>
    </w:p>
    <w:p w14:paraId="16F3C0F2" w14:textId="5289138F" w:rsidR="00F373E4" w:rsidRDefault="00F373E4">
      <w:pPr>
        <w:pStyle w:val="TOC2"/>
        <w:rPr>
          <w:rFonts w:asciiTheme="minorHAnsi" w:eastAsiaTheme="minorEastAsia" w:hAnsiTheme="minorHAnsi" w:cstheme="minorBidi"/>
          <w:kern w:val="2"/>
          <w:sz w:val="24"/>
          <w:szCs w:val="24"/>
          <w14:ligatures w14:val="standardContextual"/>
        </w:rPr>
      </w:pPr>
      <w:hyperlink w:anchor="_Toc187738425" w:history="1">
        <w:r w:rsidRPr="0091343B">
          <w:rPr>
            <w:rStyle w:val="Hyperlink"/>
          </w:rPr>
          <w:t>F.</w:t>
        </w:r>
        <w:r>
          <w:rPr>
            <w:rFonts w:asciiTheme="minorHAnsi" w:eastAsiaTheme="minorEastAsia" w:hAnsiTheme="minorHAnsi" w:cstheme="minorBidi"/>
            <w:kern w:val="2"/>
            <w:sz w:val="24"/>
            <w:szCs w:val="24"/>
            <w14:ligatures w14:val="standardContextual"/>
          </w:rPr>
          <w:tab/>
        </w:r>
        <w:r w:rsidRPr="0091343B">
          <w:rPr>
            <w:rStyle w:val="Hyperlink"/>
          </w:rPr>
          <w:t>SUBJECT TO FUNDING / FUNDING OUT CLAUSE FOR LOSS OF APPROPRIATIONS (Nonnegotiable)</w:t>
        </w:r>
        <w:r>
          <w:rPr>
            <w:webHidden/>
          </w:rPr>
          <w:tab/>
        </w:r>
        <w:r>
          <w:rPr>
            <w:webHidden/>
          </w:rPr>
          <w:fldChar w:fldCharType="begin"/>
        </w:r>
        <w:r>
          <w:rPr>
            <w:webHidden/>
          </w:rPr>
          <w:instrText xml:space="preserve"> PAGEREF _Toc187738425 \h </w:instrText>
        </w:r>
        <w:r>
          <w:rPr>
            <w:webHidden/>
          </w:rPr>
        </w:r>
        <w:r>
          <w:rPr>
            <w:webHidden/>
          </w:rPr>
          <w:fldChar w:fldCharType="separate"/>
        </w:r>
        <w:r>
          <w:rPr>
            <w:webHidden/>
          </w:rPr>
          <w:t>19</w:t>
        </w:r>
        <w:r>
          <w:rPr>
            <w:webHidden/>
          </w:rPr>
          <w:fldChar w:fldCharType="end"/>
        </w:r>
      </w:hyperlink>
    </w:p>
    <w:p w14:paraId="203DAF4D" w14:textId="0A141331" w:rsidR="00F373E4" w:rsidRDefault="00F373E4">
      <w:pPr>
        <w:pStyle w:val="TOC2"/>
        <w:rPr>
          <w:rFonts w:asciiTheme="minorHAnsi" w:eastAsiaTheme="minorEastAsia" w:hAnsiTheme="minorHAnsi" w:cstheme="minorBidi"/>
          <w:kern w:val="2"/>
          <w:sz w:val="24"/>
          <w:szCs w:val="24"/>
          <w14:ligatures w14:val="standardContextual"/>
        </w:rPr>
      </w:pPr>
      <w:hyperlink w:anchor="_Toc187738426" w:history="1">
        <w:r w:rsidRPr="0091343B">
          <w:rPr>
            <w:rStyle w:val="Hyperlink"/>
          </w:rPr>
          <w:t>G.</w:t>
        </w:r>
        <w:r>
          <w:rPr>
            <w:rFonts w:asciiTheme="minorHAnsi" w:eastAsiaTheme="minorEastAsia" w:hAnsiTheme="minorHAnsi" w:cstheme="minorBidi"/>
            <w:kern w:val="2"/>
            <w:sz w:val="24"/>
            <w:szCs w:val="24"/>
            <w14:ligatures w14:val="standardContextual"/>
          </w:rPr>
          <w:tab/>
        </w:r>
        <w:r w:rsidRPr="0091343B">
          <w:rPr>
            <w:rStyle w:val="Hyperlink"/>
          </w:rPr>
          <w:t>RIGHT TO AUDIT (First Paragraph is Nonnegotiable)</w:t>
        </w:r>
        <w:r>
          <w:rPr>
            <w:webHidden/>
          </w:rPr>
          <w:tab/>
        </w:r>
        <w:r>
          <w:rPr>
            <w:webHidden/>
          </w:rPr>
          <w:fldChar w:fldCharType="begin"/>
        </w:r>
        <w:r>
          <w:rPr>
            <w:webHidden/>
          </w:rPr>
          <w:instrText xml:space="preserve"> PAGEREF _Toc187738426 \h </w:instrText>
        </w:r>
        <w:r>
          <w:rPr>
            <w:webHidden/>
          </w:rPr>
        </w:r>
        <w:r>
          <w:rPr>
            <w:webHidden/>
          </w:rPr>
          <w:fldChar w:fldCharType="separate"/>
        </w:r>
        <w:r>
          <w:rPr>
            <w:webHidden/>
          </w:rPr>
          <w:t>20</w:t>
        </w:r>
        <w:r>
          <w:rPr>
            <w:webHidden/>
          </w:rPr>
          <w:fldChar w:fldCharType="end"/>
        </w:r>
      </w:hyperlink>
    </w:p>
    <w:p w14:paraId="797AD6F7" w14:textId="34214A0B" w:rsidR="00F373E4" w:rsidRDefault="00F373E4">
      <w:pPr>
        <w:pStyle w:val="TOC1"/>
        <w:rPr>
          <w:rFonts w:asciiTheme="minorHAnsi" w:eastAsiaTheme="minorEastAsia" w:hAnsiTheme="minorHAnsi" w:cstheme="minorBidi"/>
          <w:b w:val="0"/>
          <w:bCs w:val="0"/>
          <w:noProof/>
          <w:kern w:val="2"/>
          <w:sz w:val="24"/>
          <w:szCs w:val="24"/>
          <w14:ligatures w14:val="standardContextual"/>
        </w:rPr>
      </w:pPr>
      <w:hyperlink w:anchor="_Toc187738562" w:history="1">
        <w:r w:rsidRPr="0091343B">
          <w:rPr>
            <w:rStyle w:val="Hyperlink"/>
            <w:rFonts w:ascii="Arial Bold" w:hAnsi="Arial Bold"/>
            <w:noProof/>
          </w:rPr>
          <w:t>V.</w:t>
        </w:r>
        <w:r>
          <w:rPr>
            <w:rFonts w:asciiTheme="minorHAnsi" w:eastAsiaTheme="minorEastAsia" w:hAnsiTheme="minorHAnsi" w:cstheme="minorBidi"/>
            <w:b w:val="0"/>
            <w:bCs w:val="0"/>
            <w:noProof/>
            <w:kern w:val="2"/>
            <w:sz w:val="24"/>
            <w:szCs w:val="24"/>
            <w14:ligatures w14:val="standardContextual"/>
          </w:rPr>
          <w:tab/>
        </w:r>
        <w:r w:rsidRPr="0091343B">
          <w:rPr>
            <w:rStyle w:val="Hyperlink"/>
            <w:noProof/>
          </w:rPr>
          <w:t>TECHNICAL SPECIFICATIONS</w:t>
        </w:r>
        <w:r>
          <w:rPr>
            <w:noProof/>
            <w:webHidden/>
          </w:rPr>
          <w:tab/>
        </w:r>
        <w:r>
          <w:rPr>
            <w:noProof/>
            <w:webHidden/>
          </w:rPr>
          <w:fldChar w:fldCharType="begin"/>
        </w:r>
        <w:r>
          <w:rPr>
            <w:noProof/>
            <w:webHidden/>
          </w:rPr>
          <w:instrText xml:space="preserve"> PAGEREF _Toc187738562 \h </w:instrText>
        </w:r>
        <w:r>
          <w:rPr>
            <w:noProof/>
            <w:webHidden/>
          </w:rPr>
        </w:r>
        <w:r>
          <w:rPr>
            <w:noProof/>
            <w:webHidden/>
          </w:rPr>
          <w:fldChar w:fldCharType="separate"/>
        </w:r>
        <w:r>
          <w:rPr>
            <w:noProof/>
            <w:webHidden/>
          </w:rPr>
          <w:t>21</w:t>
        </w:r>
        <w:r>
          <w:rPr>
            <w:noProof/>
            <w:webHidden/>
          </w:rPr>
          <w:fldChar w:fldCharType="end"/>
        </w:r>
      </w:hyperlink>
    </w:p>
    <w:p w14:paraId="7895B232" w14:textId="6F39B91C" w:rsidR="00F373E4" w:rsidRDefault="00F373E4">
      <w:pPr>
        <w:pStyle w:val="TOC2"/>
        <w:rPr>
          <w:rFonts w:asciiTheme="minorHAnsi" w:eastAsiaTheme="minorEastAsia" w:hAnsiTheme="minorHAnsi" w:cstheme="minorBidi"/>
          <w:kern w:val="2"/>
          <w:sz w:val="24"/>
          <w:szCs w:val="24"/>
          <w14:ligatures w14:val="standardContextual"/>
        </w:rPr>
      </w:pPr>
      <w:hyperlink w:anchor="_Toc187738563" w:history="1">
        <w:r w:rsidRPr="0091343B">
          <w:rPr>
            <w:rStyle w:val="Hyperlink"/>
          </w:rPr>
          <w:t>A.</w:t>
        </w:r>
        <w:r>
          <w:rPr>
            <w:rFonts w:asciiTheme="minorHAnsi" w:eastAsiaTheme="minorEastAsia" w:hAnsiTheme="minorHAnsi" w:cstheme="minorBidi"/>
            <w:kern w:val="2"/>
            <w:sz w:val="24"/>
            <w:szCs w:val="24"/>
            <w14:ligatures w14:val="standardContextual"/>
          </w:rPr>
          <w:tab/>
        </w:r>
        <w:r w:rsidRPr="0091343B">
          <w:rPr>
            <w:rStyle w:val="Hyperlink"/>
          </w:rPr>
          <w:t>VENDOR INSTRUCTIONS</w:t>
        </w:r>
        <w:r>
          <w:rPr>
            <w:webHidden/>
          </w:rPr>
          <w:tab/>
        </w:r>
        <w:r>
          <w:rPr>
            <w:webHidden/>
          </w:rPr>
          <w:fldChar w:fldCharType="begin"/>
        </w:r>
        <w:r>
          <w:rPr>
            <w:webHidden/>
          </w:rPr>
          <w:instrText xml:space="preserve"> PAGEREF _Toc187738563 \h </w:instrText>
        </w:r>
        <w:r>
          <w:rPr>
            <w:webHidden/>
          </w:rPr>
        </w:r>
        <w:r>
          <w:rPr>
            <w:webHidden/>
          </w:rPr>
          <w:fldChar w:fldCharType="separate"/>
        </w:r>
        <w:r>
          <w:rPr>
            <w:webHidden/>
          </w:rPr>
          <w:t>21</w:t>
        </w:r>
        <w:r>
          <w:rPr>
            <w:webHidden/>
          </w:rPr>
          <w:fldChar w:fldCharType="end"/>
        </w:r>
      </w:hyperlink>
    </w:p>
    <w:p w14:paraId="21E21ABB" w14:textId="2D0E32EA" w:rsidR="00F373E4" w:rsidRDefault="00F373E4">
      <w:pPr>
        <w:pStyle w:val="TOC2"/>
        <w:rPr>
          <w:rFonts w:asciiTheme="minorHAnsi" w:eastAsiaTheme="minorEastAsia" w:hAnsiTheme="minorHAnsi" w:cstheme="minorBidi"/>
          <w:kern w:val="2"/>
          <w:sz w:val="24"/>
          <w:szCs w:val="24"/>
          <w14:ligatures w14:val="standardContextual"/>
        </w:rPr>
      </w:pPr>
      <w:hyperlink w:anchor="_Toc187738564" w:history="1">
        <w:r w:rsidRPr="0091343B">
          <w:rPr>
            <w:rStyle w:val="Hyperlink"/>
          </w:rPr>
          <w:t>B.</w:t>
        </w:r>
        <w:r>
          <w:rPr>
            <w:rFonts w:asciiTheme="minorHAnsi" w:eastAsiaTheme="minorEastAsia" w:hAnsiTheme="minorHAnsi" w:cstheme="minorBidi"/>
            <w:kern w:val="2"/>
            <w:sz w:val="24"/>
            <w:szCs w:val="24"/>
            <w14:ligatures w14:val="standardContextual"/>
          </w:rPr>
          <w:tab/>
        </w:r>
        <w:r w:rsidRPr="0091343B">
          <w:rPr>
            <w:rStyle w:val="Hyperlink"/>
          </w:rPr>
          <w:t>NON-COMPLIANCE STATEMENT</w:t>
        </w:r>
        <w:r>
          <w:rPr>
            <w:webHidden/>
          </w:rPr>
          <w:tab/>
        </w:r>
        <w:r>
          <w:rPr>
            <w:webHidden/>
          </w:rPr>
          <w:fldChar w:fldCharType="begin"/>
        </w:r>
        <w:r>
          <w:rPr>
            <w:webHidden/>
          </w:rPr>
          <w:instrText xml:space="preserve"> PAGEREF _Toc187738564 \h </w:instrText>
        </w:r>
        <w:r>
          <w:rPr>
            <w:webHidden/>
          </w:rPr>
        </w:r>
        <w:r>
          <w:rPr>
            <w:webHidden/>
          </w:rPr>
          <w:fldChar w:fldCharType="separate"/>
        </w:r>
        <w:r>
          <w:rPr>
            <w:webHidden/>
          </w:rPr>
          <w:t>21</w:t>
        </w:r>
        <w:r>
          <w:rPr>
            <w:webHidden/>
          </w:rPr>
          <w:fldChar w:fldCharType="end"/>
        </w:r>
      </w:hyperlink>
    </w:p>
    <w:p w14:paraId="7A28476E" w14:textId="53DEA29F" w:rsidR="00F373E4" w:rsidRDefault="00F373E4">
      <w:pPr>
        <w:pStyle w:val="TOC2"/>
        <w:rPr>
          <w:rFonts w:asciiTheme="minorHAnsi" w:eastAsiaTheme="minorEastAsia" w:hAnsiTheme="minorHAnsi" w:cstheme="minorBidi"/>
          <w:kern w:val="2"/>
          <w:sz w:val="24"/>
          <w:szCs w:val="24"/>
          <w14:ligatures w14:val="standardContextual"/>
        </w:rPr>
      </w:pPr>
      <w:hyperlink w:anchor="_Toc187738595" w:history="1">
        <w:r w:rsidRPr="0091343B">
          <w:rPr>
            <w:rStyle w:val="Hyperlink"/>
          </w:rPr>
          <w:t>C.</w:t>
        </w:r>
        <w:r>
          <w:rPr>
            <w:rFonts w:asciiTheme="minorHAnsi" w:eastAsiaTheme="minorEastAsia" w:hAnsiTheme="minorHAnsi" w:cstheme="minorBidi"/>
            <w:kern w:val="2"/>
            <w:sz w:val="24"/>
            <w:szCs w:val="24"/>
            <w14:ligatures w14:val="standardContextual"/>
          </w:rPr>
          <w:tab/>
        </w:r>
        <w:r w:rsidRPr="0091343B">
          <w:rPr>
            <w:rStyle w:val="Hyperlink"/>
          </w:rPr>
          <w:t>MATERIAL SPECIFICATIONS – 3/4” x #8 EXPANDED SHALE</w:t>
        </w:r>
        <w:r>
          <w:rPr>
            <w:webHidden/>
          </w:rPr>
          <w:tab/>
        </w:r>
        <w:r>
          <w:rPr>
            <w:webHidden/>
          </w:rPr>
          <w:fldChar w:fldCharType="begin"/>
        </w:r>
        <w:r>
          <w:rPr>
            <w:webHidden/>
          </w:rPr>
          <w:instrText xml:space="preserve"> PAGEREF _Toc187738595 \h </w:instrText>
        </w:r>
        <w:r>
          <w:rPr>
            <w:webHidden/>
          </w:rPr>
        </w:r>
        <w:r>
          <w:rPr>
            <w:webHidden/>
          </w:rPr>
          <w:fldChar w:fldCharType="separate"/>
        </w:r>
        <w:r>
          <w:rPr>
            <w:webHidden/>
          </w:rPr>
          <w:t>21</w:t>
        </w:r>
        <w:r>
          <w:rPr>
            <w:webHidden/>
          </w:rPr>
          <w:fldChar w:fldCharType="end"/>
        </w:r>
      </w:hyperlink>
    </w:p>
    <w:p w14:paraId="76493C72" w14:textId="5794B59E" w:rsidR="00F373E4" w:rsidRDefault="00F373E4">
      <w:pPr>
        <w:pStyle w:val="TOC2"/>
        <w:rPr>
          <w:rFonts w:asciiTheme="minorHAnsi" w:eastAsiaTheme="minorEastAsia" w:hAnsiTheme="minorHAnsi" w:cstheme="minorBidi"/>
          <w:kern w:val="2"/>
          <w:sz w:val="24"/>
          <w:szCs w:val="24"/>
          <w14:ligatures w14:val="standardContextual"/>
        </w:rPr>
      </w:pPr>
      <w:hyperlink w:anchor="_Toc187738596" w:history="1">
        <w:r w:rsidRPr="0091343B">
          <w:rPr>
            <w:rStyle w:val="Hyperlink"/>
          </w:rPr>
          <w:t>D.</w:t>
        </w:r>
        <w:r>
          <w:rPr>
            <w:rFonts w:asciiTheme="minorHAnsi" w:eastAsiaTheme="minorEastAsia" w:hAnsiTheme="minorHAnsi" w:cstheme="minorBidi"/>
            <w:kern w:val="2"/>
            <w:sz w:val="24"/>
            <w:szCs w:val="24"/>
            <w14:ligatures w14:val="standardContextual"/>
          </w:rPr>
          <w:tab/>
        </w:r>
        <w:r w:rsidRPr="0091343B">
          <w:rPr>
            <w:rStyle w:val="Hyperlink"/>
          </w:rPr>
          <w:t>MATERIAL SPECIFICATIONS – 1/4” x 1/8” EXPANDED SHALE</w:t>
        </w:r>
        <w:r>
          <w:rPr>
            <w:webHidden/>
          </w:rPr>
          <w:tab/>
        </w:r>
        <w:r>
          <w:rPr>
            <w:webHidden/>
          </w:rPr>
          <w:fldChar w:fldCharType="begin"/>
        </w:r>
        <w:r>
          <w:rPr>
            <w:webHidden/>
          </w:rPr>
          <w:instrText xml:space="preserve"> PAGEREF _Toc187738596 \h </w:instrText>
        </w:r>
        <w:r>
          <w:rPr>
            <w:webHidden/>
          </w:rPr>
        </w:r>
        <w:r>
          <w:rPr>
            <w:webHidden/>
          </w:rPr>
          <w:fldChar w:fldCharType="separate"/>
        </w:r>
        <w:r>
          <w:rPr>
            <w:webHidden/>
          </w:rPr>
          <w:t>22</w:t>
        </w:r>
        <w:r>
          <w:rPr>
            <w:webHidden/>
          </w:rPr>
          <w:fldChar w:fldCharType="end"/>
        </w:r>
      </w:hyperlink>
    </w:p>
    <w:p w14:paraId="72A0DA6C" w14:textId="54F9FECB" w:rsidR="00F373E4" w:rsidRDefault="00F373E4">
      <w:pPr>
        <w:pStyle w:val="TOC2"/>
        <w:rPr>
          <w:rFonts w:asciiTheme="minorHAnsi" w:eastAsiaTheme="minorEastAsia" w:hAnsiTheme="minorHAnsi" w:cstheme="minorBidi"/>
          <w:kern w:val="2"/>
          <w:sz w:val="24"/>
          <w:szCs w:val="24"/>
          <w14:ligatures w14:val="standardContextual"/>
        </w:rPr>
      </w:pPr>
      <w:hyperlink w:anchor="_Toc187738597" w:history="1">
        <w:r w:rsidRPr="0091343B">
          <w:rPr>
            <w:rStyle w:val="Hyperlink"/>
          </w:rPr>
          <w:t>E.</w:t>
        </w:r>
        <w:r>
          <w:rPr>
            <w:rFonts w:asciiTheme="minorHAnsi" w:eastAsiaTheme="minorEastAsia" w:hAnsiTheme="minorHAnsi" w:cstheme="minorBidi"/>
            <w:kern w:val="2"/>
            <w:sz w:val="24"/>
            <w:szCs w:val="24"/>
            <w14:ligatures w14:val="standardContextual"/>
          </w:rPr>
          <w:tab/>
        </w:r>
        <w:r w:rsidRPr="0091343B">
          <w:rPr>
            <w:rStyle w:val="Hyperlink"/>
          </w:rPr>
          <w:t>MATERIAL SPECIFICATIONS – 3/4” x 3/8” EXPANDED SHALE</w:t>
        </w:r>
        <w:r>
          <w:rPr>
            <w:webHidden/>
          </w:rPr>
          <w:tab/>
        </w:r>
        <w:r>
          <w:rPr>
            <w:webHidden/>
          </w:rPr>
          <w:fldChar w:fldCharType="begin"/>
        </w:r>
        <w:r>
          <w:rPr>
            <w:webHidden/>
          </w:rPr>
          <w:instrText xml:space="preserve"> PAGEREF _Toc187738597 \h </w:instrText>
        </w:r>
        <w:r>
          <w:rPr>
            <w:webHidden/>
          </w:rPr>
        </w:r>
        <w:r>
          <w:rPr>
            <w:webHidden/>
          </w:rPr>
          <w:fldChar w:fldCharType="separate"/>
        </w:r>
        <w:r>
          <w:rPr>
            <w:webHidden/>
          </w:rPr>
          <w:t>22</w:t>
        </w:r>
        <w:r>
          <w:rPr>
            <w:webHidden/>
          </w:rPr>
          <w:fldChar w:fldCharType="end"/>
        </w:r>
      </w:hyperlink>
    </w:p>
    <w:p w14:paraId="1FE84890" w14:textId="55369485" w:rsidR="00F373E4" w:rsidRDefault="00F373E4">
      <w:pPr>
        <w:pStyle w:val="TOC1"/>
        <w:rPr>
          <w:rFonts w:asciiTheme="minorHAnsi" w:eastAsiaTheme="minorEastAsia" w:hAnsiTheme="minorHAnsi" w:cstheme="minorBidi"/>
          <w:b w:val="0"/>
          <w:bCs w:val="0"/>
          <w:noProof/>
          <w:kern w:val="2"/>
          <w:sz w:val="24"/>
          <w:szCs w:val="24"/>
          <w14:ligatures w14:val="standardContextual"/>
        </w:rPr>
      </w:pPr>
      <w:hyperlink w:anchor="_Toc187738598" w:history="1">
        <w:r w:rsidRPr="0091343B">
          <w:rPr>
            <w:rStyle w:val="Hyperlink"/>
            <w:noProof/>
          </w:rPr>
          <w:t>CONTRACTUAL AGREEMENT FORM</w:t>
        </w:r>
        <w:r>
          <w:rPr>
            <w:noProof/>
            <w:webHidden/>
          </w:rPr>
          <w:tab/>
        </w:r>
        <w:r>
          <w:rPr>
            <w:noProof/>
            <w:webHidden/>
          </w:rPr>
          <w:fldChar w:fldCharType="begin"/>
        </w:r>
        <w:r>
          <w:rPr>
            <w:noProof/>
            <w:webHidden/>
          </w:rPr>
          <w:instrText xml:space="preserve"> PAGEREF _Toc187738598 \h </w:instrText>
        </w:r>
        <w:r>
          <w:rPr>
            <w:noProof/>
            <w:webHidden/>
          </w:rPr>
        </w:r>
        <w:r>
          <w:rPr>
            <w:noProof/>
            <w:webHidden/>
          </w:rPr>
          <w:fldChar w:fldCharType="separate"/>
        </w:r>
        <w:r>
          <w:rPr>
            <w:noProof/>
            <w:webHidden/>
          </w:rPr>
          <w:t>23</w:t>
        </w:r>
        <w:r>
          <w:rPr>
            <w:noProof/>
            <w:webHidden/>
          </w:rPr>
          <w:fldChar w:fldCharType="end"/>
        </w:r>
      </w:hyperlink>
    </w:p>
    <w:p w14:paraId="5EA861AC" w14:textId="67BE38AB" w:rsidR="00043BD0" w:rsidRPr="00E83091" w:rsidRDefault="00043BD0" w:rsidP="000E504D">
      <w:pPr>
        <w:pStyle w:val="Level1Body"/>
        <w:rPr>
          <w:noProof/>
        </w:rPr>
      </w:pPr>
      <w:r w:rsidRPr="00E83091">
        <w:rPr>
          <w:noProof/>
        </w:rPr>
        <w:fldChar w:fldCharType="end"/>
      </w:r>
    </w:p>
    <w:p w14:paraId="34F4A7DA" w14:textId="77777777" w:rsidR="00FC5300" w:rsidRPr="0025153F" w:rsidRDefault="00142E6A" w:rsidP="000E504D">
      <w:pPr>
        <w:pStyle w:val="Heading1"/>
      </w:pPr>
      <w:r>
        <w:rPr>
          <w:noProof/>
        </w:rPr>
        <w:br w:type="page"/>
      </w:r>
      <w:bookmarkStart w:id="6" w:name="_Toc415479161"/>
      <w:bookmarkStart w:id="7" w:name="_Toc420938206"/>
      <w:bookmarkStart w:id="8" w:name="_Toc420938641"/>
      <w:bookmarkStart w:id="9" w:name="_Toc420939263"/>
      <w:bookmarkStart w:id="10" w:name="_Toc420939295"/>
      <w:bookmarkStart w:id="11" w:name="_Toc420939346"/>
      <w:bookmarkStart w:id="12" w:name="_Toc421012594"/>
      <w:bookmarkStart w:id="13" w:name="_Toc421013712"/>
      <w:bookmarkStart w:id="14" w:name="_Toc187738211"/>
      <w:r w:rsidR="00FC5300" w:rsidRPr="0025153F">
        <w:lastRenderedPageBreak/>
        <w:t>GLOSSARY OF TERMS</w:t>
      </w:r>
      <w:bookmarkEnd w:id="6"/>
      <w:bookmarkEnd w:id="7"/>
      <w:bookmarkEnd w:id="8"/>
      <w:bookmarkEnd w:id="9"/>
      <w:bookmarkEnd w:id="10"/>
      <w:bookmarkEnd w:id="11"/>
      <w:bookmarkEnd w:id="12"/>
      <w:bookmarkEnd w:id="13"/>
      <w:bookmarkEnd w:id="14"/>
    </w:p>
    <w:p w14:paraId="05F47AC2" w14:textId="77777777" w:rsidR="00FC5300" w:rsidRPr="0025153F" w:rsidRDefault="00FC5300" w:rsidP="006963AE">
      <w:pPr>
        <w:pStyle w:val="Heading1Body"/>
        <w:jc w:val="both"/>
        <w:rPr>
          <w:highlight w:val="green"/>
        </w:rPr>
      </w:pPr>
    </w:p>
    <w:p w14:paraId="0F1627D7" w14:textId="77777777" w:rsidR="00FC5300" w:rsidRPr="00476C88" w:rsidRDefault="00FC5300" w:rsidP="005E4749">
      <w:pPr>
        <w:pStyle w:val="Glossary"/>
        <w:widowControl/>
        <w:jc w:val="both"/>
      </w:pPr>
      <w:r w:rsidRPr="00476C88">
        <w:rPr>
          <w:b/>
          <w:bCs/>
        </w:rPr>
        <w:t>Acceptance Test Procedure:</w:t>
      </w:r>
      <w:r w:rsidRPr="00476C88">
        <w:t xml:space="preserve"> Benchmarks and other performance criteria, developed by the </w:t>
      </w:r>
      <w:r w:rsidR="00677B9D" w:rsidRPr="00476C88">
        <w:t>State</w:t>
      </w:r>
      <w:r w:rsidRPr="00476C88">
        <w:t xml:space="preserve"> or other sources of testing standards, for measuring the effectiveness of products or </w:t>
      </w:r>
      <w:r w:rsidR="009B416B" w:rsidRPr="00476C88">
        <w:t>goods</w:t>
      </w:r>
      <w:r w:rsidRPr="00476C88">
        <w:t xml:space="preserve"> and the means used for testing such performance</w:t>
      </w:r>
    </w:p>
    <w:p w14:paraId="600321E5" w14:textId="77777777" w:rsidR="008E788D" w:rsidRPr="00476C88" w:rsidRDefault="008E788D" w:rsidP="005E4749">
      <w:pPr>
        <w:pStyle w:val="Glossary"/>
        <w:widowControl/>
        <w:jc w:val="both"/>
      </w:pPr>
    </w:p>
    <w:p w14:paraId="73383045" w14:textId="77777777" w:rsidR="00FC5300" w:rsidRPr="00476C88" w:rsidRDefault="00FC5300" w:rsidP="005E4749">
      <w:pPr>
        <w:pStyle w:val="Glossary"/>
        <w:widowControl/>
        <w:jc w:val="both"/>
      </w:pPr>
      <w:r w:rsidRPr="00476C88">
        <w:rPr>
          <w:b/>
          <w:bCs/>
        </w:rPr>
        <w:t>Addendum:</w:t>
      </w:r>
      <w:r w:rsidRPr="00476C88">
        <w:t xml:space="preserve"> </w:t>
      </w:r>
      <w:r w:rsidR="00AB03C1">
        <w:t xml:space="preserve">A written correction or alteration to a document during the solicitation process (e.g., Questions and Answers, Revised Schedule of Events, Addendum to Contract Award). </w:t>
      </w:r>
    </w:p>
    <w:p w14:paraId="4DA0BE5A" w14:textId="77777777" w:rsidR="007730BE" w:rsidRPr="00476C88" w:rsidRDefault="007730BE" w:rsidP="005E4749">
      <w:pPr>
        <w:pStyle w:val="Glossary"/>
        <w:widowControl/>
        <w:jc w:val="both"/>
      </w:pPr>
    </w:p>
    <w:p w14:paraId="2AB36321" w14:textId="77777777" w:rsidR="00FC5300" w:rsidRPr="00476C88" w:rsidRDefault="00FC5300" w:rsidP="005E4749">
      <w:pPr>
        <w:pStyle w:val="Glossary"/>
        <w:widowControl/>
        <w:jc w:val="both"/>
      </w:pPr>
      <w:r w:rsidRPr="00476C88">
        <w:rPr>
          <w:b/>
          <w:bCs/>
        </w:rPr>
        <w:t>Agency:</w:t>
      </w:r>
      <w:r w:rsidRPr="00476C88">
        <w:t xml:space="preserve"> </w:t>
      </w:r>
      <w:r w:rsidR="00AB03C1">
        <w:t>A</w:t>
      </w:r>
      <w:r w:rsidR="00B74679" w:rsidRPr="00476C88">
        <w:t>ll officers of the state, departments, bureaus, boards, commissions, councils, and institutions receiving legislative appropriations</w:t>
      </w:r>
      <w:r w:rsidRPr="00476C88">
        <w:t xml:space="preserve"> </w:t>
      </w:r>
    </w:p>
    <w:p w14:paraId="3EEEBA10" w14:textId="77777777" w:rsidR="00FC5300" w:rsidRPr="00476C88" w:rsidRDefault="00FC5300" w:rsidP="005E4749">
      <w:pPr>
        <w:pStyle w:val="Glossary"/>
        <w:widowControl/>
        <w:jc w:val="both"/>
      </w:pPr>
    </w:p>
    <w:p w14:paraId="6764BFD1" w14:textId="77777777" w:rsidR="00FC5300" w:rsidRPr="00476C88" w:rsidRDefault="00FC5300" w:rsidP="005E4749">
      <w:pPr>
        <w:pStyle w:val="Glossary"/>
        <w:widowControl/>
        <w:jc w:val="both"/>
      </w:pPr>
      <w:r w:rsidRPr="00476C88">
        <w:rPr>
          <w:b/>
          <w:bCs/>
        </w:rPr>
        <w:t>Agent/Representative:</w:t>
      </w:r>
      <w:r w:rsidRPr="00476C88">
        <w:t xml:space="preserve"> A person authorized to act on behalf of another</w:t>
      </w:r>
    </w:p>
    <w:p w14:paraId="1F1FA41F" w14:textId="77777777" w:rsidR="00FC5300" w:rsidRPr="00476C88" w:rsidRDefault="00FC5300" w:rsidP="005E4749">
      <w:pPr>
        <w:pStyle w:val="Glossary"/>
        <w:widowControl/>
        <w:jc w:val="both"/>
      </w:pPr>
    </w:p>
    <w:p w14:paraId="1BE80205" w14:textId="77777777" w:rsidR="00FC5300" w:rsidRPr="00476C88" w:rsidRDefault="00FC5300" w:rsidP="005E4749">
      <w:pPr>
        <w:pStyle w:val="Glossary"/>
        <w:widowControl/>
        <w:jc w:val="both"/>
      </w:pPr>
      <w:r w:rsidRPr="00476C88">
        <w:rPr>
          <w:b/>
          <w:bCs/>
        </w:rPr>
        <w:t>Amend:</w:t>
      </w:r>
      <w:r w:rsidRPr="00476C88">
        <w:t xml:space="preserve"> To alter or change by adding, subtracting, or substituting</w:t>
      </w:r>
      <w:r w:rsidR="004E1515">
        <w:t xml:space="preserve">  </w:t>
      </w:r>
    </w:p>
    <w:p w14:paraId="2EA23B9B" w14:textId="77777777" w:rsidR="00FC5300" w:rsidRPr="00476C88" w:rsidRDefault="00FC5300" w:rsidP="005E4749">
      <w:pPr>
        <w:pStyle w:val="Glossary"/>
        <w:widowControl/>
        <w:jc w:val="both"/>
      </w:pPr>
    </w:p>
    <w:p w14:paraId="20D56F38" w14:textId="77777777" w:rsidR="00FC5300" w:rsidRPr="00476C88" w:rsidRDefault="00FC5300" w:rsidP="005E4749">
      <w:pPr>
        <w:pStyle w:val="Glossary"/>
        <w:widowControl/>
        <w:jc w:val="both"/>
      </w:pPr>
      <w:r w:rsidRPr="00476C88">
        <w:rPr>
          <w:b/>
          <w:bCs/>
        </w:rPr>
        <w:t>Amendment:</w:t>
      </w:r>
      <w:r w:rsidRPr="00476C88">
        <w:t xml:space="preserve"> A written correction or alteration to a document</w:t>
      </w:r>
    </w:p>
    <w:p w14:paraId="37187CE1" w14:textId="77777777" w:rsidR="00FC5300" w:rsidRPr="00476C88" w:rsidRDefault="00FC5300" w:rsidP="005E4749">
      <w:pPr>
        <w:pStyle w:val="Glossary"/>
        <w:widowControl/>
        <w:jc w:val="both"/>
      </w:pPr>
    </w:p>
    <w:p w14:paraId="417B8CCB" w14:textId="77777777" w:rsidR="00FC5300" w:rsidRPr="00476C88" w:rsidRDefault="00FC5300" w:rsidP="005E4749">
      <w:pPr>
        <w:pStyle w:val="Glossary"/>
        <w:widowControl/>
        <w:jc w:val="both"/>
      </w:pPr>
      <w:r w:rsidRPr="00476C88">
        <w:rPr>
          <w:b/>
          <w:bCs/>
        </w:rPr>
        <w:t>Appropriation:</w:t>
      </w:r>
      <w:r w:rsidRPr="00476C88">
        <w:t xml:space="preserve"> Legislative authorization to expend public funds for a specific purpose</w:t>
      </w:r>
      <w:r w:rsidR="004445C2">
        <w:t>;</w:t>
      </w:r>
      <w:r w:rsidR="004E1515">
        <w:t xml:space="preserve"> </w:t>
      </w:r>
      <w:r w:rsidR="004445C2">
        <w:t>m</w:t>
      </w:r>
      <w:r w:rsidRPr="00476C88">
        <w:t>oney set apart for a specific use</w:t>
      </w:r>
    </w:p>
    <w:p w14:paraId="3BD52568" w14:textId="77777777" w:rsidR="00FC5300" w:rsidRPr="00476C88" w:rsidRDefault="00FC5300" w:rsidP="005E4749">
      <w:pPr>
        <w:pStyle w:val="Glossary"/>
        <w:widowControl/>
        <w:jc w:val="both"/>
      </w:pPr>
    </w:p>
    <w:p w14:paraId="7B08E291" w14:textId="77777777" w:rsidR="00AF34DA" w:rsidRPr="00476C88" w:rsidRDefault="00AF34DA" w:rsidP="005E4749">
      <w:pPr>
        <w:pStyle w:val="Glossary"/>
        <w:widowControl/>
        <w:jc w:val="both"/>
      </w:pPr>
      <w:r w:rsidRPr="00476C88">
        <w:rPr>
          <w:b/>
          <w:bCs/>
        </w:rPr>
        <w:t>Automated Clearing House</w:t>
      </w:r>
      <w:r w:rsidR="00476C88" w:rsidRPr="00476C88">
        <w:rPr>
          <w:b/>
          <w:bCs/>
        </w:rPr>
        <w:t xml:space="preserve"> </w:t>
      </w:r>
      <w:r w:rsidRPr="00476C88">
        <w:rPr>
          <w:b/>
          <w:bCs/>
        </w:rPr>
        <w:t>(ACH)</w:t>
      </w:r>
      <w:r w:rsidR="00476C88" w:rsidRPr="00476C88">
        <w:rPr>
          <w:b/>
          <w:bCs/>
        </w:rPr>
        <w:t>:</w:t>
      </w:r>
      <w:r w:rsidRPr="00476C88">
        <w:t xml:space="preserve"> Electronic network for financial transactions in the United States</w:t>
      </w:r>
    </w:p>
    <w:p w14:paraId="1EE8C213" w14:textId="77777777" w:rsidR="00A05444" w:rsidRPr="00476C88" w:rsidRDefault="00A05444" w:rsidP="005E4749">
      <w:pPr>
        <w:pStyle w:val="Glossary"/>
        <w:widowControl/>
        <w:jc w:val="both"/>
      </w:pPr>
    </w:p>
    <w:p w14:paraId="626A0DDE" w14:textId="77777777" w:rsidR="00FC5300" w:rsidRPr="00476C88" w:rsidRDefault="00FC5300" w:rsidP="005E4749">
      <w:pPr>
        <w:pStyle w:val="Glossary"/>
        <w:widowControl/>
        <w:jc w:val="both"/>
      </w:pPr>
      <w:r w:rsidRPr="00476C88">
        <w:rPr>
          <w:b/>
          <w:bCs/>
        </w:rPr>
        <w:t>Award:</w:t>
      </w:r>
      <w:r w:rsidRPr="00476C88">
        <w:t xml:space="preserve"> All purchases, leases, or contracts which are based on competitive </w:t>
      </w:r>
      <w:r w:rsidR="00BD085A">
        <w:t xml:space="preserve">solicitations </w:t>
      </w:r>
      <w:r w:rsidRPr="00476C88">
        <w:t>will be awarded according to the provisions in the</w:t>
      </w:r>
      <w:r w:rsidR="004F64D0" w:rsidRPr="00476C88">
        <w:t xml:space="preserve"> </w:t>
      </w:r>
      <w:r w:rsidR="006B5192" w:rsidRPr="00476C88">
        <w:t>solicitation</w:t>
      </w:r>
    </w:p>
    <w:p w14:paraId="19A2FBFB" w14:textId="77777777" w:rsidR="00FC5300" w:rsidRPr="00476C88" w:rsidRDefault="00FC5300" w:rsidP="00D53B45">
      <w:pPr>
        <w:pStyle w:val="Glossary"/>
        <w:jc w:val="both"/>
      </w:pPr>
    </w:p>
    <w:p w14:paraId="1CA9891A" w14:textId="77777777" w:rsidR="00553EE1" w:rsidRPr="00476C88" w:rsidRDefault="00553EE1" w:rsidP="00D53B45">
      <w:pPr>
        <w:pStyle w:val="Glossary"/>
        <w:jc w:val="both"/>
      </w:pPr>
      <w:r w:rsidRPr="00476C88">
        <w:rPr>
          <w:b/>
          <w:bCs/>
        </w:rPr>
        <w:t>Best and Final Offer (BAFO):</w:t>
      </w:r>
      <w:r w:rsidRPr="00476C88">
        <w:t xml:space="preserve"> In a competitive</w:t>
      </w:r>
      <w:r w:rsidR="00B2303D">
        <w:t xml:space="preserve"> </w:t>
      </w:r>
      <w:r w:rsidR="00EA6AAD">
        <w:t>solicitation</w:t>
      </w:r>
      <w:r w:rsidRPr="00476C88">
        <w:t xml:space="preserve">, the final offer submitted which contains </w:t>
      </w:r>
      <w:r w:rsidR="002371AE">
        <w:t>Vendor</w:t>
      </w:r>
      <w:r w:rsidR="00084C98" w:rsidRPr="00476C88">
        <w:t>’s</w:t>
      </w:r>
      <w:r w:rsidRPr="00476C88">
        <w:t xml:space="preserve"> most favorable terms for price</w:t>
      </w:r>
    </w:p>
    <w:p w14:paraId="2EFD77C6" w14:textId="77777777" w:rsidR="004C55DE" w:rsidRPr="00476C88" w:rsidRDefault="004C55DE" w:rsidP="005E4749">
      <w:pPr>
        <w:pStyle w:val="Glossary"/>
        <w:widowControl/>
        <w:jc w:val="both"/>
      </w:pPr>
    </w:p>
    <w:p w14:paraId="4CE8ABCA" w14:textId="77777777" w:rsidR="004C55DE" w:rsidRDefault="004C55DE" w:rsidP="005E4749">
      <w:pPr>
        <w:pStyle w:val="Glossary"/>
        <w:widowControl/>
        <w:jc w:val="both"/>
      </w:pPr>
      <w:r>
        <w:rPr>
          <w:b/>
          <w:bCs/>
        </w:rPr>
        <w:t>Bid</w:t>
      </w:r>
      <w:r w:rsidRPr="00476C88">
        <w:rPr>
          <w:b/>
          <w:bCs/>
        </w:rPr>
        <w:t>:</w:t>
      </w:r>
      <w:r w:rsidRPr="00476C88">
        <w:t xml:space="preserve"> </w:t>
      </w:r>
      <w:r w:rsidR="00B1183E">
        <w:t>See Solicitation Response</w:t>
      </w:r>
    </w:p>
    <w:p w14:paraId="15133B74" w14:textId="77777777" w:rsidR="00C202B8" w:rsidRDefault="00C202B8" w:rsidP="005E4749">
      <w:pPr>
        <w:pStyle w:val="Glossary"/>
        <w:widowControl/>
        <w:jc w:val="both"/>
      </w:pPr>
    </w:p>
    <w:p w14:paraId="1DDC872B" w14:textId="77777777" w:rsidR="00C202B8" w:rsidRPr="00476C88" w:rsidRDefault="00C202B8" w:rsidP="005E4749">
      <w:pPr>
        <w:pStyle w:val="Glossary"/>
        <w:widowControl/>
        <w:jc w:val="both"/>
      </w:pPr>
      <w:bookmarkStart w:id="15" w:name="_Hlk169563766"/>
      <w:r>
        <w:rPr>
          <w:b/>
          <w:bCs/>
        </w:rPr>
        <w:t>Bid</w:t>
      </w:r>
      <w:r w:rsidRPr="00476C88">
        <w:rPr>
          <w:b/>
          <w:bCs/>
        </w:rPr>
        <w:t xml:space="preserve"> Opening:</w:t>
      </w:r>
      <w:r w:rsidRPr="00476C88">
        <w:t xml:space="preserve"> The process of opening correctly submitted </w:t>
      </w:r>
      <w:r>
        <w:t xml:space="preserve">solicitation responses </w:t>
      </w:r>
      <w:r w:rsidRPr="00476C88">
        <w:t>at the time and place specified in the written solicitation and in the presence of any</w:t>
      </w:r>
      <w:r>
        <w:t xml:space="preserve"> bidder</w:t>
      </w:r>
      <w:r w:rsidRPr="00476C88">
        <w:t xml:space="preserve"> who wishe</w:t>
      </w:r>
      <w:r w:rsidR="00AB03C1">
        <w:t>s</w:t>
      </w:r>
      <w:r w:rsidRPr="00476C88">
        <w:t xml:space="preserve"> to attend </w:t>
      </w:r>
    </w:p>
    <w:bookmarkEnd w:id="15"/>
    <w:p w14:paraId="303A2EAD" w14:textId="77777777" w:rsidR="00FC5300" w:rsidRPr="00476C88" w:rsidRDefault="00FC5300" w:rsidP="005E4749">
      <w:pPr>
        <w:pStyle w:val="Glossary"/>
        <w:widowControl/>
        <w:jc w:val="both"/>
      </w:pPr>
    </w:p>
    <w:p w14:paraId="431D6336" w14:textId="77777777" w:rsidR="00FC5300" w:rsidRPr="00476C88" w:rsidRDefault="004060BA" w:rsidP="005E4749">
      <w:pPr>
        <w:pStyle w:val="Glossary"/>
        <w:widowControl/>
        <w:jc w:val="both"/>
      </w:pPr>
      <w:r w:rsidRPr="00476C88">
        <w:rPr>
          <w:b/>
          <w:bCs/>
        </w:rPr>
        <w:t>Bidder</w:t>
      </w:r>
      <w:r w:rsidR="00FC5300" w:rsidRPr="00476C88">
        <w:rPr>
          <w:b/>
          <w:bCs/>
        </w:rPr>
        <w:t>:</w:t>
      </w:r>
      <w:r w:rsidR="00FC5300" w:rsidRPr="00476C88">
        <w:t xml:space="preserve"> A </w:t>
      </w:r>
      <w:r w:rsidR="002371AE">
        <w:t>Vendor</w:t>
      </w:r>
      <w:r w:rsidR="00084C98" w:rsidRPr="00476C88">
        <w:t xml:space="preserve"> </w:t>
      </w:r>
      <w:r w:rsidR="00FC5300" w:rsidRPr="00476C88">
        <w:t xml:space="preserve">who submits </w:t>
      </w:r>
      <w:r w:rsidR="00B1183E">
        <w:t>a Solicitation Response</w:t>
      </w:r>
    </w:p>
    <w:p w14:paraId="5973E994" w14:textId="77777777" w:rsidR="00FC5300" w:rsidRPr="00476C88" w:rsidRDefault="00FC5300" w:rsidP="005E4749">
      <w:pPr>
        <w:pStyle w:val="Glossary"/>
        <w:widowControl/>
        <w:jc w:val="both"/>
      </w:pPr>
    </w:p>
    <w:p w14:paraId="4ED4C03C" w14:textId="77777777" w:rsidR="00CB3F7C" w:rsidRPr="00476C88" w:rsidRDefault="00CB3F7C" w:rsidP="005E4749">
      <w:pPr>
        <w:pStyle w:val="Glossary"/>
        <w:widowControl/>
        <w:jc w:val="both"/>
      </w:pPr>
      <w:r w:rsidRPr="00476C88">
        <w:rPr>
          <w:b/>
          <w:bCs/>
        </w:rPr>
        <w:t>Breach:</w:t>
      </w:r>
      <w:r w:rsidR="004E1515">
        <w:t xml:space="preserve"> </w:t>
      </w:r>
      <w:r w:rsidR="00EA1A97" w:rsidRPr="00476C88">
        <w:t>Violation of a contractual obligation by failing to perform or repudiation of one’s own promise</w:t>
      </w:r>
    </w:p>
    <w:p w14:paraId="52DFA619" w14:textId="77777777" w:rsidR="00CB3F7C" w:rsidRPr="00476C88" w:rsidRDefault="00CB3F7C" w:rsidP="005E4749">
      <w:pPr>
        <w:pStyle w:val="Glossary"/>
        <w:widowControl/>
        <w:jc w:val="both"/>
      </w:pPr>
    </w:p>
    <w:p w14:paraId="68F3E0ED" w14:textId="77777777" w:rsidR="00FC5300" w:rsidRPr="00476C88" w:rsidRDefault="00FC5300" w:rsidP="005E4749">
      <w:pPr>
        <w:pStyle w:val="Glossary"/>
        <w:widowControl/>
        <w:jc w:val="both"/>
      </w:pPr>
      <w:r w:rsidRPr="00476C88">
        <w:rPr>
          <w:b/>
          <w:bCs/>
        </w:rPr>
        <w:t>Business:</w:t>
      </w:r>
      <w:r w:rsidRPr="00476C88">
        <w:t xml:space="preserve"> Any corporation, partnership, individual, sole proprietorship, joint-stock company, joint venture, or any other private legal entity</w:t>
      </w:r>
    </w:p>
    <w:p w14:paraId="6F08C7C0" w14:textId="77777777" w:rsidR="00FC5300" w:rsidRPr="00476C88" w:rsidRDefault="00FC5300" w:rsidP="005E4749">
      <w:pPr>
        <w:pStyle w:val="Glossary"/>
        <w:widowControl/>
        <w:jc w:val="both"/>
      </w:pPr>
    </w:p>
    <w:p w14:paraId="3EE400EB" w14:textId="77777777" w:rsidR="00FC5300" w:rsidRPr="00476C88" w:rsidRDefault="00FC5300" w:rsidP="005E4749">
      <w:pPr>
        <w:pStyle w:val="Glossary"/>
        <w:widowControl/>
        <w:jc w:val="both"/>
      </w:pPr>
      <w:r w:rsidRPr="00476C88">
        <w:rPr>
          <w:b/>
          <w:bCs/>
        </w:rPr>
        <w:t>Business Day:</w:t>
      </w:r>
      <w:r w:rsidRPr="00476C88">
        <w:t xml:space="preserve"> Any weekday, except State-recognized holidays</w:t>
      </w:r>
    </w:p>
    <w:p w14:paraId="4C040E10" w14:textId="77777777" w:rsidR="00FC5300" w:rsidRPr="00476C88" w:rsidRDefault="00FC5300" w:rsidP="005E4749">
      <w:pPr>
        <w:pStyle w:val="Glossary"/>
        <w:widowControl/>
        <w:jc w:val="both"/>
      </w:pPr>
    </w:p>
    <w:p w14:paraId="529C5BB8" w14:textId="77777777" w:rsidR="00FC5300" w:rsidRPr="00476C88" w:rsidRDefault="00FC5300" w:rsidP="005E4749">
      <w:pPr>
        <w:pStyle w:val="Glossary"/>
        <w:widowControl/>
        <w:jc w:val="both"/>
      </w:pPr>
      <w:r w:rsidRPr="00476C88">
        <w:rPr>
          <w:b/>
          <w:bCs/>
        </w:rPr>
        <w:t>Calendar Day:</w:t>
      </w:r>
      <w:r w:rsidRPr="00476C88">
        <w:t xml:space="preserve"> Every day shown on the calendar including Saturdays, Sundays, and State/Federal holidays</w:t>
      </w:r>
      <w:r w:rsidR="004E1515">
        <w:t xml:space="preserve">  </w:t>
      </w:r>
    </w:p>
    <w:p w14:paraId="53778EDD" w14:textId="77777777" w:rsidR="00FC5300" w:rsidRPr="00476C88" w:rsidRDefault="00FC5300" w:rsidP="005E4749">
      <w:pPr>
        <w:pStyle w:val="Glossary"/>
        <w:widowControl/>
        <w:jc w:val="both"/>
      </w:pPr>
    </w:p>
    <w:p w14:paraId="2CB09924" w14:textId="77777777" w:rsidR="00FC5300" w:rsidRPr="00476C88" w:rsidRDefault="00FC5300" w:rsidP="005E4749">
      <w:pPr>
        <w:pStyle w:val="Glossary"/>
        <w:widowControl/>
        <w:jc w:val="both"/>
      </w:pPr>
      <w:r w:rsidRPr="00476C88">
        <w:rPr>
          <w:b/>
          <w:bCs/>
        </w:rPr>
        <w:t>Cancellation:</w:t>
      </w:r>
      <w:r w:rsidRPr="00476C88">
        <w:t xml:space="preserve"> To call off or revoke a </w:t>
      </w:r>
      <w:r w:rsidR="00BD085A">
        <w:t>solicitation</w:t>
      </w:r>
      <w:r w:rsidR="00CB3F7C" w:rsidRPr="00476C88">
        <w:t xml:space="preserve">, </w:t>
      </w:r>
      <w:r w:rsidRPr="00476C88">
        <w:t>purchase order</w:t>
      </w:r>
      <w:r w:rsidR="00BD085A">
        <w:t>,</w:t>
      </w:r>
      <w:r w:rsidRPr="00476C88">
        <w:t xml:space="preserve"> </w:t>
      </w:r>
      <w:r w:rsidR="00AF34DA" w:rsidRPr="00476C88">
        <w:t xml:space="preserve">or contract </w:t>
      </w:r>
      <w:r w:rsidRPr="00476C88">
        <w:t>without expectation of conducting or performing at a later time</w:t>
      </w:r>
    </w:p>
    <w:p w14:paraId="0DEFC04A" w14:textId="77777777" w:rsidR="00D15B30" w:rsidRPr="00476C88" w:rsidRDefault="00D15B30" w:rsidP="005E4749">
      <w:pPr>
        <w:pStyle w:val="Glossary"/>
        <w:widowControl/>
        <w:jc w:val="both"/>
      </w:pPr>
    </w:p>
    <w:p w14:paraId="00154014" w14:textId="77777777" w:rsidR="00F17AA8" w:rsidRPr="00476C88" w:rsidRDefault="00F17AA8" w:rsidP="005E4749">
      <w:pPr>
        <w:pStyle w:val="Glossary"/>
        <w:widowControl/>
        <w:jc w:val="both"/>
      </w:pPr>
      <w:r w:rsidRPr="00476C88">
        <w:rPr>
          <w:b/>
          <w:bCs/>
        </w:rPr>
        <w:t>Change Order:</w:t>
      </w:r>
      <w:r w:rsidRPr="00476C88">
        <w:t xml:space="preserve"> Document that provides amendments to an executed purchase order</w:t>
      </w:r>
      <w:r w:rsidR="002C25C2">
        <w:t xml:space="preserve"> or contract</w:t>
      </w:r>
    </w:p>
    <w:p w14:paraId="4A4801BA" w14:textId="77777777" w:rsidR="00FC5300" w:rsidRPr="00476C88" w:rsidRDefault="00FC5300" w:rsidP="005E4749">
      <w:pPr>
        <w:pStyle w:val="Glossary"/>
        <w:widowControl/>
        <w:jc w:val="both"/>
      </w:pPr>
    </w:p>
    <w:p w14:paraId="47771AD5" w14:textId="77777777" w:rsidR="00FC5300" w:rsidRPr="00476C88" w:rsidRDefault="00FC5300" w:rsidP="005E4749">
      <w:pPr>
        <w:pStyle w:val="Glossary"/>
        <w:widowControl/>
        <w:jc w:val="both"/>
      </w:pPr>
      <w:r w:rsidRPr="00476C88">
        <w:rPr>
          <w:b/>
          <w:bCs/>
        </w:rPr>
        <w:t>Collusion:</w:t>
      </w:r>
      <w:r w:rsidRPr="00476C88">
        <w:t xml:space="preserve"> An agreement or cooperation between two or more persons or entities to accomplish a fraudulent, deceitful, or unlawful purpose</w:t>
      </w:r>
    </w:p>
    <w:p w14:paraId="3F4D31D3" w14:textId="77777777" w:rsidR="00FC5300" w:rsidRPr="00476C88" w:rsidRDefault="00FC5300" w:rsidP="005E4749">
      <w:pPr>
        <w:pStyle w:val="Glossary"/>
        <w:widowControl/>
        <w:jc w:val="both"/>
      </w:pPr>
    </w:p>
    <w:p w14:paraId="0F7D3A55" w14:textId="77777777" w:rsidR="00FC5300" w:rsidRPr="00476C88" w:rsidRDefault="00FC5300" w:rsidP="005E4749">
      <w:pPr>
        <w:pStyle w:val="Glossary"/>
        <w:widowControl/>
        <w:jc w:val="both"/>
      </w:pPr>
      <w:r w:rsidRPr="00476C88">
        <w:rPr>
          <w:b/>
          <w:bCs/>
        </w:rPr>
        <w:t>Commodities:</w:t>
      </w:r>
      <w:r w:rsidRPr="00476C88">
        <w:t xml:space="preserve"> Any equipment, material, </w:t>
      </w:r>
      <w:r w:rsidR="00067A46" w:rsidRPr="00476C88">
        <w:t>supply,</w:t>
      </w:r>
      <w:r w:rsidRPr="00476C88">
        <w:t xml:space="preserve"> or goods; anything movable or tangible that is provided or sold</w:t>
      </w:r>
    </w:p>
    <w:p w14:paraId="523377B7" w14:textId="77777777" w:rsidR="00517DEF" w:rsidRPr="00476C88" w:rsidRDefault="00517DEF" w:rsidP="005E4749">
      <w:pPr>
        <w:pStyle w:val="Glossary"/>
        <w:widowControl/>
        <w:jc w:val="both"/>
      </w:pPr>
    </w:p>
    <w:p w14:paraId="1B848119" w14:textId="77777777" w:rsidR="00FC5300" w:rsidRPr="00476C88" w:rsidRDefault="00FC5300" w:rsidP="005E4749">
      <w:pPr>
        <w:pStyle w:val="Glossary"/>
        <w:widowControl/>
        <w:jc w:val="both"/>
      </w:pPr>
      <w:r w:rsidRPr="00476C88">
        <w:rPr>
          <w:b/>
          <w:bCs/>
        </w:rPr>
        <w:t>Commodities Description:</w:t>
      </w:r>
      <w:r w:rsidRPr="00476C88">
        <w:t xml:space="preserve"> Detailed descriptions of the items to be purchased; may include information necessary to obtain the desired quality, type, color, size, shape, or special characteristics necessary to perform the work intended to produce the desired results </w:t>
      </w:r>
    </w:p>
    <w:p w14:paraId="455958D9" w14:textId="77777777" w:rsidR="00FC5300" w:rsidRPr="00476C88" w:rsidRDefault="00FC5300" w:rsidP="005E4749">
      <w:pPr>
        <w:pStyle w:val="Glossary"/>
        <w:widowControl/>
        <w:jc w:val="both"/>
      </w:pPr>
    </w:p>
    <w:p w14:paraId="0FB26297" w14:textId="77777777" w:rsidR="00FC5300" w:rsidRPr="00476C88" w:rsidRDefault="00FC5300" w:rsidP="005E4749">
      <w:pPr>
        <w:pStyle w:val="Glossary"/>
        <w:widowControl/>
        <w:jc w:val="both"/>
      </w:pPr>
      <w:r w:rsidRPr="00476C88">
        <w:rPr>
          <w:b/>
          <w:bCs/>
        </w:rPr>
        <w:t>Competition:</w:t>
      </w:r>
      <w:r w:rsidRPr="00476C88">
        <w:t xml:space="preserve"> The effort or action of two or more commercial interests to obtain the same business from third parties</w:t>
      </w:r>
    </w:p>
    <w:p w14:paraId="497CE198" w14:textId="77777777" w:rsidR="00FC5300" w:rsidRPr="00476C88" w:rsidRDefault="00FC5300" w:rsidP="005E4749">
      <w:pPr>
        <w:pStyle w:val="Glossary"/>
        <w:widowControl/>
        <w:jc w:val="both"/>
      </w:pPr>
    </w:p>
    <w:p w14:paraId="56E75A89" w14:textId="77777777" w:rsidR="00FC5300" w:rsidRPr="00476C88" w:rsidRDefault="00FC5300" w:rsidP="005E4749">
      <w:pPr>
        <w:pStyle w:val="Glossary"/>
        <w:widowControl/>
        <w:jc w:val="both"/>
      </w:pPr>
      <w:r w:rsidRPr="00476C88">
        <w:rPr>
          <w:b/>
          <w:bCs/>
        </w:rPr>
        <w:t>Confidential Information:</w:t>
      </w:r>
      <w:r w:rsidRPr="00476C88">
        <w:t xml:space="preserve"> </w:t>
      </w:r>
      <w:r w:rsidR="00C0664F">
        <w:t>See Proprietary Information</w:t>
      </w:r>
    </w:p>
    <w:p w14:paraId="04891D34" w14:textId="77777777" w:rsidR="00FC5300" w:rsidRPr="00476C88" w:rsidRDefault="00FC5300" w:rsidP="005E4749">
      <w:pPr>
        <w:pStyle w:val="Glossary"/>
        <w:widowControl/>
        <w:jc w:val="both"/>
      </w:pPr>
    </w:p>
    <w:p w14:paraId="1B3208CB" w14:textId="77777777" w:rsidR="00FC5300" w:rsidRPr="00476C88" w:rsidRDefault="00FC5300" w:rsidP="005E4749">
      <w:pPr>
        <w:pStyle w:val="Glossary"/>
        <w:widowControl/>
        <w:jc w:val="both"/>
      </w:pPr>
      <w:r w:rsidRPr="00476C88">
        <w:rPr>
          <w:b/>
          <w:bCs/>
        </w:rPr>
        <w:t>Contract:</w:t>
      </w:r>
      <w:r w:rsidRPr="00476C88">
        <w:t xml:space="preserve"> An agreement between two or more parties creating obligations that are enforceable or otherwise recognizable at law; the writing that sets forth such an agreement </w:t>
      </w:r>
    </w:p>
    <w:p w14:paraId="6988105C" w14:textId="77777777" w:rsidR="00FC5300" w:rsidRPr="00476C88" w:rsidRDefault="00FC5300" w:rsidP="005E4749">
      <w:pPr>
        <w:pStyle w:val="Glossary"/>
        <w:widowControl/>
        <w:jc w:val="both"/>
      </w:pPr>
    </w:p>
    <w:p w14:paraId="23E8979A" w14:textId="77777777" w:rsidR="00FC5300" w:rsidRDefault="00FC5300" w:rsidP="005E4749">
      <w:pPr>
        <w:pStyle w:val="Glossary"/>
        <w:widowControl/>
        <w:jc w:val="both"/>
      </w:pPr>
      <w:r w:rsidRPr="00476C88">
        <w:rPr>
          <w:b/>
          <w:bCs/>
        </w:rPr>
        <w:t>Contract Administration:</w:t>
      </w:r>
      <w:r w:rsidRPr="00476C88">
        <w:t xml:space="preserve"> The management of the contract which includes and is not limited to contract signing, contract amendments and any necessary legal actions</w:t>
      </w:r>
    </w:p>
    <w:p w14:paraId="2D0CC44A" w14:textId="77777777" w:rsidR="002C25C2" w:rsidRDefault="002C25C2" w:rsidP="005E4749">
      <w:pPr>
        <w:pStyle w:val="Glossary"/>
        <w:widowControl/>
        <w:jc w:val="both"/>
      </w:pPr>
    </w:p>
    <w:p w14:paraId="5DD32073" w14:textId="0D6BCB48" w:rsidR="002C25C2" w:rsidRPr="00476C88" w:rsidRDefault="002C25C2" w:rsidP="005E4749">
      <w:pPr>
        <w:pStyle w:val="Glossary"/>
        <w:widowControl/>
        <w:jc w:val="both"/>
      </w:pPr>
      <w:r w:rsidRPr="00C561DD">
        <w:rPr>
          <w:b/>
          <w:bCs/>
        </w:rPr>
        <w:t>Contract Award:</w:t>
      </w:r>
      <w:r>
        <w:t xml:space="preserve"> </w:t>
      </w:r>
      <w:r w:rsidR="00066F4B">
        <w:t>Document that officially awards a contract to a bidder(s) as the result of a competitive solicitation or a vendor(s) in a contract that qualifies for an exception or exemption from the competitive bidding requirements of the State Procurement Act</w:t>
      </w:r>
    </w:p>
    <w:p w14:paraId="0790C641" w14:textId="77777777" w:rsidR="00FC5300" w:rsidRPr="00476C88" w:rsidRDefault="00FC5300" w:rsidP="005E4749">
      <w:pPr>
        <w:pStyle w:val="Glossary"/>
        <w:widowControl/>
        <w:jc w:val="both"/>
        <w:rPr>
          <w:highlight w:val="yellow"/>
        </w:rPr>
      </w:pPr>
    </w:p>
    <w:p w14:paraId="5812635C" w14:textId="4EBE2712" w:rsidR="00FC5300" w:rsidRPr="00476C88" w:rsidRDefault="00FC5300" w:rsidP="005E4749">
      <w:pPr>
        <w:pStyle w:val="Glossary"/>
        <w:widowControl/>
        <w:jc w:val="both"/>
      </w:pPr>
      <w:r w:rsidRPr="00476C88">
        <w:rPr>
          <w:b/>
          <w:bCs/>
        </w:rPr>
        <w:lastRenderedPageBreak/>
        <w:t>Contract Management:</w:t>
      </w:r>
      <w:r w:rsidRPr="00476C88">
        <w:t xml:space="preserve"> The management of day</w:t>
      </w:r>
      <w:r w:rsidR="002C25C2">
        <w:t>-</w:t>
      </w:r>
      <w:r w:rsidRPr="00476C88">
        <w:t>to</w:t>
      </w:r>
      <w:r w:rsidR="002C25C2">
        <w:t>-</w:t>
      </w:r>
      <w:r w:rsidRPr="00476C88">
        <w:t xml:space="preserve">day activities at the agency which includes </w:t>
      </w:r>
      <w:r w:rsidR="00864318">
        <w:t>but</w:t>
      </w:r>
      <w:r w:rsidRPr="00476C88">
        <w:t xml:space="preserve"> is not limited to ensuring deliverables are received, specifications are met, handling meetings and making payments to the </w:t>
      </w:r>
      <w:r w:rsidR="002371AE">
        <w:t>Vendor</w:t>
      </w:r>
      <w:r w:rsidRPr="00476C88">
        <w:t xml:space="preserve"> </w:t>
      </w:r>
    </w:p>
    <w:p w14:paraId="547A9FA8" w14:textId="77777777" w:rsidR="00FC5300" w:rsidRPr="00476C88" w:rsidRDefault="00FC5300" w:rsidP="005E4749">
      <w:pPr>
        <w:pStyle w:val="Glossary"/>
        <w:widowControl/>
        <w:jc w:val="both"/>
      </w:pPr>
    </w:p>
    <w:p w14:paraId="7F4BC4B2" w14:textId="77777777" w:rsidR="00FC5300" w:rsidRDefault="00FC5300" w:rsidP="005E4749">
      <w:pPr>
        <w:pStyle w:val="Glossary"/>
        <w:widowControl/>
        <w:jc w:val="both"/>
      </w:pPr>
      <w:r w:rsidRPr="00476C88">
        <w:rPr>
          <w:b/>
          <w:bCs/>
        </w:rPr>
        <w:t>Contract Period:</w:t>
      </w:r>
      <w:r w:rsidRPr="00476C88">
        <w:t xml:space="preserve"> The duration of the contract</w:t>
      </w:r>
    </w:p>
    <w:p w14:paraId="18C5EA9C" w14:textId="77777777" w:rsidR="008C11D0" w:rsidRPr="00476C88" w:rsidRDefault="008C11D0" w:rsidP="005E4749">
      <w:pPr>
        <w:pStyle w:val="Glossary"/>
        <w:widowControl/>
        <w:jc w:val="both"/>
      </w:pPr>
    </w:p>
    <w:p w14:paraId="7BC62594" w14:textId="77777777" w:rsidR="00D35B2E" w:rsidRPr="00476C88" w:rsidRDefault="00FC5300" w:rsidP="005E4749">
      <w:pPr>
        <w:pStyle w:val="Glossary"/>
        <w:widowControl/>
        <w:jc w:val="both"/>
      </w:pPr>
      <w:r w:rsidRPr="00476C88">
        <w:rPr>
          <w:b/>
          <w:bCs/>
        </w:rPr>
        <w:t>Contractor:</w:t>
      </w:r>
      <w:r w:rsidRPr="00476C88">
        <w:t xml:space="preserve"> </w:t>
      </w:r>
      <w:r w:rsidR="006C1C63">
        <w:t>See Vendor</w:t>
      </w:r>
    </w:p>
    <w:p w14:paraId="7B9CA6D5" w14:textId="77777777" w:rsidR="00D35B2E" w:rsidRPr="00476C88" w:rsidRDefault="00D35B2E" w:rsidP="005E4749">
      <w:pPr>
        <w:pStyle w:val="Glossary"/>
        <w:widowControl/>
        <w:jc w:val="both"/>
      </w:pPr>
    </w:p>
    <w:p w14:paraId="43B93430" w14:textId="77777777" w:rsidR="00FC5300" w:rsidRPr="00476C88" w:rsidRDefault="00FC5300" w:rsidP="005E4749">
      <w:pPr>
        <w:pStyle w:val="Glossary"/>
        <w:widowControl/>
        <w:jc w:val="both"/>
      </w:pPr>
      <w:r w:rsidRPr="00476C88">
        <w:rPr>
          <w:b/>
          <w:bCs/>
        </w:rPr>
        <w:t>Cooperative Purchasing:</w:t>
      </w:r>
      <w:r w:rsidRPr="00476C88">
        <w:t xml:space="preserve"> The combining of requirements of two or more political entities to obtain advantages of volume purchases, reduction in administrative expenses or other public benefits </w:t>
      </w:r>
    </w:p>
    <w:p w14:paraId="3313E430" w14:textId="77777777" w:rsidR="00FC5300" w:rsidRPr="00476C88" w:rsidRDefault="00FC5300" w:rsidP="005E4749">
      <w:pPr>
        <w:pStyle w:val="Glossary"/>
        <w:widowControl/>
        <w:jc w:val="both"/>
      </w:pPr>
    </w:p>
    <w:p w14:paraId="1D25DB9C" w14:textId="77777777" w:rsidR="00FC5300" w:rsidRPr="00476C88" w:rsidRDefault="00FC5300" w:rsidP="005E4749">
      <w:pPr>
        <w:pStyle w:val="Glossary"/>
        <w:widowControl/>
        <w:jc w:val="both"/>
      </w:pPr>
      <w:r w:rsidRPr="00476C88">
        <w:rPr>
          <w:b/>
          <w:bCs/>
        </w:rPr>
        <w:t>Copyright:</w:t>
      </w:r>
      <w:r w:rsidRPr="00476C88">
        <w:t xml:space="preserve"> A property right in an original work of authorship fixed in any tangible medium of expression, giving the holder the exclusive right to reproduce, adapt and distribute the work</w:t>
      </w:r>
      <w:r w:rsidR="004E1515">
        <w:t xml:space="preserve">  </w:t>
      </w:r>
    </w:p>
    <w:p w14:paraId="50669ECD" w14:textId="77777777" w:rsidR="00D15B30" w:rsidRPr="00476C88" w:rsidRDefault="00D15B30" w:rsidP="005E4749">
      <w:pPr>
        <w:pStyle w:val="Glossary"/>
        <w:widowControl/>
        <w:jc w:val="both"/>
      </w:pPr>
    </w:p>
    <w:p w14:paraId="0BE701FB" w14:textId="0FEF9635" w:rsidR="00D15B30" w:rsidRPr="00476C88" w:rsidRDefault="00D15B30" w:rsidP="005E4749">
      <w:pPr>
        <w:pStyle w:val="Glossary"/>
        <w:widowControl/>
        <w:jc w:val="both"/>
      </w:pPr>
      <w:r w:rsidRPr="00476C88">
        <w:rPr>
          <w:b/>
          <w:bCs/>
        </w:rPr>
        <w:t>Co</w:t>
      </w:r>
      <w:r w:rsidR="00EB00D2">
        <w:rPr>
          <w:b/>
          <w:bCs/>
        </w:rPr>
        <w:t>st Sheet</w:t>
      </w:r>
      <w:r w:rsidRPr="00476C88">
        <w:rPr>
          <w:b/>
          <w:bCs/>
        </w:rPr>
        <w:t>:</w:t>
      </w:r>
      <w:r w:rsidR="004E1515">
        <w:t xml:space="preserve"> </w:t>
      </w:r>
      <w:r w:rsidR="00700B73">
        <w:t>A required document that is completed by the vendor in the prescribed format to show the vendor’s pricing to provide the commodities or perform the services requested.</w:t>
      </w:r>
    </w:p>
    <w:p w14:paraId="3843B60D" w14:textId="77777777" w:rsidR="00FC5300" w:rsidRPr="00476C88" w:rsidRDefault="00FC5300" w:rsidP="005E4749">
      <w:pPr>
        <w:pStyle w:val="Glossary"/>
        <w:widowControl/>
        <w:jc w:val="both"/>
      </w:pPr>
    </w:p>
    <w:p w14:paraId="4ED9BE9C" w14:textId="77777777" w:rsidR="00FC5300" w:rsidRPr="00476C88" w:rsidRDefault="00FC5300" w:rsidP="005E4749">
      <w:pPr>
        <w:pStyle w:val="Glossary"/>
        <w:widowControl/>
        <w:jc w:val="both"/>
      </w:pPr>
      <w:r w:rsidRPr="00476C88">
        <w:rPr>
          <w:b/>
          <w:bCs/>
        </w:rPr>
        <w:t>Customer Service:</w:t>
      </w:r>
      <w:r w:rsidRPr="00476C88">
        <w:t xml:space="preserve"> The process of ensuring customer satisfaction by providing assistance and advice on those </w:t>
      </w:r>
      <w:r w:rsidR="00EB00D2">
        <w:t>commodities or services</w:t>
      </w:r>
      <w:r w:rsidRPr="00476C88">
        <w:t xml:space="preserve"> provided by a </w:t>
      </w:r>
      <w:r w:rsidR="002371AE">
        <w:t>Vendor</w:t>
      </w:r>
    </w:p>
    <w:p w14:paraId="12724E00" w14:textId="77777777" w:rsidR="00FC5300" w:rsidRPr="00476C88" w:rsidRDefault="00FC5300" w:rsidP="005E4749">
      <w:pPr>
        <w:pStyle w:val="Glossary"/>
        <w:widowControl/>
        <w:jc w:val="both"/>
      </w:pPr>
    </w:p>
    <w:p w14:paraId="46271BFC" w14:textId="77777777" w:rsidR="00FC5300" w:rsidRPr="00476C88" w:rsidRDefault="00FC5300" w:rsidP="005E4749">
      <w:pPr>
        <w:pStyle w:val="Glossary"/>
        <w:widowControl/>
        <w:jc w:val="both"/>
      </w:pPr>
      <w:r w:rsidRPr="00476C88">
        <w:rPr>
          <w:b/>
          <w:bCs/>
        </w:rPr>
        <w:t>Default:</w:t>
      </w:r>
      <w:r w:rsidRPr="00476C88">
        <w:t xml:space="preserve"> The omission or failure to perform a contractual duty </w:t>
      </w:r>
    </w:p>
    <w:p w14:paraId="65695F0C" w14:textId="77777777" w:rsidR="00FC5300" w:rsidRPr="00476C88" w:rsidRDefault="00FC5300" w:rsidP="005E4749">
      <w:pPr>
        <w:pStyle w:val="Glossary"/>
        <w:widowControl/>
        <w:jc w:val="both"/>
      </w:pPr>
    </w:p>
    <w:p w14:paraId="16703AA9" w14:textId="77777777" w:rsidR="00FC5300" w:rsidRPr="00476C88" w:rsidRDefault="00FC5300" w:rsidP="005E4749">
      <w:pPr>
        <w:pStyle w:val="Glossary"/>
        <w:widowControl/>
        <w:jc w:val="both"/>
      </w:pPr>
      <w:r w:rsidRPr="00476C88">
        <w:rPr>
          <w:b/>
          <w:bCs/>
        </w:rPr>
        <w:t>Deviation:</w:t>
      </w:r>
      <w:r w:rsidRPr="00476C88">
        <w:t xml:space="preserve"> Any proposed change(s) or alteration(s) to either the terms and conditions or deliverables within the scope of the written solicitation or contract</w:t>
      </w:r>
    </w:p>
    <w:p w14:paraId="6A871D10" w14:textId="77777777" w:rsidR="00FC5300" w:rsidRPr="00476C88" w:rsidRDefault="00FC5300" w:rsidP="005E4749">
      <w:pPr>
        <w:pStyle w:val="Glossary"/>
        <w:widowControl/>
        <w:jc w:val="both"/>
      </w:pPr>
    </w:p>
    <w:p w14:paraId="5C72ED71" w14:textId="77777777" w:rsidR="00FC5300" w:rsidRPr="00476C88" w:rsidRDefault="00FC5300" w:rsidP="005E4749">
      <w:pPr>
        <w:pStyle w:val="Glossary"/>
        <w:widowControl/>
        <w:jc w:val="both"/>
      </w:pPr>
      <w:r w:rsidRPr="00476C88">
        <w:rPr>
          <w:b/>
          <w:bCs/>
        </w:rPr>
        <w:t>Evaluation:</w:t>
      </w:r>
      <w:r w:rsidRPr="00476C88">
        <w:t xml:space="preserve"> The process of examining a</w:t>
      </w:r>
      <w:r w:rsidR="00EB00D2">
        <w:t xml:space="preserve"> solicitation response </w:t>
      </w:r>
      <w:r w:rsidRPr="00476C88">
        <w:t>after opening to determine the</w:t>
      </w:r>
      <w:r w:rsidR="005654AA" w:rsidRPr="00476C88">
        <w:t xml:space="preserve"> </w:t>
      </w:r>
      <w:r w:rsidR="00EB00D2">
        <w:t>bidder</w:t>
      </w:r>
      <w:r w:rsidRPr="00476C88">
        <w:t xml:space="preserve">’s responsibility, responsiveness to requirements, and to ascertain other characteristics of the </w:t>
      </w:r>
      <w:r w:rsidR="00EB00D2">
        <w:t>solicitation response</w:t>
      </w:r>
      <w:r w:rsidR="00EB00D2" w:rsidRPr="00476C88">
        <w:t xml:space="preserve"> </w:t>
      </w:r>
      <w:r w:rsidRPr="00476C88">
        <w:t>that relate to determination of the successful award</w:t>
      </w:r>
    </w:p>
    <w:p w14:paraId="400BE0D7" w14:textId="77777777" w:rsidR="00FC5300" w:rsidRPr="00476C88" w:rsidRDefault="00FC5300" w:rsidP="005E4749">
      <w:pPr>
        <w:pStyle w:val="Glossary"/>
        <w:widowControl/>
        <w:jc w:val="both"/>
      </w:pPr>
    </w:p>
    <w:p w14:paraId="22BD7B50" w14:textId="77777777" w:rsidR="00FC5300" w:rsidRPr="00476C88" w:rsidRDefault="00FC5300" w:rsidP="005E4749">
      <w:pPr>
        <w:pStyle w:val="Glossary"/>
        <w:widowControl/>
        <w:jc w:val="both"/>
      </w:pPr>
      <w:r w:rsidRPr="00476C88">
        <w:rPr>
          <w:b/>
          <w:bCs/>
        </w:rPr>
        <w:t>Evaluation Committee:</w:t>
      </w:r>
      <w:r w:rsidRPr="00476C88">
        <w:t xml:space="preserve"> </w:t>
      </w:r>
      <w:r w:rsidR="00EB00D2">
        <w:rPr>
          <w:rFonts w:cs="Arial"/>
          <w:szCs w:val="18"/>
        </w:rPr>
        <w:t>Individual</w:t>
      </w:r>
      <w:r w:rsidR="0028331A">
        <w:rPr>
          <w:rFonts w:cs="Arial"/>
          <w:szCs w:val="18"/>
        </w:rPr>
        <w:t>(</w:t>
      </w:r>
      <w:r w:rsidR="00EB00D2">
        <w:rPr>
          <w:rFonts w:cs="Arial"/>
          <w:szCs w:val="18"/>
        </w:rPr>
        <w:t>s</w:t>
      </w:r>
      <w:r w:rsidR="0028331A">
        <w:rPr>
          <w:rFonts w:cs="Arial"/>
          <w:szCs w:val="18"/>
        </w:rPr>
        <w:t>)</w:t>
      </w:r>
      <w:r w:rsidR="00EB00D2">
        <w:rPr>
          <w:rFonts w:cs="Arial"/>
          <w:szCs w:val="18"/>
        </w:rPr>
        <w:t xml:space="preserve"> </w:t>
      </w:r>
      <w:r w:rsidR="004E0AEB">
        <w:rPr>
          <w:rFonts w:cs="Arial"/>
          <w:szCs w:val="18"/>
        </w:rPr>
        <w:t>identified</w:t>
      </w:r>
      <w:r w:rsidR="00EB00D2" w:rsidRPr="003763B4">
        <w:rPr>
          <w:rFonts w:cs="Arial"/>
          <w:szCs w:val="18"/>
        </w:rPr>
        <w:t xml:space="preserve"> by the agency</w:t>
      </w:r>
      <w:r w:rsidR="0028331A">
        <w:rPr>
          <w:rFonts w:cs="Arial"/>
          <w:szCs w:val="18"/>
        </w:rPr>
        <w:t xml:space="preserve"> that leads the solicitation to evaluate</w:t>
      </w:r>
      <w:r w:rsidR="0028331A">
        <w:t xml:space="preserve"> </w:t>
      </w:r>
      <w:r w:rsidR="00EB00D2">
        <w:t>solicitation responses</w:t>
      </w:r>
    </w:p>
    <w:p w14:paraId="5A30726B" w14:textId="77777777" w:rsidR="00FC5300" w:rsidRPr="00476C88" w:rsidRDefault="00FC5300" w:rsidP="005E4749">
      <w:pPr>
        <w:pStyle w:val="Glossary"/>
        <w:widowControl/>
        <w:jc w:val="both"/>
      </w:pPr>
    </w:p>
    <w:p w14:paraId="0FA26238" w14:textId="77777777" w:rsidR="00FC5300" w:rsidRPr="00476C88" w:rsidRDefault="00FC5300" w:rsidP="005E4749">
      <w:pPr>
        <w:pStyle w:val="Glossary"/>
        <w:widowControl/>
        <w:jc w:val="both"/>
      </w:pPr>
      <w:r w:rsidRPr="00476C88">
        <w:rPr>
          <w:b/>
          <w:bCs/>
        </w:rPr>
        <w:t>Extension:</w:t>
      </w:r>
      <w:r w:rsidRPr="00476C88">
        <w:t xml:space="preserve"> Continuance of a contract for a specified duration upon the agreement of the parties beyond the original Contract Period</w:t>
      </w:r>
      <w:r w:rsidR="004445C2">
        <w:t>;</w:t>
      </w:r>
      <w:r w:rsidR="004E1515">
        <w:t xml:space="preserve"> </w:t>
      </w:r>
      <w:r w:rsidR="004445C2">
        <w:t>n</w:t>
      </w:r>
      <w:r w:rsidRPr="00476C88">
        <w:t>ot to be confused with “Renewal Period”</w:t>
      </w:r>
    </w:p>
    <w:p w14:paraId="639EAEAC" w14:textId="77777777" w:rsidR="00FC5300" w:rsidRPr="00476C88" w:rsidRDefault="00FC5300" w:rsidP="005E4749">
      <w:pPr>
        <w:pStyle w:val="Glossary"/>
        <w:widowControl/>
        <w:jc w:val="both"/>
      </w:pPr>
    </w:p>
    <w:p w14:paraId="599FDC64" w14:textId="77777777" w:rsidR="00FC5300" w:rsidRPr="00476C88" w:rsidRDefault="00FC5300" w:rsidP="005E4749">
      <w:pPr>
        <w:pStyle w:val="Glossary"/>
        <w:widowControl/>
        <w:jc w:val="both"/>
      </w:pPr>
      <w:r w:rsidRPr="00476C88">
        <w:rPr>
          <w:b/>
          <w:bCs/>
        </w:rPr>
        <w:t>Free on Board (F.O.B.) Destination:</w:t>
      </w:r>
      <w:r w:rsidRPr="00476C88">
        <w:t xml:space="preserve"> The delivery charges are included in the quoted price and prepaid by the</w:t>
      </w:r>
      <w:r w:rsidR="00084C98" w:rsidRPr="00476C88">
        <w:t xml:space="preserve"> </w:t>
      </w:r>
      <w:r w:rsidR="002371AE">
        <w:t>Vendor</w:t>
      </w:r>
      <w:r w:rsidRPr="00476C88">
        <w:t>.</w:t>
      </w:r>
      <w:r w:rsidR="004E1515">
        <w:t xml:space="preserve">  </w:t>
      </w:r>
      <w:r w:rsidR="008E4FD1">
        <w:t>Vendor</w:t>
      </w:r>
      <w:r w:rsidR="00084C98" w:rsidRPr="00476C88">
        <w:t xml:space="preserve"> </w:t>
      </w:r>
      <w:r w:rsidRPr="00476C88">
        <w:t>is responsible for all claims associated with damages during delivery of product</w:t>
      </w:r>
      <w:r w:rsidR="004445C2">
        <w:t>.</w:t>
      </w:r>
    </w:p>
    <w:p w14:paraId="64D6D559" w14:textId="77777777" w:rsidR="00FC5300" w:rsidRPr="00476C88" w:rsidRDefault="00FC5300" w:rsidP="005E4749">
      <w:pPr>
        <w:pStyle w:val="Glossary"/>
        <w:widowControl/>
        <w:jc w:val="both"/>
      </w:pPr>
    </w:p>
    <w:p w14:paraId="20C39C30" w14:textId="77777777" w:rsidR="00FC5300" w:rsidRPr="00476C88" w:rsidRDefault="00FC5300" w:rsidP="005E4749">
      <w:pPr>
        <w:pStyle w:val="Glossary"/>
        <w:widowControl/>
        <w:jc w:val="both"/>
      </w:pPr>
      <w:r w:rsidRPr="00476C88">
        <w:rPr>
          <w:b/>
          <w:bCs/>
        </w:rPr>
        <w:t>Free on Board (F.O.B.) Point of Origin:</w:t>
      </w:r>
      <w:r w:rsidRPr="00476C88">
        <w:t xml:space="preserve"> The delivery charges are not included in the quoted price and are the responsibility of the agency.</w:t>
      </w:r>
      <w:r w:rsidR="004E1515">
        <w:t xml:space="preserve"> </w:t>
      </w:r>
      <w:r w:rsidRPr="00476C88">
        <w:t>Agency is responsible for all claims associated with damages during delivery of product</w:t>
      </w:r>
    </w:p>
    <w:p w14:paraId="0B4BA3A6" w14:textId="77777777" w:rsidR="00FC5300" w:rsidRPr="00476C88" w:rsidRDefault="00FC5300" w:rsidP="005E4749">
      <w:pPr>
        <w:pStyle w:val="Glossary"/>
        <w:widowControl/>
        <w:jc w:val="both"/>
      </w:pPr>
    </w:p>
    <w:p w14:paraId="6FD1D258" w14:textId="77777777" w:rsidR="00FC5300" w:rsidRDefault="00FC5300" w:rsidP="005E4749">
      <w:pPr>
        <w:pStyle w:val="Glossary"/>
        <w:widowControl/>
        <w:jc w:val="both"/>
      </w:pPr>
      <w:r w:rsidRPr="00476C88">
        <w:rPr>
          <w:b/>
          <w:bCs/>
        </w:rPr>
        <w:t>Foreign Corporation:</w:t>
      </w:r>
      <w:r w:rsidRPr="00476C88">
        <w:t xml:space="preserve"> A foreign corporation that was organized and chartered under the laws of another state, government, or country</w:t>
      </w:r>
    </w:p>
    <w:p w14:paraId="5F7F7F44" w14:textId="77777777" w:rsidR="00EB00D2" w:rsidRDefault="00EB00D2" w:rsidP="005E4749">
      <w:pPr>
        <w:pStyle w:val="Glossary"/>
        <w:widowControl/>
        <w:jc w:val="both"/>
      </w:pPr>
    </w:p>
    <w:p w14:paraId="394232F0" w14:textId="77777777" w:rsidR="00EB00D2" w:rsidRPr="00476C88" w:rsidRDefault="00EB00D2" w:rsidP="005E4749">
      <w:pPr>
        <w:pStyle w:val="Glossary"/>
        <w:widowControl/>
        <w:jc w:val="both"/>
      </w:pPr>
      <w:r w:rsidRPr="008C11D0">
        <w:rPr>
          <w:b/>
          <w:bCs/>
        </w:rPr>
        <w:t>Goods:</w:t>
      </w:r>
      <w:r>
        <w:t xml:space="preserve"> See Commodities</w:t>
      </w:r>
    </w:p>
    <w:p w14:paraId="3BA8F5DB" w14:textId="77777777" w:rsidR="00FC5300" w:rsidRPr="00476C88" w:rsidRDefault="00FC5300" w:rsidP="005E4749">
      <w:pPr>
        <w:pStyle w:val="Glossary"/>
        <w:widowControl/>
        <w:jc w:val="both"/>
      </w:pPr>
    </w:p>
    <w:p w14:paraId="5BECB623" w14:textId="77777777" w:rsidR="00FC5300" w:rsidRPr="00476C88" w:rsidRDefault="00FC5300" w:rsidP="005E4749">
      <w:pPr>
        <w:pStyle w:val="Glossary"/>
        <w:widowControl/>
        <w:jc w:val="both"/>
      </w:pPr>
      <w:r w:rsidRPr="00476C88">
        <w:rPr>
          <w:b/>
          <w:bCs/>
        </w:rPr>
        <w:t>Installation Date:</w:t>
      </w:r>
      <w:r w:rsidRPr="00476C88">
        <w:t xml:space="preserve"> The date when the procedures described in “Installation by </w:t>
      </w:r>
      <w:r w:rsidR="008E4FD1">
        <w:t>Vendor</w:t>
      </w:r>
      <w:r w:rsidRPr="00476C88">
        <w:t>“ and “Installation by State” as found in the</w:t>
      </w:r>
      <w:r w:rsidR="006B5192" w:rsidRPr="00476C88">
        <w:t xml:space="preserve"> solicitation</w:t>
      </w:r>
      <w:r w:rsidRPr="00476C88">
        <w:t xml:space="preserve"> or contract are completed</w:t>
      </w:r>
    </w:p>
    <w:p w14:paraId="231445EB" w14:textId="77777777" w:rsidR="0020302E" w:rsidRPr="00476C88" w:rsidRDefault="0020302E" w:rsidP="005E4749">
      <w:pPr>
        <w:pStyle w:val="Glossary"/>
        <w:widowControl/>
        <w:jc w:val="both"/>
      </w:pPr>
    </w:p>
    <w:p w14:paraId="5BCAFCBF" w14:textId="77777777" w:rsidR="0020302E" w:rsidRPr="00476C88" w:rsidRDefault="0020302E" w:rsidP="005E4749">
      <w:pPr>
        <w:pStyle w:val="Glossary"/>
        <w:widowControl/>
        <w:jc w:val="both"/>
      </w:pPr>
      <w:r w:rsidRPr="00476C88">
        <w:rPr>
          <w:b/>
          <w:bCs/>
        </w:rPr>
        <w:t>Interested Party:</w:t>
      </w:r>
      <w:r w:rsidR="00476C88">
        <w:t xml:space="preserve"> </w:t>
      </w:r>
      <w:r w:rsidRPr="00476C88">
        <w:t>A person acting in their personal capacity or an entity entering into a contract or other agreement creating a legal interest therein</w:t>
      </w:r>
    </w:p>
    <w:p w14:paraId="154F03F4" w14:textId="77777777" w:rsidR="00F16F77" w:rsidRPr="00476C88" w:rsidRDefault="00F16F77" w:rsidP="005E4749">
      <w:pPr>
        <w:pStyle w:val="Glossary"/>
        <w:widowControl/>
        <w:jc w:val="both"/>
      </w:pPr>
    </w:p>
    <w:p w14:paraId="135775F2" w14:textId="77777777" w:rsidR="00553EE1" w:rsidRPr="00476C88" w:rsidRDefault="00553EE1" w:rsidP="005E4749">
      <w:pPr>
        <w:pStyle w:val="Glossary"/>
        <w:widowControl/>
        <w:jc w:val="both"/>
      </w:pPr>
      <w:r w:rsidRPr="00476C88">
        <w:rPr>
          <w:b/>
          <w:bCs/>
        </w:rPr>
        <w:t>Invitation to Bid (ITB):</w:t>
      </w:r>
      <w:r w:rsidRPr="00476C88">
        <w:t xml:space="preserve"> </w:t>
      </w:r>
      <w:r w:rsidR="000772C2">
        <w:t>See Solicitation</w:t>
      </w:r>
      <w:r w:rsidRPr="00476C88">
        <w:t xml:space="preserve"> </w:t>
      </w:r>
    </w:p>
    <w:p w14:paraId="1D547146" w14:textId="77777777" w:rsidR="00553EE1" w:rsidRPr="00476C88" w:rsidRDefault="00553EE1" w:rsidP="005E4749">
      <w:pPr>
        <w:pStyle w:val="Glossary"/>
        <w:widowControl/>
        <w:jc w:val="both"/>
      </w:pPr>
    </w:p>
    <w:p w14:paraId="4B8A5249" w14:textId="77777777" w:rsidR="00FC5300" w:rsidRPr="00476C88" w:rsidRDefault="004060BA" w:rsidP="005E4749">
      <w:pPr>
        <w:pStyle w:val="Glossary"/>
        <w:widowControl/>
        <w:jc w:val="both"/>
      </w:pPr>
      <w:r w:rsidRPr="00476C88">
        <w:rPr>
          <w:b/>
          <w:bCs/>
        </w:rPr>
        <w:t xml:space="preserve">Late </w:t>
      </w:r>
      <w:r w:rsidR="008C11D0">
        <w:rPr>
          <w:b/>
          <w:bCs/>
        </w:rPr>
        <w:t>Solicitation Response</w:t>
      </w:r>
      <w:r w:rsidR="00FC5300" w:rsidRPr="00476C88">
        <w:rPr>
          <w:b/>
          <w:bCs/>
        </w:rPr>
        <w:t>:</w:t>
      </w:r>
      <w:r w:rsidR="00FC5300" w:rsidRPr="00476C88">
        <w:t xml:space="preserve"> A</w:t>
      </w:r>
      <w:r w:rsidR="00CD6AA2">
        <w:t xml:space="preserve"> solicitation response </w:t>
      </w:r>
      <w:r w:rsidR="00FC5300" w:rsidRPr="00476C88">
        <w:t>received after the Opening Date and Time</w:t>
      </w:r>
    </w:p>
    <w:p w14:paraId="14839BC8" w14:textId="77777777" w:rsidR="00FC5300" w:rsidRPr="00476C88" w:rsidRDefault="00FC5300" w:rsidP="005E4749">
      <w:pPr>
        <w:pStyle w:val="Glossary"/>
        <w:widowControl/>
        <w:jc w:val="both"/>
      </w:pPr>
    </w:p>
    <w:p w14:paraId="66FE0578" w14:textId="77777777" w:rsidR="00FC5300" w:rsidRPr="00476C88" w:rsidRDefault="00FC5300" w:rsidP="006963AE">
      <w:pPr>
        <w:pStyle w:val="Glossary"/>
        <w:widowControl/>
        <w:jc w:val="both"/>
      </w:pPr>
      <w:r w:rsidRPr="00476C88">
        <w:rPr>
          <w:b/>
          <w:bCs/>
        </w:rPr>
        <w:t>Mandatory:</w:t>
      </w:r>
      <w:r w:rsidRPr="00476C88">
        <w:t xml:space="preserve"> Required, compulsory, or obligatory </w:t>
      </w:r>
    </w:p>
    <w:p w14:paraId="3A24BB57" w14:textId="77777777" w:rsidR="00FC5300" w:rsidRPr="00476C88" w:rsidRDefault="00FC5300" w:rsidP="006963AE">
      <w:pPr>
        <w:pStyle w:val="Glossary"/>
        <w:widowControl/>
        <w:jc w:val="both"/>
      </w:pPr>
    </w:p>
    <w:p w14:paraId="2E33BDEA" w14:textId="77777777" w:rsidR="00FC5300" w:rsidRPr="00476C88" w:rsidRDefault="00FC5300" w:rsidP="006963AE">
      <w:pPr>
        <w:pStyle w:val="Glossary"/>
        <w:widowControl/>
        <w:jc w:val="both"/>
      </w:pPr>
      <w:r w:rsidRPr="00476C88">
        <w:rPr>
          <w:b/>
          <w:bCs/>
        </w:rPr>
        <w:t>May:</w:t>
      </w:r>
      <w:r w:rsidRPr="00476C88">
        <w:t xml:space="preserve"> Discretionary, permitted; used to express possibility</w:t>
      </w:r>
    </w:p>
    <w:p w14:paraId="12099486" w14:textId="77777777" w:rsidR="00FC5300" w:rsidRPr="00476C88" w:rsidRDefault="00FC5300" w:rsidP="006963AE">
      <w:pPr>
        <w:pStyle w:val="Glossary"/>
        <w:widowControl/>
        <w:jc w:val="both"/>
      </w:pPr>
    </w:p>
    <w:p w14:paraId="516878AA" w14:textId="77777777" w:rsidR="00FC5300" w:rsidRPr="00476C88" w:rsidRDefault="00FC5300" w:rsidP="006963AE">
      <w:pPr>
        <w:pStyle w:val="Glossary"/>
        <w:widowControl/>
        <w:jc w:val="both"/>
      </w:pPr>
      <w:r w:rsidRPr="00476C88">
        <w:rPr>
          <w:b/>
          <w:bCs/>
        </w:rPr>
        <w:t>Must</w:t>
      </w:r>
      <w:r w:rsidR="00756CDA" w:rsidRPr="00476C88">
        <w:rPr>
          <w:b/>
          <w:bCs/>
        </w:rPr>
        <w:t>:</w:t>
      </w:r>
      <w:r w:rsidR="004F64D0" w:rsidRPr="00476C88">
        <w:t xml:space="preserve"> </w:t>
      </w:r>
      <w:r w:rsidR="000E4432" w:rsidRPr="00476C88">
        <w:t>See Shall</w:t>
      </w:r>
    </w:p>
    <w:p w14:paraId="2FE9E441" w14:textId="77777777" w:rsidR="00FC5300" w:rsidRPr="00476C88" w:rsidRDefault="00FC5300" w:rsidP="006963AE">
      <w:pPr>
        <w:pStyle w:val="Glossary"/>
        <w:widowControl/>
        <w:jc w:val="both"/>
      </w:pPr>
    </w:p>
    <w:p w14:paraId="3AE66AEE" w14:textId="77777777" w:rsidR="00FC5300" w:rsidRPr="00476C88" w:rsidRDefault="00FC5300" w:rsidP="006963AE">
      <w:pPr>
        <w:pStyle w:val="Glossary"/>
        <w:widowControl/>
        <w:jc w:val="both"/>
      </w:pPr>
      <w:r w:rsidRPr="00476C88">
        <w:rPr>
          <w:b/>
          <w:bCs/>
        </w:rPr>
        <w:t>National Institute for Governmental Purchasing (NIGP</w:t>
      </w:r>
      <w:r w:rsidRPr="00476C88">
        <w:t xml:space="preserve">): National Institute of Governmental Purchasing – Source used for assignment of universal commodity codes to goods and </w:t>
      </w:r>
      <w:r w:rsidR="005654AA" w:rsidRPr="00476C88">
        <w:t>services</w:t>
      </w:r>
    </w:p>
    <w:p w14:paraId="34A0F3B8" w14:textId="77777777" w:rsidR="00D15B30" w:rsidRPr="00476C88" w:rsidRDefault="00D15B30" w:rsidP="006963AE">
      <w:pPr>
        <w:pStyle w:val="Glossary"/>
        <w:widowControl/>
        <w:jc w:val="both"/>
      </w:pPr>
    </w:p>
    <w:p w14:paraId="45C7D0D1" w14:textId="77777777" w:rsidR="006834C9" w:rsidRPr="00476C88" w:rsidRDefault="006834C9" w:rsidP="006963AE">
      <w:pPr>
        <w:pStyle w:val="Glossary"/>
        <w:widowControl/>
        <w:jc w:val="both"/>
      </w:pPr>
      <w:r w:rsidRPr="008C11D0">
        <w:rPr>
          <w:b/>
          <w:bCs/>
        </w:rPr>
        <w:t xml:space="preserve">Non-Responsive </w:t>
      </w:r>
      <w:r w:rsidR="008C11D0">
        <w:rPr>
          <w:b/>
          <w:bCs/>
        </w:rPr>
        <w:t>Solicitation Response</w:t>
      </w:r>
      <w:r w:rsidRPr="008C11D0">
        <w:rPr>
          <w:b/>
          <w:bCs/>
        </w:rPr>
        <w:t>:</w:t>
      </w:r>
      <w:r>
        <w:t xml:space="preserve"> Any bid that does not comply with the requirements of the solicitation or cannot be evaluated against the other bids</w:t>
      </w:r>
    </w:p>
    <w:p w14:paraId="1DA2CB0D" w14:textId="77777777" w:rsidR="004C55DE" w:rsidRPr="00476C88" w:rsidRDefault="004C55DE" w:rsidP="004C55DE">
      <w:pPr>
        <w:pStyle w:val="Glossary"/>
        <w:widowControl/>
        <w:jc w:val="both"/>
      </w:pPr>
    </w:p>
    <w:p w14:paraId="0954857F" w14:textId="77777777" w:rsidR="004C55DE" w:rsidRPr="00476C88" w:rsidRDefault="004C55DE" w:rsidP="004C55DE">
      <w:pPr>
        <w:pStyle w:val="Glossary"/>
        <w:widowControl/>
        <w:jc w:val="both"/>
      </w:pPr>
      <w:r>
        <w:rPr>
          <w:b/>
          <w:bCs/>
        </w:rPr>
        <w:t>Nonnegotiable</w:t>
      </w:r>
      <w:r w:rsidRPr="00476C88">
        <w:rPr>
          <w:b/>
          <w:bCs/>
        </w:rPr>
        <w:t>:</w:t>
      </w:r>
      <w:r w:rsidRPr="00476C88">
        <w:t xml:space="preserve"> These clauses are controlled by state law and are not subject to negotiation</w:t>
      </w:r>
    </w:p>
    <w:p w14:paraId="0A920F77" w14:textId="77777777" w:rsidR="00FC5300" w:rsidRPr="00476C88" w:rsidRDefault="00FC5300" w:rsidP="006963AE">
      <w:pPr>
        <w:pStyle w:val="Glossary"/>
        <w:widowControl/>
        <w:jc w:val="both"/>
      </w:pPr>
    </w:p>
    <w:p w14:paraId="2067EFCB" w14:textId="77777777" w:rsidR="00FC5300" w:rsidRPr="00476C88" w:rsidRDefault="00FC5300" w:rsidP="006963AE">
      <w:pPr>
        <w:pStyle w:val="Glossary"/>
        <w:widowControl/>
        <w:jc w:val="both"/>
      </w:pPr>
      <w:r w:rsidRPr="00476C88">
        <w:rPr>
          <w:b/>
          <w:bCs/>
        </w:rPr>
        <w:t>Opening Date and Time:</w:t>
      </w:r>
      <w:r w:rsidR="004E1515">
        <w:t xml:space="preserve"> </w:t>
      </w:r>
      <w:r w:rsidRPr="00476C88">
        <w:t xml:space="preserve">Specified date and time for the opening of received, labeled, and sealed formal </w:t>
      </w:r>
      <w:r w:rsidR="006834C9">
        <w:t>solicitation responses</w:t>
      </w:r>
    </w:p>
    <w:p w14:paraId="4E6714FD" w14:textId="77777777" w:rsidR="00FC5300" w:rsidRPr="00476C88" w:rsidRDefault="00FC5300" w:rsidP="006963AE">
      <w:pPr>
        <w:pStyle w:val="Glossary"/>
        <w:widowControl/>
        <w:jc w:val="both"/>
      </w:pPr>
    </w:p>
    <w:p w14:paraId="16B8DCCD" w14:textId="77777777" w:rsidR="00FC5300" w:rsidRPr="00476C88" w:rsidRDefault="00FC5300" w:rsidP="006963AE">
      <w:pPr>
        <w:pStyle w:val="Glossary"/>
        <w:widowControl/>
        <w:jc w:val="both"/>
      </w:pPr>
      <w:r w:rsidRPr="00476C88">
        <w:rPr>
          <w:b/>
          <w:bCs/>
        </w:rPr>
        <w:t>Outsourcing:</w:t>
      </w:r>
      <w:r w:rsidRPr="00476C88">
        <w:t xml:space="preserve"> The contracting out of a business process </w:t>
      </w:r>
      <w:r w:rsidR="00603C3B">
        <w:t>that</w:t>
      </w:r>
      <w:r w:rsidRPr="00476C88">
        <w:t xml:space="preserve"> an organization may have previously performed internally or </w:t>
      </w:r>
      <w:r w:rsidR="00603C3B" w:rsidRPr="00476C88">
        <w:t>for</w:t>
      </w:r>
      <w:r w:rsidR="00603C3B">
        <w:t xml:space="preserve"> which an organization</w:t>
      </w:r>
      <w:r w:rsidR="00603C3B" w:rsidRPr="00476C88">
        <w:t xml:space="preserve"> </w:t>
      </w:r>
      <w:r w:rsidRPr="00476C88">
        <w:t>has a new need to an independent organization from which the process is purchased back</w:t>
      </w:r>
    </w:p>
    <w:p w14:paraId="4CFB5972" w14:textId="77777777" w:rsidR="00FC5300" w:rsidRPr="00476C88" w:rsidRDefault="00FC5300" w:rsidP="006963AE">
      <w:pPr>
        <w:pStyle w:val="Glossary"/>
        <w:widowControl/>
        <w:jc w:val="both"/>
      </w:pPr>
    </w:p>
    <w:p w14:paraId="61A3545C" w14:textId="77777777" w:rsidR="00FC5300" w:rsidRPr="00476C88" w:rsidRDefault="00FC5300" w:rsidP="006963AE">
      <w:pPr>
        <w:pStyle w:val="Glossary"/>
        <w:widowControl/>
        <w:jc w:val="both"/>
      </w:pPr>
      <w:r w:rsidRPr="00476C88">
        <w:rPr>
          <w:b/>
          <w:bCs/>
        </w:rPr>
        <w:t>Payroll &amp; Financial Center (PFC):</w:t>
      </w:r>
      <w:r w:rsidRPr="00476C88">
        <w:t xml:space="preserve"> Electronic procurement system of record </w:t>
      </w:r>
    </w:p>
    <w:p w14:paraId="51E8477B" w14:textId="77777777" w:rsidR="00FC5300" w:rsidRPr="00476C88" w:rsidRDefault="00FC5300" w:rsidP="006963AE">
      <w:pPr>
        <w:pStyle w:val="Glossary"/>
        <w:widowControl/>
        <w:jc w:val="both"/>
      </w:pPr>
    </w:p>
    <w:p w14:paraId="570B0F67" w14:textId="77777777" w:rsidR="00FC5300" w:rsidRDefault="00FC5300" w:rsidP="006963AE">
      <w:pPr>
        <w:pStyle w:val="Glossary"/>
        <w:widowControl/>
        <w:jc w:val="both"/>
      </w:pPr>
      <w:r w:rsidRPr="00476C88">
        <w:rPr>
          <w:b/>
          <w:bCs/>
        </w:rPr>
        <w:t>Performance Bond:</w:t>
      </w:r>
      <w:r w:rsidRPr="00476C88">
        <w:t xml:space="preserve"> An insurance agreement accompanied by a monetary commitment by which a third party (the surety) accepts liability and guarantees that the </w:t>
      </w:r>
      <w:r w:rsidR="008E4FD1">
        <w:t>Vendor</w:t>
      </w:r>
      <w:r w:rsidRPr="00476C88">
        <w:t xml:space="preserve"> fulfills any and all obligations under the contract </w:t>
      </w:r>
    </w:p>
    <w:p w14:paraId="5E5AB477" w14:textId="77777777" w:rsidR="00C0664F" w:rsidRDefault="00C0664F" w:rsidP="006963AE">
      <w:pPr>
        <w:pStyle w:val="Glossary"/>
        <w:widowControl/>
        <w:jc w:val="both"/>
      </w:pPr>
    </w:p>
    <w:p w14:paraId="58CA0F19" w14:textId="77777777" w:rsidR="00C0664F" w:rsidRPr="00476C88" w:rsidRDefault="00C0664F" w:rsidP="006963AE">
      <w:pPr>
        <w:pStyle w:val="Glossary"/>
        <w:widowControl/>
        <w:jc w:val="both"/>
      </w:pPr>
      <w:r w:rsidRPr="008C11D0">
        <w:rPr>
          <w:b/>
          <w:bCs/>
        </w:rPr>
        <w:t>Personal Property:</w:t>
      </w:r>
      <w:r>
        <w:t xml:space="preserve"> See Commodities</w:t>
      </w:r>
    </w:p>
    <w:p w14:paraId="5AB21210" w14:textId="77777777" w:rsidR="00FC5300" w:rsidRPr="00476C88" w:rsidRDefault="00FC5300" w:rsidP="006963AE">
      <w:pPr>
        <w:pStyle w:val="Glossary"/>
        <w:widowControl/>
        <w:jc w:val="both"/>
      </w:pPr>
    </w:p>
    <w:p w14:paraId="26ED87EA" w14:textId="77777777" w:rsidR="004060BA" w:rsidRPr="00476C88" w:rsidRDefault="004060BA" w:rsidP="006963AE">
      <w:pPr>
        <w:pStyle w:val="Glossary"/>
        <w:widowControl/>
        <w:jc w:val="both"/>
      </w:pPr>
      <w:r w:rsidRPr="00476C88">
        <w:rPr>
          <w:b/>
          <w:bCs/>
        </w:rPr>
        <w:t xml:space="preserve">Point of Contact (POC): </w:t>
      </w:r>
      <w:r w:rsidRPr="00476C88">
        <w:t>The person designated to receive communications and to communicate</w:t>
      </w:r>
    </w:p>
    <w:p w14:paraId="0183DA81" w14:textId="77777777" w:rsidR="00FC5300" w:rsidRPr="00476C88" w:rsidRDefault="00FC5300" w:rsidP="006963AE">
      <w:pPr>
        <w:pStyle w:val="Glossary"/>
        <w:widowControl/>
        <w:jc w:val="both"/>
      </w:pPr>
    </w:p>
    <w:p w14:paraId="3A6226B5" w14:textId="77777777" w:rsidR="00FC5300" w:rsidRPr="00476C88" w:rsidRDefault="00FC5300" w:rsidP="006963AE">
      <w:pPr>
        <w:pStyle w:val="Glossary"/>
        <w:widowControl/>
        <w:jc w:val="both"/>
      </w:pPr>
      <w:r w:rsidRPr="00476C88">
        <w:rPr>
          <w:b/>
          <w:bCs/>
        </w:rPr>
        <w:t>Product:</w:t>
      </w:r>
      <w:r w:rsidRPr="00476C88">
        <w:t xml:space="preserve"> Something that is distributed commercially for use or consumption and that is usually (1) tangible personal property, (2) the result of fabrication or processing, and (3) an item that has passed through a chain of commercial distribution before ultimate use or consumption </w:t>
      </w:r>
    </w:p>
    <w:p w14:paraId="6273CF29" w14:textId="77777777" w:rsidR="00FC5300" w:rsidRPr="00476C88" w:rsidRDefault="00FC5300" w:rsidP="006963AE">
      <w:pPr>
        <w:pStyle w:val="Glossary"/>
        <w:widowControl/>
        <w:jc w:val="both"/>
      </w:pPr>
    </w:p>
    <w:p w14:paraId="50E890BC" w14:textId="536D73FD" w:rsidR="00FC5300" w:rsidRDefault="00FC5300" w:rsidP="006963AE">
      <w:pPr>
        <w:pStyle w:val="Glossary"/>
        <w:widowControl/>
        <w:jc w:val="both"/>
      </w:pPr>
      <w:r w:rsidRPr="00476C88">
        <w:rPr>
          <w:b/>
          <w:bCs/>
        </w:rPr>
        <w:t>Project:</w:t>
      </w:r>
      <w:r w:rsidRPr="00476C88">
        <w:t xml:space="preserve"> The total scheme, program, or method worked out for the accomplishment of an objective, including all documentation, commodities, and </w:t>
      </w:r>
      <w:r w:rsidR="00700B73">
        <w:t>services</w:t>
      </w:r>
      <w:r w:rsidR="00700B73" w:rsidRPr="00476C88">
        <w:t xml:space="preserve"> </w:t>
      </w:r>
      <w:r w:rsidRPr="00476C88">
        <w:t>to be provided under the contract</w:t>
      </w:r>
    </w:p>
    <w:p w14:paraId="05054AAD" w14:textId="77777777" w:rsidR="00B1183E" w:rsidRDefault="00B1183E" w:rsidP="006963AE">
      <w:pPr>
        <w:pStyle w:val="Glossary"/>
        <w:widowControl/>
        <w:jc w:val="both"/>
      </w:pPr>
    </w:p>
    <w:p w14:paraId="370E822D" w14:textId="77777777" w:rsidR="00B1183E" w:rsidRPr="00476C88" w:rsidRDefault="00B1183E" w:rsidP="006963AE">
      <w:pPr>
        <w:pStyle w:val="Glossary"/>
        <w:widowControl/>
        <w:jc w:val="both"/>
      </w:pPr>
      <w:r w:rsidRPr="008C11D0">
        <w:rPr>
          <w:b/>
          <w:bCs/>
        </w:rPr>
        <w:t>Proposal:</w:t>
      </w:r>
      <w:r>
        <w:t xml:space="preserve"> See Solicitation Response</w:t>
      </w:r>
    </w:p>
    <w:p w14:paraId="42A4BC15" w14:textId="77777777" w:rsidR="004C55DE" w:rsidRPr="00476C88" w:rsidRDefault="004C55DE" w:rsidP="006963AE">
      <w:pPr>
        <w:pStyle w:val="Glossary"/>
        <w:widowControl/>
        <w:jc w:val="both"/>
      </w:pPr>
    </w:p>
    <w:p w14:paraId="44D05343" w14:textId="77777777" w:rsidR="00FC5300" w:rsidRPr="00476C88" w:rsidRDefault="00FC5300" w:rsidP="006963AE">
      <w:pPr>
        <w:pStyle w:val="Glossary"/>
        <w:widowControl/>
        <w:jc w:val="both"/>
      </w:pPr>
      <w:r w:rsidRPr="00476C88">
        <w:rPr>
          <w:b/>
          <w:bCs/>
        </w:rPr>
        <w:t>Proprietary Information:</w:t>
      </w:r>
      <w:r w:rsidRPr="00476C88">
        <w:t xml:space="preserve"> </w:t>
      </w:r>
      <w:r w:rsidR="00BD594F">
        <w:t>T</w:t>
      </w:r>
      <w:r w:rsidR="00085C6D" w:rsidRPr="00476C88">
        <w:t xml:space="preserve">rade secrets, academic and scientific research work </w:t>
      </w:r>
      <w:r w:rsidR="00603C3B">
        <w:t>that</w:t>
      </w:r>
      <w:r w:rsidR="00085C6D" w:rsidRPr="00476C88">
        <w:t xml:space="preserve"> is in progress and unpublished</w:t>
      </w:r>
      <w:r w:rsidR="00603C3B">
        <w:t xml:space="preserve"> or</w:t>
      </w:r>
      <w:r w:rsidR="00085C6D" w:rsidRPr="00476C88">
        <w:t xml:space="preserve"> other information </w:t>
      </w:r>
      <w:r w:rsidR="00603C3B">
        <w:t>that</w:t>
      </w:r>
      <w:r w:rsidR="00085C6D" w:rsidRPr="00476C88">
        <w:t xml:space="preserve"> if released would give advantage to business competitors and service no public purpose</w:t>
      </w:r>
      <w:r w:rsidR="00603C3B">
        <w:t>. S</w:t>
      </w:r>
      <w:r w:rsidR="00085C6D" w:rsidRPr="00476C88">
        <w:t xml:space="preserve">ee </w:t>
      </w:r>
      <w:r w:rsidR="00F504DE" w:rsidRPr="00476C88">
        <w:t>Neb. Rev. Stat.</w:t>
      </w:r>
      <w:r w:rsidR="00085C6D" w:rsidRPr="00476C88">
        <w:t xml:space="preserve"> § 84-712.05(3). In accordance with Attorney General Opinions 92068 and 97033, proof that information is proprietary requires identification of specific named competitor(s) advantaged by release of the information and the demonstrated advantage the named competitor(s) would gain by the release of information</w:t>
      </w:r>
      <w:r w:rsidR="00BD594F">
        <w:t>.</w:t>
      </w:r>
    </w:p>
    <w:p w14:paraId="0716FED2" w14:textId="77777777" w:rsidR="00FC5300" w:rsidRPr="00476C88" w:rsidRDefault="00FC5300" w:rsidP="006963AE">
      <w:pPr>
        <w:pStyle w:val="Glossary"/>
        <w:widowControl/>
        <w:jc w:val="both"/>
      </w:pPr>
    </w:p>
    <w:p w14:paraId="183A6AB9" w14:textId="77777777" w:rsidR="00FC5300" w:rsidRPr="00476C88" w:rsidRDefault="00FC5300" w:rsidP="006963AE">
      <w:pPr>
        <w:pStyle w:val="Glossary"/>
        <w:widowControl/>
        <w:jc w:val="both"/>
      </w:pPr>
      <w:r w:rsidRPr="00476C88">
        <w:rPr>
          <w:b/>
          <w:bCs/>
        </w:rPr>
        <w:t>Protest/Grievance:</w:t>
      </w:r>
      <w:r w:rsidRPr="00476C88">
        <w:t xml:space="preserve"> A complaint about a governmental action or decision related to </w:t>
      </w:r>
      <w:r w:rsidR="004F64D0" w:rsidRPr="00476C88">
        <w:t xml:space="preserve">the </w:t>
      </w:r>
      <w:r w:rsidR="006B5192" w:rsidRPr="00476C88">
        <w:t xml:space="preserve">solicitation </w:t>
      </w:r>
      <w:r w:rsidRPr="00476C88">
        <w:t>or resultant contract</w:t>
      </w:r>
      <w:r w:rsidR="00066F4B">
        <w:t xml:space="preserve"> under SPB’s Protest Policy.</w:t>
      </w:r>
    </w:p>
    <w:p w14:paraId="141D0A09" w14:textId="77777777" w:rsidR="0020302E" w:rsidRPr="00476C88" w:rsidRDefault="0020302E" w:rsidP="006963AE">
      <w:pPr>
        <w:pStyle w:val="Glossary"/>
        <w:widowControl/>
        <w:jc w:val="both"/>
      </w:pPr>
    </w:p>
    <w:p w14:paraId="3916B20B" w14:textId="77777777" w:rsidR="0020302E" w:rsidRPr="00476C88" w:rsidRDefault="0020302E" w:rsidP="006963AE">
      <w:pPr>
        <w:pStyle w:val="Glossary"/>
        <w:widowControl/>
        <w:jc w:val="both"/>
      </w:pPr>
      <w:r w:rsidRPr="00476C88">
        <w:rPr>
          <w:b/>
          <w:bCs/>
        </w:rPr>
        <w:t>Quote</w:t>
      </w:r>
      <w:r w:rsidR="00476C88">
        <w:rPr>
          <w:b/>
          <w:bCs/>
        </w:rPr>
        <w:t>:</w:t>
      </w:r>
      <w:r w:rsidR="004E1515">
        <w:t xml:space="preserve"> </w:t>
      </w:r>
      <w:r w:rsidRPr="00476C88">
        <w:t xml:space="preserve">See </w:t>
      </w:r>
      <w:r w:rsidR="00C0664F">
        <w:t>Solicitation Response</w:t>
      </w:r>
    </w:p>
    <w:p w14:paraId="36B9215E" w14:textId="77777777" w:rsidR="00FC5300" w:rsidRPr="00476C88" w:rsidRDefault="00FC5300" w:rsidP="006963AE">
      <w:pPr>
        <w:pStyle w:val="Glossary"/>
        <w:widowControl/>
        <w:jc w:val="both"/>
      </w:pPr>
    </w:p>
    <w:p w14:paraId="1F2CD5DF" w14:textId="77777777" w:rsidR="00FC5300" w:rsidRPr="00476C88" w:rsidRDefault="00FC5300" w:rsidP="006963AE">
      <w:pPr>
        <w:pStyle w:val="Glossary"/>
        <w:widowControl/>
        <w:jc w:val="both"/>
      </w:pPr>
      <w:r w:rsidRPr="00476C88">
        <w:rPr>
          <w:b/>
          <w:bCs/>
        </w:rPr>
        <w:t>Release Date:</w:t>
      </w:r>
      <w:r w:rsidRPr="00476C88">
        <w:t xml:space="preserve"> The date of public release of the solicitation</w:t>
      </w:r>
    </w:p>
    <w:p w14:paraId="16157FB7" w14:textId="77777777" w:rsidR="00FC5300" w:rsidRPr="00476C88" w:rsidRDefault="00FC5300" w:rsidP="006963AE">
      <w:pPr>
        <w:pStyle w:val="Glossary"/>
        <w:widowControl/>
        <w:jc w:val="both"/>
      </w:pPr>
    </w:p>
    <w:p w14:paraId="51D14FB1" w14:textId="77777777" w:rsidR="00FC5300" w:rsidRDefault="00FC5300" w:rsidP="006963AE">
      <w:pPr>
        <w:pStyle w:val="Glossary"/>
        <w:widowControl/>
        <w:jc w:val="both"/>
      </w:pPr>
      <w:r w:rsidRPr="00476C88">
        <w:rPr>
          <w:b/>
          <w:bCs/>
        </w:rPr>
        <w:t>Renewal Period:</w:t>
      </w:r>
      <w:r w:rsidRPr="00476C88">
        <w:t xml:space="preserve"> Optional contract periods subsequent to the original Contract Period for a specified duration with previously agreed to terms and conditions</w:t>
      </w:r>
      <w:r w:rsidR="00BD594F">
        <w:t>; n</w:t>
      </w:r>
      <w:r w:rsidRPr="00476C88">
        <w:t xml:space="preserve">ot to be confused with </w:t>
      </w:r>
      <w:r w:rsidR="00BD594F">
        <w:t>“</w:t>
      </w:r>
      <w:r w:rsidRPr="00476C88">
        <w:t>Extension</w:t>
      </w:r>
      <w:r w:rsidR="00BD594F">
        <w:t>”</w:t>
      </w:r>
      <w:r w:rsidRPr="00476C88">
        <w:t xml:space="preserve"> </w:t>
      </w:r>
    </w:p>
    <w:p w14:paraId="65EB2CB0" w14:textId="77777777" w:rsidR="006631C4" w:rsidRDefault="006631C4" w:rsidP="006963AE">
      <w:pPr>
        <w:pStyle w:val="Glossary"/>
        <w:widowControl/>
        <w:jc w:val="both"/>
        <w:rPr>
          <w:b/>
          <w:bCs/>
        </w:rPr>
      </w:pPr>
    </w:p>
    <w:p w14:paraId="0A1E51A7" w14:textId="77777777" w:rsidR="00FC5300" w:rsidRPr="00476C88" w:rsidRDefault="00FC5300" w:rsidP="006963AE">
      <w:pPr>
        <w:pStyle w:val="Glossary"/>
        <w:widowControl/>
        <w:jc w:val="both"/>
      </w:pPr>
      <w:r w:rsidRPr="00476C88">
        <w:rPr>
          <w:b/>
          <w:bCs/>
        </w:rPr>
        <w:t>Responsible</w:t>
      </w:r>
      <w:r w:rsidR="00280B6B" w:rsidRPr="00476C88">
        <w:rPr>
          <w:b/>
          <w:bCs/>
        </w:rPr>
        <w:t xml:space="preserve"> </w:t>
      </w:r>
      <w:r w:rsidR="000772C2">
        <w:rPr>
          <w:b/>
          <w:bCs/>
        </w:rPr>
        <w:t>Bidder</w:t>
      </w:r>
      <w:r w:rsidRPr="00476C88">
        <w:rPr>
          <w:b/>
          <w:bCs/>
        </w:rPr>
        <w:t>:</w:t>
      </w:r>
      <w:r w:rsidRPr="00476C88">
        <w:t xml:space="preserve"> A </w:t>
      </w:r>
      <w:r w:rsidR="008E4FD1">
        <w:t>Vendor</w:t>
      </w:r>
      <w:r w:rsidR="00280B6B" w:rsidRPr="00476C88">
        <w:t xml:space="preserve"> </w:t>
      </w:r>
      <w:r w:rsidRPr="00476C88">
        <w:t>who has the capability in all respects to perform fully and lawfully all requirements with integrity and reliability to assure good faith performance</w:t>
      </w:r>
    </w:p>
    <w:p w14:paraId="482F34DB" w14:textId="77777777" w:rsidR="00FC5300" w:rsidRPr="00476C88" w:rsidRDefault="00FC5300" w:rsidP="006963AE">
      <w:pPr>
        <w:pStyle w:val="Glossary"/>
        <w:widowControl/>
        <w:jc w:val="both"/>
      </w:pPr>
    </w:p>
    <w:p w14:paraId="560B9072" w14:textId="77777777" w:rsidR="00FC5300" w:rsidRPr="00476C88" w:rsidRDefault="00FC5300" w:rsidP="006963AE">
      <w:pPr>
        <w:pStyle w:val="Glossary"/>
        <w:widowControl/>
        <w:jc w:val="both"/>
      </w:pPr>
      <w:r w:rsidRPr="00476C88">
        <w:rPr>
          <w:b/>
          <w:bCs/>
        </w:rPr>
        <w:t xml:space="preserve">Responsive </w:t>
      </w:r>
      <w:r w:rsidR="000772C2">
        <w:rPr>
          <w:b/>
          <w:bCs/>
        </w:rPr>
        <w:t>Bidder</w:t>
      </w:r>
      <w:r w:rsidRPr="00476C88">
        <w:rPr>
          <w:b/>
          <w:bCs/>
        </w:rPr>
        <w:t>:</w:t>
      </w:r>
      <w:r w:rsidRPr="00476C88">
        <w:t xml:space="preserve"> A </w:t>
      </w:r>
      <w:r w:rsidR="008E4FD1">
        <w:t>Vendor</w:t>
      </w:r>
      <w:r w:rsidR="00280B6B" w:rsidRPr="00476C88">
        <w:t xml:space="preserve"> </w:t>
      </w:r>
      <w:r w:rsidRPr="00476C88">
        <w:t xml:space="preserve">who has submitted a </w:t>
      </w:r>
      <w:r w:rsidR="000772C2">
        <w:t>solicitation response</w:t>
      </w:r>
      <w:r w:rsidR="000772C2" w:rsidRPr="00476C88">
        <w:t xml:space="preserve"> </w:t>
      </w:r>
      <w:r w:rsidRPr="00476C88">
        <w:t xml:space="preserve">which conforms to all requirements of the solicitation </w:t>
      </w:r>
    </w:p>
    <w:p w14:paraId="14B14BEB" w14:textId="77777777" w:rsidR="00FC5300" w:rsidRPr="00476C88" w:rsidRDefault="00FC5300" w:rsidP="006963AE">
      <w:pPr>
        <w:pStyle w:val="Glossary"/>
        <w:widowControl/>
        <w:jc w:val="both"/>
      </w:pPr>
    </w:p>
    <w:p w14:paraId="70BA3C6D" w14:textId="77777777" w:rsidR="00FC5300" w:rsidRPr="00476C88" w:rsidRDefault="00FC5300" w:rsidP="006963AE">
      <w:pPr>
        <w:pStyle w:val="Glossary"/>
        <w:widowControl/>
        <w:jc w:val="both"/>
      </w:pPr>
      <w:r w:rsidRPr="00476C88">
        <w:rPr>
          <w:b/>
          <w:bCs/>
        </w:rPr>
        <w:t>Shall:</w:t>
      </w:r>
      <w:r w:rsidR="004E1515">
        <w:t xml:space="preserve">  </w:t>
      </w:r>
      <w:r w:rsidR="000772C2">
        <w:t>An order/command; mandatory</w:t>
      </w:r>
    </w:p>
    <w:p w14:paraId="33AD1B6F" w14:textId="77777777" w:rsidR="00FC5300" w:rsidRPr="00476C88" w:rsidRDefault="00FC5300" w:rsidP="006963AE">
      <w:pPr>
        <w:pStyle w:val="Glossary"/>
        <w:widowControl/>
        <w:jc w:val="both"/>
      </w:pPr>
    </w:p>
    <w:p w14:paraId="1302324A" w14:textId="77777777" w:rsidR="00FC5300" w:rsidRPr="00476C88" w:rsidRDefault="00FC5300" w:rsidP="006963AE">
      <w:pPr>
        <w:pStyle w:val="Glossary"/>
        <w:widowControl/>
        <w:jc w:val="both"/>
      </w:pPr>
      <w:r w:rsidRPr="00476C88">
        <w:rPr>
          <w:b/>
          <w:bCs/>
        </w:rPr>
        <w:t>Should:</w:t>
      </w:r>
      <w:r w:rsidRPr="00476C88">
        <w:t xml:space="preserve"> Expected; suggested, but not necessarily mandatory </w:t>
      </w:r>
    </w:p>
    <w:p w14:paraId="565006DD" w14:textId="77777777" w:rsidR="00FC5300" w:rsidRPr="00476C88" w:rsidRDefault="00FC5300" w:rsidP="006963AE">
      <w:pPr>
        <w:pStyle w:val="Glossary"/>
        <w:widowControl/>
        <w:jc w:val="both"/>
      </w:pPr>
    </w:p>
    <w:p w14:paraId="631A437A" w14:textId="77777777" w:rsidR="00EA6AAD" w:rsidRDefault="00EA6AAD" w:rsidP="006963AE">
      <w:pPr>
        <w:pStyle w:val="Glossary"/>
        <w:widowControl/>
        <w:jc w:val="both"/>
      </w:pPr>
      <w:r w:rsidRPr="00681D61">
        <w:rPr>
          <w:b/>
          <w:bCs/>
        </w:rPr>
        <w:t>Solicitation</w:t>
      </w:r>
      <w:r w:rsidRPr="0032088F">
        <w:rPr>
          <w:b/>
          <w:bCs/>
        </w:rPr>
        <w:t>:</w:t>
      </w:r>
      <w:r w:rsidRPr="00681D61">
        <w:rPr>
          <w:b/>
          <w:bCs/>
        </w:rPr>
        <w:t xml:space="preserve"> </w:t>
      </w:r>
      <w:r w:rsidR="00FF1E95" w:rsidRPr="0032088F">
        <w:t xml:space="preserve">A formal </w:t>
      </w:r>
      <w:r w:rsidR="00CF4551">
        <w:t>invitation to receive quotes in the form of a Request for Proposal or Invitation to Bid</w:t>
      </w:r>
    </w:p>
    <w:p w14:paraId="019B9DF4" w14:textId="77777777" w:rsidR="00B654AE" w:rsidRDefault="00B654AE" w:rsidP="006963AE">
      <w:pPr>
        <w:pStyle w:val="Glossary"/>
        <w:widowControl/>
        <w:jc w:val="both"/>
      </w:pPr>
    </w:p>
    <w:p w14:paraId="7107806C" w14:textId="77777777" w:rsidR="00C0664F" w:rsidRPr="008C11D0" w:rsidRDefault="00C0664F" w:rsidP="006963AE">
      <w:pPr>
        <w:pStyle w:val="Glossary"/>
        <w:widowControl/>
        <w:jc w:val="both"/>
        <w:rPr>
          <w:highlight w:val="yellow"/>
        </w:rPr>
      </w:pPr>
      <w:r>
        <w:rPr>
          <w:b/>
          <w:bCs/>
        </w:rPr>
        <w:t>Solicitation</w:t>
      </w:r>
      <w:r w:rsidRPr="00476C88">
        <w:rPr>
          <w:b/>
          <w:bCs/>
        </w:rPr>
        <w:t xml:space="preserve"> Conference: </w:t>
      </w:r>
      <w:r w:rsidRPr="00476C88">
        <w:t>A meeting scheduled for the purpose of clarifying a written solicitation and related expectations</w:t>
      </w:r>
    </w:p>
    <w:p w14:paraId="47D6968F" w14:textId="77777777" w:rsidR="00EA6AAD" w:rsidRPr="008C11D0" w:rsidRDefault="00EA6AAD" w:rsidP="006963AE">
      <w:pPr>
        <w:pStyle w:val="Glossary"/>
        <w:widowControl/>
        <w:jc w:val="both"/>
        <w:rPr>
          <w:b/>
          <w:bCs/>
          <w:highlight w:val="yellow"/>
        </w:rPr>
      </w:pPr>
    </w:p>
    <w:p w14:paraId="0E5AD860" w14:textId="77777777" w:rsidR="00EA6AAD" w:rsidRPr="008C11D0" w:rsidRDefault="00EA6AAD" w:rsidP="006963AE">
      <w:pPr>
        <w:pStyle w:val="Glossary"/>
        <w:widowControl/>
        <w:jc w:val="both"/>
        <w:rPr>
          <w:b/>
          <w:bCs/>
        </w:rPr>
      </w:pPr>
      <w:r w:rsidRPr="00681D61">
        <w:rPr>
          <w:b/>
          <w:bCs/>
        </w:rPr>
        <w:t xml:space="preserve">Solicitation Response: </w:t>
      </w:r>
      <w:r w:rsidRPr="008C11D0">
        <w:t>A</w:t>
      </w:r>
      <w:r w:rsidR="00B1183E" w:rsidRPr="008C11D0">
        <w:t>n offer, quote, bid, or proposal submitted by a</w:t>
      </w:r>
      <w:r w:rsidRPr="008C11D0">
        <w:t xml:space="preserve"> Vendor</w:t>
      </w:r>
      <w:r w:rsidR="00FF1E95" w:rsidRPr="008C11D0">
        <w:t xml:space="preserve"> </w:t>
      </w:r>
      <w:r w:rsidR="00B1183E" w:rsidRPr="008C11D0">
        <w:t xml:space="preserve">in response </w:t>
      </w:r>
      <w:r w:rsidRPr="008C11D0">
        <w:t xml:space="preserve">to a </w:t>
      </w:r>
      <w:r w:rsidR="00FF1E95" w:rsidRPr="008C11D0">
        <w:t>S</w:t>
      </w:r>
      <w:r w:rsidRPr="008C11D0">
        <w:t>olicitation</w:t>
      </w:r>
      <w:r w:rsidRPr="008C11D0">
        <w:rPr>
          <w:b/>
          <w:bCs/>
        </w:rPr>
        <w:t xml:space="preserve"> </w:t>
      </w:r>
    </w:p>
    <w:p w14:paraId="4E2B87FB" w14:textId="77777777" w:rsidR="00FC5300" w:rsidRPr="00476C88" w:rsidRDefault="00FC5300" w:rsidP="006963AE">
      <w:pPr>
        <w:pStyle w:val="Glossary"/>
        <w:widowControl/>
        <w:jc w:val="both"/>
      </w:pPr>
    </w:p>
    <w:p w14:paraId="770C8F5B" w14:textId="77777777" w:rsidR="00FC5300" w:rsidRPr="00476C88" w:rsidRDefault="00FC5300" w:rsidP="006963AE">
      <w:pPr>
        <w:pStyle w:val="Glossary"/>
        <w:widowControl/>
        <w:jc w:val="both"/>
      </w:pPr>
      <w:r w:rsidRPr="00476C88">
        <w:rPr>
          <w:b/>
          <w:bCs/>
        </w:rPr>
        <w:t>Specifications:</w:t>
      </w:r>
      <w:r w:rsidRPr="00476C88">
        <w:t xml:space="preserve"> The detailed statement, especially of the measurements, quality, materials, and functional characteristics, or other items to be provided under a contract </w:t>
      </w:r>
    </w:p>
    <w:p w14:paraId="37E49AD5" w14:textId="77777777" w:rsidR="00553EE1" w:rsidRPr="00476C88" w:rsidRDefault="00553EE1" w:rsidP="006963AE">
      <w:pPr>
        <w:pStyle w:val="Glossary"/>
        <w:widowControl/>
        <w:jc w:val="both"/>
      </w:pPr>
    </w:p>
    <w:p w14:paraId="5814B21F" w14:textId="77777777" w:rsidR="00553EE1" w:rsidRPr="00476C88" w:rsidRDefault="00553EE1" w:rsidP="006963AE">
      <w:pPr>
        <w:pStyle w:val="Glossary"/>
        <w:widowControl/>
        <w:jc w:val="both"/>
      </w:pPr>
      <w:r w:rsidRPr="00476C88">
        <w:rPr>
          <w:b/>
          <w:bCs/>
        </w:rPr>
        <w:t>Subcontractor:</w:t>
      </w:r>
      <w:r w:rsidRPr="00476C88">
        <w:t xml:space="preserve"> Individual or entity with whom the </w:t>
      </w:r>
      <w:r w:rsidR="008E4FD1">
        <w:t>Vendor</w:t>
      </w:r>
      <w:r w:rsidRPr="00476C88">
        <w:t xml:space="preserve"> enters a contract to perform a portion of the work awarded to the </w:t>
      </w:r>
      <w:r w:rsidR="008E4FD1">
        <w:t>Vendor</w:t>
      </w:r>
      <w:r w:rsidRPr="00476C88">
        <w:t xml:space="preserve"> </w:t>
      </w:r>
    </w:p>
    <w:p w14:paraId="2D0239D0" w14:textId="77777777" w:rsidR="00FC5300" w:rsidRPr="00476C88" w:rsidRDefault="00FC5300" w:rsidP="006963AE">
      <w:pPr>
        <w:pStyle w:val="Glossary"/>
        <w:widowControl/>
        <w:jc w:val="both"/>
      </w:pPr>
    </w:p>
    <w:p w14:paraId="5F3C3653" w14:textId="77777777" w:rsidR="00FC5300" w:rsidRPr="00476C88" w:rsidRDefault="00FC5300" w:rsidP="006963AE">
      <w:pPr>
        <w:pStyle w:val="Glossary"/>
        <w:widowControl/>
        <w:jc w:val="both"/>
      </w:pPr>
      <w:r w:rsidRPr="00476C88">
        <w:rPr>
          <w:b/>
          <w:bCs/>
        </w:rPr>
        <w:t>Termination:</w:t>
      </w:r>
      <w:r w:rsidRPr="00476C88">
        <w:t xml:space="preserve"> Occurs when</w:t>
      </w:r>
      <w:r w:rsidR="005150B2" w:rsidRPr="00476C88">
        <w:t xml:space="preserve"> </w:t>
      </w:r>
      <w:r w:rsidRPr="00476C88">
        <w:t xml:space="preserve">either </w:t>
      </w:r>
      <w:r w:rsidR="001D7F29">
        <w:t>P</w:t>
      </w:r>
      <w:r w:rsidRPr="00476C88">
        <w:t xml:space="preserve">arty, </w:t>
      </w:r>
      <w:r w:rsidR="0085365D">
        <w:t>under</w:t>
      </w:r>
      <w:r w:rsidRPr="00476C88">
        <w:t xml:space="preserve"> a power created by agreement or law</w:t>
      </w:r>
      <w:r w:rsidR="004D413A">
        <w:t>,</w:t>
      </w:r>
      <w:r w:rsidRPr="00476C88">
        <w:t xml:space="preserve"> puts an end to the contract prior to the stated expiration date</w:t>
      </w:r>
      <w:r w:rsidR="00BD594F">
        <w:t>;</w:t>
      </w:r>
      <w:r w:rsidR="004E1515">
        <w:t xml:space="preserve"> </w:t>
      </w:r>
      <w:r w:rsidR="00BD594F">
        <w:t>a</w:t>
      </w:r>
      <w:r w:rsidRPr="00476C88">
        <w:t xml:space="preserve">ll obligations </w:t>
      </w:r>
      <w:r w:rsidR="004D413A">
        <w:t>that</w:t>
      </w:r>
      <w:r w:rsidR="004D413A" w:rsidRPr="00476C88">
        <w:t xml:space="preserve"> </w:t>
      </w:r>
      <w:r w:rsidRPr="00476C88">
        <w:t xml:space="preserve">are still executory on both sides are discharged but any right based on prior breach or performance survives </w:t>
      </w:r>
    </w:p>
    <w:p w14:paraId="23FCEE37" w14:textId="77777777" w:rsidR="00FC5300" w:rsidRPr="00476C88" w:rsidRDefault="00FC5300" w:rsidP="006963AE">
      <w:pPr>
        <w:pStyle w:val="Glossary"/>
        <w:widowControl/>
        <w:jc w:val="both"/>
      </w:pPr>
    </w:p>
    <w:p w14:paraId="394B6DAD" w14:textId="77777777" w:rsidR="00553EE1" w:rsidRPr="00476C88" w:rsidRDefault="00553EE1" w:rsidP="006963AE">
      <w:pPr>
        <w:pStyle w:val="Glossary"/>
        <w:widowControl/>
        <w:jc w:val="both"/>
      </w:pPr>
      <w:r w:rsidRPr="00476C88">
        <w:rPr>
          <w:b/>
          <w:bCs/>
        </w:rPr>
        <w:t>Third-Party:</w:t>
      </w:r>
      <w:r w:rsidRPr="00476C88">
        <w:t xml:space="preserve"> Any person or entity, including but not limited to fiduciaries, shareholders, owners, officers, managers, employees, legally disinterested persons, and subcontractors or agents, and their employees. It shall not include any entity or person who is an interested </w:t>
      </w:r>
      <w:r w:rsidR="00980A0F">
        <w:t>p</w:t>
      </w:r>
      <w:r w:rsidRPr="00476C88">
        <w:t>arty to the contract or agreement</w:t>
      </w:r>
    </w:p>
    <w:p w14:paraId="1DBB5A72" w14:textId="77777777" w:rsidR="00553EE1" w:rsidRPr="00476C88" w:rsidRDefault="00553EE1" w:rsidP="006963AE">
      <w:pPr>
        <w:pStyle w:val="Glossary"/>
        <w:widowControl/>
        <w:jc w:val="both"/>
      </w:pPr>
    </w:p>
    <w:p w14:paraId="37897DAA" w14:textId="77777777" w:rsidR="00FC5300" w:rsidRPr="00476C88" w:rsidRDefault="00FC5300" w:rsidP="006963AE">
      <w:pPr>
        <w:pStyle w:val="Glossary"/>
        <w:widowControl/>
        <w:jc w:val="both"/>
      </w:pPr>
      <w:r w:rsidRPr="00476C88">
        <w:rPr>
          <w:b/>
          <w:bCs/>
        </w:rPr>
        <w:t>Trade Secret:</w:t>
      </w:r>
      <w:r w:rsidRPr="00476C88">
        <w:t xml:space="preserve"> Information, including but not limited to, a drawing, formula, pattern, compilation, program, device, method, technique, code, or process that (a) derives independent economic value, actual or potential, from not being known to, and not being ascertainable by proper means by, other persons who can obtain economic value from its disclosure or use; and (b) is the subject of efforts that are reasonable under the circumstances to maintain its secrecy (see </w:t>
      </w:r>
      <w:r w:rsidR="00F504DE" w:rsidRPr="00476C88">
        <w:t>Neb. Rev. Stat.</w:t>
      </w:r>
      <w:r w:rsidRPr="00476C88">
        <w:t xml:space="preserve"> §</w:t>
      </w:r>
      <w:r w:rsidR="008E788D" w:rsidRPr="00476C88">
        <w:t xml:space="preserve"> </w:t>
      </w:r>
      <w:r w:rsidRPr="00476C88">
        <w:t>87-502(4))</w:t>
      </w:r>
    </w:p>
    <w:p w14:paraId="30A6A9B7" w14:textId="77777777" w:rsidR="00FC5300" w:rsidRPr="00476C88" w:rsidRDefault="00FC5300" w:rsidP="006963AE">
      <w:pPr>
        <w:pStyle w:val="Glossary"/>
        <w:widowControl/>
        <w:jc w:val="both"/>
      </w:pPr>
    </w:p>
    <w:p w14:paraId="04C9ABD9" w14:textId="77777777" w:rsidR="00FC5300" w:rsidRPr="00476C88" w:rsidRDefault="00FC5300" w:rsidP="006963AE">
      <w:pPr>
        <w:pStyle w:val="Glossary"/>
        <w:widowControl/>
        <w:jc w:val="both"/>
      </w:pPr>
      <w:r w:rsidRPr="00476C88">
        <w:rPr>
          <w:b/>
          <w:bCs/>
        </w:rPr>
        <w:t>Trademark:</w:t>
      </w:r>
      <w:r w:rsidRPr="00476C88">
        <w:t xml:space="preserve"> A word, phrase, logo, or other graphic symbol used by a manufacturer or </w:t>
      </w:r>
      <w:r w:rsidR="008E4FD1">
        <w:t>Vendor</w:t>
      </w:r>
      <w:r w:rsidR="00084C98" w:rsidRPr="00476C88">
        <w:t xml:space="preserve"> </w:t>
      </w:r>
      <w:r w:rsidRPr="00476C88">
        <w:t xml:space="preserve">to distinguish its product from those of others, registered with the U.S. Patent and Trademark Office </w:t>
      </w:r>
    </w:p>
    <w:p w14:paraId="47D2598E" w14:textId="77777777" w:rsidR="00FC5300" w:rsidRPr="00476C88" w:rsidRDefault="00FC5300" w:rsidP="006963AE">
      <w:pPr>
        <w:pStyle w:val="Glossary"/>
        <w:widowControl/>
        <w:jc w:val="both"/>
      </w:pPr>
    </w:p>
    <w:p w14:paraId="6BC27F7D" w14:textId="77777777" w:rsidR="00790B53" w:rsidRDefault="00FC5300" w:rsidP="006963AE">
      <w:pPr>
        <w:pStyle w:val="Glossary"/>
        <w:widowControl/>
        <w:jc w:val="both"/>
        <w:rPr>
          <w:rFonts w:cs="Arial"/>
          <w:szCs w:val="18"/>
        </w:rPr>
      </w:pPr>
      <w:r w:rsidRPr="00476C88">
        <w:rPr>
          <w:b/>
          <w:bCs/>
        </w:rPr>
        <w:t>Upgrade:</w:t>
      </w:r>
      <w:r w:rsidRPr="00476C88">
        <w:t xml:space="preserve"> Any change that improves or alters the basic function of a product of service</w:t>
      </w:r>
      <w:r w:rsidR="00790B53" w:rsidRPr="00790B53">
        <w:rPr>
          <w:rFonts w:cs="Arial"/>
          <w:szCs w:val="18"/>
        </w:rPr>
        <w:t xml:space="preserve"> </w:t>
      </w:r>
    </w:p>
    <w:p w14:paraId="1FA1D5A0" w14:textId="77777777" w:rsidR="00790B53" w:rsidRDefault="00790B53" w:rsidP="006963AE">
      <w:pPr>
        <w:pStyle w:val="Glossary"/>
        <w:widowControl/>
        <w:jc w:val="both"/>
        <w:rPr>
          <w:rFonts w:cs="Arial"/>
          <w:szCs w:val="18"/>
        </w:rPr>
      </w:pPr>
    </w:p>
    <w:p w14:paraId="246A7C23" w14:textId="355CC58B" w:rsidR="00074D6C" w:rsidRDefault="00790B53" w:rsidP="006963AE">
      <w:pPr>
        <w:pStyle w:val="Glossary"/>
        <w:widowControl/>
        <w:jc w:val="both"/>
      </w:pPr>
      <w:r>
        <w:rPr>
          <w:rStyle w:val="Glossary-Bold"/>
          <w:rFonts w:cs="Arial"/>
          <w:szCs w:val="18"/>
        </w:rPr>
        <w:t>Vendor:</w:t>
      </w:r>
      <w:r w:rsidR="004E1515">
        <w:rPr>
          <w:rFonts w:cs="Arial"/>
          <w:szCs w:val="18"/>
        </w:rPr>
        <w:t xml:space="preserve"> </w:t>
      </w:r>
      <w:bookmarkStart w:id="16" w:name="_Hlk168650798"/>
      <w:r w:rsidR="002371AE">
        <w:rPr>
          <w:rFonts w:cs="Arial"/>
          <w:szCs w:val="18"/>
        </w:rPr>
        <w:t xml:space="preserve">An individual or entity lawfully conducting business with the State. </w:t>
      </w:r>
      <w:r w:rsidR="002371AE">
        <w:t>or licensed to do so, who seeks to provide</w:t>
      </w:r>
      <w:r w:rsidR="00E0187E">
        <w:t xml:space="preserve"> and contract for</w:t>
      </w:r>
      <w:r w:rsidR="002371AE">
        <w:t xml:space="preserve"> goods or services under the terms of a Solicitation</w:t>
      </w:r>
      <w:r w:rsidR="00FF1E95">
        <w:t xml:space="preserve"> </w:t>
      </w:r>
      <w:r w:rsidR="00E0187E">
        <w:t>and/</w:t>
      </w:r>
      <w:r w:rsidR="00FF1E95">
        <w:t>or Contract</w:t>
      </w:r>
      <w:r w:rsidR="002371AE">
        <w:t>.</w:t>
      </w:r>
      <w:bookmarkEnd w:id="16"/>
    </w:p>
    <w:p w14:paraId="21AC3747" w14:textId="77777777" w:rsidR="005E4749" w:rsidRDefault="005E4749" w:rsidP="006963AE">
      <w:pPr>
        <w:pStyle w:val="Glossary"/>
        <w:widowControl/>
        <w:jc w:val="both"/>
        <w:rPr>
          <w:rFonts w:cs="Arial"/>
          <w:szCs w:val="18"/>
        </w:rPr>
      </w:pPr>
    </w:p>
    <w:p w14:paraId="4AEB974D" w14:textId="77777777" w:rsidR="00AE4C83" w:rsidRDefault="00AE4C83" w:rsidP="00AE4C83">
      <w:pPr>
        <w:pStyle w:val="Glossary"/>
        <w:widowControl/>
        <w:jc w:val="both"/>
        <w:rPr>
          <w:rFonts w:cs="Arial"/>
          <w:szCs w:val="18"/>
        </w:rPr>
      </w:pPr>
      <w:r w:rsidRPr="00EF09B8">
        <w:rPr>
          <w:rFonts w:cs="Arial"/>
          <w:b/>
          <w:bCs/>
          <w:szCs w:val="18"/>
        </w:rPr>
        <w:t>Vendor Performance Report:</w:t>
      </w:r>
      <w:r>
        <w:rPr>
          <w:rFonts w:cs="Arial"/>
          <w:szCs w:val="18"/>
        </w:rPr>
        <w:t xml:space="preserve"> A report completed by the using agency and submitted to State Purchasing Bureau documenting products or services delivered or performed which exceed or fail to meet the terms of the purchase order, contract, and/or solicitation specifications</w:t>
      </w:r>
    </w:p>
    <w:p w14:paraId="637B2B64" w14:textId="77777777" w:rsidR="00AE4C83" w:rsidRDefault="00AE4C83" w:rsidP="006963AE">
      <w:pPr>
        <w:pStyle w:val="Glossary"/>
        <w:widowControl/>
        <w:jc w:val="both"/>
        <w:rPr>
          <w:rFonts w:cs="Arial"/>
          <w:szCs w:val="18"/>
        </w:rPr>
      </w:pPr>
    </w:p>
    <w:p w14:paraId="24290E3A" w14:textId="77777777" w:rsidR="00FC5300" w:rsidRPr="00476C88" w:rsidRDefault="00FC5300" w:rsidP="006963AE">
      <w:pPr>
        <w:pStyle w:val="Glossary"/>
        <w:widowControl/>
        <w:jc w:val="both"/>
      </w:pPr>
      <w:r w:rsidRPr="00476C88">
        <w:rPr>
          <w:b/>
          <w:bCs/>
        </w:rPr>
        <w:t>Will</w:t>
      </w:r>
      <w:r w:rsidR="003B0CA6" w:rsidRPr="00476C88">
        <w:rPr>
          <w:b/>
          <w:bCs/>
        </w:rPr>
        <w:t>:</w:t>
      </w:r>
      <w:r w:rsidR="003B0CA6" w:rsidRPr="00476C88">
        <w:t xml:space="preserve"> </w:t>
      </w:r>
      <w:r w:rsidRPr="00476C88">
        <w:t xml:space="preserve">See </w:t>
      </w:r>
      <w:r w:rsidR="006631C4">
        <w:t>Shall</w:t>
      </w:r>
    </w:p>
    <w:p w14:paraId="561393CC" w14:textId="77777777" w:rsidR="00FC5300" w:rsidRPr="00476C88" w:rsidRDefault="00FC5300" w:rsidP="006963AE">
      <w:pPr>
        <w:pStyle w:val="Glossary"/>
        <w:widowControl/>
        <w:jc w:val="both"/>
      </w:pPr>
    </w:p>
    <w:p w14:paraId="4819D2F3" w14:textId="77777777" w:rsidR="00E9356A" w:rsidRPr="00476C88" w:rsidRDefault="00FC5300" w:rsidP="006963AE">
      <w:pPr>
        <w:pStyle w:val="Glossary"/>
        <w:widowControl/>
        <w:jc w:val="both"/>
      </w:pPr>
      <w:r w:rsidRPr="00476C88">
        <w:rPr>
          <w:b/>
          <w:bCs/>
        </w:rPr>
        <w:t>Work Day:</w:t>
      </w:r>
      <w:r w:rsidRPr="00476C88">
        <w:t xml:space="preserve"> See Business Day</w:t>
      </w:r>
    </w:p>
    <w:p w14:paraId="21BE85F4" w14:textId="77777777" w:rsidR="008D595B" w:rsidRPr="00476C88" w:rsidRDefault="008D595B" w:rsidP="006963AE">
      <w:pPr>
        <w:pStyle w:val="Glossary"/>
        <w:widowControl/>
        <w:jc w:val="both"/>
      </w:pPr>
    </w:p>
    <w:p w14:paraId="252594AB" w14:textId="77777777" w:rsidR="008D595B" w:rsidRDefault="008D595B" w:rsidP="006963AE">
      <w:pPr>
        <w:rPr>
          <w:rStyle w:val="GlossaryChar"/>
        </w:rPr>
      </w:pPr>
      <w:r>
        <w:rPr>
          <w:rStyle w:val="GlossaryChar"/>
        </w:rPr>
        <w:br w:type="page"/>
      </w:r>
    </w:p>
    <w:p w14:paraId="2DC53259" w14:textId="77777777" w:rsidR="008D595B" w:rsidRDefault="008D595B" w:rsidP="006963AE">
      <w:pPr>
        <w:rPr>
          <w:rStyle w:val="GlossaryChar"/>
        </w:rPr>
      </w:pPr>
    </w:p>
    <w:p w14:paraId="01294C17" w14:textId="77777777" w:rsidR="00476C88" w:rsidRDefault="00476C88" w:rsidP="000E504D">
      <w:pPr>
        <w:pStyle w:val="Heading1"/>
      </w:pPr>
      <w:bookmarkStart w:id="17" w:name="_Toc526420806"/>
      <w:bookmarkStart w:id="18" w:name="_Toc187738212"/>
      <w:r w:rsidRPr="002D0B61">
        <w:t>ACRONYM LIST</w:t>
      </w:r>
      <w:bookmarkEnd w:id="17"/>
      <w:bookmarkEnd w:id="18"/>
    </w:p>
    <w:p w14:paraId="20A783D8" w14:textId="77777777" w:rsidR="00EC69AF" w:rsidRDefault="00EC69AF" w:rsidP="006963AE">
      <w:pPr>
        <w:pStyle w:val="Glossary"/>
        <w:widowControl/>
        <w:jc w:val="both"/>
        <w:rPr>
          <w:rStyle w:val="Glossary-Bold"/>
        </w:rPr>
      </w:pPr>
    </w:p>
    <w:p w14:paraId="05E589C9" w14:textId="77777777" w:rsidR="00700B73" w:rsidRPr="00AA3593" w:rsidRDefault="00700B73" w:rsidP="00700B73">
      <w:pPr>
        <w:pStyle w:val="Glossary"/>
        <w:widowControl/>
        <w:jc w:val="both"/>
      </w:pPr>
      <w:bookmarkStart w:id="19" w:name="_Hlk168052328"/>
      <w:r w:rsidRPr="00AA3593">
        <w:rPr>
          <w:rStyle w:val="Glossary-Bold"/>
        </w:rPr>
        <w:t>ACH</w:t>
      </w:r>
      <w:r w:rsidRPr="00AA3593">
        <w:t xml:space="preserve"> – Automated Clearing House</w:t>
      </w:r>
    </w:p>
    <w:p w14:paraId="244B614D" w14:textId="77777777" w:rsidR="00700B73" w:rsidRDefault="00700B73" w:rsidP="006963AE">
      <w:pPr>
        <w:pStyle w:val="Glossary"/>
        <w:widowControl/>
        <w:jc w:val="both"/>
        <w:rPr>
          <w:rStyle w:val="Glossary-Bold"/>
        </w:rPr>
      </w:pPr>
    </w:p>
    <w:p w14:paraId="5579B36F" w14:textId="706D1855" w:rsidR="00476C88" w:rsidRPr="00AA3593" w:rsidRDefault="00476C88" w:rsidP="006963AE">
      <w:pPr>
        <w:pStyle w:val="Glossary"/>
        <w:widowControl/>
        <w:jc w:val="both"/>
      </w:pPr>
      <w:r w:rsidRPr="00AA3593">
        <w:rPr>
          <w:rStyle w:val="Glossary-Bold"/>
        </w:rPr>
        <w:t>ARO</w:t>
      </w:r>
      <w:r w:rsidRPr="00AA3593">
        <w:t xml:space="preserve"> – After Receipt of Order</w:t>
      </w:r>
    </w:p>
    <w:p w14:paraId="38E58B7B" w14:textId="77777777" w:rsidR="00476C88" w:rsidRPr="00AA3593" w:rsidRDefault="00476C88" w:rsidP="006963AE">
      <w:pPr>
        <w:pStyle w:val="Glossary"/>
        <w:widowControl/>
        <w:jc w:val="both"/>
      </w:pPr>
    </w:p>
    <w:p w14:paraId="42D661ED" w14:textId="77777777" w:rsidR="00476C88" w:rsidRPr="00AA3593" w:rsidRDefault="00476C88" w:rsidP="006963AE">
      <w:pPr>
        <w:pStyle w:val="Glossary"/>
        <w:widowControl/>
        <w:jc w:val="both"/>
      </w:pPr>
      <w:r w:rsidRPr="00AA3593">
        <w:rPr>
          <w:rStyle w:val="Glossary-Bold"/>
        </w:rPr>
        <w:t>BAFO</w:t>
      </w:r>
      <w:r w:rsidRPr="00AA3593">
        <w:t xml:space="preserve"> – Best and Final Offer</w:t>
      </w:r>
    </w:p>
    <w:p w14:paraId="3577AC05" w14:textId="77777777" w:rsidR="00476C88" w:rsidRPr="00AA3593" w:rsidRDefault="00476C88" w:rsidP="006963AE">
      <w:pPr>
        <w:pStyle w:val="Glossary"/>
        <w:widowControl/>
        <w:jc w:val="both"/>
      </w:pPr>
    </w:p>
    <w:p w14:paraId="4B0F1D5F" w14:textId="77777777" w:rsidR="00476C88" w:rsidRPr="00AA3593" w:rsidRDefault="00476C88" w:rsidP="006963AE">
      <w:pPr>
        <w:pStyle w:val="Glossary"/>
        <w:widowControl/>
        <w:jc w:val="both"/>
      </w:pPr>
      <w:r w:rsidRPr="00AA3593">
        <w:rPr>
          <w:rStyle w:val="Glossary-Bold"/>
        </w:rPr>
        <w:t>COI</w:t>
      </w:r>
      <w:r w:rsidRPr="00AA3593">
        <w:t xml:space="preserve"> – Certificate of Insurance</w:t>
      </w:r>
    </w:p>
    <w:p w14:paraId="1DE6B263" w14:textId="77777777" w:rsidR="00476C88" w:rsidRPr="00AA3593" w:rsidRDefault="00476C88" w:rsidP="006963AE">
      <w:pPr>
        <w:pStyle w:val="Glossary"/>
        <w:widowControl/>
        <w:jc w:val="both"/>
      </w:pPr>
    </w:p>
    <w:p w14:paraId="6D123BDC" w14:textId="77777777" w:rsidR="00476C88" w:rsidRPr="00AA3593" w:rsidRDefault="00476C88" w:rsidP="006963AE">
      <w:pPr>
        <w:pStyle w:val="Glossary"/>
        <w:widowControl/>
        <w:jc w:val="both"/>
      </w:pPr>
      <w:r w:rsidRPr="00AA3593">
        <w:rPr>
          <w:rStyle w:val="Glossary-Bold"/>
        </w:rPr>
        <w:t>DAS</w:t>
      </w:r>
      <w:r w:rsidRPr="00AA3593">
        <w:t xml:space="preserve"> – Department of Administrative Services</w:t>
      </w:r>
    </w:p>
    <w:p w14:paraId="6F8F4CE6" w14:textId="77777777" w:rsidR="00476C88" w:rsidRPr="00AA3593" w:rsidRDefault="00476C88" w:rsidP="006963AE">
      <w:pPr>
        <w:pStyle w:val="Glossary"/>
        <w:widowControl/>
        <w:jc w:val="both"/>
      </w:pPr>
    </w:p>
    <w:p w14:paraId="6785F5A2" w14:textId="77777777" w:rsidR="00476C88" w:rsidRPr="00AA3593" w:rsidRDefault="00476C88" w:rsidP="006963AE">
      <w:pPr>
        <w:pStyle w:val="Glossary"/>
        <w:widowControl/>
        <w:jc w:val="both"/>
      </w:pPr>
      <w:r w:rsidRPr="00AA3593">
        <w:rPr>
          <w:rStyle w:val="Glossary-Bold"/>
        </w:rPr>
        <w:t>F.O.B.</w:t>
      </w:r>
      <w:r w:rsidRPr="00AA3593">
        <w:t xml:space="preserve"> – Free on Board</w:t>
      </w:r>
    </w:p>
    <w:p w14:paraId="192D3F37" w14:textId="77777777" w:rsidR="00476C88" w:rsidRPr="00AA3593" w:rsidRDefault="00476C88" w:rsidP="006963AE">
      <w:pPr>
        <w:pStyle w:val="Glossary"/>
        <w:widowControl/>
        <w:jc w:val="both"/>
      </w:pPr>
    </w:p>
    <w:p w14:paraId="3AB79C06" w14:textId="77777777" w:rsidR="00476C88" w:rsidRDefault="00476C88" w:rsidP="006963AE">
      <w:pPr>
        <w:pStyle w:val="Glossary"/>
        <w:widowControl/>
        <w:jc w:val="both"/>
      </w:pPr>
      <w:r w:rsidRPr="00AA3593">
        <w:rPr>
          <w:rStyle w:val="Glossary-Bold"/>
        </w:rPr>
        <w:t>ITB</w:t>
      </w:r>
      <w:r w:rsidRPr="00AA3593">
        <w:t xml:space="preserve"> – Invitation to Bid</w:t>
      </w:r>
    </w:p>
    <w:p w14:paraId="030DB649" w14:textId="77777777" w:rsidR="005800A3" w:rsidRDefault="005800A3" w:rsidP="006963AE">
      <w:pPr>
        <w:pStyle w:val="Glossary"/>
        <w:widowControl/>
        <w:jc w:val="both"/>
      </w:pPr>
    </w:p>
    <w:p w14:paraId="47F75EE9" w14:textId="41F6A77D" w:rsidR="005800A3" w:rsidRPr="005800A3" w:rsidRDefault="005800A3" w:rsidP="006963AE">
      <w:pPr>
        <w:pStyle w:val="Glossary"/>
        <w:widowControl/>
        <w:jc w:val="both"/>
      </w:pPr>
      <w:r>
        <w:rPr>
          <w:b/>
          <w:bCs/>
        </w:rPr>
        <w:t>NDOT</w:t>
      </w:r>
      <w:r>
        <w:t xml:space="preserve"> – Nebraska Department of Transportation</w:t>
      </w:r>
    </w:p>
    <w:p w14:paraId="30E95E75" w14:textId="77777777" w:rsidR="00476C88" w:rsidRPr="00AA3593" w:rsidRDefault="00476C88" w:rsidP="006963AE">
      <w:pPr>
        <w:pStyle w:val="Glossary"/>
        <w:widowControl/>
        <w:jc w:val="both"/>
      </w:pPr>
    </w:p>
    <w:p w14:paraId="03D984E6" w14:textId="77777777" w:rsidR="00476C88" w:rsidRPr="00AA3593" w:rsidRDefault="00476C88" w:rsidP="006963AE">
      <w:pPr>
        <w:pStyle w:val="Glossary"/>
        <w:widowControl/>
        <w:jc w:val="both"/>
      </w:pPr>
      <w:r w:rsidRPr="00AA3593">
        <w:rPr>
          <w:rStyle w:val="Glossary-Bold"/>
        </w:rPr>
        <w:t>NIGP</w:t>
      </w:r>
      <w:r w:rsidRPr="00AA3593">
        <w:t xml:space="preserve"> – National Institute for Governmental Purchasing</w:t>
      </w:r>
    </w:p>
    <w:p w14:paraId="4ACC2F97" w14:textId="77777777" w:rsidR="00476C88" w:rsidRPr="00AA3593" w:rsidRDefault="00476C88" w:rsidP="006963AE">
      <w:pPr>
        <w:pStyle w:val="Glossary"/>
        <w:widowControl/>
        <w:jc w:val="both"/>
      </w:pPr>
    </w:p>
    <w:p w14:paraId="164A8B00" w14:textId="77777777" w:rsidR="00476C88" w:rsidRDefault="00476C88" w:rsidP="006963AE">
      <w:pPr>
        <w:pStyle w:val="Glossary"/>
        <w:widowControl/>
        <w:jc w:val="both"/>
      </w:pPr>
      <w:r w:rsidRPr="00AA3593">
        <w:rPr>
          <w:rStyle w:val="Glossary-Bold"/>
        </w:rPr>
        <w:t>PA</w:t>
      </w:r>
      <w:r w:rsidRPr="00AA3593">
        <w:t xml:space="preserve"> – Participating Addendum</w:t>
      </w:r>
    </w:p>
    <w:p w14:paraId="44C33BFE" w14:textId="77777777" w:rsidR="00E02B0A" w:rsidRDefault="00E02B0A" w:rsidP="006963AE">
      <w:pPr>
        <w:pStyle w:val="Glossary"/>
        <w:widowControl/>
        <w:jc w:val="both"/>
      </w:pPr>
    </w:p>
    <w:p w14:paraId="22D651BD" w14:textId="77777777" w:rsidR="00476C88" w:rsidRPr="00AA3593" w:rsidRDefault="00476C88" w:rsidP="006963AE">
      <w:pPr>
        <w:pStyle w:val="Glossary"/>
        <w:widowControl/>
        <w:jc w:val="both"/>
      </w:pPr>
      <w:r w:rsidRPr="00AA3593">
        <w:rPr>
          <w:rStyle w:val="Glossary-Bold"/>
        </w:rPr>
        <w:t>SPB</w:t>
      </w:r>
      <w:bookmarkStart w:id="20" w:name="_Hlk131487815"/>
      <w:r w:rsidRPr="00AA3593">
        <w:t xml:space="preserve"> – </w:t>
      </w:r>
      <w:bookmarkEnd w:id="20"/>
      <w:r w:rsidRPr="00AA3593">
        <w:t>State Purchasing Bureau</w:t>
      </w:r>
      <w:r w:rsidR="00EC69AF">
        <w:t xml:space="preserve"> </w:t>
      </w:r>
    </w:p>
    <w:p w14:paraId="130A722A" w14:textId="77777777" w:rsidR="008D595B" w:rsidRDefault="008D595B" w:rsidP="000E504D">
      <w:pPr>
        <w:rPr>
          <w:rStyle w:val="GlossaryChar"/>
        </w:rPr>
      </w:pPr>
    </w:p>
    <w:p w14:paraId="12CA7912" w14:textId="77777777" w:rsidR="008D595B" w:rsidRDefault="008D595B" w:rsidP="000E504D">
      <w:pPr>
        <w:rPr>
          <w:rStyle w:val="GlossaryChar"/>
        </w:rPr>
      </w:pPr>
    </w:p>
    <w:p w14:paraId="7C9369C6" w14:textId="344A6B1B" w:rsidR="00EC69AF" w:rsidRPr="00AA3593" w:rsidRDefault="00EC69AF" w:rsidP="00EC69AF">
      <w:pPr>
        <w:pStyle w:val="Glossary"/>
        <w:widowControl/>
        <w:jc w:val="both"/>
      </w:pPr>
    </w:p>
    <w:bookmarkEnd w:id="19"/>
    <w:p w14:paraId="3E4DC0A6" w14:textId="77777777" w:rsidR="008D595B" w:rsidRPr="00B6475E" w:rsidRDefault="008D595B" w:rsidP="000E504D">
      <w:pPr>
        <w:rPr>
          <w:rStyle w:val="GlossaryChar"/>
        </w:rPr>
        <w:sectPr w:rsidR="008D595B" w:rsidRPr="00B6475E" w:rsidSect="00D53B45">
          <w:footerReference w:type="default" r:id="rId11"/>
          <w:footerReference w:type="first" r:id="rId12"/>
          <w:pgSz w:w="12240" w:h="15840"/>
          <w:pgMar w:top="630" w:right="720" w:bottom="720" w:left="720" w:header="1440" w:footer="304" w:gutter="0"/>
          <w:pgNumType w:fmt="lowerRoman" w:start="1"/>
          <w:cols w:space="720"/>
          <w:titlePg/>
          <w:docGrid w:linePitch="299"/>
        </w:sectPr>
      </w:pPr>
    </w:p>
    <w:p w14:paraId="68CC5E8B" w14:textId="77777777" w:rsidR="004746E9" w:rsidRPr="00D53B45" w:rsidRDefault="004746E9" w:rsidP="00D53B45">
      <w:pPr>
        <w:pStyle w:val="Level1"/>
        <w:tabs>
          <w:tab w:val="clear" w:pos="0"/>
          <w:tab w:val="clear" w:pos="540"/>
        </w:tabs>
        <w:spacing w:after="0"/>
        <w:jc w:val="both"/>
        <w:rPr>
          <w:sz w:val="20"/>
          <w:szCs w:val="20"/>
        </w:rPr>
      </w:pPr>
      <w:bookmarkStart w:id="21" w:name="_Toc428775101"/>
      <w:bookmarkStart w:id="22" w:name="_Toc428775209"/>
      <w:bookmarkStart w:id="23" w:name="_Toc428775315"/>
      <w:bookmarkStart w:id="24" w:name="_Toc428775421"/>
      <w:bookmarkStart w:id="25" w:name="_Toc428775527"/>
      <w:bookmarkStart w:id="26" w:name="_Toc428775632"/>
      <w:bookmarkStart w:id="27" w:name="_Toc428775742"/>
      <w:bookmarkStart w:id="28" w:name="_Toc428775108"/>
      <w:bookmarkStart w:id="29" w:name="_Toc428775216"/>
      <w:bookmarkStart w:id="30" w:name="_Toc428775322"/>
      <w:bookmarkStart w:id="31" w:name="_Toc428775428"/>
      <w:bookmarkStart w:id="32" w:name="_Toc428775534"/>
      <w:bookmarkStart w:id="33" w:name="_Toc428775639"/>
      <w:bookmarkStart w:id="34" w:name="_Toc428775749"/>
      <w:bookmarkStart w:id="35" w:name="_Toc428775111"/>
      <w:bookmarkStart w:id="36" w:name="_Toc428775219"/>
      <w:bookmarkStart w:id="37" w:name="_Toc428775325"/>
      <w:bookmarkStart w:id="38" w:name="_Toc428775431"/>
      <w:bookmarkStart w:id="39" w:name="_Toc428775537"/>
      <w:bookmarkStart w:id="40" w:name="_Toc428775642"/>
      <w:bookmarkStart w:id="41" w:name="_Toc428775752"/>
      <w:bookmarkStart w:id="42" w:name="_Toc428775118"/>
      <w:bookmarkStart w:id="43" w:name="_Toc428775226"/>
      <w:bookmarkStart w:id="44" w:name="_Toc428775332"/>
      <w:bookmarkStart w:id="45" w:name="_Toc428775438"/>
      <w:bookmarkStart w:id="46" w:name="_Toc428775544"/>
      <w:bookmarkStart w:id="47" w:name="_Toc428775649"/>
      <w:bookmarkStart w:id="48" w:name="_Toc428775759"/>
      <w:bookmarkStart w:id="49" w:name="_Toc205105365"/>
      <w:bookmarkStart w:id="50" w:name="_Toc205112165"/>
      <w:bookmarkStart w:id="51" w:name="_Toc205264269"/>
      <w:bookmarkStart w:id="52" w:name="_Toc205264384"/>
      <w:bookmarkStart w:id="53" w:name="_Toc205264499"/>
      <w:bookmarkStart w:id="54" w:name="_Toc205264612"/>
      <w:bookmarkStart w:id="55" w:name="_Toc205264725"/>
      <w:bookmarkStart w:id="56" w:name="_Toc205264839"/>
      <w:bookmarkStart w:id="57" w:name="_Toc205265403"/>
      <w:bookmarkStart w:id="58" w:name="_Toc205105369"/>
      <w:bookmarkStart w:id="59" w:name="_Toc205112169"/>
      <w:bookmarkStart w:id="60" w:name="_Toc205263604"/>
      <w:bookmarkStart w:id="61" w:name="_Toc205264274"/>
      <w:bookmarkStart w:id="62" w:name="_Toc205264389"/>
      <w:bookmarkStart w:id="63" w:name="_Toc205264504"/>
      <w:bookmarkStart w:id="64" w:name="_Toc205264617"/>
      <w:bookmarkStart w:id="65" w:name="_Toc205264730"/>
      <w:bookmarkStart w:id="66" w:name="_Toc205264844"/>
      <w:bookmarkStart w:id="67" w:name="_Toc205265408"/>
      <w:bookmarkStart w:id="68" w:name="_Toc205105372"/>
      <w:bookmarkStart w:id="69" w:name="_Toc205112172"/>
      <w:bookmarkStart w:id="70" w:name="_Toc205263607"/>
      <w:bookmarkStart w:id="71" w:name="_Toc205264277"/>
      <w:bookmarkStart w:id="72" w:name="_Toc205264392"/>
      <w:bookmarkStart w:id="73" w:name="_Toc205264507"/>
      <w:bookmarkStart w:id="74" w:name="_Toc205264620"/>
      <w:bookmarkStart w:id="75" w:name="_Toc205264733"/>
      <w:bookmarkStart w:id="76" w:name="_Toc205264847"/>
      <w:bookmarkStart w:id="77" w:name="_Toc205265411"/>
      <w:bookmarkStart w:id="78" w:name="_Toc205105374"/>
      <w:bookmarkStart w:id="79" w:name="_Toc205112174"/>
      <w:bookmarkStart w:id="80" w:name="_Toc205263609"/>
      <w:bookmarkStart w:id="81" w:name="_Toc205264279"/>
      <w:bookmarkStart w:id="82" w:name="_Toc205264394"/>
      <w:bookmarkStart w:id="83" w:name="_Toc205264509"/>
      <w:bookmarkStart w:id="84" w:name="_Toc205264622"/>
      <w:bookmarkStart w:id="85" w:name="_Toc205264735"/>
      <w:bookmarkStart w:id="86" w:name="_Toc205264849"/>
      <w:bookmarkStart w:id="87" w:name="_Toc205265413"/>
      <w:bookmarkStart w:id="88" w:name="_Toc187738213"/>
      <w:bookmarkStart w:id="89" w:name="_Toc187738214"/>
      <w:bookmarkStart w:id="90" w:name="_Toc187738215"/>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D53B45">
        <w:rPr>
          <w:sz w:val="20"/>
          <w:szCs w:val="20"/>
        </w:rPr>
        <w:lastRenderedPageBreak/>
        <w:t>PROCUREMENT PROCEDURE</w:t>
      </w:r>
      <w:bookmarkEnd w:id="90"/>
    </w:p>
    <w:p w14:paraId="0353F47C" w14:textId="77777777" w:rsidR="003141FF" w:rsidRPr="00D53B45" w:rsidRDefault="003141FF" w:rsidP="00D53B45">
      <w:pPr>
        <w:pStyle w:val="Level1"/>
        <w:numPr>
          <w:ilvl w:val="0"/>
          <w:numId w:val="0"/>
        </w:numPr>
        <w:tabs>
          <w:tab w:val="clear" w:pos="0"/>
          <w:tab w:val="clear" w:pos="540"/>
          <w:tab w:val="left" w:pos="720"/>
        </w:tabs>
        <w:spacing w:after="0"/>
        <w:ind w:left="360" w:hanging="360"/>
        <w:jc w:val="both"/>
        <w:rPr>
          <w:szCs w:val="18"/>
        </w:rPr>
      </w:pPr>
    </w:p>
    <w:p w14:paraId="46D6E16F" w14:textId="77777777" w:rsidR="004746E9" w:rsidRPr="00FE4878" w:rsidRDefault="004746E9" w:rsidP="00D53B45">
      <w:pPr>
        <w:pStyle w:val="Level2"/>
        <w:numPr>
          <w:ilvl w:val="1"/>
          <w:numId w:val="9"/>
        </w:numPr>
        <w:tabs>
          <w:tab w:val="clear" w:pos="720"/>
        </w:tabs>
        <w:ind w:left="360" w:hanging="360"/>
        <w:jc w:val="both"/>
      </w:pPr>
      <w:bookmarkStart w:id="91" w:name="_Toc168478677"/>
      <w:bookmarkStart w:id="92" w:name="_Toc168478678"/>
      <w:bookmarkStart w:id="93" w:name="_Toc187738216"/>
      <w:bookmarkEnd w:id="91"/>
      <w:bookmarkEnd w:id="92"/>
      <w:r w:rsidRPr="00FE4878">
        <w:t>GENERAL INFORMATION</w:t>
      </w:r>
      <w:bookmarkEnd w:id="93"/>
      <w:r w:rsidRPr="00FE4878">
        <w:t xml:space="preserve"> </w:t>
      </w:r>
    </w:p>
    <w:p w14:paraId="3C93357F" w14:textId="24EB806D" w:rsidR="00010E00" w:rsidRPr="006D7D5F" w:rsidRDefault="0042047C" w:rsidP="00D53B45">
      <w:pPr>
        <w:pStyle w:val="Level2Body"/>
        <w:ind w:left="360"/>
      </w:pPr>
      <w:r w:rsidRPr="00E9356A">
        <w:t>Th</w:t>
      </w:r>
      <w:r>
        <w:t>is</w:t>
      </w:r>
      <w:r w:rsidRPr="00E9356A">
        <w:t xml:space="preserve"> </w:t>
      </w:r>
      <w:r w:rsidR="000179FA">
        <w:t>solicitation</w:t>
      </w:r>
      <w:r>
        <w:t xml:space="preserve"> </w:t>
      </w:r>
      <w:r w:rsidR="00010E00" w:rsidRPr="00E9356A">
        <w:t xml:space="preserve">is designed to solicit </w:t>
      </w:r>
      <w:r w:rsidR="000179FA">
        <w:t>responses</w:t>
      </w:r>
      <w:r w:rsidR="00010E00" w:rsidRPr="006D7D5F">
        <w:t xml:space="preserve"> from qualified </w:t>
      </w:r>
      <w:r w:rsidR="00582671">
        <w:t>b</w:t>
      </w:r>
      <w:r w:rsidR="00771CA6">
        <w:t>idders</w:t>
      </w:r>
      <w:r w:rsidR="00771CA6" w:rsidRPr="006D7D5F">
        <w:t xml:space="preserve"> </w:t>
      </w:r>
      <w:r w:rsidR="00010E00" w:rsidRPr="006D7D5F">
        <w:t xml:space="preserve">who will be responsible for providing </w:t>
      </w:r>
      <w:r w:rsidR="003D56A1">
        <w:t>Expanded Shale</w:t>
      </w:r>
      <w:r w:rsidR="00010E00" w:rsidRPr="006D7D5F">
        <w:t xml:space="preserve"> at a competitive and reasonable cost.</w:t>
      </w:r>
      <w:r w:rsidR="004E1515">
        <w:t xml:space="preserve"> </w:t>
      </w:r>
    </w:p>
    <w:p w14:paraId="76780F44" w14:textId="77777777" w:rsidR="00010E00" w:rsidRPr="006D7D5F" w:rsidRDefault="00010E00" w:rsidP="00D53B45">
      <w:pPr>
        <w:pStyle w:val="Level2Body"/>
        <w:ind w:left="360"/>
      </w:pPr>
    </w:p>
    <w:p w14:paraId="76EEA480" w14:textId="77777777" w:rsidR="00010E00" w:rsidRPr="006D7D5F" w:rsidRDefault="000179FA" w:rsidP="00D53B45">
      <w:pPr>
        <w:pStyle w:val="Level2Body"/>
        <w:ind w:left="360"/>
      </w:pPr>
      <w:r>
        <w:t>Solicitation responses</w:t>
      </w:r>
      <w:r w:rsidRPr="006D7D5F">
        <w:t xml:space="preserve"> </w:t>
      </w:r>
      <w:r w:rsidR="00010E00" w:rsidRPr="006D7D5F">
        <w:t>shall conform to all instructions, conditions, and requirements included in the</w:t>
      </w:r>
      <w:r w:rsidR="006B5192">
        <w:t xml:space="preserve"> solicitation</w:t>
      </w:r>
      <w:r w:rsidR="00010E00" w:rsidRPr="006D7D5F">
        <w:t>.</w:t>
      </w:r>
      <w:r w:rsidR="004E1515">
        <w:t xml:space="preserve"> </w:t>
      </w:r>
      <w:r w:rsidR="00010E00" w:rsidRPr="006D7D5F">
        <w:t xml:space="preserve">Prospective </w:t>
      </w:r>
      <w:r w:rsidR="00322EFC">
        <w:t>b</w:t>
      </w:r>
      <w:r w:rsidR="00771CA6">
        <w:t>idders</w:t>
      </w:r>
      <w:r w:rsidR="00771CA6" w:rsidRPr="006D7D5F">
        <w:t xml:space="preserve"> </w:t>
      </w:r>
      <w:r w:rsidR="00010E00" w:rsidRPr="006D7D5F">
        <w:t>are expected to carefully examine all documents, schedules, and requirements in this</w:t>
      </w:r>
      <w:r w:rsidR="006B5192">
        <w:t xml:space="preserve"> solicitation</w:t>
      </w:r>
      <w:r w:rsidR="00010E00" w:rsidRPr="006D7D5F">
        <w:t>, and respond to each requirement in the format prescribed.</w:t>
      </w:r>
      <w:r w:rsidR="004E1515">
        <w:t xml:space="preserve"> </w:t>
      </w:r>
      <w:r>
        <w:t>Solicitation responses</w:t>
      </w:r>
      <w:r w:rsidRPr="006D7D5F">
        <w:t xml:space="preserve"> </w:t>
      </w:r>
      <w:r w:rsidR="00010E00" w:rsidRPr="006D7D5F">
        <w:t>may be found non-responsive if they do not conform to the</w:t>
      </w:r>
      <w:r w:rsidR="006B5192">
        <w:t xml:space="preserve"> solicitation</w:t>
      </w:r>
      <w:r w:rsidR="00010E00" w:rsidRPr="006D7D5F">
        <w:t>.</w:t>
      </w:r>
    </w:p>
    <w:p w14:paraId="3C29CBFE" w14:textId="77777777" w:rsidR="004746E9" w:rsidRPr="006D7D5F" w:rsidRDefault="004746E9" w:rsidP="00D53B45">
      <w:pPr>
        <w:pStyle w:val="Level2Body"/>
        <w:ind w:left="360"/>
      </w:pPr>
    </w:p>
    <w:p w14:paraId="2A83B51A" w14:textId="77777777" w:rsidR="003B0CA6" w:rsidRPr="006D7D5F" w:rsidRDefault="004746E9" w:rsidP="00D53B45">
      <w:pPr>
        <w:pStyle w:val="Level2"/>
        <w:numPr>
          <w:ilvl w:val="1"/>
          <w:numId w:val="9"/>
        </w:numPr>
        <w:tabs>
          <w:tab w:val="clear" w:pos="720"/>
        </w:tabs>
        <w:ind w:left="360" w:hanging="360"/>
        <w:jc w:val="both"/>
      </w:pPr>
      <w:bookmarkStart w:id="94" w:name="_Toc187738217"/>
      <w:r w:rsidRPr="006D7D5F">
        <w:t>PROCURING OFFICE AND COMMUNICATION WITH STATE STAFF AND EVALUATORS</w:t>
      </w:r>
      <w:bookmarkEnd w:id="94"/>
      <w:r w:rsidRPr="006D7D5F">
        <w:t xml:space="preserve"> </w:t>
      </w:r>
    </w:p>
    <w:p w14:paraId="19C77A84" w14:textId="77777777" w:rsidR="004746E9" w:rsidRPr="006D7D5F" w:rsidRDefault="004746E9" w:rsidP="00D53B45">
      <w:pPr>
        <w:pStyle w:val="Level2Body"/>
        <w:ind w:left="360"/>
      </w:pPr>
      <w:r w:rsidRPr="00FE4878">
        <w:t xml:space="preserve">Procurement responsibilities related to </w:t>
      </w:r>
      <w:r w:rsidR="00756CDA" w:rsidRPr="00FE4878">
        <w:t xml:space="preserve">this </w:t>
      </w:r>
      <w:r w:rsidR="00756CDA">
        <w:t>solicitation</w:t>
      </w:r>
      <w:r w:rsidR="006B5192">
        <w:t xml:space="preserve"> </w:t>
      </w:r>
      <w:r w:rsidRPr="00E9356A">
        <w:t>reside with</w:t>
      </w:r>
      <w:r w:rsidR="00322EFC">
        <w:t xml:space="preserve"> the</w:t>
      </w:r>
      <w:r w:rsidRPr="00E9356A">
        <w:t xml:space="preserve"> </w:t>
      </w:r>
      <w:r w:rsidR="00CB7BAA" w:rsidRPr="00CD0D4C">
        <w:t>S</w:t>
      </w:r>
      <w:r w:rsidR="00322EFC">
        <w:t>tate Purchasing Bureau</w:t>
      </w:r>
      <w:r w:rsidRPr="006D7D5F">
        <w:t>.</w:t>
      </w:r>
      <w:r w:rsidR="004E1515">
        <w:t xml:space="preserve"> </w:t>
      </w:r>
      <w:r w:rsidRPr="006D7D5F">
        <w:t>The point of contact (</w:t>
      </w:r>
      <w:r w:rsidR="00A10908" w:rsidRPr="006D7D5F">
        <w:t>POC</w:t>
      </w:r>
      <w:r w:rsidRPr="006D7D5F">
        <w:t>) for the procurement is as follows:</w:t>
      </w:r>
    </w:p>
    <w:p w14:paraId="14B3EC27" w14:textId="77777777" w:rsidR="004746E9" w:rsidRPr="006D7D5F" w:rsidRDefault="004746E9" w:rsidP="00D53B45">
      <w:pPr>
        <w:pStyle w:val="Level2Body"/>
        <w:ind w:left="360"/>
      </w:pPr>
    </w:p>
    <w:p w14:paraId="5577519C" w14:textId="6EFD9C56" w:rsidR="00CD5C45" w:rsidRDefault="00102EA7" w:rsidP="00D53B45">
      <w:pPr>
        <w:pStyle w:val="Level2Body"/>
        <w:ind w:left="360"/>
      </w:pPr>
      <w:r>
        <w:t xml:space="preserve">ITB </w:t>
      </w:r>
      <w:r w:rsidR="00CD5C45">
        <w:t>Number:</w:t>
      </w:r>
      <w:r w:rsidR="00CD5C45">
        <w:tab/>
      </w:r>
      <w:r w:rsidR="004E0407">
        <w:t>120981 OR</w:t>
      </w:r>
    </w:p>
    <w:p w14:paraId="5D82A569" w14:textId="382A84ED" w:rsidR="004746E9" w:rsidRPr="006D7D5F" w:rsidRDefault="004746E9" w:rsidP="00D53B45">
      <w:pPr>
        <w:pStyle w:val="Level2Body"/>
        <w:ind w:left="360"/>
      </w:pPr>
      <w:r w:rsidRPr="006D7D5F">
        <w:t xml:space="preserve">Name: </w:t>
      </w:r>
      <w:r w:rsidRPr="006D7D5F">
        <w:tab/>
      </w:r>
      <w:r w:rsidR="004E0407">
        <w:t>Brenda Sensibaugh,</w:t>
      </w:r>
      <w:r w:rsidR="000A41C2">
        <w:t xml:space="preserve"> </w:t>
      </w:r>
      <w:r w:rsidR="00CD5C45">
        <w:t>Procurement Contract Officer</w:t>
      </w:r>
      <w:r w:rsidRPr="006D7D5F">
        <w:t xml:space="preserve"> </w:t>
      </w:r>
    </w:p>
    <w:p w14:paraId="7810A1E1" w14:textId="0D4B54DA" w:rsidR="004746E9" w:rsidRPr="00FE4878" w:rsidRDefault="004746E9" w:rsidP="00D53B45">
      <w:pPr>
        <w:pStyle w:val="Level2Body"/>
        <w:ind w:left="360"/>
      </w:pPr>
      <w:r w:rsidRPr="00FE4878">
        <w:t xml:space="preserve">Agency: </w:t>
      </w:r>
      <w:r w:rsidRPr="00FE4878">
        <w:tab/>
        <w:t xml:space="preserve">State Purchasing Bureau </w:t>
      </w:r>
    </w:p>
    <w:p w14:paraId="311F34CB" w14:textId="77777777" w:rsidR="004746E9" w:rsidRPr="00FE4878" w:rsidRDefault="004746E9" w:rsidP="00D53B45">
      <w:pPr>
        <w:pStyle w:val="Level2Body"/>
        <w:ind w:left="360"/>
      </w:pPr>
      <w:r w:rsidRPr="00FE4878">
        <w:t xml:space="preserve">Address: </w:t>
      </w:r>
      <w:r w:rsidRPr="00FE4878">
        <w:tab/>
        <w:t>1526 K Street, Suite 130</w:t>
      </w:r>
    </w:p>
    <w:p w14:paraId="1539138F" w14:textId="77777777" w:rsidR="004746E9" w:rsidRDefault="004746E9" w:rsidP="00D53B45">
      <w:pPr>
        <w:pStyle w:val="Level2Body"/>
        <w:ind w:left="360"/>
      </w:pPr>
      <w:r w:rsidRPr="00E9356A">
        <w:tab/>
      </w:r>
      <w:r w:rsidRPr="00E9356A">
        <w:tab/>
        <w:t>Lincoln, NE</w:t>
      </w:r>
      <w:r w:rsidR="004E1515">
        <w:t xml:space="preserve"> </w:t>
      </w:r>
      <w:r w:rsidRPr="00CD0D4C">
        <w:t>68</w:t>
      </w:r>
      <w:r w:rsidRPr="006D7D5F">
        <w:t>508</w:t>
      </w:r>
    </w:p>
    <w:p w14:paraId="49B01730" w14:textId="77777777" w:rsidR="004746E9" w:rsidRPr="00FE4878" w:rsidRDefault="004746E9" w:rsidP="00D53B45">
      <w:pPr>
        <w:pStyle w:val="Level2Body"/>
        <w:ind w:left="360"/>
      </w:pPr>
      <w:r w:rsidRPr="00FE4878">
        <w:t>Telephone:</w:t>
      </w:r>
      <w:r w:rsidRPr="00FE4878">
        <w:tab/>
        <w:t>402-471-6500</w:t>
      </w:r>
    </w:p>
    <w:p w14:paraId="037655CC" w14:textId="1E02F09C" w:rsidR="002C554B" w:rsidRPr="00345717" w:rsidRDefault="004746E9" w:rsidP="00D53B45">
      <w:pPr>
        <w:pStyle w:val="Level2Body"/>
        <w:ind w:left="360"/>
      </w:pPr>
      <w:r w:rsidRPr="00B6475E">
        <w:t>E-Mail:</w:t>
      </w:r>
      <w:r w:rsidRPr="00CD0D4C">
        <w:tab/>
      </w:r>
      <w:hyperlink r:id="rId13" w:history="1">
        <w:r w:rsidRPr="006D7D5F">
          <w:rPr>
            <w:rStyle w:val="Hyperlink"/>
          </w:rPr>
          <w:t>as.materielpurchasing@nebraska.gov</w:t>
        </w:r>
      </w:hyperlink>
      <w:r w:rsidR="00345717">
        <w:rPr>
          <w:rStyle w:val="Hyperlink"/>
        </w:rPr>
        <w:br/>
      </w:r>
    </w:p>
    <w:p w14:paraId="6DC61FEA" w14:textId="71D55A19" w:rsidR="004746E9" w:rsidRPr="006D7D5F" w:rsidRDefault="00CD6CF5" w:rsidP="00D53B45">
      <w:pPr>
        <w:pStyle w:val="Level2Body"/>
        <w:ind w:left="360"/>
      </w:pPr>
      <w:r w:rsidRPr="006F5B27">
        <w:t xml:space="preserve">From the date the </w:t>
      </w:r>
      <w:r>
        <w:t>solicitation</w:t>
      </w:r>
      <w:r w:rsidRPr="006F5B27">
        <w:t xml:space="preserve"> is issued until the Intent to Award is issued</w:t>
      </w:r>
      <w:r>
        <w:t>,</w:t>
      </w:r>
      <w:r w:rsidRPr="006F5B27">
        <w:t xml:space="preserve"> communication from the </w:t>
      </w:r>
      <w:r w:rsidR="00322EFC">
        <w:t>b</w:t>
      </w:r>
      <w:r w:rsidR="00771CA6">
        <w:t>idder</w:t>
      </w:r>
      <w:r w:rsidRPr="006F5B27">
        <w:t xml:space="preserve"> is limited to the POC listed above.</w:t>
      </w:r>
      <w:r w:rsidR="004E1515">
        <w:t xml:space="preserve"> </w:t>
      </w:r>
      <w:r w:rsidRPr="006F5B27">
        <w:t xml:space="preserve">After the </w:t>
      </w:r>
      <w:r>
        <w:t>I</w:t>
      </w:r>
      <w:r w:rsidRPr="006F5B27">
        <w:t xml:space="preserve">ntent to </w:t>
      </w:r>
      <w:r>
        <w:t>A</w:t>
      </w:r>
      <w:r w:rsidRPr="006F5B27">
        <w:t>ward is issued</w:t>
      </w:r>
      <w:r>
        <w:t>,</w:t>
      </w:r>
      <w:r w:rsidRPr="006F5B27">
        <w:t xml:space="preserve"> the </w:t>
      </w:r>
      <w:r w:rsidR="008E4FD1">
        <w:t>Vendor</w:t>
      </w:r>
      <w:r w:rsidRPr="006F5B27">
        <w:t xml:space="preserve"> may communicate with individuals the State has designated as responsible for negotiating the contract on behalf of the State.</w:t>
      </w:r>
      <w:r w:rsidR="004E1515">
        <w:t xml:space="preserve"> </w:t>
      </w:r>
      <w:r w:rsidRPr="006F5B27">
        <w:t xml:space="preserve">No member of the State Government, employee of the State, or member of the Evaluation Committee is empowered to make binding statements regarding this </w:t>
      </w:r>
      <w:r>
        <w:t>solicitation</w:t>
      </w:r>
      <w:r w:rsidRPr="006F5B27">
        <w:t>.</w:t>
      </w:r>
      <w:r w:rsidR="004E1515">
        <w:t xml:space="preserve"> </w:t>
      </w:r>
      <w:r w:rsidRPr="006F5B27">
        <w:t xml:space="preserve">The POC will issue any </w:t>
      </w:r>
      <w:r>
        <w:t xml:space="preserve">answers, </w:t>
      </w:r>
      <w:r w:rsidR="00067A46" w:rsidRPr="006F5B27">
        <w:t>clarifications,</w:t>
      </w:r>
      <w:r w:rsidRPr="006F5B27">
        <w:t xml:space="preserve"> or </w:t>
      </w:r>
      <w:r>
        <w:t>amendments</w:t>
      </w:r>
      <w:r w:rsidRPr="006F5B27">
        <w:t xml:space="preserve"> regarding this </w:t>
      </w:r>
      <w:r>
        <w:t>solicitation</w:t>
      </w:r>
      <w:r w:rsidRPr="006F5B27" w:rsidDel="00DF0621">
        <w:t xml:space="preserve"> </w:t>
      </w:r>
      <w:r w:rsidRPr="006F5B27">
        <w:t>in writing.</w:t>
      </w:r>
      <w:r w:rsidR="004E1515">
        <w:t xml:space="preserve"> </w:t>
      </w:r>
      <w:r>
        <w:t>O</w:t>
      </w:r>
      <w:r w:rsidRPr="006F5B27">
        <w:t>nly the SPB or awarding agency can award a contract.</w:t>
      </w:r>
      <w:r w:rsidR="00771CA6">
        <w:t xml:space="preserve"> </w:t>
      </w:r>
      <w:r w:rsidR="00322EFC">
        <w:t>b</w:t>
      </w:r>
      <w:r w:rsidR="00771CA6">
        <w:t xml:space="preserve">idders </w:t>
      </w:r>
      <w:r w:rsidRPr="006F5B27">
        <w:t xml:space="preserve">shall not have any communication </w:t>
      </w:r>
      <w:r w:rsidR="00CF0E46" w:rsidRPr="006F5B27">
        <w:t>with or</w:t>
      </w:r>
      <w:r w:rsidRPr="006F5B27">
        <w:t xml:space="preserve"> attempt to communicate or influence any evaluator involved in this </w:t>
      </w:r>
      <w:r>
        <w:t>solicitation</w:t>
      </w:r>
      <w:r w:rsidRPr="006F5B27">
        <w:t>.</w:t>
      </w:r>
    </w:p>
    <w:p w14:paraId="64C345AC" w14:textId="77777777" w:rsidR="004746E9" w:rsidRPr="006D7D5F" w:rsidRDefault="004746E9" w:rsidP="00D53B45">
      <w:pPr>
        <w:pStyle w:val="Level2Body"/>
        <w:ind w:left="360"/>
      </w:pPr>
    </w:p>
    <w:p w14:paraId="3254C674" w14:textId="77777777" w:rsidR="004746E9" w:rsidRPr="00FE4878" w:rsidRDefault="004746E9" w:rsidP="00D53B45">
      <w:pPr>
        <w:pStyle w:val="Level2Body"/>
        <w:spacing w:after="60"/>
        <w:ind w:left="360"/>
      </w:pPr>
      <w:r w:rsidRPr="00FE4878">
        <w:t>The following exceptions to these restrictions are permitted:</w:t>
      </w:r>
    </w:p>
    <w:p w14:paraId="46BBB335" w14:textId="77777777" w:rsidR="004746E9" w:rsidRPr="00CD0D4C" w:rsidRDefault="004746E9" w:rsidP="00D53B45">
      <w:pPr>
        <w:pStyle w:val="Level3"/>
        <w:numPr>
          <w:ilvl w:val="0"/>
          <w:numId w:val="85"/>
        </w:numPr>
        <w:ind w:left="720"/>
        <w:jc w:val="both"/>
      </w:pPr>
      <w:r w:rsidRPr="00E9356A">
        <w:t>Contact made pursuant to pre-existing contracts or obligations;</w:t>
      </w:r>
    </w:p>
    <w:p w14:paraId="29D6E37A" w14:textId="77777777" w:rsidR="004746E9" w:rsidRPr="006D7D5F" w:rsidRDefault="004746E9" w:rsidP="00D53B45">
      <w:pPr>
        <w:pStyle w:val="Level3"/>
        <w:numPr>
          <w:ilvl w:val="0"/>
          <w:numId w:val="85"/>
        </w:numPr>
        <w:ind w:left="720"/>
        <w:jc w:val="both"/>
      </w:pPr>
      <w:r w:rsidRPr="006D7D5F">
        <w:t xml:space="preserve">Contact required by the schedule of events or an event scheduled later by </w:t>
      </w:r>
      <w:r w:rsidR="00EA1A97">
        <w:t>POC</w:t>
      </w:r>
      <w:r w:rsidRPr="006D7D5F">
        <w:t>; and</w:t>
      </w:r>
    </w:p>
    <w:p w14:paraId="33E19663" w14:textId="77777777" w:rsidR="004746E9" w:rsidRPr="006D7D5F" w:rsidRDefault="004746E9" w:rsidP="00D53B45">
      <w:pPr>
        <w:pStyle w:val="Level3"/>
        <w:numPr>
          <w:ilvl w:val="0"/>
          <w:numId w:val="85"/>
        </w:numPr>
        <w:ind w:left="720"/>
        <w:jc w:val="both"/>
      </w:pPr>
      <w:r w:rsidRPr="006D7D5F">
        <w:t>Contact required for negotiation and execution of the final contract.</w:t>
      </w:r>
    </w:p>
    <w:p w14:paraId="70533059" w14:textId="77777777" w:rsidR="004746E9" w:rsidRPr="003763B4" w:rsidRDefault="004746E9" w:rsidP="00D53B45">
      <w:pPr>
        <w:pStyle w:val="Level2Body"/>
        <w:ind w:left="360"/>
      </w:pPr>
    </w:p>
    <w:p w14:paraId="4272C51C" w14:textId="77777777" w:rsidR="004746E9" w:rsidRDefault="008A5654" w:rsidP="00D53B45">
      <w:pPr>
        <w:pStyle w:val="Level2Body"/>
        <w:ind w:left="360"/>
      </w:pPr>
      <w:r w:rsidRPr="006F5B27">
        <w:rPr>
          <w:rStyle w:val="Emphasis"/>
        </w:rPr>
        <w:t xml:space="preserve">The State reserves the right to reject a </w:t>
      </w:r>
      <w:r w:rsidR="008E4FD1">
        <w:rPr>
          <w:rStyle w:val="Emphasis"/>
        </w:rPr>
        <w:t>Vendor</w:t>
      </w:r>
      <w:r w:rsidRPr="006F5B27">
        <w:rPr>
          <w:rStyle w:val="Emphasis"/>
        </w:rPr>
        <w:t xml:space="preserve">’s </w:t>
      </w:r>
      <w:r w:rsidR="00EA6AAD">
        <w:rPr>
          <w:rStyle w:val="Emphasis"/>
        </w:rPr>
        <w:t>solicitation response</w:t>
      </w:r>
      <w:r w:rsidRPr="006F5B27">
        <w:rPr>
          <w:rStyle w:val="Emphasis"/>
        </w:rPr>
        <w:t xml:space="preserve">, withdraw an </w:t>
      </w:r>
      <w:r>
        <w:rPr>
          <w:rStyle w:val="Emphasis"/>
        </w:rPr>
        <w:t>I</w:t>
      </w:r>
      <w:r w:rsidRPr="006F5B27">
        <w:rPr>
          <w:rStyle w:val="Emphasis"/>
        </w:rPr>
        <w:t xml:space="preserve">ntent to </w:t>
      </w:r>
      <w:r>
        <w:rPr>
          <w:rStyle w:val="Emphasis"/>
        </w:rPr>
        <w:t>A</w:t>
      </w:r>
      <w:r w:rsidRPr="006F5B27">
        <w:rPr>
          <w:rStyle w:val="Emphasis"/>
        </w:rPr>
        <w:t>ward, or terminate a contract if the State determines there has been a violation of these procurement procedures.</w:t>
      </w:r>
      <w:r w:rsidR="00553EE1">
        <w:t xml:space="preserve"> </w:t>
      </w:r>
    </w:p>
    <w:p w14:paraId="4800A9E6" w14:textId="77777777" w:rsidR="00F6004E" w:rsidRPr="003763B4" w:rsidRDefault="00F6004E" w:rsidP="00D53B45">
      <w:pPr>
        <w:pStyle w:val="Level2Body"/>
        <w:ind w:left="360"/>
      </w:pPr>
    </w:p>
    <w:p w14:paraId="5C82B784" w14:textId="77777777" w:rsidR="004746E9" w:rsidRPr="00323E7D" w:rsidRDefault="004746E9" w:rsidP="00D53B45">
      <w:pPr>
        <w:pStyle w:val="Level2"/>
        <w:numPr>
          <w:ilvl w:val="1"/>
          <w:numId w:val="9"/>
        </w:numPr>
        <w:tabs>
          <w:tab w:val="clear" w:pos="720"/>
        </w:tabs>
        <w:ind w:left="360" w:hanging="360"/>
        <w:jc w:val="both"/>
      </w:pPr>
      <w:bookmarkStart w:id="95" w:name="_Toc471801669"/>
      <w:bookmarkStart w:id="96" w:name="_Toc471810434"/>
      <w:bookmarkStart w:id="97" w:name="_Toc471817058"/>
      <w:bookmarkStart w:id="98" w:name="_Toc471817194"/>
      <w:bookmarkStart w:id="99" w:name="_Toc471817322"/>
      <w:bookmarkStart w:id="100" w:name="_Toc471817448"/>
      <w:bookmarkStart w:id="101" w:name="_Toc471817575"/>
      <w:bookmarkStart w:id="102" w:name="_Toc471817703"/>
      <w:bookmarkStart w:id="103" w:name="_Toc168478681"/>
      <w:bookmarkStart w:id="104" w:name="_Ref135932319"/>
      <w:bookmarkStart w:id="105" w:name="_Ref135932331"/>
      <w:bookmarkStart w:id="106" w:name="_Ref135932359"/>
      <w:bookmarkStart w:id="107" w:name="_Ref135932474"/>
      <w:bookmarkStart w:id="108" w:name="_Ref135933143"/>
      <w:bookmarkStart w:id="109" w:name="_Ref135933148"/>
      <w:bookmarkStart w:id="110" w:name="_Ref135933174"/>
      <w:bookmarkStart w:id="111" w:name="_Toc187738218"/>
      <w:bookmarkEnd w:id="95"/>
      <w:bookmarkEnd w:id="96"/>
      <w:bookmarkEnd w:id="97"/>
      <w:bookmarkEnd w:id="98"/>
      <w:bookmarkEnd w:id="99"/>
      <w:bookmarkEnd w:id="100"/>
      <w:bookmarkEnd w:id="101"/>
      <w:bookmarkEnd w:id="102"/>
      <w:bookmarkEnd w:id="103"/>
      <w:r w:rsidRPr="00323E7D">
        <w:t>SCHEDULE OF EVENTS</w:t>
      </w:r>
      <w:bookmarkEnd w:id="104"/>
      <w:bookmarkEnd w:id="105"/>
      <w:bookmarkEnd w:id="106"/>
      <w:bookmarkEnd w:id="107"/>
      <w:bookmarkEnd w:id="108"/>
      <w:bookmarkEnd w:id="109"/>
      <w:bookmarkEnd w:id="110"/>
      <w:bookmarkEnd w:id="111"/>
    </w:p>
    <w:p w14:paraId="1DC7306D" w14:textId="76884EBF" w:rsidR="004746E9" w:rsidRPr="006D7D5F" w:rsidRDefault="004746E9" w:rsidP="00D53B45">
      <w:pPr>
        <w:pStyle w:val="Level2Body"/>
        <w:ind w:left="360"/>
        <w:rPr>
          <w:highlight w:val="green"/>
        </w:rPr>
      </w:pPr>
      <w:r w:rsidRPr="00E9356A">
        <w:t>The State expects to adhere to the procurement schedule shown below, but all dates are approximate and subject to change.</w:t>
      </w:r>
      <w:r w:rsidR="005800A3" w:rsidRPr="00E9356A" w:rsidDel="005800A3">
        <w:t xml:space="preserve"> </w:t>
      </w:r>
    </w:p>
    <w:p w14:paraId="7D998788" w14:textId="77777777" w:rsidR="004746E9" w:rsidRDefault="004746E9" w:rsidP="00D53B45">
      <w:pPr>
        <w:pStyle w:val="Level2Body"/>
        <w:ind w:left="360"/>
      </w:pPr>
    </w:p>
    <w:p w14:paraId="05F1669E" w14:textId="77777777" w:rsidR="009165CA" w:rsidRDefault="009165CA">
      <w:pPr>
        <w:pStyle w:val="Level2Body"/>
        <w:ind w:left="360"/>
      </w:pPr>
      <w:r>
        <w:t>NOTE:  All ShareFile links in the Schedule of Events below, are unique links for each schedule step. Please click the correct link for the upload step you are requesting.</w:t>
      </w:r>
    </w:p>
    <w:p w14:paraId="66B93616" w14:textId="77777777" w:rsidR="004E0407" w:rsidRDefault="004E0407">
      <w:pPr>
        <w:pStyle w:val="Level2Body"/>
        <w:ind w:left="360"/>
      </w:pPr>
    </w:p>
    <w:tbl>
      <w:tblPr>
        <w:tblW w:w="0" w:type="auto"/>
        <w:tblInd w:w="4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94"/>
        <w:gridCol w:w="7156"/>
        <w:gridCol w:w="2610"/>
      </w:tblGrid>
      <w:tr w:rsidR="004E0407" w:rsidRPr="00B6475E" w14:paraId="4384E7E6" w14:textId="77777777" w:rsidTr="00F763A3">
        <w:trPr>
          <w:cantSplit/>
          <w:tblHeader/>
        </w:trPr>
        <w:tc>
          <w:tcPr>
            <w:tcW w:w="7650" w:type="dxa"/>
            <w:gridSpan w:val="2"/>
            <w:vAlign w:val="bottom"/>
          </w:tcPr>
          <w:p w14:paraId="61523C9D" w14:textId="77777777" w:rsidR="004E0407" w:rsidRPr="00B6475E" w:rsidRDefault="004E0407" w:rsidP="00F763A3">
            <w:pPr>
              <w:pStyle w:val="StyleBoldCentered"/>
              <w:keepNext/>
              <w:keepLines/>
            </w:pPr>
            <w:r w:rsidRPr="00B6475E">
              <w:lastRenderedPageBreak/>
              <w:t>ACTIVITY</w:t>
            </w:r>
          </w:p>
        </w:tc>
        <w:tc>
          <w:tcPr>
            <w:tcW w:w="2610" w:type="dxa"/>
            <w:vAlign w:val="bottom"/>
          </w:tcPr>
          <w:p w14:paraId="2AEC3A4A" w14:textId="77777777" w:rsidR="004E0407" w:rsidRPr="00B6475E" w:rsidRDefault="004E0407" w:rsidP="00F763A3">
            <w:pPr>
              <w:pStyle w:val="StyleBoldCentered"/>
              <w:keepNext/>
              <w:keepLines/>
            </w:pPr>
            <w:r w:rsidRPr="00B6475E">
              <w:t>DATE/TIME</w:t>
            </w:r>
          </w:p>
        </w:tc>
      </w:tr>
      <w:tr w:rsidR="004E0407" w:rsidRPr="003A6C11" w14:paraId="0AB6C8C9" w14:textId="77777777" w:rsidTr="00F763A3">
        <w:trPr>
          <w:cantSplit/>
        </w:trPr>
        <w:tc>
          <w:tcPr>
            <w:tcW w:w="494" w:type="dxa"/>
            <w:vAlign w:val="center"/>
          </w:tcPr>
          <w:p w14:paraId="5CC1332D" w14:textId="77777777" w:rsidR="004E0407" w:rsidRPr="003763B4" w:rsidRDefault="004E0407" w:rsidP="00F763A3">
            <w:pPr>
              <w:keepNext/>
              <w:keepLines/>
              <w:numPr>
                <w:ilvl w:val="0"/>
                <w:numId w:val="4"/>
              </w:numPr>
              <w:jc w:val="center"/>
              <w:rPr>
                <w:rFonts w:cs="Arial"/>
                <w:sz w:val="18"/>
                <w:szCs w:val="18"/>
              </w:rPr>
            </w:pPr>
          </w:p>
        </w:tc>
        <w:tc>
          <w:tcPr>
            <w:tcW w:w="7156" w:type="dxa"/>
            <w:vAlign w:val="center"/>
          </w:tcPr>
          <w:p w14:paraId="7AD53044" w14:textId="77777777" w:rsidR="004E0407" w:rsidRPr="003763B4" w:rsidRDefault="004E0407" w:rsidP="00F763A3">
            <w:pPr>
              <w:keepNext/>
              <w:keepLines/>
              <w:rPr>
                <w:rFonts w:cs="Arial"/>
                <w:sz w:val="18"/>
                <w:szCs w:val="18"/>
              </w:rPr>
            </w:pPr>
            <w:r w:rsidRPr="003763B4">
              <w:rPr>
                <w:rFonts w:cs="Arial"/>
                <w:sz w:val="18"/>
                <w:szCs w:val="18"/>
              </w:rPr>
              <w:t>Release</w:t>
            </w:r>
            <w:r>
              <w:rPr>
                <w:rFonts w:cs="Arial"/>
                <w:sz w:val="18"/>
                <w:szCs w:val="18"/>
              </w:rPr>
              <w:t xml:space="preserve"> solicitation</w:t>
            </w:r>
          </w:p>
        </w:tc>
        <w:tc>
          <w:tcPr>
            <w:tcW w:w="2610" w:type="dxa"/>
            <w:vAlign w:val="center"/>
          </w:tcPr>
          <w:p w14:paraId="5FA9A89F" w14:textId="15BCE691" w:rsidR="004E0407" w:rsidRPr="003A6C11" w:rsidRDefault="004E0407" w:rsidP="00F763A3">
            <w:pPr>
              <w:pStyle w:val="SchedofEventsbody-Left"/>
              <w:keepNext/>
              <w:keepLines/>
              <w:jc w:val="center"/>
              <w:rPr>
                <w:sz w:val="18"/>
              </w:rPr>
            </w:pPr>
            <w:r>
              <w:rPr>
                <w:sz w:val="18"/>
              </w:rPr>
              <w:t xml:space="preserve">January </w:t>
            </w:r>
            <w:r w:rsidR="00431E31">
              <w:rPr>
                <w:sz w:val="18"/>
              </w:rPr>
              <w:t>16</w:t>
            </w:r>
            <w:r>
              <w:rPr>
                <w:sz w:val="18"/>
              </w:rPr>
              <w:t>, 2025</w:t>
            </w:r>
          </w:p>
        </w:tc>
      </w:tr>
      <w:tr w:rsidR="004E0407" w:rsidRPr="003A6C11" w14:paraId="6B2F709C" w14:textId="77777777" w:rsidTr="00F763A3">
        <w:trPr>
          <w:cantSplit/>
        </w:trPr>
        <w:tc>
          <w:tcPr>
            <w:tcW w:w="494" w:type="dxa"/>
            <w:vAlign w:val="center"/>
          </w:tcPr>
          <w:p w14:paraId="21418583" w14:textId="77777777" w:rsidR="004E0407" w:rsidRPr="003763B4" w:rsidRDefault="004E0407" w:rsidP="00F763A3">
            <w:pPr>
              <w:keepNext/>
              <w:keepLines/>
              <w:numPr>
                <w:ilvl w:val="0"/>
                <w:numId w:val="4"/>
              </w:numPr>
              <w:jc w:val="center"/>
              <w:rPr>
                <w:rFonts w:cs="Arial"/>
                <w:sz w:val="18"/>
                <w:szCs w:val="18"/>
              </w:rPr>
            </w:pPr>
          </w:p>
        </w:tc>
        <w:tc>
          <w:tcPr>
            <w:tcW w:w="7156" w:type="dxa"/>
            <w:vAlign w:val="center"/>
          </w:tcPr>
          <w:p w14:paraId="69ABB8CC" w14:textId="77777777" w:rsidR="004E0407" w:rsidRPr="00783A3D" w:rsidRDefault="004E0407" w:rsidP="00F763A3">
            <w:pPr>
              <w:keepNext/>
              <w:keepLines/>
              <w:rPr>
                <w:rFonts w:cs="Arial"/>
                <w:color w:val="000000" w:themeColor="text1"/>
                <w:sz w:val="18"/>
                <w:szCs w:val="18"/>
              </w:rPr>
            </w:pPr>
            <w:r w:rsidRPr="00783A3D">
              <w:rPr>
                <w:rFonts w:cs="Arial"/>
                <w:color w:val="000000" w:themeColor="text1"/>
                <w:sz w:val="18"/>
                <w:szCs w:val="18"/>
              </w:rPr>
              <w:t>Last day to submit written questions</w:t>
            </w:r>
          </w:p>
          <w:p w14:paraId="7BDD4B83" w14:textId="77777777" w:rsidR="004E0407" w:rsidRPr="00783A3D" w:rsidRDefault="004E0407" w:rsidP="00F763A3">
            <w:pPr>
              <w:keepNext/>
              <w:keepLines/>
              <w:rPr>
                <w:rFonts w:cs="Arial"/>
                <w:color w:val="000000" w:themeColor="text1"/>
                <w:sz w:val="18"/>
                <w:szCs w:val="18"/>
              </w:rPr>
            </w:pPr>
          </w:p>
          <w:p w14:paraId="73A6E5E2" w14:textId="77777777" w:rsidR="004E0407" w:rsidRPr="00783A3D" w:rsidRDefault="004E0407" w:rsidP="00F763A3">
            <w:pPr>
              <w:pStyle w:val="SchedofEventsbody-Left"/>
              <w:rPr>
                <w:color w:val="000000" w:themeColor="text1"/>
                <w:sz w:val="18"/>
              </w:rPr>
            </w:pPr>
            <w:r w:rsidRPr="00783A3D">
              <w:rPr>
                <w:color w:val="000000" w:themeColor="text1"/>
                <w:sz w:val="18"/>
              </w:rPr>
              <w:t xml:space="preserve">ShareFile link for uploading questions: </w:t>
            </w:r>
          </w:p>
          <w:p w14:paraId="64CE14B2" w14:textId="77777777" w:rsidR="004E0407" w:rsidRPr="00783A3D" w:rsidRDefault="004E0407" w:rsidP="00F763A3">
            <w:pPr>
              <w:rPr>
                <w:color w:val="000000" w:themeColor="text1"/>
              </w:rPr>
            </w:pPr>
            <w:hyperlink r:id="rId14" w:history="1">
              <w:r w:rsidRPr="00783A3D">
                <w:rPr>
                  <w:rStyle w:val="Hyperlink"/>
                  <w:color w:val="000000" w:themeColor="text1"/>
                </w:rPr>
                <w:t>https://nebraska.sharefile.com/r-r710f66161bb840a2aec0c3233f3e3e24</w:t>
              </w:r>
            </w:hyperlink>
          </w:p>
          <w:p w14:paraId="50FCEBC5" w14:textId="77777777" w:rsidR="004E0407" w:rsidRPr="00783A3D" w:rsidRDefault="004E0407" w:rsidP="00F763A3">
            <w:pPr>
              <w:pStyle w:val="SchedofEventsbody-Left"/>
              <w:rPr>
                <w:rFonts w:cs="Arial"/>
                <w:color w:val="000000" w:themeColor="text1"/>
                <w:sz w:val="18"/>
                <w:szCs w:val="18"/>
              </w:rPr>
            </w:pPr>
          </w:p>
        </w:tc>
        <w:tc>
          <w:tcPr>
            <w:tcW w:w="2610" w:type="dxa"/>
            <w:vAlign w:val="center"/>
          </w:tcPr>
          <w:p w14:paraId="11EDCF1E" w14:textId="77777777" w:rsidR="004E0407" w:rsidRPr="003A6C11" w:rsidRDefault="004E0407" w:rsidP="00F763A3">
            <w:pPr>
              <w:pStyle w:val="SchedofEventsbody-Left"/>
              <w:keepNext/>
              <w:keepLines/>
              <w:jc w:val="center"/>
              <w:rPr>
                <w:sz w:val="18"/>
              </w:rPr>
            </w:pPr>
            <w:r w:rsidRPr="00783A3D">
              <w:rPr>
                <w:sz w:val="18"/>
              </w:rPr>
              <w:t>February 3, 2025</w:t>
            </w:r>
          </w:p>
        </w:tc>
      </w:tr>
      <w:tr w:rsidR="004E0407" w:rsidRPr="003A6C11" w14:paraId="720DE36B" w14:textId="77777777" w:rsidTr="00F763A3">
        <w:trPr>
          <w:cantSplit/>
          <w:trHeight w:val="768"/>
        </w:trPr>
        <w:tc>
          <w:tcPr>
            <w:tcW w:w="494" w:type="dxa"/>
            <w:vAlign w:val="center"/>
          </w:tcPr>
          <w:p w14:paraId="16001227" w14:textId="77777777" w:rsidR="004E0407" w:rsidRPr="003763B4" w:rsidRDefault="004E0407" w:rsidP="00F763A3">
            <w:pPr>
              <w:keepNext/>
              <w:keepLines/>
              <w:numPr>
                <w:ilvl w:val="0"/>
                <w:numId w:val="4"/>
              </w:numPr>
              <w:jc w:val="center"/>
              <w:rPr>
                <w:rFonts w:cs="Arial"/>
                <w:sz w:val="18"/>
                <w:szCs w:val="18"/>
              </w:rPr>
            </w:pPr>
          </w:p>
        </w:tc>
        <w:tc>
          <w:tcPr>
            <w:tcW w:w="7156" w:type="dxa"/>
            <w:vAlign w:val="center"/>
          </w:tcPr>
          <w:p w14:paraId="1BC510DA" w14:textId="77777777" w:rsidR="004E0407" w:rsidRPr="00783A3D" w:rsidRDefault="004E0407" w:rsidP="00F763A3">
            <w:pPr>
              <w:pStyle w:val="SchedofEventsbody-Left"/>
              <w:keepNext/>
              <w:keepLines/>
              <w:jc w:val="both"/>
              <w:rPr>
                <w:rStyle w:val="Hyperlink"/>
                <w:color w:val="000000" w:themeColor="text1"/>
                <w:szCs w:val="18"/>
              </w:rPr>
            </w:pPr>
            <w:r w:rsidRPr="00783A3D">
              <w:rPr>
                <w:rFonts w:cs="Arial"/>
                <w:color w:val="000000" w:themeColor="text1"/>
                <w:sz w:val="18"/>
                <w:szCs w:val="18"/>
              </w:rPr>
              <w:t xml:space="preserve">State responds to written questions through a solicitation “Addendum” to be posted to the Internet at: </w:t>
            </w:r>
            <w:hyperlink r:id="rId15" w:history="1">
              <w:r w:rsidRPr="00783A3D">
                <w:rPr>
                  <w:rStyle w:val="Hyperlink"/>
                  <w:color w:val="000000" w:themeColor="text1"/>
                  <w:szCs w:val="18"/>
                </w:rPr>
                <w:t xml:space="preserve"> https://das.nebraska.gov/materiel/bidopps.html</w:t>
              </w:r>
            </w:hyperlink>
          </w:p>
        </w:tc>
        <w:tc>
          <w:tcPr>
            <w:tcW w:w="2610" w:type="dxa"/>
            <w:vAlign w:val="center"/>
          </w:tcPr>
          <w:p w14:paraId="722434E3" w14:textId="77777777" w:rsidR="004E0407" w:rsidRPr="003A6C11" w:rsidRDefault="004E0407" w:rsidP="00F763A3">
            <w:pPr>
              <w:pStyle w:val="SchedofEventsbody-Left"/>
              <w:keepNext/>
              <w:keepLines/>
              <w:jc w:val="center"/>
              <w:rPr>
                <w:sz w:val="18"/>
              </w:rPr>
            </w:pPr>
            <w:r w:rsidRPr="00783A3D">
              <w:rPr>
                <w:sz w:val="18"/>
              </w:rPr>
              <w:t>February 7, 2025</w:t>
            </w:r>
          </w:p>
        </w:tc>
      </w:tr>
      <w:tr w:rsidR="004E0407" w:rsidRPr="00635EA4" w14:paraId="2116789F" w14:textId="77777777" w:rsidTr="00F763A3">
        <w:trPr>
          <w:cantSplit/>
        </w:trPr>
        <w:tc>
          <w:tcPr>
            <w:tcW w:w="494" w:type="dxa"/>
            <w:vAlign w:val="center"/>
          </w:tcPr>
          <w:p w14:paraId="19DA82EC" w14:textId="77777777" w:rsidR="004E0407" w:rsidRPr="003763B4" w:rsidRDefault="004E0407" w:rsidP="00F763A3">
            <w:pPr>
              <w:keepNext/>
              <w:keepLines/>
              <w:numPr>
                <w:ilvl w:val="0"/>
                <w:numId w:val="4"/>
              </w:numPr>
              <w:jc w:val="center"/>
              <w:rPr>
                <w:rFonts w:cs="Arial"/>
                <w:sz w:val="18"/>
                <w:szCs w:val="18"/>
              </w:rPr>
            </w:pPr>
          </w:p>
        </w:tc>
        <w:tc>
          <w:tcPr>
            <w:tcW w:w="7156" w:type="dxa"/>
            <w:vAlign w:val="center"/>
          </w:tcPr>
          <w:p w14:paraId="6EDD65BB" w14:textId="77777777" w:rsidR="004E0407" w:rsidRPr="00783A3D" w:rsidRDefault="004E0407" w:rsidP="00F763A3">
            <w:pPr>
              <w:pStyle w:val="SchedofEventsbody-Left"/>
              <w:keepNext/>
              <w:keepLines/>
              <w:jc w:val="both"/>
              <w:rPr>
                <w:rFonts w:cs="Arial"/>
                <w:color w:val="000000" w:themeColor="text1"/>
                <w:sz w:val="18"/>
                <w:szCs w:val="18"/>
              </w:rPr>
            </w:pPr>
            <w:r w:rsidRPr="00783A3D">
              <w:rPr>
                <w:rFonts w:cs="Arial"/>
                <w:color w:val="000000" w:themeColor="text1"/>
                <w:sz w:val="18"/>
                <w:szCs w:val="18"/>
              </w:rPr>
              <w:t>Bid Opening – Online via Webex Meeting</w:t>
            </w:r>
          </w:p>
          <w:p w14:paraId="3E94BA82" w14:textId="77777777" w:rsidR="004E0407" w:rsidRPr="00783A3D" w:rsidRDefault="004E0407" w:rsidP="00F763A3">
            <w:pPr>
              <w:pStyle w:val="SchedofEventsbody-Left"/>
              <w:keepNext/>
              <w:keepLines/>
              <w:jc w:val="both"/>
              <w:rPr>
                <w:rFonts w:cs="Arial"/>
                <w:color w:val="000000" w:themeColor="text1"/>
                <w:sz w:val="18"/>
                <w:szCs w:val="18"/>
              </w:rPr>
            </w:pPr>
          </w:p>
          <w:p w14:paraId="6AC3E591" w14:textId="77777777" w:rsidR="004E0407" w:rsidRPr="00783A3D" w:rsidRDefault="004E0407" w:rsidP="00F763A3">
            <w:pPr>
              <w:pStyle w:val="SchedofEventsbody-Left"/>
              <w:keepNext/>
              <w:rPr>
                <w:color w:val="000000" w:themeColor="text1"/>
                <w:sz w:val="18"/>
              </w:rPr>
            </w:pPr>
            <w:r w:rsidRPr="00783A3D">
              <w:rPr>
                <w:color w:val="000000" w:themeColor="text1"/>
                <w:sz w:val="18"/>
              </w:rPr>
              <w:t>IT IS THE BIDDER’S RESPONSIBILTY TO UPLOAD ELECTRONIC FILES BY THE OPENING DATE AND TIME. EXCEPTIONS WILL NOT BE MADE FOR TECHNOLOGY ISSUES.</w:t>
            </w:r>
          </w:p>
          <w:p w14:paraId="784ACB6E" w14:textId="77777777" w:rsidR="004E0407" w:rsidRPr="00783A3D" w:rsidRDefault="004E0407" w:rsidP="00F763A3">
            <w:pPr>
              <w:pStyle w:val="SchedofEventsbody-Left"/>
              <w:keepNext/>
              <w:keepLines/>
              <w:jc w:val="both"/>
              <w:rPr>
                <w:rFonts w:cs="Arial"/>
                <w:color w:val="000000" w:themeColor="text1"/>
                <w:sz w:val="18"/>
                <w:szCs w:val="18"/>
              </w:rPr>
            </w:pPr>
          </w:p>
          <w:p w14:paraId="686B4068" w14:textId="77777777" w:rsidR="004E0407" w:rsidRPr="00783A3D" w:rsidRDefault="004E0407" w:rsidP="00F763A3">
            <w:pPr>
              <w:keepNext/>
              <w:keepLines/>
              <w:numPr>
                <w:ilvl w:val="12"/>
                <w:numId w:val="0"/>
              </w:numPr>
              <w:jc w:val="left"/>
              <w:rPr>
                <w:rFonts w:cs="Arial"/>
                <w:bCs/>
                <w:color w:val="000000" w:themeColor="text1"/>
                <w:sz w:val="18"/>
                <w:szCs w:val="18"/>
              </w:rPr>
            </w:pPr>
            <w:r w:rsidRPr="00783A3D">
              <w:rPr>
                <w:rFonts w:cs="Arial"/>
                <w:bCs/>
                <w:color w:val="000000" w:themeColor="text1"/>
                <w:sz w:val="18"/>
                <w:szCs w:val="18"/>
              </w:rPr>
              <w:t xml:space="preserve">ShareFile Electronic Solicitation Response Submissions Link:  </w:t>
            </w:r>
          </w:p>
          <w:p w14:paraId="7592C2F3" w14:textId="77777777" w:rsidR="004E0407" w:rsidRPr="00783A3D" w:rsidRDefault="004E0407" w:rsidP="00F763A3">
            <w:pPr>
              <w:rPr>
                <w:color w:val="000000" w:themeColor="text1"/>
              </w:rPr>
            </w:pPr>
            <w:hyperlink r:id="rId16" w:history="1">
              <w:r w:rsidRPr="00783A3D">
                <w:rPr>
                  <w:rStyle w:val="Hyperlink"/>
                  <w:color w:val="000000" w:themeColor="text1"/>
                </w:rPr>
                <w:t>https://nebraska.sharefile.com/r-r557dae1c7abc4cdc874d63b6cc29bd3b</w:t>
              </w:r>
            </w:hyperlink>
          </w:p>
          <w:p w14:paraId="1A4DD712" w14:textId="77777777" w:rsidR="004E0407" w:rsidRPr="00783A3D" w:rsidRDefault="004E0407" w:rsidP="00F763A3">
            <w:pPr>
              <w:pStyle w:val="SchedofEventsbody-Left"/>
              <w:keepNext/>
              <w:keepLines/>
              <w:jc w:val="both"/>
              <w:rPr>
                <w:rFonts w:cs="Arial"/>
                <w:color w:val="000000" w:themeColor="text1"/>
                <w:sz w:val="18"/>
                <w:szCs w:val="18"/>
              </w:rPr>
            </w:pPr>
          </w:p>
          <w:p w14:paraId="37408B81" w14:textId="77777777" w:rsidR="004E0407" w:rsidRPr="00783A3D" w:rsidRDefault="004E0407" w:rsidP="00F763A3">
            <w:pPr>
              <w:pStyle w:val="SchedofEventsbody-Left"/>
              <w:keepNext/>
              <w:rPr>
                <w:color w:val="000000" w:themeColor="text1"/>
                <w:sz w:val="18"/>
              </w:rPr>
            </w:pPr>
            <w:r w:rsidRPr="00783A3D">
              <w:rPr>
                <w:color w:val="000000" w:themeColor="text1"/>
                <w:sz w:val="18"/>
              </w:rPr>
              <w:t>Join Webex Meeting</w:t>
            </w:r>
          </w:p>
          <w:tbl>
            <w:tblPr>
              <w:tblW w:w="0" w:type="dxa"/>
              <w:tblCellSpacing w:w="0" w:type="dxa"/>
              <w:tblCellMar>
                <w:left w:w="0" w:type="dxa"/>
                <w:right w:w="0" w:type="dxa"/>
              </w:tblCellMar>
              <w:tblLook w:val="04A0" w:firstRow="1" w:lastRow="0" w:firstColumn="1" w:lastColumn="0" w:noHBand="0" w:noVBand="1"/>
            </w:tblPr>
            <w:tblGrid>
              <w:gridCol w:w="7070"/>
            </w:tblGrid>
            <w:tr w:rsidR="004E0407" w:rsidRPr="00952033" w14:paraId="7B37B5B4" w14:textId="77777777" w:rsidTr="00F763A3">
              <w:trPr>
                <w:tblCellSpacing w:w="0" w:type="dxa"/>
              </w:trPr>
              <w:tc>
                <w:tcPr>
                  <w:tcW w:w="0" w:type="auto"/>
                  <w:vAlign w:val="center"/>
                  <w:hideMark/>
                </w:tcPr>
                <w:p w14:paraId="4234B605" w14:textId="77777777" w:rsidR="004E0407" w:rsidRPr="00783A3D" w:rsidRDefault="004E0407" w:rsidP="00F763A3">
                  <w:pPr>
                    <w:spacing w:line="360" w:lineRule="atLeast"/>
                    <w:rPr>
                      <w:rFonts w:cs="Arial"/>
                      <w:b/>
                      <w:bCs/>
                      <w:color w:val="000000" w:themeColor="text1"/>
                      <w:sz w:val="18"/>
                      <w:szCs w:val="18"/>
                    </w:rPr>
                  </w:pPr>
                  <w:r w:rsidRPr="00783A3D">
                    <w:rPr>
                      <w:rFonts w:cs="Arial"/>
                      <w:b/>
                      <w:bCs/>
                      <w:color w:val="000000" w:themeColor="text1"/>
                      <w:sz w:val="18"/>
                      <w:szCs w:val="18"/>
                    </w:rPr>
                    <w:t xml:space="preserve">Join from the meeting link </w:t>
                  </w:r>
                </w:p>
              </w:tc>
            </w:tr>
            <w:tr w:rsidR="004E0407" w:rsidRPr="00952033" w14:paraId="525C069F" w14:textId="77777777" w:rsidTr="00F763A3">
              <w:trPr>
                <w:tblCellSpacing w:w="0" w:type="dxa"/>
              </w:trPr>
              <w:tc>
                <w:tcPr>
                  <w:tcW w:w="0" w:type="auto"/>
                  <w:vAlign w:val="center"/>
                  <w:hideMark/>
                </w:tcPr>
                <w:p w14:paraId="2342BD11" w14:textId="77777777" w:rsidR="004E0407" w:rsidRPr="00783A3D" w:rsidRDefault="004E0407" w:rsidP="00F763A3">
                  <w:pPr>
                    <w:rPr>
                      <w:rFonts w:ascii="Aptos" w:hAnsi="Aptos" w:cs="Aptos"/>
                      <w:color w:val="000000" w:themeColor="text1"/>
                      <w:sz w:val="24"/>
                      <w:szCs w:val="24"/>
                    </w:rPr>
                  </w:pPr>
                  <w:hyperlink r:id="rId17" w:history="1">
                    <w:r w:rsidRPr="00783A3D">
                      <w:rPr>
                        <w:rStyle w:val="Hyperlink"/>
                        <w:rFonts w:cs="Arial"/>
                        <w:color w:val="000000" w:themeColor="text1"/>
                        <w:sz w:val="21"/>
                        <w:szCs w:val="21"/>
                        <w:u w:val="none"/>
                      </w:rPr>
                      <w:t>https://sonvideo.webex.com/sonvideo/j.php?MTID=m476e2e0760249425d7dfbd4da786af30</w:t>
                    </w:r>
                  </w:hyperlink>
                  <w:r w:rsidRPr="00783A3D">
                    <w:rPr>
                      <w:rFonts w:cs="Aptos"/>
                      <w:color w:val="000000" w:themeColor="text1"/>
                      <w:sz w:val="24"/>
                      <w:szCs w:val="24"/>
                    </w:rPr>
                    <w:t xml:space="preserve"> </w:t>
                  </w:r>
                </w:p>
              </w:tc>
            </w:tr>
            <w:tr w:rsidR="004E0407" w:rsidRPr="00952033" w14:paraId="005FF744" w14:textId="77777777" w:rsidTr="00F763A3">
              <w:trPr>
                <w:trHeight w:val="300"/>
                <w:tblCellSpacing w:w="0" w:type="dxa"/>
              </w:trPr>
              <w:tc>
                <w:tcPr>
                  <w:tcW w:w="0" w:type="auto"/>
                  <w:vAlign w:val="center"/>
                  <w:hideMark/>
                </w:tcPr>
                <w:p w14:paraId="2F76EC9C" w14:textId="77777777" w:rsidR="004E0407" w:rsidRPr="00783A3D" w:rsidRDefault="004E0407" w:rsidP="00F763A3">
                  <w:pPr>
                    <w:spacing w:line="300" w:lineRule="atLeast"/>
                    <w:rPr>
                      <w:rFonts w:cs="Arial"/>
                      <w:color w:val="000000" w:themeColor="text1"/>
                      <w:sz w:val="24"/>
                      <w:szCs w:val="24"/>
                    </w:rPr>
                  </w:pPr>
                  <w:r w:rsidRPr="00783A3D">
                    <w:rPr>
                      <w:rFonts w:cs="Arial"/>
                      <w:color w:val="000000" w:themeColor="text1"/>
                      <w:sz w:val="24"/>
                      <w:szCs w:val="24"/>
                    </w:rPr>
                    <w:t> </w:t>
                  </w:r>
                </w:p>
              </w:tc>
            </w:tr>
          </w:tbl>
          <w:p w14:paraId="7C9D8FF7" w14:textId="77777777" w:rsidR="004E0407" w:rsidRPr="00783A3D" w:rsidRDefault="004E0407" w:rsidP="00F763A3">
            <w:pPr>
              <w:rPr>
                <w:rFonts w:ascii="Aptos" w:hAnsi="Aptos" w:cs="Aptos"/>
                <w:vanish/>
                <w:color w:val="000000" w:themeColor="text1"/>
                <w:sz w:val="24"/>
                <w:szCs w:val="24"/>
              </w:rPr>
            </w:pPr>
          </w:p>
          <w:tbl>
            <w:tblPr>
              <w:tblW w:w="0" w:type="dxa"/>
              <w:tblCellSpacing w:w="0" w:type="dxa"/>
              <w:tblCellMar>
                <w:left w:w="0" w:type="dxa"/>
                <w:right w:w="0" w:type="dxa"/>
              </w:tblCellMar>
              <w:tblLook w:val="04A0" w:firstRow="1" w:lastRow="0" w:firstColumn="1" w:lastColumn="0" w:noHBand="0" w:noVBand="1"/>
            </w:tblPr>
            <w:tblGrid>
              <w:gridCol w:w="3773"/>
            </w:tblGrid>
            <w:tr w:rsidR="004E0407" w:rsidRPr="00952033" w14:paraId="439794A6" w14:textId="77777777" w:rsidTr="00F763A3">
              <w:trPr>
                <w:tblCellSpacing w:w="0" w:type="dxa"/>
              </w:trPr>
              <w:tc>
                <w:tcPr>
                  <w:tcW w:w="0" w:type="auto"/>
                  <w:vAlign w:val="center"/>
                  <w:hideMark/>
                </w:tcPr>
                <w:p w14:paraId="43A8F3A3" w14:textId="77777777" w:rsidR="004E0407" w:rsidRPr="00783A3D" w:rsidRDefault="004E0407" w:rsidP="00F763A3">
                  <w:pPr>
                    <w:spacing w:line="360" w:lineRule="atLeast"/>
                    <w:rPr>
                      <w:rFonts w:cs="Arial"/>
                      <w:b/>
                      <w:bCs/>
                      <w:color w:val="000000" w:themeColor="text1"/>
                      <w:sz w:val="18"/>
                      <w:szCs w:val="18"/>
                    </w:rPr>
                  </w:pPr>
                  <w:r w:rsidRPr="00783A3D">
                    <w:rPr>
                      <w:rFonts w:cs="Arial"/>
                      <w:b/>
                      <w:bCs/>
                      <w:color w:val="000000" w:themeColor="text1"/>
                      <w:sz w:val="18"/>
                      <w:szCs w:val="18"/>
                    </w:rPr>
                    <w:t xml:space="preserve">Join by meeting number </w:t>
                  </w:r>
                </w:p>
              </w:tc>
            </w:tr>
            <w:tr w:rsidR="004E0407" w:rsidRPr="00952033" w14:paraId="7659D23E" w14:textId="77777777" w:rsidTr="00F763A3">
              <w:trPr>
                <w:tblCellSpacing w:w="0" w:type="dxa"/>
              </w:trPr>
              <w:tc>
                <w:tcPr>
                  <w:tcW w:w="0" w:type="auto"/>
                  <w:vAlign w:val="center"/>
                  <w:hideMark/>
                </w:tcPr>
                <w:p w14:paraId="292E7561" w14:textId="77777777" w:rsidR="004E0407" w:rsidRPr="00783A3D" w:rsidRDefault="004E0407" w:rsidP="00F763A3">
                  <w:pPr>
                    <w:pStyle w:val="SchedofEventsbody-Left"/>
                    <w:keepNext/>
                    <w:keepLines/>
                    <w:jc w:val="both"/>
                    <w:rPr>
                      <w:rFonts w:cs="Arial"/>
                      <w:color w:val="000000" w:themeColor="text1"/>
                      <w:sz w:val="18"/>
                      <w:szCs w:val="18"/>
                    </w:rPr>
                  </w:pPr>
                  <w:r w:rsidRPr="00783A3D">
                    <w:rPr>
                      <w:rFonts w:cs="Arial"/>
                      <w:color w:val="000000" w:themeColor="text1"/>
                      <w:sz w:val="18"/>
                      <w:szCs w:val="18"/>
                    </w:rPr>
                    <w:t>Meeting number (access code): 2487 441 6048</w:t>
                  </w:r>
                </w:p>
              </w:tc>
            </w:tr>
            <w:tr w:rsidR="004E0407" w:rsidRPr="00952033" w14:paraId="2940F29A" w14:textId="77777777" w:rsidTr="00F763A3">
              <w:trPr>
                <w:tblCellSpacing w:w="0" w:type="dxa"/>
              </w:trPr>
              <w:tc>
                <w:tcPr>
                  <w:tcW w:w="0" w:type="auto"/>
                  <w:vAlign w:val="center"/>
                  <w:hideMark/>
                </w:tcPr>
                <w:p w14:paraId="6EE383B7" w14:textId="77777777" w:rsidR="004E0407" w:rsidRPr="00783A3D" w:rsidRDefault="004E0407" w:rsidP="00F763A3">
                  <w:pPr>
                    <w:spacing w:line="330" w:lineRule="atLeast"/>
                    <w:rPr>
                      <w:rFonts w:cs="Arial"/>
                      <w:color w:val="000000" w:themeColor="text1"/>
                      <w:sz w:val="18"/>
                      <w:szCs w:val="18"/>
                    </w:rPr>
                  </w:pPr>
                  <w:r w:rsidRPr="00783A3D">
                    <w:rPr>
                      <w:rFonts w:cs="Arial"/>
                      <w:color w:val="000000" w:themeColor="text1"/>
                      <w:sz w:val="18"/>
                      <w:szCs w:val="18"/>
                    </w:rPr>
                    <w:t xml:space="preserve">Meeting password: W8CpRtpuN59 </w:t>
                  </w:r>
                </w:p>
              </w:tc>
            </w:tr>
            <w:tr w:rsidR="004E0407" w:rsidRPr="00952033" w14:paraId="2D763514" w14:textId="77777777" w:rsidTr="00F763A3">
              <w:trPr>
                <w:trHeight w:val="360"/>
                <w:tblCellSpacing w:w="0" w:type="dxa"/>
              </w:trPr>
              <w:tc>
                <w:tcPr>
                  <w:tcW w:w="0" w:type="auto"/>
                  <w:vAlign w:val="center"/>
                  <w:hideMark/>
                </w:tcPr>
                <w:p w14:paraId="3BA7BFCF" w14:textId="77777777" w:rsidR="004E0407" w:rsidRPr="00783A3D" w:rsidRDefault="004E0407" w:rsidP="00F763A3">
                  <w:pPr>
                    <w:spacing w:line="360" w:lineRule="atLeast"/>
                    <w:rPr>
                      <w:rFonts w:cs="Arial"/>
                      <w:color w:val="000000" w:themeColor="text1"/>
                      <w:sz w:val="18"/>
                      <w:szCs w:val="18"/>
                    </w:rPr>
                  </w:pPr>
                  <w:r w:rsidRPr="00783A3D">
                    <w:rPr>
                      <w:rFonts w:cs="Arial"/>
                      <w:color w:val="000000" w:themeColor="text1"/>
                      <w:sz w:val="18"/>
                      <w:szCs w:val="18"/>
                    </w:rPr>
                    <w:t> </w:t>
                  </w:r>
                </w:p>
              </w:tc>
            </w:tr>
          </w:tbl>
          <w:p w14:paraId="2ADF01AE" w14:textId="77777777" w:rsidR="004E0407" w:rsidRPr="00783A3D" w:rsidRDefault="004E0407" w:rsidP="00F763A3">
            <w:pPr>
              <w:keepNext/>
              <w:keepLines/>
              <w:numPr>
                <w:ilvl w:val="12"/>
                <w:numId w:val="0"/>
              </w:numPr>
              <w:jc w:val="left"/>
              <w:rPr>
                <w:rFonts w:cs="Arial"/>
                <w:color w:val="000000" w:themeColor="text1"/>
                <w:sz w:val="18"/>
                <w:szCs w:val="18"/>
              </w:rPr>
            </w:pPr>
            <w:r w:rsidRPr="00783A3D">
              <w:rPr>
                <w:rFonts w:cs="Arial"/>
                <w:b/>
                <w:bCs/>
                <w:color w:val="000000" w:themeColor="text1"/>
                <w:sz w:val="18"/>
                <w:szCs w:val="18"/>
              </w:rPr>
              <w:t>Tap to join from a mobile device (attendees only)</w:t>
            </w:r>
            <w:r w:rsidRPr="00783A3D">
              <w:rPr>
                <w:rFonts w:cs="Arial"/>
                <w:color w:val="000000" w:themeColor="text1"/>
                <w:sz w:val="18"/>
                <w:szCs w:val="18"/>
              </w:rPr>
              <w:t xml:space="preserve">   </w:t>
            </w:r>
            <w:r w:rsidRPr="00783A3D">
              <w:rPr>
                <w:rFonts w:cs="Arial"/>
                <w:color w:val="000000" w:themeColor="text1"/>
                <w:sz w:val="18"/>
                <w:szCs w:val="18"/>
              </w:rPr>
              <w:br/>
            </w:r>
            <w:hyperlink r:id="rId18" w:history="1">
              <w:r w:rsidRPr="00783A3D">
                <w:rPr>
                  <w:rStyle w:val="Hyperlink"/>
                  <w:rFonts w:cs="Arial"/>
                  <w:color w:val="000000" w:themeColor="text1"/>
                  <w:szCs w:val="18"/>
                  <w:u w:val="none"/>
                </w:rPr>
                <w:t>+1-408-418-9388,,24874416048##</w:t>
              </w:r>
            </w:hyperlink>
            <w:r w:rsidRPr="00783A3D">
              <w:rPr>
                <w:rFonts w:cs="Arial"/>
                <w:color w:val="000000" w:themeColor="text1"/>
                <w:sz w:val="18"/>
                <w:szCs w:val="18"/>
              </w:rPr>
              <w:t xml:space="preserve"> United States Toll  </w:t>
            </w:r>
            <w:r w:rsidRPr="00783A3D">
              <w:rPr>
                <w:rFonts w:cs="Arial"/>
                <w:color w:val="000000" w:themeColor="text1"/>
                <w:sz w:val="18"/>
                <w:szCs w:val="18"/>
              </w:rPr>
              <w:br/>
            </w:r>
            <w:r w:rsidRPr="00783A3D">
              <w:rPr>
                <w:rFonts w:cs="Arial"/>
                <w:color w:val="000000" w:themeColor="text1"/>
                <w:sz w:val="18"/>
                <w:szCs w:val="18"/>
              </w:rPr>
              <w:br/>
            </w:r>
            <w:r w:rsidRPr="00783A3D">
              <w:rPr>
                <w:rFonts w:cs="Arial"/>
                <w:b/>
                <w:bCs/>
                <w:color w:val="000000" w:themeColor="text1"/>
                <w:sz w:val="18"/>
                <w:szCs w:val="18"/>
              </w:rPr>
              <w:t>Join by phone</w:t>
            </w:r>
            <w:r w:rsidRPr="00783A3D">
              <w:rPr>
                <w:rFonts w:cs="Arial"/>
                <w:color w:val="000000" w:themeColor="text1"/>
                <w:sz w:val="18"/>
                <w:szCs w:val="18"/>
              </w:rPr>
              <w:t xml:space="preserve">   </w:t>
            </w:r>
            <w:r w:rsidRPr="00783A3D">
              <w:rPr>
                <w:rFonts w:cs="Arial"/>
                <w:color w:val="000000" w:themeColor="text1"/>
                <w:sz w:val="18"/>
                <w:szCs w:val="18"/>
              </w:rPr>
              <w:br/>
              <w:t xml:space="preserve">+1-408-418-9388 United States Toll   </w:t>
            </w:r>
            <w:r w:rsidRPr="00783A3D">
              <w:rPr>
                <w:rFonts w:cs="Arial"/>
                <w:color w:val="000000" w:themeColor="text1"/>
                <w:sz w:val="18"/>
                <w:szCs w:val="18"/>
              </w:rPr>
              <w:br/>
            </w:r>
            <w:hyperlink r:id="rId19" w:history="1">
              <w:r w:rsidRPr="00783A3D">
                <w:rPr>
                  <w:rStyle w:val="Hyperlink"/>
                  <w:rFonts w:cs="Arial"/>
                  <w:color w:val="000000" w:themeColor="text1"/>
                  <w:szCs w:val="18"/>
                  <w:u w:val="none"/>
                </w:rPr>
                <w:t>Global call-in numbers</w:t>
              </w:r>
            </w:hyperlink>
          </w:p>
          <w:tbl>
            <w:tblPr>
              <w:tblW w:w="0" w:type="auto"/>
              <w:tblCellSpacing w:w="0" w:type="dxa"/>
              <w:tblCellMar>
                <w:left w:w="0" w:type="dxa"/>
                <w:right w:w="0" w:type="dxa"/>
              </w:tblCellMar>
              <w:tblLook w:val="04A0" w:firstRow="1" w:lastRow="0" w:firstColumn="1" w:lastColumn="0" w:noHBand="0" w:noVBand="1"/>
            </w:tblPr>
            <w:tblGrid>
              <w:gridCol w:w="51"/>
            </w:tblGrid>
            <w:tr w:rsidR="004E0407" w:rsidRPr="00952033" w14:paraId="48C022B7" w14:textId="77777777" w:rsidTr="00F763A3">
              <w:trPr>
                <w:trHeight w:val="420"/>
                <w:tblCellSpacing w:w="0" w:type="dxa"/>
              </w:trPr>
              <w:tc>
                <w:tcPr>
                  <w:tcW w:w="0" w:type="auto"/>
                  <w:vAlign w:val="center"/>
                  <w:hideMark/>
                </w:tcPr>
                <w:p w14:paraId="485039A4" w14:textId="77777777" w:rsidR="004E0407" w:rsidRPr="00783A3D" w:rsidRDefault="004E0407" w:rsidP="00F763A3">
                  <w:pPr>
                    <w:spacing w:line="420" w:lineRule="atLeast"/>
                    <w:rPr>
                      <w:rFonts w:ascii="Aptos" w:hAnsi="Aptos" w:cs="Aptos"/>
                      <w:color w:val="000000" w:themeColor="text1"/>
                      <w:sz w:val="18"/>
                      <w:szCs w:val="18"/>
                    </w:rPr>
                  </w:pPr>
                  <w:r w:rsidRPr="00783A3D">
                    <w:rPr>
                      <w:rFonts w:cs="Aptos"/>
                      <w:color w:val="000000" w:themeColor="text1"/>
                      <w:sz w:val="18"/>
                      <w:szCs w:val="18"/>
                    </w:rPr>
                    <w:t> </w:t>
                  </w:r>
                </w:p>
              </w:tc>
            </w:tr>
          </w:tbl>
          <w:p w14:paraId="0E00B407" w14:textId="77777777" w:rsidR="004E0407" w:rsidRPr="00783A3D" w:rsidRDefault="004E0407" w:rsidP="00F763A3">
            <w:pPr>
              <w:keepNext/>
              <w:keepLines/>
              <w:numPr>
                <w:ilvl w:val="12"/>
                <w:numId w:val="0"/>
              </w:numPr>
              <w:jc w:val="left"/>
              <w:rPr>
                <w:rFonts w:cs="Arial"/>
                <w:b/>
                <w:bCs/>
                <w:color w:val="000000" w:themeColor="text1"/>
                <w:sz w:val="18"/>
                <w:szCs w:val="18"/>
              </w:rPr>
            </w:pPr>
            <w:r w:rsidRPr="00783A3D">
              <w:rPr>
                <w:rFonts w:cs="Arial"/>
                <w:b/>
                <w:bCs/>
                <w:color w:val="000000" w:themeColor="text1"/>
                <w:sz w:val="18"/>
                <w:szCs w:val="18"/>
              </w:rPr>
              <w:t>Join from a video system or application</w:t>
            </w:r>
            <w:r w:rsidRPr="00783A3D">
              <w:rPr>
                <w:rFonts w:cs="Arial"/>
                <w:b/>
                <w:bCs/>
                <w:color w:val="000000" w:themeColor="text1"/>
                <w:sz w:val="18"/>
                <w:szCs w:val="18"/>
              </w:rPr>
              <w:br/>
              <w:t xml:space="preserve">Dial </w:t>
            </w:r>
            <w:hyperlink r:id="rId20" w:history="1">
              <w:r w:rsidRPr="00783A3D">
                <w:rPr>
                  <w:b/>
                  <w:bCs/>
                  <w:color w:val="000000" w:themeColor="text1"/>
                  <w:sz w:val="18"/>
                  <w:szCs w:val="18"/>
                </w:rPr>
                <w:t>24874416048@sonvideo.webex.com</w:t>
              </w:r>
            </w:hyperlink>
            <w:r w:rsidRPr="00783A3D">
              <w:rPr>
                <w:rFonts w:cs="Arial"/>
                <w:b/>
                <w:bCs/>
                <w:color w:val="000000" w:themeColor="text1"/>
                <w:sz w:val="18"/>
                <w:szCs w:val="18"/>
              </w:rPr>
              <w:t xml:space="preserve">  </w:t>
            </w:r>
            <w:r w:rsidRPr="00783A3D">
              <w:rPr>
                <w:rFonts w:cs="Arial"/>
                <w:b/>
                <w:bCs/>
                <w:color w:val="000000" w:themeColor="text1"/>
                <w:sz w:val="18"/>
                <w:szCs w:val="18"/>
              </w:rPr>
              <w:br/>
              <w:t xml:space="preserve">You can also dial 173.243.2.68 and enter your meeting number. </w:t>
            </w:r>
          </w:p>
          <w:p w14:paraId="4C073973" w14:textId="77777777" w:rsidR="004E0407" w:rsidRPr="00783A3D" w:rsidRDefault="004E0407" w:rsidP="00F763A3">
            <w:pPr>
              <w:pStyle w:val="SchedofEventsbody-Left"/>
              <w:keepNext/>
              <w:rPr>
                <w:color w:val="000000" w:themeColor="text1"/>
                <w:sz w:val="18"/>
              </w:rPr>
            </w:pPr>
          </w:p>
          <w:p w14:paraId="4C33C080" w14:textId="77777777" w:rsidR="004E0407" w:rsidRPr="00783A3D" w:rsidRDefault="004E0407" w:rsidP="00F763A3">
            <w:pPr>
              <w:pStyle w:val="SchedofEventsbody-Left"/>
              <w:keepNext/>
              <w:keepLines/>
              <w:jc w:val="both"/>
              <w:rPr>
                <w:rFonts w:cs="Arial"/>
                <w:color w:val="000000" w:themeColor="text1"/>
                <w:sz w:val="18"/>
                <w:szCs w:val="18"/>
              </w:rPr>
            </w:pPr>
          </w:p>
        </w:tc>
        <w:tc>
          <w:tcPr>
            <w:tcW w:w="2610" w:type="dxa"/>
            <w:vAlign w:val="center"/>
          </w:tcPr>
          <w:p w14:paraId="786CD287" w14:textId="77777777" w:rsidR="004E0407" w:rsidRPr="00783A3D" w:rsidRDefault="004E0407" w:rsidP="00F763A3">
            <w:pPr>
              <w:pStyle w:val="SchedofEventsbody-Left"/>
              <w:keepNext/>
              <w:keepLines/>
              <w:jc w:val="center"/>
              <w:rPr>
                <w:sz w:val="18"/>
              </w:rPr>
            </w:pPr>
            <w:r w:rsidRPr="00783A3D">
              <w:rPr>
                <w:sz w:val="18"/>
              </w:rPr>
              <w:t>February 18, 2025</w:t>
            </w:r>
          </w:p>
          <w:p w14:paraId="01D571B1" w14:textId="77777777" w:rsidR="004E0407" w:rsidRPr="00783A3D" w:rsidRDefault="004E0407" w:rsidP="00F763A3">
            <w:pPr>
              <w:pStyle w:val="SchedofEventsbody-Left"/>
              <w:keepNext/>
              <w:keepLines/>
              <w:jc w:val="center"/>
              <w:rPr>
                <w:sz w:val="18"/>
              </w:rPr>
            </w:pPr>
            <w:r w:rsidRPr="00783A3D">
              <w:rPr>
                <w:sz w:val="18"/>
              </w:rPr>
              <w:t>2:00 PM</w:t>
            </w:r>
          </w:p>
          <w:p w14:paraId="74775576" w14:textId="77777777" w:rsidR="004E0407" w:rsidRPr="00635EA4" w:rsidRDefault="004E0407" w:rsidP="00F763A3">
            <w:pPr>
              <w:pStyle w:val="SchedofEventsbody-Left"/>
              <w:keepNext/>
              <w:keepLines/>
              <w:jc w:val="center"/>
              <w:rPr>
                <w:sz w:val="18"/>
              </w:rPr>
            </w:pPr>
            <w:r w:rsidRPr="00783A3D">
              <w:rPr>
                <w:sz w:val="18"/>
              </w:rPr>
              <w:t>Central Time</w:t>
            </w:r>
          </w:p>
        </w:tc>
      </w:tr>
      <w:tr w:rsidR="004E0407" w:rsidRPr="00635EA4" w14:paraId="03C6BD7A" w14:textId="77777777" w:rsidTr="00F763A3">
        <w:trPr>
          <w:cantSplit/>
        </w:trPr>
        <w:tc>
          <w:tcPr>
            <w:tcW w:w="494" w:type="dxa"/>
            <w:vAlign w:val="center"/>
          </w:tcPr>
          <w:p w14:paraId="761E33C4" w14:textId="77777777" w:rsidR="004E0407" w:rsidRPr="003763B4" w:rsidRDefault="004E0407" w:rsidP="00F763A3">
            <w:pPr>
              <w:keepNext/>
              <w:keepLines/>
              <w:numPr>
                <w:ilvl w:val="0"/>
                <w:numId w:val="4"/>
              </w:numPr>
              <w:jc w:val="center"/>
              <w:rPr>
                <w:rFonts w:cs="Arial"/>
                <w:sz w:val="18"/>
                <w:szCs w:val="18"/>
              </w:rPr>
            </w:pPr>
          </w:p>
        </w:tc>
        <w:tc>
          <w:tcPr>
            <w:tcW w:w="7156" w:type="dxa"/>
            <w:vAlign w:val="center"/>
          </w:tcPr>
          <w:p w14:paraId="7FB4D565" w14:textId="77777777" w:rsidR="004E0407" w:rsidRPr="00635EA4" w:rsidRDefault="004E0407" w:rsidP="00F763A3">
            <w:pPr>
              <w:pStyle w:val="SchedofEventsbody-Left"/>
              <w:keepNext/>
              <w:keepLines/>
              <w:jc w:val="both"/>
              <w:rPr>
                <w:rFonts w:cs="Arial"/>
                <w:sz w:val="18"/>
                <w:szCs w:val="18"/>
              </w:rPr>
            </w:pPr>
            <w:r w:rsidRPr="00635EA4">
              <w:rPr>
                <w:rFonts w:cs="Arial"/>
                <w:sz w:val="18"/>
                <w:szCs w:val="18"/>
              </w:rPr>
              <w:t>Post “Intent to Award” to Internet at:</w:t>
            </w:r>
          </w:p>
          <w:p w14:paraId="576B72CF" w14:textId="77777777" w:rsidR="004E0407" w:rsidRPr="00635EA4" w:rsidRDefault="004E0407" w:rsidP="00F763A3">
            <w:pPr>
              <w:pStyle w:val="SchedofEventsbody-Left"/>
              <w:keepNext/>
              <w:keepLines/>
              <w:jc w:val="both"/>
              <w:rPr>
                <w:rFonts w:cs="Arial"/>
                <w:sz w:val="18"/>
                <w:szCs w:val="18"/>
              </w:rPr>
            </w:pPr>
            <w:hyperlink r:id="rId21" w:history="1">
              <w:r w:rsidRPr="00635EA4">
                <w:rPr>
                  <w:rStyle w:val="Hyperlink"/>
                </w:rPr>
                <w:t>http://das.nebraska.gov/materiel/purchasing.html</w:t>
              </w:r>
            </w:hyperlink>
          </w:p>
        </w:tc>
        <w:tc>
          <w:tcPr>
            <w:tcW w:w="2610" w:type="dxa"/>
            <w:vAlign w:val="center"/>
          </w:tcPr>
          <w:p w14:paraId="5020576C" w14:textId="77777777" w:rsidR="004E0407" w:rsidRPr="00635EA4" w:rsidRDefault="004E0407" w:rsidP="00F763A3">
            <w:pPr>
              <w:pStyle w:val="SchedofEventsbody-Left"/>
              <w:keepNext/>
              <w:keepLines/>
              <w:jc w:val="center"/>
              <w:rPr>
                <w:sz w:val="18"/>
              </w:rPr>
            </w:pPr>
            <w:r w:rsidRPr="00783A3D">
              <w:rPr>
                <w:sz w:val="18"/>
              </w:rPr>
              <w:t>TBD</w:t>
            </w:r>
          </w:p>
        </w:tc>
      </w:tr>
      <w:tr w:rsidR="004E0407" w:rsidRPr="00635EA4" w14:paraId="3C61194D" w14:textId="77777777" w:rsidTr="00F763A3">
        <w:trPr>
          <w:cantSplit/>
        </w:trPr>
        <w:tc>
          <w:tcPr>
            <w:tcW w:w="494" w:type="dxa"/>
            <w:vAlign w:val="center"/>
          </w:tcPr>
          <w:p w14:paraId="7A5FB2BB" w14:textId="77777777" w:rsidR="004E0407" w:rsidRPr="00635EA4" w:rsidRDefault="004E0407" w:rsidP="00F763A3">
            <w:pPr>
              <w:keepNext/>
              <w:keepLines/>
              <w:numPr>
                <w:ilvl w:val="0"/>
                <w:numId w:val="4"/>
              </w:numPr>
              <w:jc w:val="center"/>
              <w:rPr>
                <w:rFonts w:cs="Arial"/>
                <w:sz w:val="18"/>
                <w:szCs w:val="18"/>
              </w:rPr>
            </w:pPr>
          </w:p>
        </w:tc>
        <w:tc>
          <w:tcPr>
            <w:tcW w:w="7156" w:type="dxa"/>
            <w:vAlign w:val="center"/>
          </w:tcPr>
          <w:p w14:paraId="44589FBA" w14:textId="77777777" w:rsidR="004E0407" w:rsidRPr="00635EA4" w:rsidRDefault="004E0407" w:rsidP="00F763A3">
            <w:pPr>
              <w:pStyle w:val="SchedofEventsbody-Left"/>
              <w:keepNext/>
              <w:keepLines/>
              <w:jc w:val="both"/>
              <w:rPr>
                <w:rFonts w:cs="Arial"/>
                <w:sz w:val="18"/>
                <w:szCs w:val="18"/>
              </w:rPr>
            </w:pPr>
            <w:r w:rsidRPr="00783A3D">
              <w:rPr>
                <w:rFonts w:cs="Arial"/>
                <w:sz w:val="18"/>
                <w:szCs w:val="18"/>
              </w:rPr>
              <w:t>Contract</w:t>
            </w:r>
            <w:r w:rsidRPr="00635EA4">
              <w:rPr>
                <w:rFonts w:cs="Arial"/>
                <w:sz w:val="18"/>
                <w:szCs w:val="18"/>
              </w:rPr>
              <w:t xml:space="preserve"> award</w:t>
            </w:r>
          </w:p>
        </w:tc>
        <w:tc>
          <w:tcPr>
            <w:tcW w:w="2610" w:type="dxa"/>
            <w:vAlign w:val="center"/>
          </w:tcPr>
          <w:p w14:paraId="16F47CB6" w14:textId="77777777" w:rsidR="004E0407" w:rsidRPr="00635EA4" w:rsidRDefault="004E0407" w:rsidP="00F763A3">
            <w:pPr>
              <w:pStyle w:val="SchedofEventsbody-Left"/>
              <w:keepNext/>
              <w:keepLines/>
              <w:jc w:val="center"/>
              <w:rPr>
                <w:sz w:val="18"/>
              </w:rPr>
            </w:pPr>
            <w:r w:rsidRPr="00635EA4">
              <w:rPr>
                <w:sz w:val="18"/>
              </w:rPr>
              <w:t>TBD</w:t>
            </w:r>
          </w:p>
        </w:tc>
      </w:tr>
    </w:tbl>
    <w:p w14:paraId="18FA78C4" w14:textId="77777777" w:rsidR="009165CA" w:rsidRPr="006D7D5F" w:rsidRDefault="009165CA" w:rsidP="00F6004E">
      <w:pPr>
        <w:pStyle w:val="Level2Body"/>
      </w:pPr>
    </w:p>
    <w:p w14:paraId="0E16F186" w14:textId="77777777" w:rsidR="008D4AE1" w:rsidRPr="002B311C" w:rsidRDefault="008D4AE1" w:rsidP="000E504D">
      <w:pPr>
        <w:pStyle w:val="Level2Body"/>
      </w:pPr>
    </w:p>
    <w:p w14:paraId="213C4905" w14:textId="77777777" w:rsidR="004746E9" w:rsidRPr="006D7D5F" w:rsidRDefault="004746E9" w:rsidP="00D53B45">
      <w:pPr>
        <w:pStyle w:val="Level2"/>
        <w:numPr>
          <w:ilvl w:val="1"/>
          <w:numId w:val="9"/>
        </w:numPr>
        <w:tabs>
          <w:tab w:val="clear" w:pos="720"/>
        </w:tabs>
        <w:ind w:left="360" w:hanging="360"/>
        <w:jc w:val="both"/>
      </w:pPr>
      <w:bookmarkStart w:id="112" w:name="_Toc187738219"/>
      <w:r w:rsidRPr="00E9356A">
        <w:t>WRITTEN QUESTIONS AND ANSWERS</w:t>
      </w:r>
      <w:bookmarkEnd w:id="112"/>
      <w:r w:rsidRPr="00E9356A">
        <w:t xml:space="preserve"> </w:t>
      </w:r>
    </w:p>
    <w:p w14:paraId="20CA0628" w14:textId="2C8A21FC" w:rsidR="004746E9" w:rsidRPr="00345717" w:rsidRDefault="004746E9" w:rsidP="00D53B45">
      <w:pPr>
        <w:pStyle w:val="Level2Body"/>
        <w:ind w:left="360"/>
      </w:pPr>
      <w:r w:rsidRPr="006D7D5F">
        <w:t xml:space="preserve">Questions regarding the meaning or interpretation of </w:t>
      </w:r>
      <w:r w:rsidR="00756CDA" w:rsidRPr="006D7D5F">
        <w:t xml:space="preserve">any </w:t>
      </w:r>
      <w:r w:rsidR="00756CDA">
        <w:t>solicitation</w:t>
      </w:r>
      <w:r w:rsidR="006B5192">
        <w:t xml:space="preserve"> </w:t>
      </w:r>
      <w:r w:rsidRPr="006D7D5F">
        <w:t xml:space="preserve">provision must be submitted in writing to </w:t>
      </w:r>
      <w:r w:rsidR="00CB7BAA" w:rsidRPr="006D7D5F">
        <w:t>SPB</w:t>
      </w:r>
      <w:r w:rsidRPr="006D7D5F">
        <w:t xml:space="preserve"> and clearly marked “</w:t>
      </w:r>
      <w:r w:rsidR="00692219">
        <w:t>Solicitation</w:t>
      </w:r>
      <w:r w:rsidRPr="006D7D5F">
        <w:t xml:space="preserve"> Number </w:t>
      </w:r>
      <w:r w:rsidR="004E0407">
        <w:t>120981 OR</w:t>
      </w:r>
      <w:r w:rsidRPr="006D7D5F">
        <w:t xml:space="preserve">; </w:t>
      </w:r>
      <w:r w:rsidR="003D56A1" w:rsidRPr="003D56A1">
        <w:t xml:space="preserve"> </w:t>
      </w:r>
      <w:r w:rsidR="003D56A1">
        <w:t>Expanded Shale</w:t>
      </w:r>
      <w:r w:rsidRPr="006D7D5F">
        <w:t xml:space="preserve"> </w:t>
      </w:r>
      <w:r w:rsidRPr="00345717">
        <w:t xml:space="preserve">Questions”. </w:t>
      </w:r>
      <w:r w:rsidR="00EA1A97" w:rsidRPr="00345717">
        <w:t xml:space="preserve">POC </w:t>
      </w:r>
      <w:r w:rsidRPr="00345717">
        <w:t>is not obligated to respond to questions that are received late per the Schedule of Events.</w:t>
      </w:r>
      <w:r w:rsidR="004E1515">
        <w:t xml:space="preserve">  </w:t>
      </w:r>
    </w:p>
    <w:p w14:paraId="015AEEFF" w14:textId="77777777" w:rsidR="004746E9" w:rsidRPr="00345717" w:rsidRDefault="004746E9" w:rsidP="00D53B45">
      <w:pPr>
        <w:pStyle w:val="Level2Body"/>
        <w:ind w:left="360"/>
      </w:pPr>
    </w:p>
    <w:p w14:paraId="188F6489" w14:textId="77777777" w:rsidR="009F56C6" w:rsidRDefault="009F56C6" w:rsidP="00D53B45">
      <w:pPr>
        <w:pStyle w:val="Level2Body"/>
        <w:ind w:left="360"/>
      </w:pPr>
      <w:bookmarkStart w:id="113" w:name="_Hlk169777842"/>
      <w:r>
        <w:t>Bidders</w:t>
      </w:r>
      <w:r w:rsidRPr="009F56C6">
        <w:t xml:space="preserve"> should submit questions for any items upon which assumptions may be made when preparing a response </w:t>
      </w:r>
      <w:r>
        <w:t>to</w:t>
      </w:r>
      <w:r w:rsidRPr="009F56C6">
        <w:t xml:space="preserve"> the solicitation.</w:t>
      </w:r>
      <w:r>
        <w:t xml:space="preserve"> </w:t>
      </w:r>
      <w:r w:rsidRPr="008E49CA">
        <w:rPr>
          <w:color w:val="auto"/>
        </w:rPr>
        <w:t xml:space="preserve">Any </w:t>
      </w:r>
      <w:r>
        <w:rPr>
          <w:color w:val="auto"/>
        </w:rPr>
        <w:t>solicitation response</w:t>
      </w:r>
      <w:r w:rsidRPr="008E49CA">
        <w:rPr>
          <w:color w:val="auto"/>
        </w:rPr>
        <w:t xml:space="preserve"> containing assumptions may be deemed non-responsive</w:t>
      </w:r>
      <w:r>
        <w:rPr>
          <w:color w:val="auto"/>
        </w:rPr>
        <w:t xml:space="preserve"> and </w:t>
      </w:r>
      <w:r w:rsidRPr="008E49CA">
        <w:rPr>
          <w:color w:val="auto"/>
        </w:rPr>
        <w:t>may be rejected by the State</w:t>
      </w:r>
      <w:r>
        <w:rPr>
          <w:color w:val="auto"/>
        </w:rPr>
        <w:t xml:space="preserve">. </w:t>
      </w:r>
      <w:r>
        <w:t>Solicitation responses</w:t>
      </w:r>
      <w:r w:rsidR="00BD7FA8" w:rsidRPr="00345717">
        <w:t xml:space="preserve"> </w:t>
      </w:r>
      <w:bookmarkEnd w:id="113"/>
      <w:r w:rsidR="004746E9" w:rsidRPr="00345717">
        <w:t>will be evaluated without consideration of any known or unknown assumptions of a</w:t>
      </w:r>
      <w:r w:rsidR="00CA31E0" w:rsidRPr="00345717">
        <w:t xml:space="preserve"> </w:t>
      </w:r>
      <w:r w:rsidR="00ED5788">
        <w:t>bidder</w:t>
      </w:r>
      <w:r w:rsidR="004746E9" w:rsidRPr="00345717">
        <w:t>.</w:t>
      </w:r>
      <w:r w:rsidR="004E1515">
        <w:t xml:space="preserve"> </w:t>
      </w:r>
      <w:r w:rsidR="004746E9" w:rsidRPr="00345717">
        <w:t xml:space="preserve">The contract will not incorporate any known or unknown assumptions of a </w:t>
      </w:r>
      <w:r w:rsidR="00ED5788">
        <w:t>bidder</w:t>
      </w:r>
      <w:r w:rsidR="004746E9" w:rsidRPr="00345717">
        <w:t>.</w:t>
      </w:r>
    </w:p>
    <w:p w14:paraId="5010A294" w14:textId="77777777" w:rsidR="004746E9" w:rsidRPr="00345717" w:rsidRDefault="004746E9" w:rsidP="00D53B45">
      <w:pPr>
        <w:pStyle w:val="Level2Body"/>
        <w:ind w:left="360"/>
      </w:pPr>
    </w:p>
    <w:p w14:paraId="2939DFB2" w14:textId="79093991" w:rsidR="004746E9" w:rsidRPr="00323E7D" w:rsidRDefault="00CD5C45" w:rsidP="00D53B45">
      <w:pPr>
        <w:pStyle w:val="Level2Body"/>
        <w:ind w:left="360"/>
      </w:pPr>
      <w:r w:rsidRPr="00CD5C45">
        <w:t>Questions should be uploaded using the ShareFile link provided in the</w:t>
      </w:r>
      <w:r w:rsidR="00B45A84">
        <w:t xml:space="preserve"> </w:t>
      </w:r>
      <w:r w:rsidRPr="00CD5C45">
        <w:t>Schedule of Events, Section</w:t>
      </w:r>
      <w:r w:rsidR="00987D05">
        <w:t xml:space="preserve"> I.</w:t>
      </w:r>
      <w:r w:rsidR="00864318">
        <w:t>C.</w:t>
      </w:r>
      <w:r w:rsidR="004E1515">
        <w:rPr>
          <w:rStyle w:val="Level1BodyChar"/>
        </w:rPr>
        <w:t xml:space="preserve"> </w:t>
      </w:r>
      <w:r w:rsidR="004746E9" w:rsidRPr="00345717">
        <w:rPr>
          <w:rStyle w:val="Level1BodyChar"/>
        </w:rPr>
        <w:t xml:space="preserve">It is recommended that </w:t>
      </w:r>
      <w:r w:rsidR="008E4FD1">
        <w:rPr>
          <w:rStyle w:val="Level1BodyChar"/>
        </w:rPr>
        <w:t>Vendor</w:t>
      </w:r>
      <w:r w:rsidR="00CA31E0" w:rsidRPr="00345717">
        <w:rPr>
          <w:rStyle w:val="Level1BodyChar"/>
        </w:rPr>
        <w:t xml:space="preserve">s </w:t>
      </w:r>
      <w:r w:rsidR="004746E9" w:rsidRPr="00345717">
        <w:rPr>
          <w:rStyle w:val="Level1BodyChar"/>
        </w:rPr>
        <w:t>submit questions using the following format.</w:t>
      </w:r>
    </w:p>
    <w:p w14:paraId="2C477C3E" w14:textId="6650159D" w:rsidR="00B74716" w:rsidRDefault="00B74716">
      <w:pPr>
        <w:jc w:val="left"/>
        <w:rPr>
          <w:color w:val="000000"/>
          <w:sz w:val="18"/>
          <w:szCs w:val="24"/>
        </w:rPr>
      </w:pPr>
      <w:r>
        <w:br w:type="page"/>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1710"/>
        <w:gridCol w:w="6290"/>
      </w:tblGrid>
      <w:tr w:rsidR="0029184B" w:rsidRPr="003763B4" w14:paraId="02798FB5" w14:textId="77777777" w:rsidTr="00D53B45">
        <w:tc>
          <w:tcPr>
            <w:tcW w:w="2260" w:type="dxa"/>
            <w:tcBorders>
              <w:bottom w:val="single" w:sz="4" w:space="0" w:color="auto"/>
            </w:tcBorders>
            <w:shd w:val="pct15" w:color="auto" w:fill="auto"/>
            <w:vAlign w:val="center"/>
          </w:tcPr>
          <w:p w14:paraId="4D76226D" w14:textId="4A467C44" w:rsidR="0029184B" w:rsidRPr="003763B4" w:rsidRDefault="0029184B" w:rsidP="00D53B45">
            <w:pPr>
              <w:pStyle w:val="Level2Body"/>
              <w:ind w:left="61"/>
              <w:jc w:val="center"/>
            </w:pPr>
            <w:r>
              <w:rPr>
                <w:rStyle w:val="Glossary-Bold"/>
              </w:rPr>
              <w:lastRenderedPageBreak/>
              <w:t>Solicitation</w:t>
            </w:r>
            <w:r w:rsidR="004E1515">
              <w:rPr>
                <w:rStyle w:val="Glossary-Bold"/>
              </w:rPr>
              <w:t xml:space="preserve"> </w:t>
            </w:r>
            <w:r w:rsidRPr="00767CC0">
              <w:rPr>
                <w:rStyle w:val="Glossary-Bold"/>
              </w:rPr>
              <w:t>Section Reference</w:t>
            </w:r>
          </w:p>
        </w:tc>
        <w:tc>
          <w:tcPr>
            <w:tcW w:w="1710" w:type="dxa"/>
            <w:tcBorders>
              <w:bottom w:val="single" w:sz="4" w:space="0" w:color="auto"/>
            </w:tcBorders>
            <w:shd w:val="pct15" w:color="auto" w:fill="auto"/>
            <w:vAlign w:val="center"/>
          </w:tcPr>
          <w:p w14:paraId="48138983" w14:textId="0D1A0DA1" w:rsidR="0029184B" w:rsidRPr="003763B4" w:rsidRDefault="0029184B" w:rsidP="00D53B45">
            <w:pPr>
              <w:pStyle w:val="Level2Body"/>
              <w:ind w:left="-117"/>
              <w:jc w:val="center"/>
            </w:pPr>
            <w:r>
              <w:rPr>
                <w:rStyle w:val="Glossary-Bold"/>
              </w:rPr>
              <w:t>Solicitation</w:t>
            </w:r>
            <w:r w:rsidR="004E1515">
              <w:rPr>
                <w:rStyle w:val="Glossary-Bold"/>
              </w:rPr>
              <w:t xml:space="preserve"> </w:t>
            </w:r>
            <w:r w:rsidRPr="00767CC0">
              <w:rPr>
                <w:rStyle w:val="Glossary-Bold"/>
              </w:rPr>
              <w:t>Page Number</w:t>
            </w:r>
          </w:p>
        </w:tc>
        <w:tc>
          <w:tcPr>
            <w:tcW w:w="6290" w:type="dxa"/>
            <w:tcBorders>
              <w:bottom w:val="single" w:sz="4" w:space="0" w:color="auto"/>
            </w:tcBorders>
            <w:shd w:val="pct15" w:color="auto" w:fill="auto"/>
            <w:vAlign w:val="center"/>
          </w:tcPr>
          <w:p w14:paraId="308F3F3B" w14:textId="77777777" w:rsidR="0029184B" w:rsidRPr="003763B4" w:rsidRDefault="0029184B" w:rsidP="00032C3F">
            <w:pPr>
              <w:pStyle w:val="Level2Body"/>
              <w:ind w:left="0"/>
            </w:pPr>
            <w:r w:rsidRPr="00767CC0">
              <w:rPr>
                <w:rStyle w:val="Glossary-Bold"/>
              </w:rPr>
              <w:t>Question</w:t>
            </w:r>
          </w:p>
        </w:tc>
      </w:tr>
      <w:tr w:rsidR="00B74716" w:rsidRPr="003763B4" w14:paraId="70022ED4" w14:textId="77777777" w:rsidTr="00D53B45">
        <w:trPr>
          <w:trHeight w:val="350"/>
        </w:trPr>
        <w:tc>
          <w:tcPr>
            <w:tcW w:w="2260" w:type="dxa"/>
            <w:shd w:val="clear" w:color="auto" w:fill="auto"/>
            <w:vAlign w:val="center"/>
          </w:tcPr>
          <w:p w14:paraId="046EC280" w14:textId="77777777" w:rsidR="00B74716" w:rsidRDefault="00B74716">
            <w:pPr>
              <w:pStyle w:val="Level2Body"/>
              <w:ind w:left="61"/>
              <w:jc w:val="center"/>
              <w:rPr>
                <w:rStyle w:val="Glossary-Bold"/>
              </w:rPr>
            </w:pPr>
          </w:p>
        </w:tc>
        <w:tc>
          <w:tcPr>
            <w:tcW w:w="1710" w:type="dxa"/>
            <w:shd w:val="clear" w:color="auto" w:fill="auto"/>
            <w:vAlign w:val="center"/>
          </w:tcPr>
          <w:p w14:paraId="28284C8B" w14:textId="77777777" w:rsidR="00B74716" w:rsidRDefault="00B74716">
            <w:pPr>
              <w:pStyle w:val="Level2Body"/>
              <w:ind w:left="-117"/>
              <w:jc w:val="center"/>
              <w:rPr>
                <w:rStyle w:val="Glossary-Bold"/>
              </w:rPr>
            </w:pPr>
          </w:p>
        </w:tc>
        <w:tc>
          <w:tcPr>
            <w:tcW w:w="6290" w:type="dxa"/>
            <w:shd w:val="clear" w:color="auto" w:fill="auto"/>
            <w:vAlign w:val="center"/>
          </w:tcPr>
          <w:p w14:paraId="2D0D3DA2" w14:textId="77777777" w:rsidR="00B74716" w:rsidRPr="00767CC0" w:rsidRDefault="00B74716" w:rsidP="00032C3F">
            <w:pPr>
              <w:pStyle w:val="Level2Body"/>
              <w:ind w:left="0"/>
              <w:rPr>
                <w:rStyle w:val="Glossary-Bold"/>
              </w:rPr>
            </w:pPr>
          </w:p>
        </w:tc>
      </w:tr>
    </w:tbl>
    <w:p w14:paraId="457642DF" w14:textId="77777777" w:rsidR="00B74716" w:rsidRPr="00323E7D" w:rsidRDefault="00B74716" w:rsidP="00D53B45">
      <w:pPr>
        <w:pStyle w:val="Level2Body"/>
        <w:ind w:left="360"/>
      </w:pPr>
    </w:p>
    <w:p w14:paraId="2957D62D" w14:textId="53E38E63" w:rsidR="004746E9" w:rsidRPr="00323E7D" w:rsidRDefault="004746E9" w:rsidP="00D53B45">
      <w:pPr>
        <w:pStyle w:val="Level2Body"/>
        <w:ind w:left="360"/>
      </w:pPr>
      <w:r w:rsidRPr="00323E7D">
        <w:t xml:space="preserve">Written answers will be posted at </w:t>
      </w:r>
      <w:hyperlink r:id="rId22" w:history="1">
        <w:r w:rsidR="00CD5C45" w:rsidRPr="00D53B45">
          <w:rPr>
            <w:rStyle w:val="Hyperlink"/>
          </w:rPr>
          <w:t>https://das.nebraska.gov/materiel/bidopps.html</w:t>
        </w:r>
      </w:hyperlink>
      <w:r w:rsidRPr="00E90649">
        <w:t xml:space="preserve"> per</w:t>
      </w:r>
      <w:r w:rsidRPr="00323E7D">
        <w:t xml:space="preserve"> the Schedule of Events.</w:t>
      </w:r>
    </w:p>
    <w:p w14:paraId="0559D8F7" w14:textId="77777777" w:rsidR="00D216D9" w:rsidRDefault="00D216D9" w:rsidP="00AB0883">
      <w:pPr>
        <w:pStyle w:val="Level2Body"/>
        <w:ind w:left="0"/>
      </w:pPr>
    </w:p>
    <w:p w14:paraId="62E51E1F" w14:textId="77777777" w:rsidR="004746E9" w:rsidRPr="00E9356A" w:rsidRDefault="004746E9" w:rsidP="00D53B45">
      <w:pPr>
        <w:pStyle w:val="Level2"/>
        <w:numPr>
          <w:ilvl w:val="1"/>
          <w:numId w:val="9"/>
        </w:numPr>
        <w:tabs>
          <w:tab w:val="clear" w:pos="720"/>
        </w:tabs>
        <w:ind w:left="360" w:hanging="360"/>
        <w:jc w:val="both"/>
      </w:pPr>
      <w:bookmarkStart w:id="114" w:name="_Toc135916205"/>
      <w:bookmarkStart w:id="115" w:name="_Toc135933374"/>
      <w:bookmarkStart w:id="116" w:name="_Toc187738220"/>
      <w:bookmarkEnd w:id="114"/>
      <w:bookmarkEnd w:id="115"/>
      <w:r w:rsidRPr="006D7D5F">
        <w:t>SECRETARY OF STATE/TAX COMMISSIONER REGISTRATION REQUIREMENTS (</w:t>
      </w:r>
      <w:r w:rsidR="003D0C1A">
        <w:t>Nonnegotiable</w:t>
      </w:r>
      <w:r w:rsidRPr="006D7D5F">
        <w:t>)</w:t>
      </w:r>
      <w:bookmarkEnd w:id="116"/>
    </w:p>
    <w:p w14:paraId="0AC1736A" w14:textId="77777777" w:rsidR="004746E9" w:rsidRPr="002B311C" w:rsidRDefault="004746E9" w:rsidP="00D53B45">
      <w:pPr>
        <w:pStyle w:val="Level2Body"/>
        <w:ind w:left="360"/>
      </w:pPr>
      <w:r w:rsidRPr="00CD0D4C">
        <w:t xml:space="preserve">All </w:t>
      </w:r>
      <w:r w:rsidR="00282E63">
        <w:t>B</w:t>
      </w:r>
      <w:r w:rsidR="001455B2">
        <w:t>idders</w:t>
      </w:r>
      <w:r w:rsidR="001455B2" w:rsidRPr="006D7D5F">
        <w:t xml:space="preserve"> </w:t>
      </w:r>
      <w:r w:rsidRPr="006D7D5F">
        <w:t xml:space="preserve">must be authorized to transact business in the </w:t>
      </w:r>
      <w:r w:rsidR="00677B9D" w:rsidRPr="006D7D5F">
        <w:t>State</w:t>
      </w:r>
      <w:r w:rsidR="009C3AB8">
        <w:t xml:space="preserve"> of Nebraska</w:t>
      </w:r>
      <w:r w:rsidRPr="006D7D5F">
        <w:t xml:space="preserve"> and comply with all Nebraska Secretary of State Registration requirements.</w:t>
      </w:r>
      <w:r w:rsidR="004E1515">
        <w:t xml:space="preserve"> </w:t>
      </w:r>
      <w:r w:rsidRPr="006D7D5F">
        <w:t xml:space="preserve">The </w:t>
      </w:r>
      <w:r w:rsidR="00282E63">
        <w:t>B</w:t>
      </w:r>
      <w:r w:rsidR="001455B2">
        <w:t xml:space="preserve">idder </w:t>
      </w:r>
      <w:r w:rsidRPr="006D7D5F">
        <w:t xml:space="preserve">who is the recipient of an Intent to Award </w:t>
      </w:r>
      <w:r w:rsidR="00725C64">
        <w:t>may</w:t>
      </w:r>
      <w:r w:rsidR="00725C64" w:rsidRPr="006D7D5F">
        <w:t xml:space="preserve"> </w:t>
      </w:r>
      <w:r w:rsidRPr="006D7D5F">
        <w:t xml:space="preserve">be required to certify that it has complied and produce a true and </w:t>
      </w:r>
      <w:r w:rsidR="00725C64">
        <w:t>exact</w:t>
      </w:r>
      <w:r w:rsidR="00725C64" w:rsidRPr="006D7D5F">
        <w:t xml:space="preserve"> </w:t>
      </w:r>
      <w:r w:rsidRPr="006D7D5F">
        <w:t>copy of its current (within ninety (90) calendar days of the intent to award) Certificate or Letter of Good Standing, or in the case of a sole proprietorship</w:t>
      </w:r>
      <w:r w:rsidRPr="00E9356A">
        <w:t>, provide written documentation of sole proprietorship</w:t>
      </w:r>
      <w:r w:rsidR="004C5A08" w:rsidRPr="00E9356A">
        <w:t xml:space="preserve"> and the United States Citizenship Attestation Form, available on the </w:t>
      </w:r>
      <w:r w:rsidR="00453CD9" w:rsidRPr="00E9356A">
        <w:t>DAS</w:t>
      </w:r>
      <w:r w:rsidR="004C5A08" w:rsidRPr="00CD0D4C">
        <w:t xml:space="preserve"> website at</w:t>
      </w:r>
      <w:r w:rsidR="00830B1A">
        <w:t>:</w:t>
      </w:r>
      <w:r w:rsidR="004C5A08" w:rsidRPr="00CD0D4C">
        <w:t xml:space="preserve"> </w:t>
      </w:r>
      <w:hyperlink r:id="rId23" w:history="1">
        <w:r w:rsidR="0073529E" w:rsidRPr="00120D8C">
          <w:rPr>
            <w:rStyle w:val="Hyperlink"/>
            <w:rFonts w:cs="Arial"/>
            <w:szCs w:val="18"/>
          </w:rPr>
          <w:t>https://das.nebraska.gov/materiel/docs/pdf/Individual%20or%20Sole%20Proprietor%20United%20States%20Attestation%20Form%20English%20and%20Spanish.pdf</w:t>
        </w:r>
      </w:hyperlink>
      <w:r w:rsidRPr="006D7D5F">
        <w:t xml:space="preserve">. This </w:t>
      </w:r>
      <w:r w:rsidR="00457C46">
        <w:t>should</w:t>
      </w:r>
      <w:r w:rsidR="00457C46" w:rsidRPr="002B311C">
        <w:t xml:space="preserve"> </w:t>
      </w:r>
      <w:r w:rsidRPr="002B311C">
        <w:t>be accomplished prior to execution of the contract.</w:t>
      </w:r>
      <w:r w:rsidR="004E1515">
        <w:t xml:space="preserve">  </w:t>
      </w:r>
    </w:p>
    <w:p w14:paraId="3A756F6B" w14:textId="77777777" w:rsidR="008D4AE1" w:rsidRPr="002B311C" w:rsidRDefault="008D4AE1" w:rsidP="000E504D">
      <w:pPr>
        <w:pStyle w:val="Level2Body"/>
      </w:pPr>
    </w:p>
    <w:p w14:paraId="46402168" w14:textId="77777777" w:rsidR="004746E9" w:rsidRPr="006D7D5F" w:rsidRDefault="004746E9" w:rsidP="00D53B45">
      <w:pPr>
        <w:pStyle w:val="Level2"/>
        <w:numPr>
          <w:ilvl w:val="1"/>
          <w:numId w:val="9"/>
        </w:numPr>
        <w:tabs>
          <w:tab w:val="clear" w:pos="720"/>
        </w:tabs>
        <w:ind w:left="360" w:hanging="360"/>
        <w:jc w:val="both"/>
      </w:pPr>
      <w:bookmarkStart w:id="117" w:name="_Toc187738221"/>
      <w:r w:rsidRPr="006D7D5F">
        <w:t>ETHICS IN PUBLIC CONTRACTING</w:t>
      </w:r>
      <w:bookmarkEnd w:id="117"/>
      <w:r w:rsidRPr="006D7D5F">
        <w:t xml:space="preserve"> </w:t>
      </w:r>
    </w:p>
    <w:p w14:paraId="4A25FE67" w14:textId="61692299" w:rsidR="00930317" w:rsidRPr="002B2CFA" w:rsidRDefault="00930317" w:rsidP="00D53B45">
      <w:pPr>
        <w:pStyle w:val="Level2Body"/>
        <w:spacing w:after="60"/>
        <w:ind w:left="360"/>
      </w:pPr>
      <w:r w:rsidRPr="002B2CFA">
        <w:t xml:space="preserve">The State reserves the right to reject </w:t>
      </w:r>
      <w:r>
        <w:t>solicitation responses</w:t>
      </w:r>
      <w:r w:rsidRPr="002B2CFA">
        <w:t>, withdraw an intent to award or award, or terminate a contract if a</w:t>
      </w:r>
      <w:r>
        <w:t>n ethical violation has been committed</w:t>
      </w:r>
      <w:r w:rsidRPr="002B2CFA">
        <w:t>, which include</w:t>
      </w:r>
      <w:r>
        <w:t>s</w:t>
      </w:r>
      <w:r w:rsidRPr="002B2CFA">
        <w:t xml:space="preserve">, but </w:t>
      </w:r>
      <w:r>
        <w:t>is</w:t>
      </w:r>
      <w:r w:rsidRPr="002B2CFA">
        <w:t xml:space="preserve"> not limited to:</w:t>
      </w:r>
    </w:p>
    <w:p w14:paraId="2E9D9135" w14:textId="77777777" w:rsidR="00930317" w:rsidRDefault="00930317" w:rsidP="00D53B45">
      <w:pPr>
        <w:pStyle w:val="Level3"/>
        <w:numPr>
          <w:ilvl w:val="2"/>
          <w:numId w:val="7"/>
        </w:numPr>
        <w:tabs>
          <w:tab w:val="clear" w:pos="316"/>
          <w:tab w:val="num" w:pos="720"/>
          <w:tab w:val="num" w:pos="1440"/>
        </w:tabs>
        <w:ind w:left="720" w:hanging="360"/>
        <w:jc w:val="both"/>
      </w:pPr>
      <w:r>
        <w:t>Offering or giving, directly or indirectly, a bribe, fee</w:t>
      </w:r>
      <w:r w:rsidRPr="003763B4">
        <w:t>, commission</w:t>
      </w:r>
      <w:r>
        <w:t>,</w:t>
      </w:r>
      <w:r w:rsidRPr="003763B4">
        <w:t xml:space="preserve"> compensation, gift, gratuity, or anything of value</w:t>
      </w:r>
      <w:r>
        <w:t xml:space="preserve"> to any person or entity in an attempt to influence the bidding process;</w:t>
      </w:r>
    </w:p>
    <w:p w14:paraId="6DD86549" w14:textId="77777777" w:rsidR="00930317" w:rsidRDefault="00930317" w:rsidP="00D53B45">
      <w:pPr>
        <w:pStyle w:val="Level3"/>
        <w:numPr>
          <w:ilvl w:val="2"/>
          <w:numId w:val="7"/>
        </w:numPr>
        <w:tabs>
          <w:tab w:val="clear" w:pos="316"/>
          <w:tab w:val="num" w:pos="720"/>
          <w:tab w:val="num" w:pos="1440"/>
        </w:tabs>
        <w:ind w:left="720" w:hanging="360"/>
        <w:jc w:val="both"/>
      </w:pPr>
      <w:r>
        <w:t>Utilizing</w:t>
      </w:r>
      <w:r w:rsidRPr="003763B4">
        <w:t xml:space="preserve"> the services of lobbyists, attorneys, political activists, or consultants to </w:t>
      </w:r>
      <w:r>
        <w:t>influence or subvert the bidding process;</w:t>
      </w:r>
    </w:p>
    <w:p w14:paraId="21B282DB" w14:textId="77777777" w:rsidR="00930317" w:rsidRDefault="00930317" w:rsidP="00D53B45">
      <w:pPr>
        <w:pStyle w:val="Level3"/>
        <w:numPr>
          <w:ilvl w:val="2"/>
          <w:numId w:val="7"/>
        </w:numPr>
        <w:tabs>
          <w:tab w:val="clear" w:pos="316"/>
          <w:tab w:val="num" w:pos="720"/>
          <w:tab w:val="num" w:pos="1440"/>
        </w:tabs>
        <w:ind w:left="720" w:hanging="360"/>
        <w:jc w:val="both"/>
      </w:pPr>
      <w:r>
        <w:t>Being considered for, presently being, or becoming debarred, suspended, ineligible, or excluded from contracting with any state or federal entity:</w:t>
      </w:r>
    </w:p>
    <w:p w14:paraId="5852BD3C" w14:textId="77777777" w:rsidR="00930317" w:rsidRDefault="00930317" w:rsidP="00D53B45">
      <w:pPr>
        <w:pStyle w:val="Level3"/>
        <w:numPr>
          <w:ilvl w:val="2"/>
          <w:numId w:val="7"/>
        </w:numPr>
        <w:tabs>
          <w:tab w:val="clear" w:pos="316"/>
          <w:tab w:val="num" w:pos="720"/>
          <w:tab w:val="num" w:pos="1440"/>
        </w:tabs>
        <w:ind w:left="720" w:hanging="360"/>
        <w:jc w:val="both"/>
      </w:pPr>
      <w:r>
        <w:t xml:space="preserve">Submitting a </w:t>
      </w:r>
      <w:r w:rsidR="00505007">
        <w:t>solicitation response</w:t>
      </w:r>
      <w:r>
        <w:t xml:space="preserve"> on behalf of another Party or entity; and</w:t>
      </w:r>
    </w:p>
    <w:p w14:paraId="7932910B" w14:textId="77777777" w:rsidR="00930317" w:rsidRDefault="00930317" w:rsidP="00D53B45">
      <w:pPr>
        <w:pStyle w:val="Level3"/>
        <w:numPr>
          <w:ilvl w:val="2"/>
          <w:numId w:val="7"/>
        </w:numPr>
        <w:tabs>
          <w:tab w:val="clear" w:pos="316"/>
          <w:tab w:val="num" w:pos="720"/>
          <w:tab w:val="num" w:pos="1440"/>
        </w:tabs>
        <w:ind w:left="720" w:hanging="360"/>
        <w:jc w:val="both"/>
      </w:pPr>
      <w:r>
        <w:t xml:space="preserve">Colluding with any person or entity to influence the bidding process, submit sham proposals, preclude bidding, fix pricing or costs, create an unfair advantage, subvert the </w:t>
      </w:r>
      <w:r w:rsidR="00505007">
        <w:t>solicitation response</w:t>
      </w:r>
      <w:r>
        <w:t>, or prejudice the State.</w:t>
      </w:r>
    </w:p>
    <w:p w14:paraId="23F34291" w14:textId="77777777" w:rsidR="00930317" w:rsidRPr="00514090" w:rsidRDefault="00930317" w:rsidP="00D53B45">
      <w:pPr>
        <w:pStyle w:val="Level2Body"/>
        <w:ind w:left="360"/>
      </w:pPr>
    </w:p>
    <w:p w14:paraId="464D79FC" w14:textId="77777777" w:rsidR="00930317" w:rsidRPr="00514090" w:rsidRDefault="00930317" w:rsidP="00D53B45">
      <w:pPr>
        <w:pStyle w:val="Level2Body"/>
        <w:ind w:left="360"/>
      </w:pPr>
      <w:r w:rsidRPr="00514090">
        <w:t xml:space="preserve">The </w:t>
      </w:r>
      <w:r>
        <w:t>bidder</w:t>
      </w:r>
      <w:r w:rsidRPr="00514090">
        <w:t xml:space="preserve"> shall include this clause in any subcontract entered into for the exclusive purpose of performing this contract.</w:t>
      </w:r>
    </w:p>
    <w:p w14:paraId="254D9310" w14:textId="77777777" w:rsidR="00930317" w:rsidRPr="002B2CFA" w:rsidRDefault="00930317" w:rsidP="00D53B45">
      <w:pPr>
        <w:pStyle w:val="Level2Body"/>
        <w:ind w:left="360"/>
      </w:pPr>
    </w:p>
    <w:p w14:paraId="2C0F9079" w14:textId="77777777" w:rsidR="00930317" w:rsidRPr="002B2CFA" w:rsidRDefault="00930317" w:rsidP="00D53B45">
      <w:pPr>
        <w:pStyle w:val="Level2Body"/>
        <w:ind w:left="360"/>
      </w:pPr>
      <w:r>
        <w:t>Bidder</w:t>
      </w:r>
      <w:r w:rsidRPr="002B2CFA">
        <w:t xml:space="preserve"> shall have an affirmative duty to report any violations of this clause by the </w:t>
      </w:r>
      <w:r>
        <w:t>bidder</w:t>
      </w:r>
      <w:r w:rsidRPr="002B2CFA">
        <w:t xml:space="preserve"> throughout the bidding process and throughout the term of this contract for the </w:t>
      </w:r>
      <w:r>
        <w:t>awarded bidder</w:t>
      </w:r>
      <w:r w:rsidRPr="002B2CFA">
        <w:t xml:space="preserve"> and their subcontractors.</w:t>
      </w:r>
    </w:p>
    <w:p w14:paraId="6C264C9E" w14:textId="77777777" w:rsidR="009859A4" w:rsidRPr="00323E7D" w:rsidRDefault="009859A4" w:rsidP="00D53B45">
      <w:pPr>
        <w:pStyle w:val="Level2Body"/>
        <w:ind w:left="360"/>
      </w:pPr>
    </w:p>
    <w:p w14:paraId="1456415D" w14:textId="77777777" w:rsidR="006B689E" w:rsidRPr="00CD0D4C" w:rsidRDefault="006B689E" w:rsidP="00D53B45">
      <w:pPr>
        <w:pStyle w:val="Level2"/>
        <w:numPr>
          <w:ilvl w:val="1"/>
          <w:numId w:val="9"/>
        </w:numPr>
        <w:tabs>
          <w:tab w:val="clear" w:pos="720"/>
        </w:tabs>
        <w:ind w:left="360" w:hanging="360"/>
        <w:jc w:val="both"/>
      </w:pPr>
      <w:bookmarkStart w:id="118" w:name="_Toc187738222"/>
      <w:r w:rsidRPr="00FE4878">
        <w:t xml:space="preserve">DEVIATIONS FROM THE </w:t>
      </w:r>
      <w:r w:rsidR="00282E63">
        <w:t>SOLICITATION</w:t>
      </w:r>
      <w:bookmarkEnd w:id="118"/>
    </w:p>
    <w:p w14:paraId="4C1638EB" w14:textId="74A3F5FC" w:rsidR="006B689E" w:rsidRPr="000E7DB6" w:rsidRDefault="006B689E" w:rsidP="00D53B45">
      <w:pPr>
        <w:pStyle w:val="Level2Body"/>
        <w:ind w:left="360"/>
      </w:pPr>
      <w:r w:rsidRPr="000E7DB6">
        <w:t xml:space="preserve">The requirements contained in the </w:t>
      </w:r>
      <w:r w:rsidR="00215A43">
        <w:t xml:space="preserve">solicitation </w:t>
      </w:r>
      <w:r w:rsidRPr="000E7DB6">
        <w:t xml:space="preserve">(Sections </w:t>
      </w:r>
      <w:r w:rsidR="00864318">
        <w:t xml:space="preserve">II </w:t>
      </w:r>
      <w:r>
        <w:t>through</w:t>
      </w:r>
      <w:r w:rsidR="00864318">
        <w:t xml:space="preserve"> V</w:t>
      </w:r>
      <w:r w:rsidRPr="000E7DB6">
        <w:t>) become a part of the terms and conditions of the contract resulting from this</w:t>
      </w:r>
      <w:r w:rsidR="00215A43">
        <w:t xml:space="preserve"> solicitation</w:t>
      </w:r>
      <w:r w:rsidRPr="000E7DB6">
        <w:t>.</w:t>
      </w:r>
      <w:r w:rsidR="004E1515">
        <w:t xml:space="preserve"> </w:t>
      </w:r>
      <w:r w:rsidRPr="000E7DB6">
        <w:t xml:space="preserve">Any deviations from </w:t>
      </w:r>
      <w:r w:rsidR="00756CDA" w:rsidRPr="000E7DB6">
        <w:t xml:space="preserve">the </w:t>
      </w:r>
      <w:r w:rsidR="00756CDA">
        <w:t>solicitation</w:t>
      </w:r>
      <w:r w:rsidR="00215A43">
        <w:t xml:space="preserve"> </w:t>
      </w:r>
      <w:r w:rsidRPr="000E7DB6">
        <w:t xml:space="preserve">in </w:t>
      </w:r>
      <w:r w:rsidR="00FB140E">
        <w:t xml:space="preserve">Sections </w:t>
      </w:r>
      <w:r w:rsidR="00864318">
        <w:t xml:space="preserve">II </w:t>
      </w:r>
      <w:r w:rsidR="00FB140E">
        <w:t xml:space="preserve">through </w:t>
      </w:r>
      <w:r w:rsidR="00FA2954">
        <w:t xml:space="preserve">V </w:t>
      </w:r>
      <w:r w:rsidRPr="000E7DB6">
        <w:t xml:space="preserve">must be clearly defined by the </w:t>
      </w:r>
      <w:r w:rsidR="006963AE">
        <w:t>bidder</w:t>
      </w:r>
      <w:r w:rsidR="006963AE" w:rsidRPr="000E7DB6">
        <w:t xml:space="preserve"> </w:t>
      </w:r>
      <w:r w:rsidRPr="000E7DB6">
        <w:t xml:space="preserve">in its </w:t>
      </w:r>
      <w:r w:rsidR="00EA6AAD">
        <w:t>solicitation response</w:t>
      </w:r>
      <w:r w:rsidRPr="000E7DB6">
        <w:t xml:space="preserve"> and, if accepted by the State, will become part of the contract.</w:t>
      </w:r>
      <w:r w:rsidR="004E1515">
        <w:t xml:space="preserve"> </w:t>
      </w:r>
      <w:r w:rsidRPr="000E7DB6">
        <w:t>Any specifically defined deviations must not be in conflict with the basic nature of the</w:t>
      </w:r>
      <w:r w:rsidR="00215A43">
        <w:t xml:space="preserve"> solicitation</w:t>
      </w:r>
      <w:r w:rsidRPr="000E7DB6">
        <w:t xml:space="preserve">, </w:t>
      </w:r>
      <w:r>
        <w:t>solicitation</w:t>
      </w:r>
      <w:r w:rsidRPr="000E7DB6">
        <w:t xml:space="preserve"> requirements, or applicable state or federal laws or statutes.</w:t>
      </w:r>
      <w:r w:rsidR="004E1515">
        <w:t xml:space="preserve"> </w:t>
      </w:r>
      <w:r w:rsidR="00282E63" w:rsidRPr="00282E63">
        <w:t xml:space="preserve">“Deviation”, for the purposes of this </w:t>
      </w:r>
      <w:r w:rsidR="00282E63">
        <w:t>solicitation</w:t>
      </w:r>
      <w:r w:rsidR="00282E63" w:rsidRPr="00282E63">
        <w:t xml:space="preserve">, means any proposed changes or alterations to either the contractual language or deliverables within the scope of this </w:t>
      </w:r>
      <w:r w:rsidR="00282E63">
        <w:t>solicitation</w:t>
      </w:r>
      <w:r w:rsidR="00282E63" w:rsidRPr="00282E63">
        <w:t xml:space="preserve">. </w:t>
      </w:r>
      <w:r w:rsidRPr="000E7DB6">
        <w:t>The State discourages deviations and reserves the right to reject proposed deviations.</w:t>
      </w:r>
    </w:p>
    <w:p w14:paraId="0B9268B0" w14:textId="77777777" w:rsidR="006B689E" w:rsidRPr="000E7DB6" w:rsidRDefault="006B689E" w:rsidP="00D53B45">
      <w:pPr>
        <w:pStyle w:val="Level2Body"/>
        <w:ind w:left="360"/>
      </w:pPr>
    </w:p>
    <w:p w14:paraId="0AC6EF33" w14:textId="77777777" w:rsidR="002A2BAD" w:rsidRDefault="002A2BAD" w:rsidP="00D53B45">
      <w:pPr>
        <w:pStyle w:val="Level2"/>
        <w:numPr>
          <w:ilvl w:val="1"/>
          <w:numId w:val="9"/>
        </w:numPr>
        <w:tabs>
          <w:tab w:val="clear" w:pos="720"/>
        </w:tabs>
        <w:ind w:left="360" w:hanging="360"/>
        <w:jc w:val="both"/>
      </w:pPr>
      <w:bookmarkStart w:id="119" w:name="_Toc133915354"/>
      <w:bookmarkStart w:id="120" w:name="_Toc133915491"/>
      <w:bookmarkStart w:id="121" w:name="_Toc126238519"/>
      <w:bookmarkStart w:id="122" w:name="_Toc187738223"/>
      <w:bookmarkEnd w:id="119"/>
      <w:bookmarkEnd w:id="120"/>
      <w:r>
        <w:t xml:space="preserve">SUBMISSION OF </w:t>
      </w:r>
      <w:r w:rsidR="00930317">
        <w:t>SOLICITATION RESPONSES</w:t>
      </w:r>
      <w:bookmarkEnd w:id="121"/>
      <w:bookmarkEnd w:id="122"/>
    </w:p>
    <w:p w14:paraId="0CD3210B" w14:textId="77777777" w:rsidR="002A2BAD" w:rsidRDefault="002A2BAD" w:rsidP="00D53B45">
      <w:pPr>
        <w:pStyle w:val="Level2Body"/>
        <w:ind w:left="360"/>
      </w:pPr>
      <w:r>
        <w:t xml:space="preserve">The State is </w:t>
      </w:r>
      <w:r>
        <w:rPr>
          <w:color w:val="auto"/>
        </w:rPr>
        <w:t xml:space="preserve">only accepting electronic responses submitted in accordance with this </w:t>
      </w:r>
      <w:r w:rsidR="005972CF">
        <w:rPr>
          <w:color w:val="auto"/>
        </w:rPr>
        <w:t>solicitation</w:t>
      </w:r>
      <w:r>
        <w:rPr>
          <w:color w:val="auto"/>
        </w:rPr>
        <w:t>.</w:t>
      </w:r>
      <w:r>
        <w:rPr>
          <w:color w:val="FF0000"/>
        </w:rPr>
        <w:t xml:space="preserve"> </w:t>
      </w:r>
      <w:r>
        <w:t xml:space="preserve">The State will not accept </w:t>
      </w:r>
      <w:r w:rsidR="002653C7">
        <w:t>bid</w:t>
      </w:r>
      <w:r>
        <w:t>s by mail, email, voice, or telephone, unless otherwise explicitly stated in writing by the State.</w:t>
      </w:r>
      <w:r w:rsidRPr="002A2BAD">
        <w:t xml:space="preserve"> </w:t>
      </w:r>
    </w:p>
    <w:p w14:paraId="1AA7483D" w14:textId="77777777" w:rsidR="002A2BAD" w:rsidRDefault="002A2BAD" w:rsidP="00D53B45">
      <w:pPr>
        <w:pStyle w:val="Level2Body"/>
        <w:ind w:left="360"/>
      </w:pPr>
    </w:p>
    <w:p w14:paraId="1E8B0A34" w14:textId="77777777" w:rsidR="002A2BAD" w:rsidRDefault="002A2BAD" w:rsidP="00D53B45">
      <w:pPr>
        <w:pStyle w:val="Level2Body"/>
        <w:ind w:left="360"/>
      </w:pPr>
      <w:r>
        <w:t xml:space="preserve">Pages may be consecutively numbered for the entire </w:t>
      </w:r>
      <w:r w:rsidR="00EA6AAD">
        <w:t>solicitation response</w:t>
      </w:r>
      <w:r>
        <w:t xml:space="preserve"> or may be numbered consecutively within sections.  Figures and tables should be numbered and referenced in the text by that number. They should be placed as close as possible to the referencing text. </w:t>
      </w:r>
    </w:p>
    <w:p w14:paraId="57132FA7" w14:textId="77777777" w:rsidR="005972CF" w:rsidRDefault="005972CF" w:rsidP="00D53B45">
      <w:pPr>
        <w:pStyle w:val="Level2Body"/>
        <w:ind w:left="360"/>
      </w:pPr>
    </w:p>
    <w:p w14:paraId="1617ED71" w14:textId="77777777" w:rsidR="00104621" w:rsidRDefault="00104621" w:rsidP="00D53B45">
      <w:pPr>
        <w:pStyle w:val="Level2Body"/>
        <w:ind w:left="360"/>
      </w:pPr>
      <w:bookmarkStart w:id="123" w:name="_Hlk167186810"/>
      <w:r>
        <w:t>It is the bidder’s responsibility to ensure the solicitation response is received electronically by the date and time indicated in the Schedule of Events. Solicitation Responses must be submitted via ShareFile by the date and time of the opening per the Schedule of Events. No late solicitation responses will be accepted.</w:t>
      </w:r>
    </w:p>
    <w:bookmarkEnd w:id="123"/>
    <w:p w14:paraId="2EFCBE60" w14:textId="77777777" w:rsidR="00104621" w:rsidRDefault="00104621" w:rsidP="00D53B45">
      <w:pPr>
        <w:pStyle w:val="Level2Body"/>
        <w:ind w:left="360"/>
      </w:pPr>
    </w:p>
    <w:p w14:paraId="312036CD" w14:textId="77777777" w:rsidR="00104621" w:rsidRDefault="00104621" w:rsidP="00D53B45">
      <w:pPr>
        <w:pStyle w:val="Level2Body"/>
        <w:ind w:left="360"/>
      </w:pPr>
      <w:r>
        <w:t xml:space="preserve">It is the responsibility of the bidder to check the website for all information relevant to this solicitation to include addenda and/or amendments issued prior to the opening date. The website can be found here: </w:t>
      </w:r>
      <w:hyperlink r:id="rId24" w:history="1">
        <w:r w:rsidRPr="00120D8C">
          <w:rPr>
            <w:rStyle w:val="Hyperlink"/>
          </w:rPr>
          <w:t>https://das.nebraska.gov/materiel/bidopps.html</w:t>
        </w:r>
      </w:hyperlink>
      <w:r>
        <w:t xml:space="preserve">. </w:t>
      </w:r>
    </w:p>
    <w:p w14:paraId="3BE32CB7" w14:textId="77777777" w:rsidR="00104621" w:rsidRDefault="00104621" w:rsidP="00D53B45">
      <w:pPr>
        <w:pStyle w:val="Level2Body"/>
        <w:ind w:left="360"/>
      </w:pPr>
    </w:p>
    <w:p w14:paraId="153744F2" w14:textId="77777777" w:rsidR="00104621" w:rsidRDefault="00104621" w:rsidP="00D53B45">
      <w:pPr>
        <w:pStyle w:val="Level2Body"/>
        <w:ind w:left="360"/>
        <w:rPr>
          <w:color w:val="auto"/>
        </w:rPr>
      </w:pPr>
      <w:r>
        <w:t xml:space="preserve">Emphasis should be concentrated on conformance to the solicitation instructions, responsiveness to requirements, completeness, and clarity of content. If the </w:t>
      </w:r>
      <w:r w:rsidR="00505007">
        <w:t>solicitation response</w:t>
      </w:r>
      <w:r>
        <w:t xml:space="preserve"> is presented in such a fashion that makes evaluation </w:t>
      </w:r>
      <w:r w:rsidRPr="00DB09AF">
        <w:rPr>
          <w:color w:val="auto"/>
        </w:rPr>
        <w:t xml:space="preserve">difficult or overly time consuming the State reserves the right to reject the </w:t>
      </w:r>
      <w:r w:rsidR="00505007">
        <w:rPr>
          <w:color w:val="auto"/>
        </w:rPr>
        <w:t>solicitation response</w:t>
      </w:r>
      <w:r w:rsidRPr="00DB09AF">
        <w:rPr>
          <w:color w:val="auto"/>
        </w:rPr>
        <w:t xml:space="preserve"> as non-conforming.</w:t>
      </w:r>
    </w:p>
    <w:p w14:paraId="045CB0F0" w14:textId="77777777" w:rsidR="002A2BAD" w:rsidRPr="006963AE" w:rsidRDefault="002A2BAD" w:rsidP="00D53B45">
      <w:pPr>
        <w:pStyle w:val="Level3Body"/>
        <w:ind w:left="360"/>
        <w:jc w:val="both"/>
      </w:pPr>
      <w:bookmarkStart w:id="124" w:name="_Hlk168398307"/>
    </w:p>
    <w:p w14:paraId="72FCA36D" w14:textId="028234C4" w:rsidR="002A2BAD" w:rsidRDefault="000D1CED" w:rsidP="00D53B45">
      <w:pPr>
        <w:pStyle w:val="Level3Body"/>
        <w:ind w:left="360"/>
        <w:jc w:val="both"/>
      </w:pPr>
      <w:r>
        <w:t xml:space="preserve">The </w:t>
      </w:r>
      <w:r w:rsidR="002A2BAD" w:rsidRPr="006963AE">
        <w:t xml:space="preserve">ShareFile link for uploading </w:t>
      </w:r>
      <w:r w:rsidR="00EE17D9">
        <w:t>Solicitation</w:t>
      </w:r>
      <w:r w:rsidR="00EE17D9" w:rsidRPr="006963AE">
        <w:t xml:space="preserve"> </w:t>
      </w:r>
      <w:r w:rsidR="00EE17D9">
        <w:t>R</w:t>
      </w:r>
      <w:r w:rsidR="002A2BAD" w:rsidRPr="006963AE">
        <w:t xml:space="preserve">esponse(s) </w:t>
      </w:r>
      <w:r w:rsidRPr="006963AE">
        <w:t xml:space="preserve">is </w:t>
      </w:r>
      <w:r w:rsidR="002A2BAD" w:rsidRPr="006963AE">
        <w:t>provided in the Schedule of Events, Section</w:t>
      </w:r>
      <w:r w:rsidR="00987D05">
        <w:t xml:space="preserve"> I.C</w:t>
      </w:r>
      <w:r w:rsidR="00FB140E">
        <w:t>.</w:t>
      </w:r>
      <w:r w:rsidR="002A2BAD" w:rsidRPr="006963AE">
        <w:t xml:space="preserve"> </w:t>
      </w:r>
    </w:p>
    <w:bookmarkEnd w:id="124"/>
    <w:p w14:paraId="61168E4C" w14:textId="77777777" w:rsidR="00925BF7" w:rsidRPr="006963AE" w:rsidRDefault="00925BF7" w:rsidP="00D53B45">
      <w:pPr>
        <w:pStyle w:val="Level3Body"/>
        <w:ind w:left="360"/>
        <w:jc w:val="center"/>
        <w:rPr>
          <w:sz w:val="16"/>
          <w:szCs w:val="16"/>
        </w:rPr>
      </w:pPr>
    </w:p>
    <w:p w14:paraId="395DE3A2" w14:textId="77777777" w:rsidR="00D216D9" w:rsidRDefault="00925BF7" w:rsidP="00D53B45">
      <w:pPr>
        <w:pStyle w:val="Level2Body"/>
        <w:ind w:left="360"/>
        <w:jc w:val="center"/>
        <w:rPr>
          <w:rFonts w:cs="Arial"/>
          <w:b/>
          <w:bCs/>
          <w:szCs w:val="18"/>
        </w:rPr>
      </w:pPr>
      <w:bookmarkStart w:id="125" w:name="_Hlk167187168"/>
      <w:r w:rsidRPr="006963AE">
        <w:rPr>
          <w:rFonts w:cs="Arial"/>
          <w:b/>
          <w:bCs/>
          <w:szCs w:val="18"/>
        </w:rPr>
        <w:t xml:space="preserve">***UNLESS OTHERWISE NOTED, DO NOT SUBMIT DOCUMENTS </w:t>
      </w:r>
    </w:p>
    <w:p w14:paraId="61F29883" w14:textId="77777777" w:rsidR="00925BF7" w:rsidRPr="006963AE" w:rsidRDefault="00925BF7" w:rsidP="00D53B45">
      <w:pPr>
        <w:pStyle w:val="Level2Body"/>
        <w:ind w:left="360"/>
        <w:jc w:val="center"/>
        <w:rPr>
          <w:b/>
          <w:bCs/>
          <w:color w:val="FF0000"/>
          <w:sz w:val="16"/>
          <w:szCs w:val="22"/>
        </w:rPr>
      </w:pPr>
      <w:r w:rsidRPr="006963AE">
        <w:rPr>
          <w:rFonts w:cs="Arial"/>
          <w:b/>
          <w:bCs/>
          <w:szCs w:val="18"/>
        </w:rPr>
        <w:t>THAT CAN ONLY BE ACCESSED WITH A PASSWORD***</w:t>
      </w:r>
    </w:p>
    <w:bookmarkEnd w:id="125"/>
    <w:p w14:paraId="32D1D18D" w14:textId="77777777" w:rsidR="005972CF" w:rsidRDefault="005972CF" w:rsidP="00D53B45">
      <w:pPr>
        <w:pStyle w:val="Level3"/>
        <w:tabs>
          <w:tab w:val="left" w:pos="720"/>
        </w:tabs>
        <w:ind w:left="360"/>
        <w:jc w:val="both"/>
      </w:pPr>
    </w:p>
    <w:p w14:paraId="3660E0A5" w14:textId="77777777" w:rsidR="005972CF" w:rsidRDefault="005972CF" w:rsidP="00D53B45">
      <w:pPr>
        <w:pStyle w:val="Level3"/>
        <w:numPr>
          <w:ilvl w:val="2"/>
          <w:numId w:val="53"/>
        </w:numPr>
        <w:ind w:left="720" w:hanging="360"/>
        <w:jc w:val="both"/>
        <w:rPr>
          <w:b/>
        </w:rPr>
      </w:pPr>
      <w:r>
        <w:rPr>
          <w:b/>
        </w:rPr>
        <w:t xml:space="preserve">Bidders must submit responses via ShareFile using the </w:t>
      </w:r>
      <w:r w:rsidR="00505007">
        <w:rPr>
          <w:b/>
        </w:rPr>
        <w:t xml:space="preserve">solicitation </w:t>
      </w:r>
      <w:r>
        <w:rPr>
          <w:b/>
        </w:rPr>
        <w:t xml:space="preserve">submission link. </w:t>
      </w:r>
    </w:p>
    <w:p w14:paraId="3D96EC4A" w14:textId="477EA607" w:rsidR="005972CF" w:rsidRDefault="005972CF" w:rsidP="00D53B45">
      <w:pPr>
        <w:pStyle w:val="Level3Body"/>
        <w:ind w:left="720"/>
        <w:jc w:val="both"/>
      </w:pPr>
      <w:r>
        <w:t xml:space="preserve">Note: Not all browsers are compatible with ShareFile. Currently </w:t>
      </w:r>
      <w:r w:rsidR="00152CFE">
        <w:t xml:space="preserve">Google </w:t>
      </w:r>
      <w:r>
        <w:t>Chrome, Internet Explorer</w:t>
      </w:r>
      <w:r w:rsidR="00152CFE">
        <w:t>, Microsoft Edge, Safari,</w:t>
      </w:r>
      <w:r>
        <w:t xml:space="preserve"> and Firefox are compatible. After the bidder clicks the </w:t>
      </w:r>
      <w:r w:rsidR="00505007">
        <w:t>solicitation</w:t>
      </w:r>
      <w:r>
        <w:t xml:space="preserve"> submission link, the bidder will be prompted to enter contact </w:t>
      </w:r>
      <w:r>
        <w:lastRenderedPageBreak/>
        <w:t xml:space="preserve">information including an e-mail address. By entering an e-mail address, the bidder should receive a confirmation email confirming the successful upload directly from ShareFile. </w:t>
      </w:r>
    </w:p>
    <w:p w14:paraId="61F39E42" w14:textId="77777777" w:rsidR="005972CF" w:rsidRDefault="005972CF" w:rsidP="00D53B45">
      <w:pPr>
        <w:pStyle w:val="Level3Body"/>
        <w:ind w:left="720" w:hanging="360"/>
        <w:rPr>
          <w:highlight w:val="yellow"/>
        </w:rPr>
      </w:pPr>
    </w:p>
    <w:p w14:paraId="5A0B3FD6" w14:textId="26667617" w:rsidR="005972CF" w:rsidRDefault="005972CF" w:rsidP="00D53B45">
      <w:pPr>
        <w:pStyle w:val="Level3Body"/>
        <w:ind w:left="720"/>
      </w:pPr>
      <w:r w:rsidRPr="00996823">
        <w:t xml:space="preserve">ShareFile link for uploading solicitation response(s) provided in the Schedule of Events, Section </w:t>
      </w:r>
      <w:r w:rsidR="00864318">
        <w:t>I.C.</w:t>
      </w:r>
    </w:p>
    <w:p w14:paraId="7C9CEA3A" w14:textId="77777777" w:rsidR="005972CF" w:rsidRDefault="005972CF" w:rsidP="00D53B45">
      <w:pPr>
        <w:pStyle w:val="Level3"/>
        <w:tabs>
          <w:tab w:val="left" w:pos="720"/>
        </w:tabs>
        <w:ind w:left="360"/>
        <w:jc w:val="both"/>
      </w:pPr>
    </w:p>
    <w:p w14:paraId="2AD2AC15" w14:textId="77777777" w:rsidR="00104621" w:rsidRDefault="00104621" w:rsidP="00D53B45">
      <w:pPr>
        <w:pStyle w:val="Level4"/>
        <w:numPr>
          <w:ilvl w:val="3"/>
          <w:numId w:val="7"/>
        </w:numPr>
        <w:tabs>
          <w:tab w:val="num" w:pos="720"/>
        </w:tabs>
        <w:spacing w:after="60"/>
        <w:ind w:left="1080"/>
        <w:jc w:val="both"/>
      </w:pPr>
      <w:bookmarkStart w:id="126" w:name="_Hlk167187321"/>
      <w:r>
        <w:t xml:space="preserve">The Solicitation response and Proprietary information should be uploaded as separate and distinct files. </w:t>
      </w:r>
    </w:p>
    <w:p w14:paraId="6F206297" w14:textId="77777777" w:rsidR="00104621" w:rsidRDefault="00104621" w:rsidP="00D53B45">
      <w:pPr>
        <w:pStyle w:val="Level4"/>
        <w:numPr>
          <w:ilvl w:val="4"/>
          <w:numId w:val="7"/>
        </w:numPr>
        <w:ind w:left="1440"/>
        <w:jc w:val="both"/>
      </w:pPr>
      <w:r>
        <w:t xml:space="preserve">If duplicated responses are submitted, the State will retain only the most recently submitted response. </w:t>
      </w:r>
    </w:p>
    <w:p w14:paraId="48732734" w14:textId="77777777" w:rsidR="00104621" w:rsidRDefault="00104621" w:rsidP="00D53B45">
      <w:pPr>
        <w:pStyle w:val="Level4"/>
        <w:numPr>
          <w:ilvl w:val="4"/>
          <w:numId w:val="7"/>
        </w:numPr>
        <w:ind w:left="1440"/>
        <w:jc w:val="both"/>
      </w:pPr>
      <w:r>
        <w:t>If it is the bidder’s intent to submit multiple responses, the bidder must clearly identify the separate submissions.</w:t>
      </w:r>
    </w:p>
    <w:p w14:paraId="04B3C28C" w14:textId="77777777" w:rsidR="00104621" w:rsidRPr="00DB09AF" w:rsidRDefault="00104621" w:rsidP="00D53B45">
      <w:pPr>
        <w:pStyle w:val="Level4"/>
        <w:numPr>
          <w:ilvl w:val="4"/>
          <w:numId w:val="7"/>
        </w:numPr>
        <w:ind w:left="1440"/>
        <w:jc w:val="both"/>
      </w:pPr>
      <w:r>
        <w:t>It is the bidder’s responsibility to allow time for electronic uploading. All file uploads must be completed by the Opening date and time per the Schedule of Events. No late responses</w:t>
      </w:r>
      <w:r w:rsidRPr="00DB09AF">
        <w:t xml:space="preserve"> will be accepted.</w:t>
      </w:r>
    </w:p>
    <w:bookmarkEnd w:id="126"/>
    <w:p w14:paraId="1A7BE8F2" w14:textId="77777777" w:rsidR="002A2BAD" w:rsidRDefault="002A2BAD" w:rsidP="000E504D">
      <w:pPr>
        <w:pStyle w:val="Level3"/>
        <w:tabs>
          <w:tab w:val="left" w:pos="720"/>
        </w:tabs>
        <w:ind w:left="1620"/>
        <w:jc w:val="both"/>
        <w:rPr>
          <w:color w:val="FF0000"/>
        </w:rPr>
      </w:pPr>
    </w:p>
    <w:p w14:paraId="1EA43EA5" w14:textId="77777777" w:rsidR="0042335D" w:rsidRDefault="002A2BAD" w:rsidP="00D53B45">
      <w:pPr>
        <w:pStyle w:val="Level4"/>
        <w:numPr>
          <w:ilvl w:val="3"/>
          <w:numId w:val="7"/>
        </w:numPr>
        <w:tabs>
          <w:tab w:val="num" w:pos="720"/>
        </w:tabs>
        <w:spacing w:after="60"/>
        <w:ind w:left="1080"/>
        <w:jc w:val="both"/>
      </w:pPr>
      <w:bookmarkStart w:id="127" w:name="_Toc29548559"/>
      <w:r>
        <w:t xml:space="preserve">ELECTRONIC </w:t>
      </w:r>
      <w:r w:rsidR="00104621">
        <w:t xml:space="preserve">SOLICITATION RESPONSE </w:t>
      </w:r>
      <w:r>
        <w:t>FILE NAMES</w:t>
      </w:r>
      <w:bookmarkEnd w:id="127"/>
      <w:r w:rsidRPr="002A2BAD">
        <w:t xml:space="preserve"> </w:t>
      </w:r>
    </w:p>
    <w:p w14:paraId="1E03F24C" w14:textId="77777777" w:rsidR="00104621" w:rsidRDefault="00104621" w:rsidP="00D53B45">
      <w:pPr>
        <w:pStyle w:val="Level3"/>
        <w:tabs>
          <w:tab w:val="left" w:pos="720"/>
        </w:tabs>
        <w:spacing w:after="60"/>
        <w:ind w:left="1080"/>
        <w:jc w:val="both"/>
        <w:rPr>
          <w:color w:val="auto"/>
        </w:rPr>
      </w:pPr>
      <w:r>
        <w:rPr>
          <w:color w:val="auto"/>
        </w:rPr>
        <w:t xml:space="preserve">The bidder should clearly identify the uploaded solicitation response files. To assist in identification the bidder should use the following naming convention: </w:t>
      </w:r>
    </w:p>
    <w:p w14:paraId="1873037C" w14:textId="40B0425C" w:rsidR="00104621" w:rsidRPr="00104621" w:rsidRDefault="004E0407" w:rsidP="00D53B45">
      <w:pPr>
        <w:pStyle w:val="Level4"/>
        <w:numPr>
          <w:ilvl w:val="4"/>
          <w:numId w:val="71"/>
        </w:numPr>
        <w:ind w:left="1440"/>
        <w:jc w:val="both"/>
        <w:rPr>
          <w:szCs w:val="18"/>
        </w:rPr>
      </w:pPr>
      <w:bookmarkStart w:id="128" w:name="_Hlk167187482"/>
      <w:r w:rsidRPr="00D53B45">
        <w:rPr>
          <w:szCs w:val="18"/>
        </w:rPr>
        <w:t>120981</w:t>
      </w:r>
      <w:r w:rsidR="00104621" w:rsidRPr="004E0407">
        <w:rPr>
          <w:szCs w:val="18"/>
        </w:rPr>
        <w:t xml:space="preserve"> O</w:t>
      </w:r>
      <w:r w:rsidR="00700B73" w:rsidRPr="004E0407">
        <w:rPr>
          <w:szCs w:val="18"/>
        </w:rPr>
        <w:t>R</w:t>
      </w:r>
      <w:r w:rsidR="00104621" w:rsidRPr="004E0407">
        <w:rPr>
          <w:szCs w:val="18"/>
        </w:rPr>
        <w:t>,</w:t>
      </w:r>
      <w:r w:rsidR="00104621" w:rsidRPr="00104621">
        <w:rPr>
          <w:szCs w:val="18"/>
        </w:rPr>
        <w:t xml:space="preserve"> Company Name   </w:t>
      </w:r>
    </w:p>
    <w:p w14:paraId="0F597687" w14:textId="77777777" w:rsidR="00104621" w:rsidRPr="00104621" w:rsidRDefault="00104621" w:rsidP="00D53B45">
      <w:pPr>
        <w:pStyle w:val="Level4"/>
        <w:spacing w:after="60"/>
        <w:ind w:left="1440"/>
        <w:jc w:val="both"/>
        <w:rPr>
          <w:szCs w:val="18"/>
        </w:rPr>
      </w:pPr>
      <w:r w:rsidRPr="00104621">
        <w:rPr>
          <w:szCs w:val="18"/>
        </w:rPr>
        <w:t xml:space="preserve">If multiple files are submitted for one solicitation response, add number of files to file names:  </w:t>
      </w:r>
    </w:p>
    <w:p w14:paraId="7624E1A5" w14:textId="11B1FDE7" w:rsidR="00104621" w:rsidRPr="004E0407" w:rsidRDefault="004E0407" w:rsidP="00D53B45">
      <w:pPr>
        <w:pStyle w:val="Level6"/>
        <w:numPr>
          <w:ilvl w:val="0"/>
          <w:numId w:val="0"/>
        </w:numPr>
        <w:ind w:left="1800"/>
        <w:rPr>
          <w:sz w:val="18"/>
          <w:szCs w:val="18"/>
        </w:rPr>
      </w:pPr>
      <w:r w:rsidRPr="00D53B45">
        <w:rPr>
          <w:sz w:val="18"/>
          <w:szCs w:val="18"/>
        </w:rPr>
        <w:t>120981</w:t>
      </w:r>
      <w:r w:rsidR="00104621" w:rsidRPr="004E0407">
        <w:rPr>
          <w:sz w:val="18"/>
          <w:szCs w:val="18"/>
        </w:rPr>
        <w:t xml:space="preserve"> O</w:t>
      </w:r>
      <w:r w:rsidR="00700B73" w:rsidRPr="004E0407">
        <w:rPr>
          <w:sz w:val="18"/>
          <w:szCs w:val="18"/>
        </w:rPr>
        <w:t>R</w:t>
      </w:r>
      <w:r w:rsidR="00104621" w:rsidRPr="004E0407">
        <w:rPr>
          <w:sz w:val="18"/>
          <w:szCs w:val="18"/>
        </w:rPr>
        <w:t xml:space="preserve"> Company Name File 1 of 2. </w:t>
      </w:r>
    </w:p>
    <w:p w14:paraId="7FF17784" w14:textId="1150E110" w:rsidR="00104621" w:rsidRPr="00AB0883" w:rsidRDefault="004E0407" w:rsidP="00D53B45">
      <w:pPr>
        <w:pStyle w:val="Level6"/>
        <w:numPr>
          <w:ilvl w:val="0"/>
          <w:numId w:val="0"/>
        </w:numPr>
        <w:spacing w:after="60"/>
        <w:ind w:left="1800"/>
        <w:rPr>
          <w:sz w:val="18"/>
          <w:szCs w:val="18"/>
        </w:rPr>
      </w:pPr>
      <w:r w:rsidRPr="004E0407">
        <w:rPr>
          <w:sz w:val="18"/>
          <w:szCs w:val="18"/>
        </w:rPr>
        <w:t>120981</w:t>
      </w:r>
      <w:r w:rsidR="00104621" w:rsidRPr="004E0407">
        <w:rPr>
          <w:sz w:val="18"/>
          <w:szCs w:val="18"/>
        </w:rPr>
        <w:t xml:space="preserve"> O</w:t>
      </w:r>
      <w:r w:rsidR="00700B73" w:rsidRPr="004E0407">
        <w:rPr>
          <w:sz w:val="18"/>
          <w:szCs w:val="18"/>
        </w:rPr>
        <w:t>R</w:t>
      </w:r>
      <w:r w:rsidR="00104621" w:rsidRPr="00AB0883">
        <w:rPr>
          <w:sz w:val="18"/>
          <w:szCs w:val="18"/>
        </w:rPr>
        <w:t xml:space="preserve"> Company Name File 2 of 2.</w:t>
      </w:r>
    </w:p>
    <w:p w14:paraId="6D82F777" w14:textId="77777777" w:rsidR="00104621" w:rsidRPr="00104621" w:rsidRDefault="00104621" w:rsidP="00D53B45">
      <w:pPr>
        <w:pStyle w:val="Level4"/>
        <w:numPr>
          <w:ilvl w:val="4"/>
          <w:numId w:val="71"/>
        </w:numPr>
        <w:ind w:left="1440"/>
        <w:jc w:val="both"/>
        <w:rPr>
          <w:szCs w:val="18"/>
        </w:rPr>
      </w:pPr>
      <w:r w:rsidRPr="00104621">
        <w:rPr>
          <w:szCs w:val="18"/>
        </w:rPr>
        <w:t xml:space="preserve">If multiple responses are submitted for the same solicitation, add the response number to the file names: </w:t>
      </w:r>
    </w:p>
    <w:p w14:paraId="545C7B74" w14:textId="5E45FFC1" w:rsidR="00104621" w:rsidRPr="00AB0883" w:rsidRDefault="004E0407" w:rsidP="00D53B45">
      <w:pPr>
        <w:pStyle w:val="Level6"/>
        <w:numPr>
          <w:ilvl w:val="0"/>
          <w:numId w:val="0"/>
        </w:numPr>
        <w:ind w:left="1800"/>
        <w:rPr>
          <w:sz w:val="18"/>
          <w:szCs w:val="18"/>
        </w:rPr>
      </w:pPr>
      <w:r>
        <w:rPr>
          <w:sz w:val="18"/>
          <w:szCs w:val="18"/>
        </w:rPr>
        <w:t>120981</w:t>
      </w:r>
      <w:r w:rsidR="00104621" w:rsidRPr="00CB3D51">
        <w:rPr>
          <w:sz w:val="18"/>
          <w:szCs w:val="18"/>
        </w:rPr>
        <w:t xml:space="preserve"> O</w:t>
      </w:r>
      <w:r w:rsidR="00700B73" w:rsidRPr="00CB3D51">
        <w:rPr>
          <w:sz w:val="18"/>
          <w:szCs w:val="18"/>
        </w:rPr>
        <w:t>R</w:t>
      </w:r>
      <w:r w:rsidR="00104621" w:rsidRPr="00AB0883">
        <w:rPr>
          <w:sz w:val="18"/>
          <w:szCs w:val="18"/>
        </w:rPr>
        <w:t xml:space="preserve"> Company Name Response 1 File 1 of 2. </w:t>
      </w:r>
    </w:p>
    <w:bookmarkEnd w:id="128"/>
    <w:p w14:paraId="7AF8E847" w14:textId="77777777" w:rsidR="002A2BAD" w:rsidRDefault="002A2BAD" w:rsidP="00D53B45">
      <w:pPr>
        <w:pStyle w:val="Level2Body"/>
        <w:ind w:left="360"/>
      </w:pPr>
    </w:p>
    <w:p w14:paraId="39F3F583" w14:textId="3E71862D" w:rsidR="00FF2008" w:rsidRDefault="00FF2008" w:rsidP="00D53B45">
      <w:pPr>
        <w:pStyle w:val="Level2Body"/>
        <w:ind w:left="360"/>
      </w:pPr>
      <w:r>
        <w:t>The “Contractual Agreement Form” must be signed manually in ink or by DocuSign and returned by the opening date and time along with the bidder’s solicitation response and any other requirements as stated in this solicitation in order for the bidder’s solicitation response to be evaluated.</w:t>
      </w:r>
    </w:p>
    <w:p w14:paraId="5F1E7708" w14:textId="77777777" w:rsidR="00FF2008" w:rsidRDefault="00FF2008" w:rsidP="00D53B45">
      <w:pPr>
        <w:pStyle w:val="Level2Body"/>
        <w:ind w:left="360"/>
      </w:pPr>
    </w:p>
    <w:p w14:paraId="2EC962F2" w14:textId="77777777" w:rsidR="00FF2008" w:rsidRDefault="00FF2008" w:rsidP="00D53B45">
      <w:pPr>
        <w:pStyle w:val="Level2Body"/>
        <w:ind w:left="360"/>
      </w:pPr>
      <w:r w:rsidRPr="00003B2A">
        <w:t>By signing this Contractual Agreement Form, the bidder guarantees compliance with the provisions stated in this solicitation and agrees to the terms and conditions unless otherwise indicated in writing.</w:t>
      </w:r>
    </w:p>
    <w:p w14:paraId="7EE5AD1C" w14:textId="77777777" w:rsidR="006B689E" w:rsidRDefault="006B689E" w:rsidP="00D53B45">
      <w:pPr>
        <w:pStyle w:val="Level2Body"/>
        <w:ind w:left="360"/>
      </w:pPr>
    </w:p>
    <w:p w14:paraId="33541408" w14:textId="77777777" w:rsidR="006B689E" w:rsidRPr="00323E7D" w:rsidRDefault="000179FA" w:rsidP="00D53B45">
      <w:pPr>
        <w:pStyle w:val="Level2"/>
        <w:numPr>
          <w:ilvl w:val="1"/>
          <w:numId w:val="9"/>
        </w:numPr>
        <w:tabs>
          <w:tab w:val="clear" w:pos="720"/>
        </w:tabs>
        <w:ind w:left="360" w:hanging="360"/>
        <w:jc w:val="both"/>
      </w:pPr>
      <w:bookmarkStart w:id="129" w:name="_Toc133914802"/>
      <w:bookmarkStart w:id="130" w:name="_Toc133915218"/>
      <w:bookmarkStart w:id="131" w:name="_Toc133915356"/>
      <w:bookmarkStart w:id="132" w:name="_Toc133915493"/>
      <w:bookmarkStart w:id="133" w:name="_Toc133914803"/>
      <w:bookmarkStart w:id="134" w:name="_Toc133915219"/>
      <w:bookmarkStart w:id="135" w:name="_Toc133915357"/>
      <w:bookmarkStart w:id="136" w:name="_Toc133915494"/>
      <w:bookmarkStart w:id="137" w:name="_Toc133914804"/>
      <w:bookmarkStart w:id="138" w:name="_Toc133915220"/>
      <w:bookmarkStart w:id="139" w:name="_Toc133915358"/>
      <w:bookmarkStart w:id="140" w:name="_Toc133915495"/>
      <w:bookmarkStart w:id="141" w:name="_Toc133914805"/>
      <w:bookmarkStart w:id="142" w:name="_Toc133915221"/>
      <w:bookmarkStart w:id="143" w:name="_Toc133915359"/>
      <w:bookmarkStart w:id="144" w:name="_Toc133915496"/>
      <w:bookmarkStart w:id="145" w:name="_Toc133914806"/>
      <w:bookmarkStart w:id="146" w:name="_Toc133915222"/>
      <w:bookmarkStart w:id="147" w:name="_Toc133915360"/>
      <w:bookmarkStart w:id="148" w:name="_Toc133915497"/>
      <w:bookmarkStart w:id="149" w:name="_Toc133914807"/>
      <w:bookmarkStart w:id="150" w:name="_Toc133915223"/>
      <w:bookmarkStart w:id="151" w:name="_Toc133915361"/>
      <w:bookmarkStart w:id="152" w:name="_Toc133915498"/>
      <w:bookmarkStart w:id="153" w:name="_Toc133914808"/>
      <w:bookmarkStart w:id="154" w:name="_Toc133915224"/>
      <w:bookmarkStart w:id="155" w:name="_Toc133915362"/>
      <w:bookmarkStart w:id="156" w:name="_Toc133915499"/>
      <w:bookmarkStart w:id="157" w:name="_Toc133914809"/>
      <w:bookmarkStart w:id="158" w:name="_Toc133915225"/>
      <w:bookmarkStart w:id="159" w:name="_Toc133915363"/>
      <w:bookmarkStart w:id="160" w:name="_Toc133915500"/>
      <w:bookmarkStart w:id="161" w:name="_Toc133914810"/>
      <w:bookmarkStart w:id="162" w:name="_Toc133915226"/>
      <w:bookmarkStart w:id="163" w:name="_Toc133915364"/>
      <w:bookmarkStart w:id="164" w:name="_Toc133915501"/>
      <w:bookmarkStart w:id="165" w:name="_Toc133914811"/>
      <w:bookmarkStart w:id="166" w:name="_Toc133915227"/>
      <w:bookmarkStart w:id="167" w:name="_Toc133915365"/>
      <w:bookmarkStart w:id="168" w:name="_Toc133915502"/>
      <w:bookmarkStart w:id="169" w:name="_Toc133914812"/>
      <w:bookmarkStart w:id="170" w:name="_Toc133915228"/>
      <w:bookmarkStart w:id="171" w:name="_Toc133915366"/>
      <w:bookmarkStart w:id="172" w:name="_Toc133915503"/>
      <w:bookmarkStart w:id="173" w:name="_Toc133914813"/>
      <w:bookmarkStart w:id="174" w:name="_Toc133915229"/>
      <w:bookmarkStart w:id="175" w:name="_Toc133915367"/>
      <w:bookmarkStart w:id="176" w:name="_Toc133915504"/>
      <w:bookmarkStart w:id="177" w:name="_Toc133914814"/>
      <w:bookmarkStart w:id="178" w:name="_Toc133915230"/>
      <w:bookmarkStart w:id="179" w:name="_Toc133915368"/>
      <w:bookmarkStart w:id="180" w:name="_Toc133915505"/>
      <w:bookmarkStart w:id="181" w:name="_Toc133914815"/>
      <w:bookmarkStart w:id="182" w:name="_Toc133915231"/>
      <w:bookmarkStart w:id="183" w:name="_Toc133915369"/>
      <w:bookmarkStart w:id="184" w:name="_Toc133915506"/>
      <w:bookmarkStart w:id="185" w:name="_Toc133914816"/>
      <w:bookmarkStart w:id="186" w:name="_Toc133915232"/>
      <w:bookmarkStart w:id="187" w:name="_Toc133915370"/>
      <w:bookmarkStart w:id="188" w:name="_Toc133915507"/>
      <w:bookmarkStart w:id="189" w:name="_Toc187738224"/>
      <w:bookmarkStart w:id="190" w:name="_Toc187738225"/>
      <w:bookmarkStart w:id="191" w:name="_Toc187738226"/>
      <w:bookmarkStart w:id="192" w:name="_Toc187738227"/>
      <w:bookmarkStart w:id="193" w:name="_Toc187738228"/>
      <w:bookmarkStart w:id="194" w:name="_Toc187738229"/>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t>SOLICITATION</w:t>
      </w:r>
      <w:r w:rsidRPr="00323E7D">
        <w:t xml:space="preserve"> </w:t>
      </w:r>
      <w:r w:rsidR="006B689E" w:rsidRPr="00323E7D">
        <w:t>PREPARATION COSTS</w:t>
      </w:r>
      <w:bookmarkEnd w:id="194"/>
      <w:r w:rsidR="006B689E" w:rsidRPr="00323E7D">
        <w:t xml:space="preserve"> </w:t>
      </w:r>
    </w:p>
    <w:p w14:paraId="3B914E0C" w14:textId="77777777" w:rsidR="006B689E" w:rsidRPr="006D7D5F" w:rsidRDefault="006B689E" w:rsidP="00D53B45">
      <w:pPr>
        <w:pStyle w:val="Level2Body"/>
        <w:ind w:left="360"/>
      </w:pPr>
      <w:r w:rsidRPr="00E9356A">
        <w:t>The State shall not incur any liability for any</w:t>
      </w:r>
      <w:r w:rsidRPr="00CD0D4C">
        <w:t xml:space="preserve"> costs incurred by </w:t>
      </w:r>
      <w:r w:rsidR="00552FD5">
        <w:t>b</w:t>
      </w:r>
      <w:r w:rsidR="000009BE">
        <w:t>idders</w:t>
      </w:r>
      <w:r w:rsidRPr="00CD0D4C">
        <w:t xml:space="preserve"> in replying to this</w:t>
      </w:r>
      <w:r w:rsidR="00215A43">
        <w:t xml:space="preserve"> solicitation</w:t>
      </w:r>
      <w:r w:rsidRPr="006D7D5F">
        <w:t>, including any activity related to bidding on this</w:t>
      </w:r>
      <w:r w:rsidR="00215A43">
        <w:t xml:space="preserve"> solicitation</w:t>
      </w:r>
      <w:r w:rsidRPr="006D7D5F">
        <w:t>.</w:t>
      </w:r>
    </w:p>
    <w:p w14:paraId="506C05B7" w14:textId="77777777" w:rsidR="006B689E" w:rsidRPr="006D7D5F" w:rsidRDefault="006B689E" w:rsidP="00D53B45">
      <w:pPr>
        <w:pStyle w:val="Level2Body"/>
        <w:ind w:left="360"/>
      </w:pPr>
    </w:p>
    <w:p w14:paraId="5B2411C6" w14:textId="77777777" w:rsidR="006B689E" w:rsidRPr="006D7D5F" w:rsidRDefault="006B689E" w:rsidP="00D53B45">
      <w:pPr>
        <w:pStyle w:val="Level2"/>
        <w:numPr>
          <w:ilvl w:val="1"/>
          <w:numId w:val="9"/>
        </w:numPr>
        <w:tabs>
          <w:tab w:val="clear" w:pos="720"/>
        </w:tabs>
        <w:ind w:left="360" w:hanging="360"/>
        <w:jc w:val="both"/>
      </w:pPr>
      <w:bookmarkStart w:id="195" w:name="_Toc187738230"/>
      <w:r w:rsidRPr="00E9356A">
        <w:t xml:space="preserve">FAILURE TO COMPLY WITH </w:t>
      </w:r>
      <w:r w:rsidR="000179FA">
        <w:t>SOLICITATION</w:t>
      </w:r>
      <w:bookmarkEnd w:id="195"/>
    </w:p>
    <w:p w14:paraId="2A35CA59" w14:textId="1DE7A056" w:rsidR="00893DE1" w:rsidRPr="002B2CFA" w:rsidRDefault="00893DE1" w:rsidP="00D53B45">
      <w:pPr>
        <w:pStyle w:val="Level2Body"/>
        <w:spacing w:after="60"/>
        <w:ind w:left="360"/>
      </w:pPr>
      <w:r w:rsidRPr="00514090">
        <w:t xml:space="preserve">Violation of the terms and conditions contained in this </w:t>
      </w:r>
      <w:r>
        <w:t>solicitation</w:t>
      </w:r>
      <w:r w:rsidRPr="002B2CFA">
        <w:t xml:space="preserve"> or any resultant contract, at any time before or after the award, shall be grounds for action by the State which may include, but is not limited to, the following:</w:t>
      </w:r>
    </w:p>
    <w:p w14:paraId="6CA09132" w14:textId="77777777" w:rsidR="00AB0883" w:rsidRPr="009E71EB" w:rsidRDefault="00893DE1" w:rsidP="00D53B45">
      <w:pPr>
        <w:pStyle w:val="Level3"/>
        <w:numPr>
          <w:ilvl w:val="2"/>
          <w:numId w:val="84"/>
        </w:numPr>
        <w:ind w:left="720" w:hanging="360"/>
        <w:jc w:val="both"/>
      </w:pPr>
      <w:r w:rsidRPr="009E71EB">
        <w:t xml:space="preserve">Rejection of a </w:t>
      </w:r>
      <w:r>
        <w:t>bidder’s</w:t>
      </w:r>
      <w:r w:rsidRPr="009E71EB">
        <w:t xml:space="preserve"> </w:t>
      </w:r>
      <w:r>
        <w:t>solicitation response,</w:t>
      </w:r>
    </w:p>
    <w:p w14:paraId="66EF1556" w14:textId="77777777" w:rsidR="00AB0883" w:rsidRDefault="00893DE1" w:rsidP="00D53B45">
      <w:pPr>
        <w:pStyle w:val="Level3"/>
        <w:numPr>
          <w:ilvl w:val="2"/>
          <w:numId w:val="84"/>
        </w:numPr>
        <w:ind w:left="720" w:hanging="360"/>
        <w:jc w:val="both"/>
      </w:pPr>
      <w:r w:rsidRPr="009E71EB">
        <w:t>Withdrawal of the Intent to Award</w:t>
      </w:r>
      <w:r>
        <w:t>,</w:t>
      </w:r>
    </w:p>
    <w:p w14:paraId="7D126CEA" w14:textId="77777777" w:rsidR="00AB0883" w:rsidRDefault="00893DE1" w:rsidP="00D53B45">
      <w:pPr>
        <w:pStyle w:val="Level3"/>
        <w:numPr>
          <w:ilvl w:val="2"/>
          <w:numId w:val="84"/>
        </w:numPr>
        <w:ind w:left="720" w:hanging="360"/>
        <w:jc w:val="both"/>
      </w:pPr>
      <w:r>
        <w:t>Withdrawal of the Award,</w:t>
      </w:r>
    </w:p>
    <w:p w14:paraId="46E943B2" w14:textId="77777777" w:rsidR="00AB0883" w:rsidRPr="009E71EB" w:rsidRDefault="00893DE1" w:rsidP="00D53B45">
      <w:pPr>
        <w:pStyle w:val="Level3"/>
        <w:numPr>
          <w:ilvl w:val="2"/>
          <w:numId w:val="84"/>
        </w:numPr>
        <w:ind w:left="720" w:hanging="360"/>
        <w:jc w:val="both"/>
      </w:pPr>
      <w:r>
        <w:t>Negative documentation regarding Vendor Performance,</w:t>
      </w:r>
    </w:p>
    <w:p w14:paraId="7DD6D2B6" w14:textId="77777777" w:rsidR="00AB0883" w:rsidRPr="009E71EB" w:rsidRDefault="00893DE1" w:rsidP="00D53B45">
      <w:pPr>
        <w:pStyle w:val="Level3"/>
        <w:numPr>
          <w:ilvl w:val="2"/>
          <w:numId w:val="84"/>
        </w:numPr>
        <w:ind w:left="720" w:hanging="360"/>
        <w:jc w:val="both"/>
      </w:pPr>
      <w:r w:rsidRPr="009E71EB">
        <w:t>Termination of the resulting contract</w:t>
      </w:r>
      <w:r>
        <w:t>,</w:t>
      </w:r>
    </w:p>
    <w:p w14:paraId="355E8229" w14:textId="77777777" w:rsidR="00AB0883" w:rsidRPr="009E71EB" w:rsidRDefault="00893DE1" w:rsidP="00D53B45">
      <w:pPr>
        <w:pStyle w:val="Level3"/>
        <w:numPr>
          <w:ilvl w:val="2"/>
          <w:numId w:val="84"/>
        </w:numPr>
        <w:ind w:left="720" w:hanging="360"/>
        <w:jc w:val="both"/>
      </w:pPr>
      <w:r w:rsidRPr="009E71EB">
        <w:t>Legal action</w:t>
      </w:r>
      <w:r>
        <w:t>; and</w:t>
      </w:r>
    </w:p>
    <w:p w14:paraId="05B4240F" w14:textId="77777777" w:rsidR="00893DE1" w:rsidRDefault="00893DE1" w:rsidP="00D53B45">
      <w:pPr>
        <w:pStyle w:val="Level3"/>
        <w:numPr>
          <w:ilvl w:val="2"/>
          <w:numId w:val="84"/>
        </w:numPr>
        <w:ind w:left="720" w:hanging="360"/>
        <w:jc w:val="both"/>
      </w:pPr>
      <w:r w:rsidRPr="009E71EB">
        <w:t xml:space="preserve">Suspension </w:t>
      </w:r>
      <w:r w:rsidR="0019183A">
        <w:t xml:space="preserve">or Debarment </w:t>
      </w:r>
      <w:r w:rsidRPr="009E71EB">
        <w:t xml:space="preserve">of the </w:t>
      </w:r>
      <w:r>
        <w:t>bidder</w:t>
      </w:r>
      <w:r w:rsidRPr="009E71EB">
        <w:t xml:space="preserve"> from further bidding with the State for the period of time relative to the seriousness of the violation</w:t>
      </w:r>
      <w:r>
        <w:t>.</w:t>
      </w:r>
      <w:r w:rsidRPr="009E71EB">
        <w:t xml:space="preserve"> </w:t>
      </w:r>
      <w:r>
        <w:t>S</w:t>
      </w:r>
      <w:r w:rsidRPr="009E71EB">
        <w:t>uch period to be within the sole discretion of the State.</w:t>
      </w:r>
    </w:p>
    <w:p w14:paraId="6AD7F9A9" w14:textId="77777777" w:rsidR="006B689E" w:rsidRPr="002E1CA9" w:rsidRDefault="006B689E" w:rsidP="00D53B45">
      <w:pPr>
        <w:pStyle w:val="Level2Body"/>
        <w:ind w:left="360"/>
      </w:pPr>
    </w:p>
    <w:p w14:paraId="7A91BAA8" w14:textId="77777777" w:rsidR="008057E7" w:rsidRPr="00D80916" w:rsidRDefault="008057E7" w:rsidP="00D53B45">
      <w:pPr>
        <w:pStyle w:val="Level2"/>
        <w:numPr>
          <w:ilvl w:val="1"/>
          <w:numId w:val="9"/>
        </w:numPr>
        <w:tabs>
          <w:tab w:val="clear" w:pos="720"/>
        </w:tabs>
        <w:ind w:left="360" w:hanging="360"/>
        <w:jc w:val="both"/>
      </w:pPr>
      <w:bookmarkStart w:id="196" w:name="_Toc126238523"/>
      <w:bookmarkStart w:id="197" w:name="_Toc129770780"/>
      <w:bookmarkStart w:id="198" w:name="_Toc167800406"/>
      <w:bookmarkStart w:id="199" w:name="_Toc187738231"/>
      <w:r>
        <w:t>SOLICITATION RESPONSE</w:t>
      </w:r>
      <w:r w:rsidRPr="00D80916">
        <w:t xml:space="preserve"> CORRECTIONS</w:t>
      </w:r>
      <w:bookmarkEnd w:id="196"/>
      <w:bookmarkEnd w:id="197"/>
      <w:bookmarkEnd w:id="198"/>
      <w:bookmarkEnd w:id="199"/>
    </w:p>
    <w:p w14:paraId="07FF8F20" w14:textId="59FEBA3D" w:rsidR="0057300B" w:rsidRDefault="008057E7" w:rsidP="0057300B">
      <w:pPr>
        <w:pStyle w:val="Level2Body"/>
        <w:ind w:left="360"/>
      </w:pPr>
      <w:r w:rsidRPr="007A7904">
        <w:t xml:space="preserve">A </w:t>
      </w:r>
      <w:r>
        <w:t>bidder may correct a mistake in an electronically submitted solicitation response prior to the time of opening by uploading a revised and completed solicitation response.</w:t>
      </w:r>
    </w:p>
    <w:p w14:paraId="3EC26FA7" w14:textId="77777777" w:rsidR="0057300B" w:rsidRDefault="0057300B" w:rsidP="00D53B45">
      <w:pPr>
        <w:pStyle w:val="Level2Body"/>
        <w:ind w:left="360"/>
      </w:pPr>
    </w:p>
    <w:p w14:paraId="3164E212" w14:textId="35ED4C34" w:rsidR="008057E7" w:rsidRDefault="008057E7" w:rsidP="00D53B45">
      <w:pPr>
        <w:pStyle w:val="Level2Body"/>
        <w:numPr>
          <w:ilvl w:val="0"/>
          <w:numId w:val="93"/>
        </w:numPr>
        <w:spacing w:after="60"/>
        <w:ind w:left="720"/>
      </w:pPr>
      <w:r>
        <w:t xml:space="preserve">If a corrected electronic solicitation response is submitted, the file name(s) date/time stamped with latest date/time stamp will be accepted. The corrected solicitation response file name(s) should be identified as: </w:t>
      </w:r>
    </w:p>
    <w:p w14:paraId="064191A0" w14:textId="70308619" w:rsidR="008057E7" w:rsidRDefault="008057E7" w:rsidP="00D53B45">
      <w:pPr>
        <w:pStyle w:val="Level2Body"/>
        <w:numPr>
          <w:ilvl w:val="0"/>
          <w:numId w:val="95"/>
        </w:numPr>
        <w:ind w:left="1080"/>
      </w:pPr>
      <w:r>
        <w:t xml:space="preserve">Corrected </w:t>
      </w:r>
      <w:r w:rsidR="004E0407">
        <w:t>120981</w:t>
      </w:r>
      <w:r w:rsidRPr="00CB3D51">
        <w:t xml:space="preserve"> </w:t>
      </w:r>
      <w:r w:rsidR="00AB0883" w:rsidRPr="00AB0883">
        <w:t>O</w:t>
      </w:r>
      <w:r w:rsidR="00700B73">
        <w:t>R</w:t>
      </w:r>
      <w:r w:rsidRPr="00AB0883">
        <w:t xml:space="preserve"> Company</w:t>
      </w:r>
      <w:r>
        <w:t xml:space="preserve"> Name Response #1 File 1 of 2,</w:t>
      </w:r>
    </w:p>
    <w:p w14:paraId="1C7C6CBC" w14:textId="3F0B7ECA" w:rsidR="008057E7" w:rsidRDefault="008057E7" w:rsidP="00D53B45">
      <w:pPr>
        <w:pStyle w:val="Level2Body"/>
        <w:numPr>
          <w:ilvl w:val="0"/>
          <w:numId w:val="95"/>
        </w:numPr>
        <w:ind w:left="1080"/>
      </w:pPr>
      <w:r>
        <w:t xml:space="preserve">Corrected </w:t>
      </w:r>
      <w:r w:rsidR="004E0407">
        <w:t>120981</w:t>
      </w:r>
      <w:r w:rsidRPr="00CB3D51">
        <w:t xml:space="preserve"> </w:t>
      </w:r>
      <w:r w:rsidR="00AB0883">
        <w:t>O</w:t>
      </w:r>
      <w:r w:rsidR="00700B73">
        <w:t>R</w:t>
      </w:r>
      <w:r>
        <w:t xml:space="preserve"> Company Name Response #2 File 2 of 2, etc.</w:t>
      </w:r>
    </w:p>
    <w:p w14:paraId="6C643851" w14:textId="77777777" w:rsidR="008057E7" w:rsidRDefault="008057E7" w:rsidP="008057E7">
      <w:pPr>
        <w:pStyle w:val="Level2Body"/>
      </w:pPr>
    </w:p>
    <w:p w14:paraId="5BD17B54" w14:textId="77777777" w:rsidR="008057E7" w:rsidRPr="007A7904" w:rsidRDefault="008057E7" w:rsidP="00D53B45">
      <w:pPr>
        <w:pStyle w:val="Level2Body"/>
        <w:ind w:left="360"/>
      </w:pPr>
      <w:r w:rsidRPr="007A7904">
        <w:t>Chang</w:t>
      </w:r>
      <w:r>
        <w:t>ing</w:t>
      </w:r>
      <w:r w:rsidRPr="007A7904">
        <w:t xml:space="preserve"> a </w:t>
      </w:r>
      <w:r>
        <w:t>solicitation response</w:t>
      </w:r>
      <w:r w:rsidRPr="007A7904">
        <w:t xml:space="preserve"> after opening </w:t>
      </w:r>
      <w:r>
        <w:t>may be</w:t>
      </w:r>
      <w:r w:rsidRPr="007A7904">
        <w:t xml:space="preserve"> </w:t>
      </w:r>
      <w:r>
        <w:t>permitted</w:t>
      </w:r>
      <w:r w:rsidRPr="007A7904">
        <w:t xml:space="preserve"> if the change is made to correct a minor error that does not affect price, quantity, quality, delivery, or contractual conditions. In case of a mathematical error in extension of price, unit price shall govern.</w:t>
      </w:r>
    </w:p>
    <w:p w14:paraId="0E7521C1" w14:textId="77777777" w:rsidR="006B689E" w:rsidRPr="00FE4878" w:rsidRDefault="006B689E" w:rsidP="000E504D">
      <w:pPr>
        <w:pStyle w:val="Level2Body"/>
      </w:pPr>
    </w:p>
    <w:p w14:paraId="3E9CB398" w14:textId="77777777" w:rsidR="008057E7" w:rsidRPr="003763B4" w:rsidRDefault="008057E7" w:rsidP="00D53B45">
      <w:pPr>
        <w:pStyle w:val="Level2"/>
        <w:numPr>
          <w:ilvl w:val="1"/>
          <w:numId w:val="9"/>
        </w:numPr>
        <w:tabs>
          <w:tab w:val="clear" w:pos="720"/>
        </w:tabs>
        <w:ind w:left="360" w:hanging="360"/>
        <w:jc w:val="both"/>
      </w:pPr>
      <w:bookmarkStart w:id="200" w:name="_Toc122765857"/>
      <w:bookmarkStart w:id="201" w:name="_Toc126238524"/>
      <w:bookmarkStart w:id="202" w:name="_Toc129770781"/>
      <w:bookmarkStart w:id="203" w:name="_Toc167800407"/>
      <w:bookmarkStart w:id="204" w:name="_Toc187738232"/>
      <w:r w:rsidRPr="003763B4">
        <w:t xml:space="preserve">LATE </w:t>
      </w:r>
      <w:r>
        <w:t>SOLICITATION RESPONSES</w:t>
      </w:r>
      <w:bookmarkEnd w:id="200"/>
      <w:bookmarkEnd w:id="201"/>
      <w:bookmarkEnd w:id="202"/>
      <w:bookmarkEnd w:id="203"/>
      <w:bookmarkEnd w:id="204"/>
    </w:p>
    <w:p w14:paraId="1CA296D4" w14:textId="77777777" w:rsidR="008057E7" w:rsidRPr="002B2CFA" w:rsidRDefault="008057E7" w:rsidP="00D53B45">
      <w:pPr>
        <w:pStyle w:val="Level2Body"/>
        <w:ind w:left="360"/>
      </w:pPr>
      <w:r>
        <w:t>Solicitation Responses</w:t>
      </w:r>
      <w:r w:rsidRPr="00514090">
        <w:t xml:space="preserve"> received after the time and date of the opening will be considered late </w:t>
      </w:r>
      <w:r>
        <w:t>responses</w:t>
      </w:r>
      <w:r w:rsidRPr="00514090">
        <w:t xml:space="preserve">. </w:t>
      </w:r>
      <w:r>
        <w:t>Late responses will be considered non-responsive.</w:t>
      </w:r>
      <w:r w:rsidRPr="002B2CFA">
        <w:t xml:space="preserve"> The State is not responsible for </w:t>
      </w:r>
      <w:r>
        <w:t>responses</w:t>
      </w:r>
      <w:r w:rsidRPr="002B2CFA">
        <w:t xml:space="preserve"> that are late or lost regardless of cause or fault.</w:t>
      </w:r>
    </w:p>
    <w:p w14:paraId="2480F6DE" w14:textId="77777777" w:rsidR="006B689E" w:rsidRPr="006D7D5F" w:rsidRDefault="006B689E" w:rsidP="00D53B45">
      <w:pPr>
        <w:pStyle w:val="Level2Body"/>
        <w:ind w:left="360"/>
      </w:pPr>
    </w:p>
    <w:p w14:paraId="028B70CD" w14:textId="77777777" w:rsidR="008057E7" w:rsidRPr="002A04D7" w:rsidRDefault="006803AF" w:rsidP="00D53B45">
      <w:pPr>
        <w:pStyle w:val="Level2"/>
        <w:numPr>
          <w:ilvl w:val="1"/>
          <w:numId w:val="9"/>
        </w:numPr>
        <w:tabs>
          <w:tab w:val="clear" w:pos="720"/>
        </w:tabs>
        <w:ind w:left="360" w:hanging="360"/>
        <w:jc w:val="both"/>
      </w:pPr>
      <w:bookmarkStart w:id="205" w:name="_Toc126238525"/>
      <w:bookmarkStart w:id="206" w:name="_Toc129770782"/>
      <w:bookmarkStart w:id="207" w:name="_Toc167800408"/>
      <w:bookmarkStart w:id="208" w:name="_Toc187738233"/>
      <w:r>
        <w:t xml:space="preserve">BID </w:t>
      </w:r>
      <w:r w:rsidR="008057E7" w:rsidRPr="003763B4">
        <w:t>OPENING</w:t>
      </w:r>
      <w:bookmarkEnd w:id="205"/>
      <w:bookmarkEnd w:id="206"/>
      <w:bookmarkEnd w:id="207"/>
      <w:bookmarkEnd w:id="208"/>
      <w:r w:rsidR="008057E7" w:rsidRPr="003763B4">
        <w:t xml:space="preserve"> </w:t>
      </w:r>
    </w:p>
    <w:p w14:paraId="3A732D42" w14:textId="77777777" w:rsidR="00A70FE3" w:rsidRPr="002B2CFA" w:rsidRDefault="00A70FE3" w:rsidP="00D53B45">
      <w:pPr>
        <w:pStyle w:val="Level2Body"/>
        <w:ind w:left="360"/>
      </w:pPr>
      <w:bookmarkStart w:id="209" w:name="_Hlk167188454"/>
      <w:r w:rsidRPr="00A70FE3">
        <w:t>The opening will consist of opening solicitation responses and announcing the names of bidders. Responses WILL NOT be available for viewing by those present at the opening. Responses will be posted to the State Purchasing Bureau website once an Intent to Award has been posted to the website. Once responses are opened, they become the property of the State of Nebraska and will not be returned.</w:t>
      </w:r>
    </w:p>
    <w:bookmarkEnd w:id="209"/>
    <w:p w14:paraId="6F9C0D13" w14:textId="77777777" w:rsidR="006B689E" w:rsidRPr="006D7D5F" w:rsidRDefault="006B689E" w:rsidP="00D53B45">
      <w:pPr>
        <w:pStyle w:val="Level2Body"/>
        <w:ind w:left="360"/>
      </w:pPr>
    </w:p>
    <w:p w14:paraId="50AE896A" w14:textId="77777777" w:rsidR="006B689E" w:rsidRDefault="00A175B8" w:rsidP="00D53B45">
      <w:pPr>
        <w:pStyle w:val="Level2"/>
        <w:numPr>
          <w:ilvl w:val="1"/>
          <w:numId w:val="9"/>
        </w:numPr>
        <w:tabs>
          <w:tab w:val="clear" w:pos="720"/>
        </w:tabs>
        <w:ind w:left="360" w:hanging="360"/>
        <w:jc w:val="both"/>
      </w:pPr>
      <w:bookmarkStart w:id="210" w:name="_Toc494092146"/>
      <w:bookmarkStart w:id="211" w:name="_Toc187738234"/>
      <w:r>
        <w:lastRenderedPageBreak/>
        <w:t>SOLICITATION</w:t>
      </w:r>
      <w:r w:rsidR="006B689E">
        <w:t xml:space="preserve"> REQUIREMENTS</w:t>
      </w:r>
      <w:bookmarkEnd w:id="210"/>
      <w:bookmarkEnd w:id="211"/>
    </w:p>
    <w:p w14:paraId="220317A1" w14:textId="77777777" w:rsidR="006B689E" w:rsidRPr="003763B4" w:rsidRDefault="006B689E" w:rsidP="00D53B45">
      <w:pPr>
        <w:pStyle w:val="Level2Body"/>
        <w:keepNext/>
        <w:keepLines/>
        <w:spacing w:after="60"/>
        <w:ind w:left="360"/>
        <w:rPr>
          <w:rFonts w:cs="Arial"/>
          <w:szCs w:val="18"/>
        </w:rPr>
      </w:pPr>
      <w:r w:rsidRPr="003763B4">
        <w:rPr>
          <w:rFonts w:cs="Arial"/>
          <w:szCs w:val="18"/>
        </w:rPr>
        <w:t xml:space="preserve">The </w:t>
      </w:r>
      <w:r w:rsidR="002653C7">
        <w:rPr>
          <w:rFonts w:cs="Arial"/>
          <w:szCs w:val="18"/>
        </w:rPr>
        <w:t>bid</w:t>
      </w:r>
      <w:r w:rsidRPr="003763B4">
        <w:rPr>
          <w:rFonts w:cs="Arial"/>
          <w:szCs w:val="18"/>
        </w:rPr>
        <w:t xml:space="preserve">s will first be examined to determine if all requirements listed below have been addressed </w:t>
      </w:r>
      <w:r>
        <w:rPr>
          <w:rFonts w:cs="Arial"/>
          <w:szCs w:val="18"/>
        </w:rPr>
        <w:t>and whether further evaluation is</w:t>
      </w:r>
      <w:r w:rsidRPr="003763B4">
        <w:rPr>
          <w:rFonts w:cs="Arial"/>
          <w:szCs w:val="18"/>
        </w:rPr>
        <w:t xml:space="preserve"> warrant</w:t>
      </w:r>
      <w:r>
        <w:rPr>
          <w:rFonts w:cs="Arial"/>
          <w:szCs w:val="18"/>
        </w:rPr>
        <w:t>ed</w:t>
      </w:r>
      <w:r w:rsidRPr="003763B4">
        <w:rPr>
          <w:rFonts w:cs="Arial"/>
          <w:szCs w:val="18"/>
        </w:rPr>
        <w:t xml:space="preserve">. </w:t>
      </w:r>
      <w:r w:rsidR="002653C7">
        <w:rPr>
          <w:rFonts w:cs="Arial"/>
          <w:szCs w:val="18"/>
        </w:rPr>
        <w:t>Bid</w:t>
      </w:r>
      <w:r w:rsidRPr="003763B4">
        <w:rPr>
          <w:rFonts w:cs="Arial"/>
          <w:szCs w:val="18"/>
        </w:rPr>
        <w:t xml:space="preserve">s not meeting </w:t>
      </w:r>
      <w:r>
        <w:rPr>
          <w:rFonts w:cs="Arial"/>
          <w:szCs w:val="18"/>
        </w:rPr>
        <w:t>the</w:t>
      </w:r>
      <w:r w:rsidRPr="003763B4">
        <w:rPr>
          <w:rFonts w:cs="Arial"/>
          <w:szCs w:val="18"/>
        </w:rPr>
        <w:t xml:space="preserve"> requirements </w:t>
      </w:r>
      <w:r>
        <w:rPr>
          <w:rFonts w:cs="Arial"/>
          <w:szCs w:val="18"/>
        </w:rPr>
        <w:t>may</w:t>
      </w:r>
      <w:r w:rsidRPr="003763B4">
        <w:rPr>
          <w:rFonts w:cs="Arial"/>
          <w:szCs w:val="18"/>
        </w:rPr>
        <w:t xml:space="preserve"> be </w:t>
      </w:r>
      <w:r>
        <w:rPr>
          <w:rFonts w:cs="Arial"/>
          <w:szCs w:val="18"/>
        </w:rPr>
        <w:t>rejected as non-responsive</w:t>
      </w:r>
      <w:r w:rsidRPr="003763B4">
        <w:rPr>
          <w:rFonts w:cs="Arial"/>
          <w:szCs w:val="18"/>
        </w:rPr>
        <w:t>.</w:t>
      </w:r>
      <w:r w:rsidR="004E1515">
        <w:rPr>
          <w:rFonts w:cs="Arial"/>
          <w:szCs w:val="18"/>
        </w:rPr>
        <w:t xml:space="preserve"> </w:t>
      </w:r>
      <w:r w:rsidRPr="003763B4">
        <w:rPr>
          <w:rFonts w:cs="Arial"/>
          <w:szCs w:val="18"/>
        </w:rPr>
        <w:t xml:space="preserve">The </w:t>
      </w:r>
      <w:r>
        <w:rPr>
          <w:rFonts w:cs="Arial"/>
          <w:szCs w:val="18"/>
        </w:rPr>
        <w:t>requirements</w:t>
      </w:r>
      <w:r w:rsidRPr="003763B4">
        <w:rPr>
          <w:rFonts w:cs="Arial"/>
          <w:szCs w:val="18"/>
        </w:rPr>
        <w:t xml:space="preserve"> are</w:t>
      </w:r>
      <w:r w:rsidR="00E30400">
        <w:rPr>
          <w:rFonts w:cs="Arial"/>
          <w:szCs w:val="18"/>
        </w:rPr>
        <w:t xml:space="preserve"> as follows</w:t>
      </w:r>
      <w:r w:rsidRPr="003763B4">
        <w:rPr>
          <w:rFonts w:cs="Arial"/>
          <w:szCs w:val="18"/>
        </w:rPr>
        <w:t>:</w:t>
      </w:r>
    </w:p>
    <w:p w14:paraId="16ED2D25" w14:textId="77777777" w:rsidR="00F80086" w:rsidRPr="00333600" w:rsidRDefault="00F80086" w:rsidP="00D53B45">
      <w:pPr>
        <w:pStyle w:val="Level3"/>
        <w:keepNext/>
        <w:keepLines/>
        <w:numPr>
          <w:ilvl w:val="2"/>
          <w:numId w:val="9"/>
        </w:numPr>
        <w:ind w:left="720"/>
        <w:jc w:val="both"/>
      </w:pPr>
      <w:r w:rsidRPr="00333600">
        <w:t xml:space="preserve">Original </w:t>
      </w:r>
      <w:r w:rsidR="000179FA">
        <w:t>Contractual Agreement</w:t>
      </w:r>
      <w:r w:rsidRPr="00333600">
        <w:t xml:space="preserve"> </w:t>
      </w:r>
      <w:r w:rsidR="00DA7684">
        <w:t>F</w:t>
      </w:r>
      <w:r w:rsidRPr="00333600">
        <w:t xml:space="preserve">orm signed </w:t>
      </w:r>
      <w:r w:rsidR="00A175B8">
        <w:t>manually in ink or by DocuSign</w:t>
      </w:r>
      <w:r w:rsidRPr="00333600">
        <w:t>;</w:t>
      </w:r>
    </w:p>
    <w:p w14:paraId="23E9923A" w14:textId="77777777" w:rsidR="00F80086" w:rsidRPr="00333600" w:rsidRDefault="00F80086" w:rsidP="00D53B45">
      <w:pPr>
        <w:pStyle w:val="Level3"/>
        <w:keepNext/>
        <w:keepLines/>
        <w:numPr>
          <w:ilvl w:val="2"/>
          <w:numId w:val="43"/>
        </w:numPr>
        <w:tabs>
          <w:tab w:val="clear" w:pos="316"/>
        </w:tabs>
        <w:ind w:left="720" w:hanging="360"/>
        <w:jc w:val="both"/>
      </w:pPr>
      <w:r w:rsidRPr="00333600">
        <w:t>Clarity and responsiveness;</w:t>
      </w:r>
    </w:p>
    <w:p w14:paraId="529B6DDF" w14:textId="05B0E881" w:rsidR="00F80086" w:rsidRPr="00333600" w:rsidRDefault="00F80086" w:rsidP="00D53B45">
      <w:pPr>
        <w:pStyle w:val="Level3"/>
        <w:keepNext/>
        <w:keepLines/>
        <w:numPr>
          <w:ilvl w:val="2"/>
          <w:numId w:val="43"/>
        </w:numPr>
        <w:tabs>
          <w:tab w:val="clear" w:pos="316"/>
        </w:tabs>
        <w:ind w:left="720" w:hanging="360"/>
        <w:jc w:val="both"/>
      </w:pPr>
      <w:r w:rsidRPr="00333600">
        <w:t xml:space="preserve">Completed Sections </w:t>
      </w:r>
      <w:r w:rsidR="00864318">
        <w:t xml:space="preserve">II </w:t>
      </w:r>
      <w:r w:rsidRPr="00333600">
        <w:t>through</w:t>
      </w:r>
      <w:r w:rsidR="00864318">
        <w:t xml:space="preserve"> </w:t>
      </w:r>
      <w:r w:rsidR="001E4D5E">
        <w:t>V</w:t>
      </w:r>
      <w:r w:rsidRPr="00333600">
        <w:t>;</w:t>
      </w:r>
    </w:p>
    <w:p w14:paraId="2FD2E3B2" w14:textId="77777777" w:rsidR="006B689E" w:rsidRPr="00333600" w:rsidRDefault="00A175B8" w:rsidP="00D53B45">
      <w:pPr>
        <w:pStyle w:val="Level3"/>
        <w:keepLines/>
        <w:numPr>
          <w:ilvl w:val="2"/>
          <w:numId w:val="43"/>
        </w:numPr>
        <w:tabs>
          <w:tab w:val="clear" w:pos="316"/>
        </w:tabs>
        <w:ind w:left="720" w:hanging="360"/>
        <w:jc w:val="both"/>
      </w:pPr>
      <w:r>
        <w:t xml:space="preserve">Completed </w:t>
      </w:r>
      <w:r w:rsidR="00FA2954">
        <w:t>Cost</w:t>
      </w:r>
      <w:r w:rsidR="00F80086" w:rsidRPr="00333600">
        <w:t xml:space="preserve"> Sheet.</w:t>
      </w:r>
    </w:p>
    <w:p w14:paraId="4875FBC8" w14:textId="77777777" w:rsidR="006B689E" w:rsidRDefault="006B689E" w:rsidP="000E504D">
      <w:pPr>
        <w:pStyle w:val="Level2Body"/>
        <w:rPr>
          <w:rFonts w:cs="Arial"/>
          <w:szCs w:val="18"/>
        </w:rPr>
      </w:pPr>
    </w:p>
    <w:p w14:paraId="7148F282" w14:textId="77777777" w:rsidR="00F80086" w:rsidRDefault="00F80086" w:rsidP="00D53B45">
      <w:pPr>
        <w:pStyle w:val="Level2"/>
        <w:numPr>
          <w:ilvl w:val="1"/>
          <w:numId w:val="9"/>
        </w:numPr>
        <w:tabs>
          <w:tab w:val="clear" w:pos="720"/>
        </w:tabs>
        <w:ind w:left="360" w:hanging="360"/>
        <w:jc w:val="both"/>
      </w:pPr>
      <w:bookmarkStart w:id="212" w:name="_Toc494092147"/>
      <w:bookmarkStart w:id="213" w:name="_Toc187738235"/>
      <w:r w:rsidRPr="003763B4">
        <w:t>EVALUATION COMMITTEE</w:t>
      </w:r>
      <w:bookmarkEnd w:id="212"/>
      <w:bookmarkEnd w:id="213"/>
      <w:r w:rsidRPr="003763B4">
        <w:t xml:space="preserve"> </w:t>
      </w:r>
    </w:p>
    <w:p w14:paraId="168C50AD" w14:textId="77777777" w:rsidR="008057E7" w:rsidRPr="002B2CFA" w:rsidRDefault="008057E7" w:rsidP="00D53B45">
      <w:pPr>
        <w:pStyle w:val="Level2Body"/>
        <w:ind w:left="360"/>
        <w:rPr>
          <w:highlight w:val="magenta"/>
        </w:rPr>
      </w:pPr>
      <w:r w:rsidRPr="00E30EEE">
        <w:rPr>
          <w:bCs/>
        </w:rPr>
        <w:t>Solicitation Responses</w:t>
      </w:r>
      <w:r w:rsidRPr="00DF59B7">
        <w:rPr>
          <w:bCs/>
        </w:rPr>
        <w:t xml:space="preserve"> are</w:t>
      </w:r>
      <w:r w:rsidRPr="002B2CFA">
        <w:t xml:space="preserve"> evaluated by members of an Evaluation Committee(s). The Evaluation Committee(s) will consist of individuals selected at the discretion of the State. Names of the members of the Evaluation Committee(s) will not be published prior to the intent to award.</w:t>
      </w:r>
    </w:p>
    <w:p w14:paraId="1FFFC29C" w14:textId="77777777" w:rsidR="008057E7" w:rsidRPr="002B2CFA" w:rsidRDefault="008057E7" w:rsidP="00D53B45">
      <w:pPr>
        <w:pStyle w:val="Level2Body"/>
        <w:ind w:left="360"/>
      </w:pPr>
    </w:p>
    <w:p w14:paraId="31D99245" w14:textId="77777777" w:rsidR="008057E7" w:rsidRPr="002B2CFA" w:rsidRDefault="008057E7" w:rsidP="00D53B45">
      <w:pPr>
        <w:pStyle w:val="Level2Body"/>
        <w:ind w:left="360"/>
      </w:pPr>
      <w:r w:rsidRPr="002B2CFA">
        <w:t xml:space="preserve">Any contact, attempted contact, or attempt to influence an evaluator that is involved with this </w:t>
      </w:r>
      <w:r>
        <w:t>Solicitation</w:t>
      </w:r>
      <w:r w:rsidRPr="002B2CFA">
        <w:t xml:space="preserve"> may result in the rejection of this </w:t>
      </w:r>
      <w:r>
        <w:t>response</w:t>
      </w:r>
      <w:r w:rsidRPr="002B2CFA">
        <w:t xml:space="preserve"> and further administrative actions.</w:t>
      </w:r>
    </w:p>
    <w:p w14:paraId="02CD325E" w14:textId="77777777" w:rsidR="00F80086" w:rsidRPr="003763B4" w:rsidRDefault="00F80086" w:rsidP="00D53B45">
      <w:pPr>
        <w:pStyle w:val="Level2Body"/>
        <w:ind w:left="360"/>
        <w:rPr>
          <w:rFonts w:cs="Arial"/>
          <w:szCs w:val="18"/>
        </w:rPr>
      </w:pPr>
    </w:p>
    <w:p w14:paraId="1511F6B3" w14:textId="77777777" w:rsidR="00F80086" w:rsidRPr="002A04D7" w:rsidRDefault="00F80086" w:rsidP="00D53B45">
      <w:pPr>
        <w:pStyle w:val="Level2"/>
        <w:numPr>
          <w:ilvl w:val="1"/>
          <w:numId w:val="9"/>
        </w:numPr>
        <w:tabs>
          <w:tab w:val="clear" w:pos="720"/>
        </w:tabs>
        <w:ind w:left="360" w:hanging="360"/>
        <w:jc w:val="both"/>
      </w:pPr>
      <w:bookmarkStart w:id="214" w:name="_Toc149105023"/>
      <w:bookmarkStart w:id="215" w:name="_Toc494092148"/>
      <w:bookmarkStart w:id="216" w:name="_Toc187738236"/>
      <w:r w:rsidRPr="003763B4">
        <w:t>EVALUATION</w:t>
      </w:r>
      <w:bookmarkEnd w:id="214"/>
      <w:r w:rsidRPr="003763B4">
        <w:t xml:space="preserve"> OF</w:t>
      </w:r>
      <w:r w:rsidR="008057E7">
        <w:t xml:space="preserve"> SOLICITATION RESPONSES</w:t>
      </w:r>
      <w:bookmarkEnd w:id="215"/>
      <w:bookmarkEnd w:id="216"/>
    </w:p>
    <w:p w14:paraId="1D674E6A" w14:textId="77777777" w:rsidR="00F80086" w:rsidRDefault="00F80086" w:rsidP="00D53B45">
      <w:pPr>
        <w:pStyle w:val="Level2Body"/>
        <w:ind w:left="360"/>
      </w:pPr>
      <w:bookmarkStart w:id="217" w:name="_Hlk168400559"/>
      <w:r w:rsidRPr="00D83826">
        <w:t xml:space="preserve">All </w:t>
      </w:r>
      <w:r w:rsidR="008057E7">
        <w:t>solicitation responses that</w:t>
      </w:r>
      <w:r w:rsidRPr="00D83826">
        <w:t xml:space="preserve"> are</w:t>
      </w:r>
      <w:r w:rsidR="008057E7">
        <w:t xml:space="preserve"> deemed</w:t>
      </w:r>
      <w:r w:rsidRPr="00D83826">
        <w:t xml:space="preserve"> responsive to the </w:t>
      </w:r>
      <w:r w:rsidR="00262D94">
        <w:t xml:space="preserve">solicitation </w:t>
      </w:r>
      <w:r>
        <w:t>will be evaluated based on the following</w:t>
      </w:r>
      <w:r w:rsidRPr="002B2CFA">
        <w:t>:</w:t>
      </w:r>
    </w:p>
    <w:bookmarkEnd w:id="217"/>
    <w:p w14:paraId="1F37EEC2" w14:textId="77777777" w:rsidR="00F80086" w:rsidRDefault="00F80086" w:rsidP="00D53B45">
      <w:pPr>
        <w:pStyle w:val="Level2Body"/>
        <w:ind w:left="360"/>
      </w:pPr>
    </w:p>
    <w:p w14:paraId="3FCF4F6F" w14:textId="79637D53" w:rsidR="00BD19F0" w:rsidRPr="002F7E32" w:rsidRDefault="00BD19F0" w:rsidP="00D53B45">
      <w:pPr>
        <w:pStyle w:val="Level2Body"/>
        <w:ind w:left="360"/>
        <w:rPr>
          <w:rFonts w:cs="Arial"/>
          <w:szCs w:val="18"/>
        </w:rPr>
      </w:pPr>
      <w:bookmarkStart w:id="218" w:name="_Hlk169564702"/>
      <w:r w:rsidRPr="006963AE">
        <w:rPr>
          <w:rFonts w:cs="Arial"/>
          <w:bCs/>
          <w:szCs w:val="18"/>
        </w:rPr>
        <w:t>Neb. Rev. Stat</w:t>
      </w:r>
      <w:r w:rsidRPr="004A0707">
        <w:rPr>
          <w:rFonts w:cs="Arial"/>
          <w:bCs/>
          <w:szCs w:val="18"/>
        </w:rPr>
        <w:t>. §</w:t>
      </w:r>
      <w:r w:rsidR="00F060B2" w:rsidRPr="004A0707">
        <w:rPr>
          <w:rFonts w:cs="Arial"/>
          <w:bCs/>
          <w:szCs w:val="18"/>
        </w:rPr>
        <w:t> </w:t>
      </w:r>
      <w:r w:rsidR="00300AE3" w:rsidRPr="00AB0883">
        <w:rPr>
          <w:rFonts w:cs="Arial"/>
          <w:bCs/>
          <w:szCs w:val="18"/>
        </w:rPr>
        <w:t>73-808</w:t>
      </w:r>
      <w:r w:rsidRPr="004A0707">
        <w:rPr>
          <w:rFonts w:cs="Arial"/>
          <w:bCs/>
          <w:szCs w:val="18"/>
        </w:rPr>
        <w:t xml:space="preserve"> </w:t>
      </w:r>
      <w:r w:rsidRPr="006963AE">
        <w:rPr>
          <w:rFonts w:cs="Arial"/>
          <w:bCs/>
          <w:szCs w:val="18"/>
        </w:rPr>
        <w:t xml:space="preserve">allows </w:t>
      </w:r>
      <w:r w:rsidR="003D0175">
        <w:rPr>
          <w:rFonts w:cs="Arial"/>
          <w:bCs/>
          <w:szCs w:val="18"/>
        </w:rPr>
        <w:t xml:space="preserve">the State to consider a variety of factors, including, but not limited to, </w:t>
      </w:r>
      <w:r w:rsidRPr="006963AE">
        <w:rPr>
          <w:rFonts w:cs="Arial"/>
          <w:bCs/>
          <w:szCs w:val="18"/>
        </w:rPr>
        <w:t xml:space="preserve">the quality of performance of previous contracts to be considered when evaluating responses to competitive solicitations in determining </w:t>
      </w:r>
      <w:r w:rsidR="00F025E5">
        <w:rPr>
          <w:rFonts w:cs="Arial"/>
          <w:bCs/>
          <w:szCs w:val="18"/>
        </w:rPr>
        <w:t xml:space="preserve">a </w:t>
      </w:r>
      <w:r w:rsidRPr="006963AE">
        <w:rPr>
          <w:rFonts w:cs="Arial"/>
          <w:bCs/>
          <w:szCs w:val="18"/>
        </w:rPr>
        <w:t>responsible bidder.</w:t>
      </w:r>
      <w:r w:rsidR="004E1515" w:rsidRPr="006963AE">
        <w:rPr>
          <w:rFonts w:cs="Arial"/>
          <w:bCs/>
          <w:szCs w:val="18"/>
        </w:rPr>
        <w:t xml:space="preserve"> </w:t>
      </w:r>
      <w:r>
        <w:rPr>
          <w:rFonts w:cs="Arial"/>
          <w:szCs w:val="18"/>
        </w:rPr>
        <w:t xml:space="preserve">Information obtained from any </w:t>
      </w:r>
      <w:r w:rsidR="00BF32B1">
        <w:rPr>
          <w:rFonts w:cs="Arial"/>
          <w:szCs w:val="18"/>
        </w:rPr>
        <w:t>Contract Compliance Request</w:t>
      </w:r>
      <w:r w:rsidR="003D0175">
        <w:rPr>
          <w:rFonts w:cs="Arial"/>
          <w:szCs w:val="18"/>
        </w:rPr>
        <w:t xml:space="preserve"> or any </w:t>
      </w:r>
      <w:r w:rsidR="00BF32B1">
        <w:rPr>
          <w:rFonts w:cs="Arial"/>
          <w:szCs w:val="18"/>
        </w:rPr>
        <w:t>Contract Non-Compliance Notice</w:t>
      </w:r>
      <w:r w:rsidR="00070378">
        <w:rPr>
          <w:rFonts w:cs="Arial"/>
          <w:szCs w:val="18"/>
        </w:rPr>
        <w:t xml:space="preserve"> (</w:t>
      </w:r>
      <w:r>
        <w:rPr>
          <w:rFonts w:cs="Arial"/>
          <w:szCs w:val="18"/>
        </w:rPr>
        <w:t xml:space="preserve">See Terms &amp; Conditions, Section </w:t>
      </w:r>
      <w:r w:rsidR="00987D05">
        <w:rPr>
          <w:rFonts w:cs="Arial"/>
          <w:szCs w:val="18"/>
        </w:rPr>
        <w:t>I.H</w:t>
      </w:r>
      <w:r w:rsidR="00A33A58">
        <w:rPr>
          <w:rFonts w:cs="Arial"/>
          <w:szCs w:val="18"/>
        </w:rPr>
        <w:fldChar w:fldCharType="begin"/>
      </w:r>
      <w:r w:rsidR="00A33A58">
        <w:rPr>
          <w:rFonts w:cs="Arial"/>
          <w:szCs w:val="18"/>
        </w:rPr>
        <w:instrText xml:space="preserve"> REF  _Ref135932631 \h \w </w:instrText>
      </w:r>
      <w:r w:rsidR="00A33A58">
        <w:rPr>
          <w:rFonts w:cs="Arial"/>
          <w:szCs w:val="18"/>
        </w:rPr>
      </w:r>
      <w:r w:rsidR="00A33A58">
        <w:rPr>
          <w:rFonts w:cs="Arial"/>
          <w:szCs w:val="18"/>
        </w:rPr>
        <w:fldChar w:fldCharType="separate"/>
      </w:r>
      <w:r w:rsidR="00A33A58">
        <w:rPr>
          <w:rFonts w:cs="Arial"/>
          <w:szCs w:val="18"/>
        </w:rPr>
        <w:fldChar w:fldCharType="end"/>
      </w:r>
      <w:r>
        <w:rPr>
          <w:rFonts w:cs="Arial"/>
          <w:szCs w:val="18"/>
        </w:rPr>
        <w:t>) may be used in evaluating responses to solicitations for goods and services to determine the best value for the State.</w:t>
      </w:r>
    </w:p>
    <w:bookmarkEnd w:id="218"/>
    <w:p w14:paraId="0F272FB1" w14:textId="77777777" w:rsidR="00BD19F0" w:rsidRPr="00F53978" w:rsidRDefault="00BD19F0" w:rsidP="00D53B45">
      <w:pPr>
        <w:pStyle w:val="Level2Body"/>
        <w:ind w:left="360"/>
      </w:pPr>
    </w:p>
    <w:p w14:paraId="6D5D4F06" w14:textId="77777777" w:rsidR="00F80086" w:rsidRPr="003763B4" w:rsidRDefault="00F80086" w:rsidP="00D53B45">
      <w:pPr>
        <w:pStyle w:val="Level2Body"/>
        <w:ind w:left="360"/>
        <w:rPr>
          <w:rFonts w:cs="Arial"/>
          <w:szCs w:val="18"/>
        </w:rPr>
      </w:pPr>
      <w:r w:rsidRPr="006963AE">
        <w:rPr>
          <w:rFonts w:cs="Arial"/>
          <w:bCs/>
          <w:szCs w:val="18"/>
        </w:rPr>
        <w:t>Neb. Rev. Stat</w:t>
      </w:r>
      <w:r w:rsidRPr="004A0707">
        <w:rPr>
          <w:rFonts w:cs="Arial"/>
          <w:bCs/>
          <w:szCs w:val="18"/>
        </w:rPr>
        <w:t>. §</w:t>
      </w:r>
      <w:r w:rsidR="00F060B2" w:rsidRPr="004A0707">
        <w:rPr>
          <w:rFonts w:cs="Arial"/>
          <w:bCs/>
          <w:szCs w:val="18"/>
        </w:rPr>
        <w:t> </w:t>
      </w:r>
      <w:r w:rsidRPr="004A0707">
        <w:rPr>
          <w:rFonts w:cs="Arial"/>
          <w:bCs/>
          <w:szCs w:val="18"/>
        </w:rPr>
        <w:t>73-107</w:t>
      </w:r>
      <w:r w:rsidRPr="006963AE">
        <w:rPr>
          <w:rFonts w:cs="Arial"/>
          <w:bCs/>
          <w:szCs w:val="18"/>
        </w:rPr>
        <w:t xml:space="preserve"> allows for a preference for a resident disabled veteran or business located in a designated enterprise zone.</w:t>
      </w:r>
      <w:r w:rsidR="004E1515">
        <w:rPr>
          <w:rFonts w:cs="Arial"/>
          <w:szCs w:val="18"/>
        </w:rPr>
        <w:t xml:space="preserve"> </w:t>
      </w:r>
      <w:r w:rsidRPr="003763B4">
        <w:rPr>
          <w:rFonts w:cs="Arial"/>
          <w:szCs w:val="18"/>
        </w:rPr>
        <w:t xml:space="preserve">When a state contract is to be awarded to the lowest responsible </w:t>
      </w:r>
      <w:r w:rsidR="008E4FD1">
        <w:rPr>
          <w:rFonts w:cs="Arial"/>
          <w:szCs w:val="18"/>
        </w:rPr>
        <w:t>Vendor</w:t>
      </w:r>
      <w:r w:rsidRPr="003763B4">
        <w:rPr>
          <w:rFonts w:cs="Arial"/>
          <w:szCs w:val="18"/>
        </w:rPr>
        <w:t xml:space="preserve">, a resident disabled veteran or a business located in a designated enterprise zone under the Enterprise Zone Act shall be allowed a preference over any other resident or nonresident </w:t>
      </w:r>
      <w:r w:rsidR="008E4FD1">
        <w:rPr>
          <w:rFonts w:cs="Arial"/>
          <w:szCs w:val="18"/>
        </w:rPr>
        <w:t>Vendor</w:t>
      </w:r>
      <w:r w:rsidRPr="003763B4">
        <w:rPr>
          <w:rFonts w:cs="Arial"/>
          <w:szCs w:val="18"/>
        </w:rPr>
        <w:t>, if all other factors are equal.</w:t>
      </w:r>
    </w:p>
    <w:p w14:paraId="2FAD7C16" w14:textId="77777777" w:rsidR="00F80086" w:rsidRPr="00F060B2" w:rsidRDefault="00F80086" w:rsidP="00D53B45">
      <w:pPr>
        <w:pStyle w:val="Level2Body"/>
        <w:ind w:left="360"/>
        <w:rPr>
          <w:rFonts w:cs="Arial"/>
          <w:bCs/>
          <w:szCs w:val="18"/>
        </w:rPr>
      </w:pPr>
    </w:p>
    <w:p w14:paraId="2D7E28D7" w14:textId="77777777" w:rsidR="00F80086" w:rsidRPr="006963AE" w:rsidRDefault="00F80086" w:rsidP="00D53B45">
      <w:pPr>
        <w:pStyle w:val="Level2Body"/>
        <w:ind w:left="360"/>
        <w:rPr>
          <w:rFonts w:cs="Arial"/>
          <w:bCs/>
          <w:szCs w:val="18"/>
        </w:rPr>
      </w:pPr>
      <w:r w:rsidRPr="006963AE">
        <w:rPr>
          <w:rFonts w:cs="Arial"/>
          <w:bCs/>
          <w:szCs w:val="18"/>
        </w:rPr>
        <w:t>Resident disabled veterans means any person (a) who resides in the State of Nebraska, who served in the United States Armed Forces, including any reserve component or the National Guard, who was discharged or otherwise separated with a characterization of honorable or general (under honorable conditions), and who possesses a disability rating letter issued by the United States Department of Veterans Affairs establishing a service-connected disability or a disability determination from the United States Department of Defense and (b)(i) who owns and controls a business or, in the case of a publicly owned business, more than fifty percent of the stock is owned by one or more persons described in subdivision (a) of this subsection and (ii) the management and daily business operations of the business are controlled by one or more persons described in subdivision(a) of this subsection. Any contract entered into without compliance with this section shall be null and void.</w:t>
      </w:r>
    </w:p>
    <w:p w14:paraId="5BF19992" w14:textId="77777777" w:rsidR="00F80086" w:rsidRPr="003763B4" w:rsidRDefault="00F80086" w:rsidP="00D53B45">
      <w:pPr>
        <w:pStyle w:val="Level2Body"/>
        <w:ind w:left="360"/>
        <w:rPr>
          <w:rFonts w:cs="Arial"/>
          <w:szCs w:val="18"/>
        </w:rPr>
      </w:pPr>
    </w:p>
    <w:p w14:paraId="535C046D" w14:textId="697840E7" w:rsidR="006016C4" w:rsidRPr="003763B4" w:rsidRDefault="006016C4" w:rsidP="00D53B45">
      <w:pPr>
        <w:pStyle w:val="Level2Body"/>
        <w:spacing w:after="60"/>
        <w:ind w:left="360"/>
        <w:rPr>
          <w:rFonts w:cs="Arial"/>
          <w:szCs w:val="18"/>
        </w:rPr>
      </w:pPr>
      <w:r w:rsidRPr="003763B4">
        <w:rPr>
          <w:rFonts w:cs="Arial"/>
          <w:szCs w:val="18"/>
        </w:rPr>
        <w:t xml:space="preserve">Therefore, if a resident disabled veteran or business located in a designated enterprise zone submits a </w:t>
      </w:r>
      <w:r w:rsidR="00505007">
        <w:rPr>
          <w:rFonts w:cs="Arial"/>
          <w:szCs w:val="18"/>
        </w:rPr>
        <w:t>solicitation response</w:t>
      </w:r>
      <w:r w:rsidRPr="003763B4">
        <w:rPr>
          <w:rFonts w:cs="Arial"/>
          <w:szCs w:val="18"/>
        </w:rPr>
        <w:t xml:space="preserve"> in accordance with Neb. Rev</w:t>
      </w:r>
      <w:r w:rsidRPr="004A0707">
        <w:rPr>
          <w:rFonts w:cs="Arial"/>
          <w:szCs w:val="18"/>
        </w:rPr>
        <w:t>. Stat. § 73-107 and</w:t>
      </w:r>
      <w:r w:rsidRPr="003763B4">
        <w:rPr>
          <w:rFonts w:cs="Arial"/>
          <w:szCs w:val="18"/>
        </w:rPr>
        <w:t xml:space="preserve"> has so indicated on the </w:t>
      </w:r>
      <w:r w:rsidR="00EE17D9" w:rsidRPr="004A0707">
        <w:rPr>
          <w:rFonts w:cs="Arial"/>
          <w:szCs w:val="18"/>
        </w:rPr>
        <w:t>“Contractual Agreement Form”</w:t>
      </w:r>
      <w:r w:rsidRPr="003763B4">
        <w:rPr>
          <w:rFonts w:cs="Arial"/>
          <w:szCs w:val="18"/>
        </w:rPr>
        <w:t xml:space="preserve"> under “</w:t>
      </w:r>
      <w:r w:rsidR="008E4FD1">
        <w:rPr>
          <w:rFonts w:cs="Arial"/>
          <w:szCs w:val="18"/>
        </w:rPr>
        <w:t>Vendor</w:t>
      </w:r>
      <w:r w:rsidRPr="003763B4">
        <w:rPr>
          <w:rFonts w:cs="Arial"/>
          <w:szCs w:val="18"/>
        </w:rPr>
        <w:t xml:space="preserve"> must complete the following” requesting priority/preference to be considered in the award of this contract, the following will need to be submitted by the </w:t>
      </w:r>
      <w:r w:rsidR="008E4FD1">
        <w:rPr>
          <w:rFonts w:cs="Arial"/>
          <w:szCs w:val="18"/>
        </w:rPr>
        <w:t>Vendor</w:t>
      </w:r>
      <w:r w:rsidRPr="003763B4">
        <w:rPr>
          <w:rFonts w:cs="Arial"/>
          <w:szCs w:val="18"/>
        </w:rPr>
        <w:t xml:space="preserve"> within ten (10) business days of request:</w:t>
      </w:r>
    </w:p>
    <w:p w14:paraId="0C22BC51" w14:textId="77777777" w:rsidR="006016C4" w:rsidRPr="003763B4" w:rsidRDefault="006016C4" w:rsidP="00D53B45">
      <w:pPr>
        <w:pStyle w:val="Level3"/>
        <w:numPr>
          <w:ilvl w:val="2"/>
          <w:numId w:val="8"/>
        </w:numPr>
        <w:tabs>
          <w:tab w:val="clear" w:pos="316"/>
        </w:tabs>
        <w:ind w:left="720" w:hanging="360"/>
        <w:jc w:val="both"/>
      </w:pPr>
      <w:r w:rsidRPr="003763B4">
        <w:t>Documentation from the United States Armed Forces confirming service</w:t>
      </w:r>
      <w:r>
        <w:t>,</w:t>
      </w:r>
      <w:r w:rsidRPr="003763B4">
        <w:t xml:space="preserve"> </w:t>
      </w:r>
    </w:p>
    <w:p w14:paraId="2B9F266D" w14:textId="77777777" w:rsidR="006016C4" w:rsidRPr="003763B4" w:rsidRDefault="006016C4" w:rsidP="00D53B45">
      <w:pPr>
        <w:pStyle w:val="Level3"/>
        <w:numPr>
          <w:ilvl w:val="2"/>
          <w:numId w:val="71"/>
        </w:numPr>
        <w:tabs>
          <w:tab w:val="num" w:pos="1440"/>
        </w:tabs>
        <w:ind w:left="720" w:hanging="360"/>
        <w:jc w:val="both"/>
      </w:pPr>
      <w:r w:rsidRPr="003763B4">
        <w:t>Documentation of discharge or otherwise separated characterization of honorable or general (under honorable conditions)</w:t>
      </w:r>
      <w:r>
        <w:t>,</w:t>
      </w:r>
    </w:p>
    <w:p w14:paraId="1391E384" w14:textId="77777777" w:rsidR="006016C4" w:rsidRPr="003763B4" w:rsidRDefault="006016C4" w:rsidP="00D53B45">
      <w:pPr>
        <w:pStyle w:val="Level3"/>
        <w:numPr>
          <w:ilvl w:val="2"/>
          <w:numId w:val="71"/>
        </w:numPr>
        <w:tabs>
          <w:tab w:val="num" w:pos="1440"/>
        </w:tabs>
        <w:ind w:left="720" w:hanging="360"/>
        <w:jc w:val="both"/>
      </w:pPr>
      <w:r w:rsidRPr="003763B4">
        <w:t>Disability rating letter issued by the United States Department of Veterans Affairs establishing a service-connected disability or a disability determination from the United States Department of Defense; and</w:t>
      </w:r>
    </w:p>
    <w:p w14:paraId="5ED1F01B" w14:textId="77777777" w:rsidR="006016C4" w:rsidRPr="003763B4" w:rsidRDefault="006016C4" w:rsidP="00D53B45">
      <w:pPr>
        <w:pStyle w:val="Level3"/>
        <w:numPr>
          <w:ilvl w:val="2"/>
          <w:numId w:val="71"/>
        </w:numPr>
        <w:tabs>
          <w:tab w:val="num" w:pos="1440"/>
        </w:tabs>
        <w:ind w:left="720" w:hanging="360"/>
        <w:jc w:val="both"/>
      </w:pPr>
      <w:r w:rsidRPr="003763B4">
        <w:t>Documentation which shows ownership and control of a business or, in the case of a publicly owned business, more than fifty percent of the stock is owned by one or more persons described in subdivision (a) of this subsection; and the management and daily business operations of the business are controlled by one or more persons described in subdivision (a) of this subsection.</w:t>
      </w:r>
    </w:p>
    <w:p w14:paraId="36F51BA5" w14:textId="77777777" w:rsidR="00F80086" w:rsidRPr="003763B4" w:rsidRDefault="00F80086" w:rsidP="00D53B45">
      <w:pPr>
        <w:pStyle w:val="Level2Body"/>
        <w:ind w:left="360"/>
        <w:rPr>
          <w:rFonts w:cs="Arial"/>
          <w:szCs w:val="18"/>
        </w:rPr>
      </w:pPr>
    </w:p>
    <w:p w14:paraId="743248A1" w14:textId="77777777" w:rsidR="00F80086" w:rsidRDefault="00F80086" w:rsidP="00D53B45">
      <w:pPr>
        <w:pStyle w:val="Level2Body"/>
        <w:ind w:left="360"/>
        <w:rPr>
          <w:rFonts w:cs="Arial"/>
          <w:szCs w:val="18"/>
        </w:rPr>
      </w:pPr>
      <w:r w:rsidRPr="003763B4">
        <w:rPr>
          <w:rFonts w:cs="Arial"/>
          <w:szCs w:val="18"/>
        </w:rPr>
        <w:t xml:space="preserve">Failure to submit the requested documentation within ten (10) business days of notice will disqualify the </w:t>
      </w:r>
      <w:r w:rsidR="008E4FD1">
        <w:rPr>
          <w:rFonts w:cs="Arial"/>
          <w:szCs w:val="18"/>
        </w:rPr>
        <w:t>Vendor</w:t>
      </w:r>
      <w:r w:rsidRPr="003763B4">
        <w:rPr>
          <w:rFonts w:cs="Arial"/>
          <w:szCs w:val="18"/>
        </w:rPr>
        <w:t xml:space="preserve"> from consideration of the preference.</w:t>
      </w:r>
    </w:p>
    <w:p w14:paraId="48193176" w14:textId="77777777" w:rsidR="00EE17D9" w:rsidRPr="003763B4" w:rsidRDefault="00EE17D9" w:rsidP="00D53B45">
      <w:pPr>
        <w:pStyle w:val="Level2Body"/>
        <w:ind w:left="360"/>
        <w:rPr>
          <w:rFonts w:cs="Arial"/>
          <w:szCs w:val="18"/>
        </w:rPr>
      </w:pPr>
    </w:p>
    <w:p w14:paraId="098B6824" w14:textId="77777777" w:rsidR="00F80086" w:rsidRPr="003763B4" w:rsidRDefault="00F80086" w:rsidP="00D53B45">
      <w:pPr>
        <w:pStyle w:val="Level2"/>
        <w:numPr>
          <w:ilvl w:val="1"/>
          <w:numId w:val="9"/>
        </w:numPr>
        <w:tabs>
          <w:tab w:val="clear" w:pos="720"/>
        </w:tabs>
        <w:ind w:left="360" w:hanging="360"/>
        <w:jc w:val="both"/>
      </w:pPr>
      <w:bookmarkStart w:id="219" w:name="_Toc168478700"/>
      <w:bookmarkStart w:id="220" w:name="_Toc494092150"/>
      <w:bookmarkStart w:id="221" w:name="_Toc187738237"/>
      <w:bookmarkEnd w:id="219"/>
      <w:r w:rsidRPr="003763B4">
        <w:t>BEST AND FINAL OFFER</w:t>
      </w:r>
      <w:bookmarkEnd w:id="220"/>
      <w:bookmarkEnd w:id="221"/>
    </w:p>
    <w:p w14:paraId="4426F29D" w14:textId="77777777" w:rsidR="00ED7103" w:rsidRPr="00ED7103" w:rsidRDefault="00ED7103" w:rsidP="00D53B45">
      <w:pPr>
        <w:pStyle w:val="Level2Body"/>
        <w:ind w:left="360"/>
      </w:pPr>
      <w:r w:rsidRPr="00ED7103">
        <w:t>Each bidder should provide its best offer with their original solicitation response and should not expect the State to request a best and final offer (BAFO).</w:t>
      </w:r>
    </w:p>
    <w:p w14:paraId="25363A18" w14:textId="77777777" w:rsidR="00ED7103" w:rsidRPr="00ED7103" w:rsidRDefault="00ED7103" w:rsidP="00D53B45">
      <w:pPr>
        <w:pStyle w:val="Level2Body"/>
        <w:ind w:left="360"/>
      </w:pPr>
    </w:p>
    <w:p w14:paraId="2C5F6204" w14:textId="77777777" w:rsidR="00F57B74" w:rsidRPr="002B2CFA" w:rsidRDefault="00ED7103" w:rsidP="00D53B45">
      <w:pPr>
        <w:pStyle w:val="Level2Body"/>
        <w:ind w:left="360"/>
      </w:pPr>
      <w:r w:rsidRPr="00ED7103">
        <w:t xml:space="preserve">The State reserves the right to conduct more than one. If requested by the State, the BAFO must be submitted on the BAFO Cost Sheet and in accordance with the State’s instructions. Failure to submit a requested BAFO or failure to submit a BAFO in accordance with the State’s instructions may result in rejection of the bidder’s entire solicitation response. BAFOs may be scored and ranked by the Evaluation Committee. </w:t>
      </w:r>
    </w:p>
    <w:p w14:paraId="62400F3D" w14:textId="77777777" w:rsidR="00F80086" w:rsidRPr="003763B4" w:rsidRDefault="00F80086" w:rsidP="00D53B45">
      <w:pPr>
        <w:pStyle w:val="Level2Body"/>
        <w:ind w:left="360"/>
        <w:rPr>
          <w:rFonts w:cs="Arial"/>
          <w:szCs w:val="18"/>
        </w:rPr>
      </w:pPr>
    </w:p>
    <w:p w14:paraId="4E95848E" w14:textId="77777777" w:rsidR="00F80086" w:rsidRPr="002B2CFA" w:rsidRDefault="00F80086" w:rsidP="00D53B45">
      <w:pPr>
        <w:pStyle w:val="Level2"/>
        <w:numPr>
          <w:ilvl w:val="1"/>
          <w:numId w:val="9"/>
        </w:numPr>
        <w:tabs>
          <w:tab w:val="clear" w:pos="720"/>
        </w:tabs>
        <w:ind w:left="360" w:hanging="360"/>
        <w:jc w:val="both"/>
      </w:pPr>
      <w:bookmarkStart w:id="222" w:name="_Toc494092151"/>
      <w:bookmarkStart w:id="223" w:name="_Toc187738238"/>
      <w:r w:rsidRPr="00514090">
        <w:t>REFERENCE AND CREDIT CHECKS</w:t>
      </w:r>
      <w:bookmarkEnd w:id="222"/>
      <w:bookmarkEnd w:id="223"/>
    </w:p>
    <w:p w14:paraId="590B1CEB" w14:textId="77777777" w:rsidR="00F80086" w:rsidRPr="002B2CFA" w:rsidRDefault="00F80086" w:rsidP="00D53B45">
      <w:pPr>
        <w:pStyle w:val="Level2Body"/>
        <w:ind w:left="360"/>
      </w:pPr>
      <w:r w:rsidRPr="002B2CFA">
        <w:t>The State reserves the right to conduct and consider reference and credit checks.</w:t>
      </w:r>
      <w:r w:rsidR="004E1515">
        <w:t xml:space="preserve"> </w:t>
      </w:r>
      <w:r w:rsidRPr="002B2CFA">
        <w:t>The State reserves the right to use third parties to conduct reference and credit checks.</w:t>
      </w:r>
      <w:r w:rsidR="004E1515">
        <w:t xml:space="preserve"> </w:t>
      </w:r>
      <w:r w:rsidRPr="002B2CFA">
        <w:t xml:space="preserve">By submitting a response to </w:t>
      </w:r>
      <w:r w:rsidR="00756CDA" w:rsidRPr="002B2CFA">
        <w:t xml:space="preserve">this </w:t>
      </w:r>
      <w:r w:rsidR="00756CDA">
        <w:t>solicitation</w:t>
      </w:r>
      <w:r w:rsidRPr="002B2CFA">
        <w:t xml:space="preserve">, the </w:t>
      </w:r>
      <w:r w:rsidR="00B919C9">
        <w:t>bidder</w:t>
      </w:r>
      <w:r w:rsidRPr="002B2CFA">
        <w:t xml:space="preserve"> grants to the State the right to contact or arrange a visit in person with any or all of the </w:t>
      </w:r>
      <w:r w:rsidR="00B919C9">
        <w:t>bidder’s</w:t>
      </w:r>
      <w:r w:rsidRPr="002B2CFA">
        <w:t xml:space="preserve"> clients.</w:t>
      </w:r>
      <w:r w:rsidR="004E1515">
        <w:t xml:space="preserve"> </w:t>
      </w:r>
      <w:r>
        <w:t>R</w:t>
      </w:r>
      <w:r w:rsidRPr="002B2CFA">
        <w:t xml:space="preserve">eference and credit checks may be grounds to reject a </w:t>
      </w:r>
      <w:r w:rsidR="00D405EE">
        <w:t>solicitation respo</w:t>
      </w:r>
      <w:r w:rsidR="00E0187E">
        <w:t>ns</w:t>
      </w:r>
      <w:r w:rsidR="00D405EE">
        <w:t>e</w:t>
      </w:r>
      <w:r w:rsidRPr="002B2CFA">
        <w:t>, withdraw an intent to award</w:t>
      </w:r>
      <w:r>
        <w:t>,</w:t>
      </w:r>
      <w:r w:rsidRPr="002B2CFA">
        <w:t xml:space="preserve"> or </w:t>
      </w:r>
      <w:r>
        <w:t xml:space="preserve">rescind the </w:t>
      </w:r>
      <w:r w:rsidRPr="002B2CFA">
        <w:t>award of a contract.</w:t>
      </w:r>
    </w:p>
    <w:p w14:paraId="1A613B57" w14:textId="77777777" w:rsidR="00F80086" w:rsidRPr="003763B4" w:rsidRDefault="00F80086" w:rsidP="00D53B45">
      <w:pPr>
        <w:pStyle w:val="Level2Body"/>
        <w:ind w:left="360"/>
      </w:pPr>
    </w:p>
    <w:p w14:paraId="1F2E3586" w14:textId="77777777" w:rsidR="00F80086" w:rsidRPr="002B2CFA" w:rsidRDefault="00F80086" w:rsidP="00D53B45">
      <w:pPr>
        <w:pStyle w:val="Level2"/>
        <w:numPr>
          <w:ilvl w:val="1"/>
          <w:numId w:val="9"/>
        </w:numPr>
        <w:tabs>
          <w:tab w:val="clear" w:pos="720"/>
        </w:tabs>
        <w:ind w:left="360" w:hanging="360"/>
        <w:jc w:val="both"/>
      </w:pPr>
      <w:bookmarkStart w:id="224" w:name="_Toc494092152"/>
      <w:bookmarkStart w:id="225" w:name="_Toc187738239"/>
      <w:r w:rsidRPr="003763B4">
        <w:lastRenderedPageBreak/>
        <w:t>AWARD</w:t>
      </w:r>
      <w:bookmarkEnd w:id="224"/>
      <w:bookmarkEnd w:id="225"/>
    </w:p>
    <w:p w14:paraId="7AF3C895" w14:textId="455EBDAD" w:rsidR="00F80086" w:rsidRDefault="00F80086" w:rsidP="00D53B45">
      <w:pPr>
        <w:pStyle w:val="Level2Body"/>
        <w:spacing w:after="60"/>
        <w:ind w:left="360"/>
      </w:pPr>
      <w:r>
        <w:t xml:space="preserve">The State reserves the right to evaluate </w:t>
      </w:r>
      <w:r w:rsidR="00D405EE">
        <w:t>solicitation responses</w:t>
      </w:r>
      <w:r>
        <w:t xml:space="preserve"> and award contracts in a manner </w:t>
      </w:r>
      <w:r w:rsidR="009C7BF9">
        <w:t xml:space="preserve">using </w:t>
      </w:r>
      <w:r>
        <w:t xml:space="preserve">criteria selected at the State's discretion and in the State’s best interest. After evaluation of the </w:t>
      </w:r>
      <w:r w:rsidR="002653C7">
        <w:t>bid</w:t>
      </w:r>
      <w:r>
        <w:t xml:space="preserve">s, or at any point in the </w:t>
      </w:r>
      <w:r w:rsidR="00215A43">
        <w:t xml:space="preserve">solicitation </w:t>
      </w:r>
      <w:r>
        <w:t>process, the State of Nebraska may take one or more of the following actions:</w:t>
      </w:r>
    </w:p>
    <w:p w14:paraId="7562F98E" w14:textId="77777777" w:rsidR="00EE17D9" w:rsidRPr="0057465A" w:rsidRDefault="00F80086" w:rsidP="00D53B45">
      <w:pPr>
        <w:pStyle w:val="Level3"/>
        <w:keepNext/>
        <w:keepLines/>
        <w:numPr>
          <w:ilvl w:val="2"/>
          <w:numId w:val="12"/>
        </w:numPr>
        <w:tabs>
          <w:tab w:val="clear" w:pos="810"/>
        </w:tabs>
        <w:ind w:left="720" w:hanging="360"/>
        <w:jc w:val="both"/>
      </w:pPr>
      <w:bookmarkStart w:id="226" w:name="_Hlk168401099"/>
      <w:r w:rsidRPr="0057465A">
        <w:t>Amend the</w:t>
      </w:r>
      <w:r w:rsidR="00215A43" w:rsidRPr="0057465A">
        <w:t xml:space="preserve"> solicitation</w:t>
      </w:r>
      <w:r w:rsidRPr="0057465A">
        <w:t>;</w:t>
      </w:r>
    </w:p>
    <w:p w14:paraId="710CBF7C" w14:textId="77777777" w:rsidR="00EE17D9" w:rsidRPr="00563FD3" w:rsidRDefault="00F80086" w:rsidP="00D53B45">
      <w:pPr>
        <w:pStyle w:val="Level3"/>
        <w:keepNext/>
        <w:keepLines/>
        <w:numPr>
          <w:ilvl w:val="2"/>
          <w:numId w:val="12"/>
        </w:numPr>
        <w:tabs>
          <w:tab w:val="clear" w:pos="810"/>
        </w:tabs>
        <w:ind w:left="720" w:hanging="360"/>
        <w:jc w:val="both"/>
        <w:rPr>
          <w:rStyle w:val="Emphasis"/>
          <w:i w:val="0"/>
          <w:iCs w:val="0"/>
        </w:rPr>
      </w:pPr>
      <w:r w:rsidRPr="0057465A">
        <w:t xml:space="preserve">Extend the </w:t>
      </w:r>
      <w:r w:rsidR="00C202B8">
        <w:t xml:space="preserve">date and </w:t>
      </w:r>
      <w:r w:rsidRPr="0057465A">
        <w:t>time of a</w:t>
      </w:r>
      <w:r w:rsidR="00C202B8">
        <w:t>n</w:t>
      </w:r>
      <w:r w:rsidRPr="0057465A">
        <w:t xml:space="preserve"> opening;</w:t>
      </w:r>
    </w:p>
    <w:p w14:paraId="111ADE7A" w14:textId="77777777" w:rsidR="00EE17D9" w:rsidRPr="0057465A" w:rsidRDefault="00F80086" w:rsidP="00D53B45">
      <w:pPr>
        <w:pStyle w:val="Level3"/>
        <w:keepNext/>
        <w:keepLines/>
        <w:numPr>
          <w:ilvl w:val="2"/>
          <w:numId w:val="12"/>
        </w:numPr>
        <w:tabs>
          <w:tab w:val="clear" w:pos="810"/>
        </w:tabs>
        <w:ind w:left="720" w:hanging="360"/>
        <w:jc w:val="both"/>
      </w:pPr>
      <w:r w:rsidRPr="0057465A">
        <w:t xml:space="preserve">Waive deviations or errors in the State’s </w:t>
      </w:r>
      <w:r w:rsidR="00215A43" w:rsidRPr="0057465A">
        <w:t xml:space="preserve">solicitation </w:t>
      </w:r>
      <w:r w:rsidRPr="0057465A">
        <w:t xml:space="preserve">process and in </w:t>
      </w:r>
      <w:r w:rsidR="00D405EE">
        <w:t>bidder responses</w:t>
      </w:r>
      <w:r w:rsidRPr="0057465A">
        <w:t xml:space="preserve"> that are not material, do not compromise the</w:t>
      </w:r>
      <w:r w:rsidR="004E1515">
        <w:t xml:space="preserve"> </w:t>
      </w:r>
      <w:r w:rsidR="00215A43" w:rsidRPr="0057465A">
        <w:t xml:space="preserve">solicitation </w:t>
      </w:r>
      <w:r w:rsidRPr="0057465A">
        <w:t xml:space="preserve">process or a </w:t>
      </w:r>
      <w:r w:rsidR="005C2BA9">
        <w:t>bidder’s</w:t>
      </w:r>
      <w:r w:rsidR="00D405EE">
        <w:t xml:space="preserve"> response</w:t>
      </w:r>
      <w:r w:rsidRPr="0057465A">
        <w:t xml:space="preserve">, and do not improve a </w:t>
      </w:r>
      <w:r w:rsidR="008E4FD1">
        <w:t>Vendor</w:t>
      </w:r>
      <w:r w:rsidRPr="0057465A">
        <w:t>’s competitive position;</w:t>
      </w:r>
    </w:p>
    <w:p w14:paraId="4ED5AD7C" w14:textId="77777777" w:rsidR="00EE17D9" w:rsidRPr="0057465A" w:rsidRDefault="00F80086" w:rsidP="00D53B45">
      <w:pPr>
        <w:pStyle w:val="Level3"/>
        <w:keepNext/>
        <w:keepLines/>
        <w:numPr>
          <w:ilvl w:val="2"/>
          <w:numId w:val="12"/>
        </w:numPr>
        <w:tabs>
          <w:tab w:val="clear" w:pos="810"/>
        </w:tabs>
        <w:ind w:left="720" w:hanging="360"/>
        <w:jc w:val="both"/>
      </w:pPr>
      <w:r w:rsidRPr="0057465A">
        <w:t xml:space="preserve">Accept or reject a portion of or all of a </w:t>
      </w:r>
      <w:r w:rsidR="00E05CF4">
        <w:t>solicitation response</w:t>
      </w:r>
      <w:r w:rsidRPr="0057465A">
        <w:t>;</w:t>
      </w:r>
    </w:p>
    <w:p w14:paraId="766D4C9A" w14:textId="77777777" w:rsidR="00EE17D9" w:rsidRPr="0057465A" w:rsidRDefault="00F80086" w:rsidP="00D53B45">
      <w:pPr>
        <w:pStyle w:val="Level3"/>
        <w:keepNext/>
        <w:keepLines/>
        <w:numPr>
          <w:ilvl w:val="2"/>
          <w:numId w:val="12"/>
        </w:numPr>
        <w:tabs>
          <w:tab w:val="clear" w:pos="810"/>
        </w:tabs>
        <w:ind w:left="720" w:hanging="360"/>
        <w:jc w:val="both"/>
      </w:pPr>
      <w:r w:rsidRPr="0057465A">
        <w:t xml:space="preserve">Accept or reject all </w:t>
      </w:r>
      <w:r w:rsidR="00D405EE">
        <w:t>responses</w:t>
      </w:r>
      <w:r w:rsidRPr="0057465A">
        <w:t>;</w:t>
      </w:r>
    </w:p>
    <w:p w14:paraId="5A20B8FD" w14:textId="77777777" w:rsidR="00EE17D9" w:rsidRPr="0057465A" w:rsidRDefault="00F80086" w:rsidP="00D53B45">
      <w:pPr>
        <w:pStyle w:val="Level3"/>
        <w:keepNext/>
        <w:keepLines/>
        <w:numPr>
          <w:ilvl w:val="2"/>
          <w:numId w:val="12"/>
        </w:numPr>
        <w:tabs>
          <w:tab w:val="clear" w:pos="810"/>
        </w:tabs>
        <w:ind w:left="720" w:hanging="360"/>
        <w:jc w:val="both"/>
      </w:pPr>
      <w:r w:rsidRPr="0057465A">
        <w:t>Withdraw the</w:t>
      </w:r>
      <w:r w:rsidR="004E1515">
        <w:t xml:space="preserve"> </w:t>
      </w:r>
      <w:r w:rsidR="00215A43" w:rsidRPr="0057465A">
        <w:t>solicitation</w:t>
      </w:r>
      <w:r w:rsidRPr="0057465A">
        <w:t>;</w:t>
      </w:r>
    </w:p>
    <w:p w14:paraId="3465A44B" w14:textId="77777777" w:rsidR="00EE17D9" w:rsidRPr="0057465A" w:rsidRDefault="00F80086" w:rsidP="00D53B45">
      <w:pPr>
        <w:pStyle w:val="Level3"/>
        <w:keepNext/>
        <w:keepLines/>
        <w:numPr>
          <w:ilvl w:val="2"/>
          <w:numId w:val="12"/>
        </w:numPr>
        <w:tabs>
          <w:tab w:val="clear" w:pos="810"/>
        </w:tabs>
        <w:ind w:left="720" w:hanging="360"/>
        <w:jc w:val="both"/>
      </w:pPr>
      <w:r w:rsidRPr="0057465A">
        <w:t>Elect to re</w:t>
      </w:r>
      <w:r w:rsidR="00D405EE">
        <w:t>-release</w:t>
      </w:r>
      <w:r w:rsidRPr="0057465A">
        <w:t xml:space="preserve"> the</w:t>
      </w:r>
      <w:r w:rsidR="004E1515">
        <w:t xml:space="preserve"> </w:t>
      </w:r>
      <w:r w:rsidR="00215A43" w:rsidRPr="0057465A">
        <w:t>solicitation</w:t>
      </w:r>
      <w:r w:rsidRPr="0057465A">
        <w:t>;</w:t>
      </w:r>
    </w:p>
    <w:p w14:paraId="3A5C97AE" w14:textId="77777777" w:rsidR="00EE17D9" w:rsidRPr="0057465A" w:rsidRDefault="00F80086" w:rsidP="00D53B45">
      <w:pPr>
        <w:pStyle w:val="Level3"/>
        <w:keepNext/>
        <w:keepLines/>
        <w:numPr>
          <w:ilvl w:val="2"/>
          <w:numId w:val="12"/>
        </w:numPr>
        <w:tabs>
          <w:tab w:val="clear" w:pos="810"/>
        </w:tabs>
        <w:ind w:left="720" w:hanging="360"/>
        <w:jc w:val="both"/>
      </w:pPr>
      <w:r w:rsidRPr="0057465A">
        <w:t xml:space="preserve">Award single lines or multiple lines to one or more </w:t>
      </w:r>
      <w:r w:rsidR="008E4FD1">
        <w:t>Vendor</w:t>
      </w:r>
      <w:r w:rsidRPr="0057465A">
        <w:t>s; or,</w:t>
      </w:r>
    </w:p>
    <w:p w14:paraId="0D33BE2A" w14:textId="77777777" w:rsidR="00F80086" w:rsidRPr="0057465A" w:rsidRDefault="00F80086" w:rsidP="00D53B45">
      <w:pPr>
        <w:pStyle w:val="Level3"/>
        <w:numPr>
          <w:ilvl w:val="2"/>
          <w:numId w:val="12"/>
        </w:numPr>
        <w:tabs>
          <w:tab w:val="clear" w:pos="810"/>
        </w:tabs>
        <w:ind w:left="720" w:hanging="360"/>
        <w:jc w:val="both"/>
      </w:pPr>
      <w:r w:rsidRPr="0057465A">
        <w:t>Award one or more all-inclusive contracts.</w:t>
      </w:r>
    </w:p>
    <w:bookmarkEnd w:id="226"/>
    <w:p w14:paraId="1512FD78" w14:textId="77777777" w:rsidR="00F80086" w:rsidRPr="00514090" w:rsidRDefault="00F80086" w:rsidP="00D53B45">
      <w:pPr>
        <w:pStyle w:val="Level2Body"/>
        <w:ind w:left="360"/>
      </w:pPr>
    </w:p>
    <w:p w14:paraId="57D7F116" w14:textId="5E9F74EE" w:rsidR="00F80086" w:rsidRPr="00DB520A" w:rsidRDefault="00F80086" w:rsidP="00D53B45">
      <w:pPr>
        <w:pStyle w:val="Level2Body"/>
        <w:keepNext/>
        <w:spacing w:after="60"/>
        <w:ind w:left="360"/>
      </w:pPr>
      <w:r w:rsidRPr="00BB47FC">
        <w:t>The State of Nebraska may consider, but is not limited to considering, one or more of the following award criteria:</w:t>
      </w:r>
    </w:p>
    <w:p w14:paraId="1248CF9B" w14:textId="77777777" w:rsidR="00EE17D9" w:rsidRPr="0057465A" w:rsidRDefault="00F80086" w:rsidP="00D53B45">
      <w:pPr>
        <w:pStyle w:val="Level3"/>
        <w:keepNext/>
        <w:numPr>
          <w:ilvl w:val="2"/>
          <w:numId w:val="14"/>
        </w:numPr>
        <w:tabs>
          <w:tab w:val="clear" w:pos="810"/>
        </w:tabs>
        <w:ind w:left="720" w:hanging="360"/>
        <w:jc w:val="both"/>
      </w:pPr>
      <w:r w:rsidRPr="0057465A">
        <w:t>Price;</w:t>
      </w:r>
    </w:p>
    <w:p w14:paraId="0E513565" w14:textId="77777777" w:rsidR="00EE17D9" w:rsidRPr="0057465A" w:rsidRDefault="00F80086" w:rsidP="00D53B45">
      <w:pPr>
        <w:pStyle w:val="Level3"/>
        <w:keepNext/>
        <w:numPr>
          <w:ilvl w:val="2"/>
          <w:numId w:val="14"/>
        </w:numPr>
        <w:tabs>
          <w:tab w:val="clear" w:pos="810"/>
        </w:tabs>
        <w:ind w:left="720" w:hanging="360"/>
        <w:jc w:val="both"/>
      </w:pPr>
      <w:r w:rsidRPr="0057465A">
        <w:t>Location;</w:t>
      </w:r>
    </w:p>
    <w:p w14:paraId="5C7A0D20" w14:textId="77777777" w:rsidR="00EE17D9" w:rsidRPr="0057465A" w:rsidRDefault="00F80086" w:rsidP="00D53B45">
      <w:pPr>
        <w:pStyle w:val="Level3"/>
        <w:keepNext/>
        <w:numPr>
          <w:ilvl w:val="2"/>
          <w:numId w:val="14"/>
        </w:numPr>
        <w:tabs>
          <w:tab w:val="clear" w:pos="810"/>
        </w:tabs>
        <w:ind w:left="720" w:hanging="360"/>
        <w:jc w:val="both"/>
      </w:pPr>
      <w:r w:rsidRPr="0057465A">
        <w:t xml:space="preserve">Quality; </w:t>
      </w:r>
    </w:p>
    <w:p w14:paraId="51566F9F" w14:textId="77777777" w:rsidR="00EE17D9" w:rsidRPr="0057465A" w:rsidRDefault="00F80086" w:rsidP="00D53B45">
      <w:pPr>
        <w:pStyle w:val="Level3"/>
        <w:keepNext/>
        <w:numPr>
          <w:ilvl w:val="2"/>
          <w:numId w:val="14"/>
        </w:numPr>
        <w:tabs>
          <w:tab w:val="clear" w:pos="810"/>
        </w:tabs>
        <w:ind w:left="720" w:hanging="360"/>
        <w:jc w:val="both"/>
      </w:pPr>
      <w:r w:rsidRPr="0057465A">
        <w:t>Delivery time;</w:t>
      </w:r>
    </w:p>
    <w:p w14:paraId="7C050F49" w14:textId="7AF54198" w:rsidR="00EE17D9" w:rsidRPr="0057465A" w:rsidRDefault="008E4FD1" w:rsidP="00D53B45">
      <w:pPr>
        <w:pStyle w:val="Level3"/>
        <w:keepNext/>
        <w:numPr>
          <w:ilvl w:val="2"/>
          <w:numId w:val="14"/>
        </w:numPr>
        <w:tabs>
          <w:tab w:val="clear" w:pos="810"/>
        </w:tabs>
        <w:ind w:left="720" w:hanging="360"/>
        <w:jc w:val="both"/>
      </w:pPr>
      <w:r>
        <w:t>Vendor</w:t>
      </w:r>
      <w:r w:rsidR="00F80086" w:rsidRPr="0057465A">
        <w:t xml:space="preserve"> qualifications and capabilities;</w:t>
      </w:r>
      <w:r w:rsidR="00E90649">
        <w:t xml:space="preserve"> and</w:t>
      </w:r>
    </w:p>
    <w:p w14:paraId="69284C44" w14:textId="2655BB8F" w:rsidR="00EE17D9" w:rsidRPr="0057465A" w:rsidRDefault="00F80086" w:rsidP="00D53B45">
      <w:pPr>
        <w:pStyle w:val="Level3"/>
        <w:keepNext/>
        <w:numPr>
          <w:ilvl w:val="2"/>
          <w:numId w:val="14"/>
        </w:numPr>
        <w:tabs>
          <w:tab w:val="clear" w:pos="810"/>
        </w:tabs>
        <w:ind w:left="720" w:hanging="360"/>
        <w:jc w:val="both"/>
      </w:pPr>
      <w:r w:rsidRPr="0057465A">
        <w:t>State contract management requirements and/or costs</w:t>
      </w:r>
      <w:r w:rsidR="00E90649">
        <w:t>.</w:t>
      </w:r>
    </w:p>
    <w:p w14:paraId="681FB617" w14:textId="77777777" w:rsidR="00F80086" w:rsidRDefault="00F80086" w:rsidP="000E504D">
      <w:pPr>
        <w:pStyle w:val="Level2Body"/>
      </w:pPr>
    </w:p>
    <w:p w14:paraId="23997A88" w14:textId="77777777" w:rsidR="00F80086" w:rsidRPr="00D83826" w:rsidRDefault="00F80086" w:rsidP="00D53B45">
      <w:pPr>
        <w:pStyle w:val="Level2Body"/>
        <w:ind w:left="360"/>
      </w:pPr>
      <w:r w:rsidRPr="002B2CFA">
        <w:t xml:space="preserve">The </w:t>
      </w:r>
      <w:r w:rsidR="00215A43">
        <w:t xml:space="preserve">solicitation </w:t>
      </w:r>
      <w:r w:rsidRPr="002B2CFA">
        <w:t>does not commit the State to award a contract.</w:t>
      </w:r>
      <w:r w:rsidR="004E1515">
        <w:t xml:space="preserve"> </w:t>
      </w:r>
      <w:r w:rsidRPr="003763B4">
        <w:t xml:space="preserve">Once intent to award decision has been determined, it will be posted to the </w:t>
      </w:r>
      <w:r w:rsidR="009C7BF9">
        <w:t>i</w:t>
      </w:r>
      <w:r w:rsidRPr="003763B4">
        <w:t>nternet at:</w:t>
      </w:r>
      <w:r w:rsidR="009C7BF9">
        <w:t xml:space="preserve"> </w:t>
      </w:r>
      <w:hyperlink r:id="rId25" w:history="1">
        <w:r w:rsidR="00DE2508" w:rsidRPr="00563FD3">
          <w:rPr>
            <w:rStyle w:val="Hyperlink"/>
          </w:rPr>
          <w:t>https://das.nebraska.gov/materiel/bidopps.html</w:t>
        </w:r>
      </w:hyperlink>
    </w:p>
    <w:p w14:paraId="51FE75A4" w14:textId="77777777" w:rsidR="00F80086" w:rsidRPr="003763B4" w:rsidRDefault="00F80086" w:rsidP="00D53B45">
      <w:pPr>
        <w:pStyle w:val="Level2Body"/>
        <w:ind w:left="360"/>
        <w:rPr>
          <w:rFonts w:cs="Arial"/>
          <w:szCs w:val="18"/>
        </w:rPr>
      </w:pPr>
    </w:p>
    <w:p w14:paraId="29F4044C" w14:textId="77777777" w:rsidR="00B919C9" w:rsidRDefault="00015A3E" w:rsidP="00D53B45">
      <w:pPr>
        <w:pStyle w:val="Level2Body"/>
        <w:ind w:left="360"/>
      </w:pPr>
      <w:r w:rsidRPr="003763B4">
        <w:t xml:space="preserve">Any protests must be filed by a </w:t>
      </w:r>
      <w:r w:rsidR="00B919C9">
        <w:t xml:space="preserve">bidder </w:t>
      </w:r>
      <w:r w:rsidRPr="003763B4">
        <w:t xml:space="preserve">within ten (10) business days after the intent to award decision is posted to the </w:t>
      </w:r>
      <w:r w:rsidR="009C7BF9">
        <w:t>i</w:t>
      </w:r>
      <w:r w:rsidRPr="003763B4">
        <w:t>nternet.</w:t>
      </w:r>
      <w:r w:rsidR="004E1515">
        <w:t xml:space="preserve"> </w:t>
      </w:r>
      <w:r w:rsidR="00F80086" w:rsidRPr="003763B4">
        <w:t xml:space="preserve">Grievance and protest procedure is available on the </w:t>
      </w:r>
      <w:r w:rsidR="009C7BF9">
        <w:t>i</w:t>
      </w:r>
      <w:r w:rsidR="00F80086" w:rsidRPr="003763B4">
        <w:t>nternet at:</w:t>
      </w:r>
      <w:r w:rsidR="00C5431B">
        <w:t xml:space="preserve"> </w:t>
      </w:r>
      <w:hyperlink r:id="rId26" w:history="1">
        <w:r w:rsidR="00C5431B" w:rsidRPr="00D01AAB">
          <w:rPr>
            <w:rStyle w:val="Hyperlink"/>
          </w:rPr>
          <w:t>https://das.nebraska.gov/materiel/docs/NE_DAS_Materiel_Purchasing_Agency-SPB_Policy_23_07_Protest_Policy.pdf</w:t>
        </w:r>
      </w:hyperlink>
      <w:r w:rsidR="00C5431B">
        <w:t xml:space="preserve"> </w:t>
      </w:r>
    </w:p>
    <w:p w14:paraId="1155AAC8" w14:textId="77777777" w:rsidR="00621ACD" w:rsidRDefault="00621ACD" w:rsidP="00D53B45">
      <w:pPr>
        <w:pStyle w:val="Level2Body"/>
        <w:ind w:left="360"/>
      </w:pPr>
      <w:bookmarkStart w:id="227" w:name="_Hlk126081379"/>
    </w:p>
    <w:p w14:paraId="1E8585F6" w14:textId="77777777" w:rsidR="002260E5" w:rsidRPr="00E55973" w:rsidRDefault="002260E5" w:rsidP="00D53B45">
      <w:pPr>
        <w:pStyle w:val="Level2"/>
        <w:numPr>
          <w:ilvl w:val="1"/>
          <w:numId w:val="9"/>
        </w:numPr>
        <w:tabs>
          <w:tab w:val="clear" w:pos="720"/>
        </w:tabs>
        <w:ind w:left="360" w:hanging="360"/>
        <w:jc w:val="both"/>
      </w:pPr>
      <w:bookmarkStart w:id="228" w:name="_Toc494097018"/>
      <w:bookmarkStart w:id="229" w:name="_Toc126238533"/>
      <w:bookmarkStart w:id="230" w:name="_Toc129770790"/>
      <w:bookmarkStart w:id="231" w:name="_Toc167800416"/>
      <w:bookmarkStart w:id="232" w:name="_Toc187738240"/>
      <w:bookmarkEnd w:id="227"/>
      <w:r w:rsidRPr="00E55973">
        <w:t xml:space="preserve">LUMP SUM OR </w:t>
      </w:r>
      <w:r>
        <w:t>“</w:t>
      </w:r>
      <w:r w:rsidRPr="00E55973">
        <w:t xml:space="preserve">ALL OR NONE” </w:t>
      </w:r>
      <w:r>
        <w:t>SOLICITATION RESPONSES</w:t>
      </w:r>
      <w:bookmarkEnd w:id="228"/>
      <w:bookmarkEnd w:id="229"/>
      <w:bookmarkEnd w:id="230"/>
      <w:bookmarkEnd w:id="231"/>
      <w:bookmarkEnd w:id="232"/>
    </w:p>
    <w:p w14:paraId="0370F6E7" w14:textId="77777777" w:rsidR="002260E5" w:rsidRDefault="002260E5" w:rsidP="00D53B45">
      <w:pPr>
        <w:pStyle w:val="Level2Body"/>
        <w:ind w:left="360"/>
      </w:pPr>
      <w:r w:rsidRPr="00E55973">
        <w:t xml:space="preserve">The State reserves the right to purchase item-by-item, by groups or as a total when the State may benefit by so doing. </w:t>
      </w:r>
      <w:r>
        <w:t>Bidders</w:t>
      </w:r>
      <w:r w:rsidRPr="00E55973">
        <w:t xml:space="preserve"> may submit a </w:t>
      </w:r>
      <w:r>
        <w:t>response</w:t>
      </w:r>
      <w:r w:rsidRPr="00E55973">
        <w:t xml:space="preserve"> on an “all or none” or “lump sum” basis but should also submit a </w:t>
      </w:r>
      <w:r>
        <w:t xml:space="preserve">response on an item-by-item basis. </w:t>
      </w:r>
      <w:r w:rsidRPr="00E55973">
        <w:t xml:space="preserve">The term “all or none” means a conditional </w:t>
      </w:r>
      <w:r>
        <w:t>response</w:t>
      </w:r>
      <w:r w:rsidRPr="00E55973">
        <w:t xml:space="preserve"> which requires the purchase of all items on which </w:t>
      </w:r>
      <w:r>
        <w:t>responses</w:t>
      </w:r>
      <w:r w:rsidRPr="00E55973">
        <w:t xml:space="preserve"> are offered and </w:t>
      </w:r>
      <w:r>
        <w:t>bidder</w:t>
      </w:r>
      <w:r w:rsidRPr="00E55973">
        <w:t xml:space="preserve"> declines to accept award on individual items; a “lump sum” </w:t>
      </w:r>
      <w:r>
        <w:t>response</w:t>
      </w:r>
      <w:r w:rsidRPr="00E55973">
        <w:t xml:space="preserve"> is one in which the </w:t>
      </w:r>
      <w:r>
        <w:t>bidder</w:t>
      </w:r>
      <w:r w:rsidRPr="00E55973">
        <w:t xml:space="preserve"> offers a lower price than the sum of the individual </w:t>
      </w:r>
      <w:r>
        <w:t>responses</w:t>
      </w:r>
      <w:r w:rsidRPr="00E55973">
        <w:t xml:space="preserve"> if all items are purchased but agrees to deliver individual items at the prices quoted.</w:t>
      </w:r>
    </w:p>
    <w:p w14:paraId="1FBCA8CD" w14:textId="77777777" w:rsidR="002260E5" w:rsidRDefault="002260E5" w:rsidP="00D53B45">
      <w:pPr>
        <w:pStyle w:val="Level2Body"/>
        <w:ind w:left="360"/>
      </w:pPr>
    </w:p>
    <w:p w14:paraId="472C4726" w14:textId="77777777" w:rsidR="00E90649" w:rsidRDefault="002260E5">
      <w:pPr>
        <w:pStyle w:val="Level2Body"/>
        <w:ind w:left="360"/>
        <w:jc w:val="center"/>
        <w:rPr>
          <w:b/>
          <w:bCs/>
        </w:rPr>
      </w:pPr>
      <w:r>
        <w:rPr>
          <w:b/>
          <w:bCs/>
        </w:rPr>
        <w:t xml:space="preserve">“LUMP SUM” OR “ALL OR NONE” RESPONSES SHOULD BE CLEARLY IDENTIFIED </w:t>
      </w:r>
    </w:p>
    <w:p w14:paraId="23A492BF" w14:textId="7291E677" w:rsidR="002260E5" w:rsidRPr="006963AE" w:rsidRDefault="002260E5" w:rsidP="00D53B45">
      <w:pPr>
        <w:pStyle w:val="Level2Body"/>
        <w:ind w:left="360"/>
        <w:jc w:val="center"/>
        <w:rPr>
          <w:b/>
          <w:bCs/>
        </w:rPr>
      </w:pPr>
      <w:r>
        <w:rPr>
          <w:b/>
          <w:bCs/>
        </w:rPr>
        <w:t>ON THE FIRST PAGE OF THE SOLICITATION AND COST SHEET</w:t>
      </w:r>
    </w:p>
    <w:p w14:paraId="7B9E6DCB" w14:textId="77777777" w:rsidR="00621ACD" w:rsidRPr="006963AE" w:rsidRDefault="00621ACD" w:rsidP="00D53B45">
      <w:pPr>
        <w:pStyle w:val="Level2Body"/>
        <w:ind w:left="360"/>
        <w:jc w:val="center"/>
        <w:rPr>
          <w:b/>
          <w:bCs/>
        </w:rPr>
      </w:pPr>
    </w:p>
    <w:p w14:paraId="07E6FEBC" w14:textId="77777777" w:rsidR="002260E5" w:rsidRDefault="002260E5" w:rsidP="00D53B45">
      <w:pPr>
        <w:pStyle w:val="Level2"/>
        <w:numPr>
          <w:ilvl w:val="1"/>
          <w:numId w:val="9"/>
        </w:numPr>
        <w:tabs>
          <w:tab w:val="clear" w:pos="720"/>
        </w:tabs>
        <w:ind w:left="360" w:hanging="360"/>
        <w:jc w:val="both"/>
      </w:pPr>
      <w:bookmarkStart w:id="233" w:name="_Toc126238534"/>
      <w:bookmarkStart w:id="234" w:name="_Toc129770791"/>
      <w:bookmarkStart w:id="235" w:name="_Toc167800417"/>
      <w:bookmarkStart w:id="236" w:name="_Toc187738241"/>
      <w:r>
        <w:t xml:space="preserve">REJECTION OF </w:t>
      </w:r>
      <w:bookmarkEnd w:id="233"/>
      <w:bookmarkEnd w:id="234"/>
      <w:bookmarkEnd w:id="235"/>
      <w:r>
        <w:t>SOLICITATION RESPONSES</w:t>
      </w:r>
      <w:bookmarkEnd w:id="236"/>
    </w:p>
    <w:p w14:paraId="43C71AAF" w14:textId="77777777" w:rsidR="002260E5" w:rsidRDefault="002260E5" w:rsidP="00D53B45">
      <w:pPr>
        <w:pStyle w:val="Level2Body"/>
        <w:ind w:left="360"/>
      </w:pPr>
      <w:r>
        <w:t>The State reserves the right to reject any or all responses, wholly or in part, in the best interest of the State.</w:t>
      </w:r>
    </w:p>
    <w:p w14:paraId="485781BE" w14:textId="77777777" w:rsidR="00F85FFA" w:rsidRDefault="00F85FFA" w:rsidP="00621ACD">
      <w:pPr>
        <w:pStyle w:val="Level2Body"/>
      </w:pPr>
    </w:p>
    <w:p w14:paraId="60192B84" w14:textId="77777777" w:rsidR="00F85FFA" w:rsidRDefault="00F85FFA" w:rsidP="00D53B45">
      <w:pPr>
        <w:pStyle w:val="Level2"/>
        <w:numPr>
          <w:ilvl w:val="1"/>
          <w:numId w:val="9"/>
        </w:numPr>
        <w:tabs>
          <w:tab w:val="clear" w:pos="720"/>
        </w:tabs>
        <w:ind w:left="360" w:hanging="360"/>
        <w:jc w:val="both"/>
      </w:pPr>
      <w:bookmarkStart w:id="237" w:name="_Toc187738242"/>
      <w:r>
        <w:t>PRICES &amp; COST CLARIFICATION</w:t>
      </w:r>
      <w:bookmarkEnd w:id="237"/>
    </w:p>
    <w:p w14:paraId="40A74A75" w14:textId="5F32FA30" w:rsidR="00F85FFA" w:rsidRDefault="00F85FFA" w:rsidP="00D53B45">
      <w:pPr>
        <w:pStyle w:val="Level2Body"/>
        <w:ind w:left="360"/>
      </w:pPr>
      <w:bookmarkStart w:id="238" w:name="_Hlk168652279"/>
      <w:r>
        <w:t xml:space="preserve">Discount and Price provisions are discussed in </w:t>
      </w:r>
      <w:r w:rsidRPr="004A0707">
        <w:t>Sections</w:t>
      </w:r>
      <w:r w:rsidR="00D21E59">
        <w:t xml:space="preserve"> III.F. </w:t>
      </w:r>
      <w:r w:rsidRPr="004A0707">
        <w:t xml:space="preserve">and </w:t>
      </w:r>
      <w:r w:rsidR="00D21E59">
        <w:t xml:space="preserve">III.G. </w:t>
      </w:r>
      <w:r w:rsidRPr="003A1336">
        <w:t>The State reserves the right to review all aspects of cost for reasonableness and</w:t>
      </w:r>
      <w:r w:rsidR="002106DB">
        <w:t xml:space="preserve"> realism</w:t>
      </w:r>
      <w:r w:rsidRPr="003A1336">
        <w:t xml:space="preserve"> </w:t>
      </w:r>
      <w:r w:rsidR="00F42C14">
        <w:t xml:space="preserve">as those terms are defined </w:t>
      </w:r>
      <w:r w:rsidR="00F42C14" w:rsidRPr="004A0707">
        <w:t>in (</w:t>
      </w:r>
      <w:r w:rsidR="004A0707" w:rsidRPr="004A0707">
        <w:t>Neb. Rev. Stat. §</w:t>
      </w:r>
      <w:r w:rsidR="004A0707">
        <w:t xml:space="preserve"> </w:t>
      </w:r>
      <w:r w:rsidR="004A0707" w:rsidRPr="004A0707">
        <w:t>73-810</w:t>
      </w:r>
      <w:r w:rsidR="00F42C14" w:rsidRPr="00597A37">
        <w:t xml:space="preserve"> (1</w:t>
      </w:r>
      <w:r w:rsidR="00F42C14" w:rsidRPr="004A0707">
        <w:t>) (a) and (b)</w:t>
      </w:r>
      <w:r w:rsidR="00F42C14">
        <w:t xml:space="preserve"> The State may </w:t>
      </w:r>
      <w:r w:rsidRPr="003A1336">
        <w:t xml:space="preserve">request clarification of any </w:t>
      </w:r>
      <w:r w:rsidR="00B654AE">
        <w:t>solicitation</w:t>
      </w:r>
      <w:r>
        <w:t xml:space="preserve"> </w:t>
      </w:r>
      <w:r w:rsidRPr="003A1336">
        <w:t xml:space="preserve">where the cost component </w:t>
      </w:r>
      <w:r>
        <w:t xml:space="preserve">indicates a </w:t>
      </w:r>
      <w:r w:rsidRPr="003A1336">
        <w:t>significant and unsupported deviation from industry standards or in areas where detailed pricing is required.</w:t>
      </w:r>
      <w:r w:rsidR="00F42C14">
        <w:t xml:space="preserve"> Under</w:t>
      </w:r>
      <w:r w:rsidR="004A0707">
        <w:t xml:space="preserve"> Neb. Rev. Stat. § </w:t>
      </w:r>
      <w:r w:rsidR="00F42C14">
        <w:t xml:space="preserve">73-810 (2), the State may reject a bid if the price is not reasonable or </w:t>
      </w:r>
      <w:r w:rsidR="005C2BA9">
        <w:t>realistic.</w:t>
      </w:r>
    </w:p>
    <w:bookmarkEnd w:id="238"/>
    <w:p w14:paraId="11E427D9" w14:textId="77777777" w:rsidR="0052548E" w:rsidRDefault="0052548E" w:rsidP="000E504D">
      <w:pPr>
        <w:pStyle w:val="Level2Body"/>
      </w:pPr>
    </w:p>
    <w:p w14:paraId="78D96F85" w14:textId="77777777" w:rsidR="0052548E" w:rsidRPr="00D53B45" w:rsidRDefault="0052548E" w:rsidP="00D53B45">
      <w:pPr>
        <w:pStyle w:val="Level2"/>
        <w:numPr>
          <w:ilvl w:val="1"/>
          <w:numId w:val="9"/>
        </w:numPr>
        <w:tabs>
          <w:tab w:val="clear" w:pos="720"/>
        </w:tabs>
        <w:ind w:left="360" w:hanging="360"/>
        <w:jc w:val="both"/>
      </w:pPr>
      <w:bookmarkStart w:id="239" w:name="_Toc187738243"/>
      <w:r w:rsidRPr="0052548E">
        <w:t>SPECIFICATIONS</w:t>
      </w:r>
      <w:bookmarkEnd w:id="239"/>
      <w:r w:rsidRPr="0052548E">
        <w:t xml:space="preserve"> </w:t>
      </w:r>
    </w:p>
    <w:p w14:paraId="48982A4A" w14:textId="77777777" w:rsidR="0052548E" w:rsidRPr="006963AE" w:rsidRDefault="0052548E" w:rsidP="00D53B45">
      <w:pPr>
        <w:ind w:left="360"/>
        <w:rPr>
          <w:szCs w:val="18"/>
        </w:rPr>
      </w:pPr>
      <w:r w:rsidRPr="006963AE">
        <w:rPr>
          <w:sz w:val="18"/>
          <w:szCs w:val="18"/>
        </w:rPr>
        <w:t xml:space="preserve">Any manufacturer’s names, trade names, brand names, information and/or catalog numbers listed in a specification are for reference and not intended to limit </w:t>
      </w:r>
      <w:r w:rsidR="005C2BA9" w:rsidRPr="006963AE">
        <w:rPr>
          <w:sz w:val="18"/>
          <w:szCs w:val="18"/>
        </w:rPr>
        <w:t>competition but</w:t>
      </w:r>
      <w:r w:rsidRPr="006963AE">
        <w:rPr>
          <w:sz w:val="18"/>
          <w:szCs w:val="18"/>
        </w:rPr>
        <w:t xml:space="preserve"> will be used as the standard by which equivalent material offered will be judged. The Materiel Administrator</w:t>
      </w:r>
      <w:r>
        <w:rPr>
          <w:sz w:val="18"/>
          <w:szCs w:val="18"/>
        </w:rPr>
        <w:t xml:space="preserve"> or his or her designee</w:t>
      </w:r>
      <w:r w:rsidRPr="006963AE">
        <w:rPr>
          <w:sz w:val="18"/>
          <w:szCs w:val="18"/>
        </w:rPr>
        <w:t xml:space="preserve"> will be the sole judge of equivalency. The </w:t>
      </w:r>
      <w:r w:rsidR="008E4FD1">
        <w:rPr>
          <w:sz w:val="18"/>
          <w:szCs w:val="18"/>
        </w:rPr>
        <w:t>Vendor</w:t>
      </w:r>
      <w:r w:rsidRPr="006963AE">
        <w:rPr>
          <w:sz w:val="18"/>
          <w:szCs w:val="18"/>
        </w:rPr>
        <w:t xml:space="preserve"> may offer any brands which meets or exceeds the specification. When a specific product is required, the solicitation will so state. Any item </w:t>
      </w:r>
      <w:r w:rsidR="00B654AE">
        <w:rPr>
          <w:sz w:val="18"/>
          <w:szCs w:val="18"/>
        </w:rPr>
        <w:t>within the solicitation response</w:t>
      </w:r>
      <w:r w:rsidR="00B654AE" w:rsidRPr="006963AE">
        <w:rPr>
          <w:sz w:val="18"/>
          <w:szCs w:val="18"/>
        </w:rPr>
        <w:t xml:space="preserve"> </w:t>
      </w:r>
      <w:r w:rsidRPr="006963AE">
        <w:rPr>
          <w:sz w:val="18"/>
          <w:szCs w:val="18"/>
        </w:rPr>
        <w:t>is to be the latest current model under standard production at the time of order. No used or refurbished equipment will be accepted, unless otherwise stated.</w:t>
      </w:r>
    </w:p>
    <w:p w14:paraId="109B4528" w14:textId="77777777" w:rsidR="0052548E" w:rsidRPr="00D53B45" w:rsidRDefault="0052548E" w:rsidP="00D53B45">
      <w:pPr>
        <w:ind w:left="360"/>
        <w:rPr>
          <w:sz w:val="18"/>
          <w:szCs w:val="18"/>
        </w:rPr>
      </w:pPr>
    </w:p>
    <w:p w14:paraId="621FBC2D" w14:textId="77777777" w:rsidR="009859A4" w:rsidRPr="000E7DB6" w:rsidRDefault="009859A4" w:rsidP="00D53B45">
      <w:pPr>
        <w:pStyle w:val="Level2"/>
        <w:numPr>
          <w:ilvl w:val="1"/>
          <w:numId w:val="9"/>
        </w:numPr>
        <w:tabs>
          <w:tab w:val="clear" w:pos="720"/>
        </w:tabs>
        <w:ind w:left="360" w:hanging="360"/>
        <w:jc w:val="both"/>
      </w:pPr>
      <w:bookmarkStart w:id="240" w:name="_Toc187738244"/>
      <w:bookmarkStart w:id="241" w:name="_Toc187738245"/>
      <w:bookmarkStart w:id="242" w:name="_Toc187738246"/>
      <w:bookmarkStart w:id="243" w:name="_Toc187738247"/>
      <w:bookmarkStart w:id="244" w:name="_Toc187738248"/>
      <w:bookmarkStart w:id="245" w:name="_Toc187738249"/>
      <w:bookmarkStart w:id="246" w:name="_Toc187738250"/>
      <w:bookmarkStart w:id="247" w:name="_Toc187738251"/>
      <w:bookmarkStart w:id="248" w:name="_Toc187738252"/>
      <w:bookmarkStart w:id="249" w:name="_Toc187738253"/>
      <w:bookmarkStart w:id="250" w:name="_Toc187738254"/>
      <w:bookmarkStart w:id="251" w:name="_Toc187738255"/>
      <w:bookmarkStart w:id="252" w:name="_Toc187738256"/>
      <w:bookmarkStart w:id="253" w:name="_Toc187738257"/>
      <w:bookmarkStart w:id="254" w:name="_Toc187738258"/>
      <w:bookmarkStart w:id="255" w:name="_Toc187738259"/>
      <w:bookmarkStart w:id="256" w:name="_Toc187738260"/>
      <w:bookmarkStart w:id="257" w:name="_Toc187738261"/>
      <w:bookmarkStart w:id="258" w:name="_Toc187738262"/>
      <w:bookmarkStart w:id="259" w:name="_Toc187738263"/>
      <w:bookmarkStart w:id="260" w:name="_Toc187738264"/>
      <w:bookmarkStart w:id="261" w:name="_Toc187738265"/>
      <w:bookmarkStart w:id="262" w:name="_Toc187738266"/>
      <w:bookmarkStart w:id="263" w:name="_Toc187738267"/>
      <w:bookmarkStart w:id="264" w:name="_Toc187738268"/>
      <w:bookmarkStart w:id="265" w:name="_Toc187738269"/>
      <w:bookmarkStart w:id="266" w:name="_Toc187738270"/>
      <w:bookmarkStart w:id="267" w:name="_Toc187738271"/>
      <w:bookmarkStart w:id="268" w:name="_Toc187738272"/>
      <w:bookmarkStart w:id="269" w:name="_Toc187738273"/>
      <w:bookmarkStart w:id="270" w:name="_Toc187738274"/>
      <w:bookmarkStart w:id="271" w:name="_Toc187738275"/>
      <w:bookmarkStart w:id="272" w:name="_Toc187738276"/>
      <w:bookmarkStart w:id="273" w:name="_Toc187738277"/>
      <w:bookmarkStart w:id="274" w:name="_Toc187738278"/>
      <w:bookmarkStart w:id="275" w:name="_Toc187738279"/>
      <w:bookmarkStart w:id="276" w:name="_Toc187738280"/>
      <w:bookmarkStart w:id="277" w:name="_Toc187738281"/>
      <w:bookmarkStart w:id="278" w:name="_Toc187738282"/>
      <w:bookmarkStart w:id="279" w:name="_Toc187738283"/>
      <w:bookmarkStart w:id="280" w:name="_Toc187738284"/>
      <w:bookmarkStart w:id="281" w:name="_Toc187738285"/>
      <w:bookmarkStart w:id="282" w:name="_Toc187738286"/>
      <w:bookmarkStart w:id="283" w:name="_Toc187738287"/>
      <w:bookmarkStart w:id="284" w:name="_Toc187738288"/>
      <w:bookmarkStart w:id="285" w:name="_Toc187738289"/>
      <w:bookmarkStart w:id="286" w:name="_Toc187738290"/>
      <w:bookmarkStart w:id="287" w:name="_Toc187738291"/>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sidRPr="000E7DB6">
        <w:t xml:space="preserve">ALTERNATE/EQUIVALENT </w:t>
      </w:r>
      <w:r w:rsidR="00B654AE">
        <w:t>SOLICITATION RESPONSES</w:t>
      </w:r>
      <w:bookmarkEnd w:id="287"/>
    </w:p>
    <w:p w14:paraId="7682F6B1" w14:textId="77777777" w:rsidR="0046016A" w:rsidRDefault="008E4FD1" w:rsidP="00D53B45">
      <w:pPr>
        <w:pStyle w:val="Level2Body"/>
        <w:ind w:left="360"/>
      </w:pPr>
      <w:r>
        <w:t>Vendor</w:t>
      </w:r>
      <w:r w:rsidR="00CA31E0" w:rsidRPr="0025153F">
        <w:t xml:space="preserve"> </w:t>
      </w:r>
      <w:r w:rsidR="009859A4" w:rsidRPr="0025153F">
        <w:t xml:space="preserve">may offer </w:t>
      </w:r>
      <w:r w:rsidR="00B654AE">
        <w:t>solicitation responses</w:t>
      </w:r>
      <w:r w:rsidR="009859A4" w:rsidRPr="0025153F">
        <w:t xml:space="preserve"> which are at variance from the express specifications of the</w:t>
      </w:r>
      <w:r w:rsidR="00215A43">
        <w:t xml:space="preserve"> solicitation</w:t>
      </w:r>
      <w:r w:rsidR="009859A4" w:rsidRPr="0025153F">
        <w:t>.</w:t>
      </w:r>
      <w:r w:rsidR="004E1515">
        <w:t xml:space="preserve"> </w:t>
      </w:r>
      <w:r w:rsidR="009859A4" w:rsidRPr="0025153F">
        <w:t xml:space="preserve">The State reserves the right to consider and accept such </w:t>
      </w:r>
      <w:r w:rsidR="00B654AE">
        <w:t>responses</w:t>
      </w:r>
      <w:r w:rsidR="009859A4" w:rsidRPr="0025153F">
        <w:t xml:space="preserve"> if, in the judgment of </w:t>
      </w:r>
      <w:r w:rsidR="00925BF7">
        <w:t>SPB</w:t>
      </w:r>
      <w:r w:rsidR="009859A4" w:rsidRPr="0025153F">
        <w:t xml:space="preserve">, the </w:t>
      </w:r>
      <w:r w:rsidR="00B654AE">
        <w:t>response</w:t>
      </w:r>
      <w:r w:rsidR="009859A4" w:rsidRPr="0025153F">
        <w:t xml:space="preserve"> will result in goods and/or </w:t>
      </w:r>
      <w:r w:rsidR="008529F7">
        <w:t xml:space="preserve">services </w:t>
      </w:r>
      <w:r w:rsidR="009859A4" w:rsidRPr="0025153F">
        <w:t xml:space="preserve">equivalent to or better than those which would be supplied in the original </w:t>
      </w:r>
      <w:r w:rsidR="00B654AE">
        <w:t>solicitation</w:t>
      </w:r>
      <w:r w:rsidR="009859A4" w:rsidRPr="0025153F">
        <w:t xml:space="preserve"> specifications.</w:t>
      </w:r>
      <w:r w:rsidR="004E1515">
        <w:t xml:space="preserve"> </w:t>
      </w:r>
      <w:r>
        <w:t>Vendor</w:t>
      </w:r>
      <w:r w:rsidR="00CA31E0" w:rsidRPr="0025153F">
        <w:t xml:space="preserve"> </w:t>
      </w:r>
      <w:r w:rsidR="009859A4" w:rsidRPr="0025153F">
        <w:t xml:space="preserve">must indicate on </w:t>
      </w:r>
      <w:r w:rsidR="000300B0" w:rsidRPr="0025153F">
        <w:t xml:space="preserve">the </w:t>
      </w:r>
      <w:r w:rsidR="000300B0">
        <w:t>solicitation</w:t>
      </w:r>
      <w:r w:rsidR="00215A43">
        <w:t xml:space="preserve"> </w:t>
      </w:r>
      <w:r w:rsidR="009859A4" w:rsidRPr="0025153F">
        <w:t xml:space="preserve">the manufacturer’s name, number and shall submit with their </w:t>
      </w:r>
      <w:r w:rsidR="00B654AE">
        <w:t>response</w:t>
      </w:r>
      <w:r w:rsidR="009859A4" w:rsidRPr="0025153F">
        <w:t>, sketches, descriptive literature and/or complete specifications.</w:t>
      </w:r>
      <w:r w:rsidR="004E1515">
        <w:t xml:space="preserve"> </w:t>
      </w:r>
      <w:r w:rsidR="009859A4" w:rsidRPr="0025153F">
        <w:t xml:space="preserve">Reference to literature submitted with a previous </w:t>
      </w:r>
      <w:r w:rsidR="00B654AE">
        <w:t>response</w:t>
      </w:r>
      <w:r w:rsidR="009859A4" w:rsidRPr="0025153F">
        <w:t xml:space="preserve"> will not satisfy this provision. </w:t>
      </w:r>
      <w:r w:rsidR="00B654AE">
        <w:t>Responses</w:t>
      </w:r>
      <w:r w:rsidR="009859A4" w:rsidRPr="0025153F">
        <w:t xml:space="preserve"> which do not comply with these requirements are subject to rejection.</w:t>
      </w:r>
      <w:r w:rsidR="004E1515">
        <w:t xml:space="preserve"> </w:t>
      </w:r>
      <w:r w:rsidR="009859A4" w:rsidRPr="0025153F">
        <w:t xml:space="preserve">In the absence of any stated deviation or exception, the </w:t>
      </w:r>
      <w:r w:rsidR="00B654AE">
        <w:t>response</w:t>
      </w:r>
      <w:r w:rsidR="009859A4" w:rsidRPr="0025153F">
        <w:t xml:space="preserve"> will be accepted as in strict compliance with all terms, conditions and specification, and the </w:t>
      </w:r>
      <w:r>
        <w:t>Vendor</w:t>
      </w:r>
      <w:r w:rsidR="00CA31E0" w:rsidRPr="0025153F">
        <w:t xml:space="preserve"> </w:t>
      </w:r>
      <w:r w:rsidR="009859A4" w:rsidRPr="0025153F">
        <w:t>shall be held liable therefore.</w:t>
      </w:r>
    </w:p>
    <w:p w14:paraId="193ED72B" w14:textId="77777777" w:rsidR="00FD5975" w:rsidRPr="00C14C08" w:rsidRDefault="00FD5975" w:rsidP="00D53B45">
      <w:pPr>
        <w:pStyle w:val="Level2Body"/>
        <w:ind w:left="360"/>
      </w:pPr>
      <w:bookmarkStart w:id="288" w:name="_Toc135916227"/>
      <w:bookmarkStart w:id="289" w:name="_Toc135933396"/>
      <w:bookmarkStart w:id="290" w:name="_Toc135916228"/>
      <w:bookmarkStart w:id="291" w:name="_Toc135933397"/>
      <w:bookmarkStart w:id="292" w:name="_Toc135916229"/>
      <w:bookmarkStart w:id="293" w:name="_Toc135933398"/>
      <w:bookmarkEnd w:id="288"/>
      <w:bookmarkEnd w:id="289"/>
      <w:bookmarkEnd w:id="290"/>
      <w:bookmarkEnd w:id="291"/>
      <w:bookmarkEnd w:id="292"/>
      <w:bookmarkEnd w:id="293"/>
    </w:p>
    <w:p w14:paraId="1AD151A2" w14:textId="77777777" w:rsidR="00FD5975" w:rsidRPr="00232ED7" w:rsidRDefault="00B654AE" w:rsidP="00D53B45">
      <w:pPr>
        <w:pStyle w:val="Level2"/>
        <w:numPr>
          <w:ilvl w:val="1"/>
          <w:numId w:val="9"/>
        </w:numPr>
        <w:tabs>
          <w:tab w:val="clear" w:pos="720"/>
        </w:tabs>
        <w:ind w:left="360" w:hanging="360"/>
        <w:jc w:val="both"/>
      </w:pPr>
      <w:bookmarkStart w:id="294" w:name="_Toc187738292"/>
      <w:r>
        <w:lastRenderedPageBreak/>
        <w:t xml:space="preserve">SOLICITATION </w:t>
      </w:r>
      <w:r w:rsidR="00FD5975" w:rsidRPr="00232ED7">
        <w:t>TABULATIONS</w:t>
      </w:r>
      <w:bookmarkEnd w:id="294"/>
    </w:p>
    <w:p w14:paraId="6B35727D" w14:textId="77777777" w:rsidR="00FD5975" w:rsidRPr="0025153F" w:rsidRDefault="00B654AE" w:rsidP="00D53B45">
      <w:pPr>
        <w:pStyle w:val="Level2Body"/>
        <w:ind w:left="360"/>
      </w:pPr>
      <w:r>
        <w:t xml:space="preserve">Solicitation </w:t>
      </w:r>
      <w:r w:rsidR="00FD5975" w:rsidRPr="0025153F">
        <w:t xml:space="preserve">tabulations are available on the website at: </w:t>
      </w:r>
      <w:hyperlink r:id="rId27" w:history="1">
        <w:r w:rsidR="00DE2508" w:rsidRPr="00D16D20">
          <w:rPr>
            <w:rStyle w:val="Hyperlink"/>
          </w:rPr>
          <w:t>https://das.nebraska.gov/materiel/bidopps.html</w:t>
        </w:r>
      </w:hyperlink>
      <w:r w:rsidR="00FD5975" w:rsidRPr="0025153F">
        <w:t xml:space="preserve">. </w:t>
      </w:r>
    </w:p>
    <w:p w14:paraId="7C761FEA" w14:textId="77777777" w:rsidR="00FD5975" w:rsidRDefault="00FD5975" w:rsidP="000E504D">
      <w:pPr>
        <w:pStyle w:val="Level2Body"/>
      </w:pPr>
    </w:p>
    <w:p w14:paraId="79DDF8EC" w14:textId="77777777" w:rsidR="00C020B8" w:rsidRDefault="00C020B8" w:rsidP="0087367C">
      <w:pPr>
        <w:pStyle w:val="Level1"/>
        <w:numPr>
          <w:ilvl w:val="0"/>
          <w:numId w:val="0"/>
        </w:numPr>
        <w:jc w:val="both"/>
        <w:sectPr w:rsidR="00C020B8" w:rsidSect="00D53B45">
          <w:headerReference w:type="even" r:id="rId28"/>
          <w:pgSz w:w="12240" w:h="15840"/>
          <w:pgMar w:top="720" w:right="720" w:bottom="634" w:left="720" w:header="1440" w:footer="329" w:gutter="0"/>
          <w:pgNumType w:start="1"/>
          <w:cols w:space="720"/>
        </w:sectPr>
      </w:pPr>
      <w:bookmarkStart w:id="295" w:name="_Toc471801703"/>
      <w:bookmarkStart w:id="296" w:name="_Toc471810468"/>
      <w:bookmarkStart w:id="297" w:name="_Toc471817092"/>
      <w:bookmarkStart w:id="298" w:name="_Toc471817228"/>
      <w:bookmarkStart w:id="299" w:name="_Toc471817356"/>
      <w:bookmarkStart w:id="300" w:name="_Toc471817482"/>
      <w:bookmarkStart w:id="301" w:name="_Toc471817609"/>
      <w:bookmarkStart w:id="302" w:name="_Toc471817737"/>
      <w:bookmarkStart w:id="303" w:name="_Toc471801704"/>
      <w:bookmarkStart w:id="304" w:name="_Toc471810469"/>
      <w:bookmarkStart w:id="305" w:name="_Toc471817093"/>
      <w:bookmarkStart w:id="306" w:name="_Toc471817229"/>
      <w:bookmarkStart w:id="307" w:name="_Toc471817357"/>
      <w:bookmarkStart w:id="308" w:name="_Toc471817483"/>
      <w:bookmarkStart w:id="309" w:name="_Toc471817610"/>
      <w:bookmarkStart w:id="310" w:name="_Toc471817738"/>
      <w:bookmarkStart w:id="311" w:name="_Toc471801705"/>
      <w:bookmarkStart w:id="312" w:name="_Toc471810470"/>
      <w:bookmarkStart w:id="313" w:name="_Toc471817094"/>
      <w:bookmarkStart w:id="314" w:name="_Toc471817230"/>
      <w:bookmarkStart w:id="315" w:name="_Toc471817358"/>
      <w:bookmarkStart w:id="316" w:name="_Toc471817484"/>
      <w:bookmarkStart w:id="317" w:name="_Toc471817611"/>
      <w:bookmarkStart w:id="318" w:name="_Toc471817739"/>
      <w:bookmarkStart w:id="319" w:name="_Toc434407079"/>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0DCF7511" w14:textId="77777777" w:rsidR="00032C3F" w:rsidRDefault="00032C3F">
      <w:pPr>
        <w:jc w:val="left"/>
        <w:rPr>
          <w:b/>
          <w:sz w:val="20"/>
          <w:szCs w:val="20"/>
        </w:rPr>
      </w:pPr>
      <w:bookmarkStart w:id="320" w:name="_Ref135930298"/>
      <w:bookmarkStart w:id="321" w:name="_Ref135932395"/>
      <w:bookmarkStart w:id="322" w:name="_Ref135933233"/>
      <w:r>
        <w:rPr>
          <w:sz w:val="20"/>
          <w:szCs w:val="20"/>
        </w:rPr>
        <w:br w:type="page"/>
      </w:r>
    </w:p>
    <w:p w14:paraId="53A35E09" w14:textId="2B58EED7" w:rsidR="005600EC" w:rsidRPr="00D53B45" w:rsidRDefault="005600EC" w:rsidP="00D53B45">
      <w:pPr>
        <w:pStyle w:val="Level1"/>
        <w:tabs>
          <w:tab w:val="clear" w:pos="0"/>
          <w:tab w:val="clear" w:pos="540"/>
        </w:tabs>
        <w:spacing w:after="0"/>
        <w:jc w:val="both"/>
        <w:rPr>
          <w:sz w:val="20"/>
          <w:szCs w:val="20"/>
        </w:rPr>
      </w:pPr>
      <w:bookmarkStart w:id="323" w:name="_Toc187738293"/>
      <w:r w:rsidRPr="00D53B45">
        <w:rPr>
          <w:sz w:val="20"/>
          <w:szCs w:val="20"/>
        </w:rPr>
        <w:lastRenderedPageBreak/>
        <w:t>TERMS AND CONDITIONS</w:t>
      </w:r>
      <w:bookmarkEnd w:id="319"/>
      <w:bookmarkEnd w:id="320"/>
      <w:bookmarkEnd w:id="321"/>
      <w:bookmarkEnd w:id="322"/>
      <w:bookmarkEnd w:id="323"/>
    </w:p>
    <w:p w14:paraId="3D5B531D" w14:textId="77777777" w:rsidR="00B36308" w:rsidRDefault="00B36308" w:rsidP="000E504D">
      <w:pPr>
        <w:pStyle w:val="Level1Body"/>
      </w:pPr>
    </w:p>
    <w:p w14:paraId="053A189C" w14:textId="35F38429" w:rsidR="001C4F95" w:rsidRDefault="00B36308" w:rsidP="00D53B45">
      <w:pPr>
        <w:pStyle w:val="Level1Body"/>
        <w:spacing w:after="60"/>
      </w:pPr>
      <w:bookmarkStart w:id="324" w:name="_Hlk168434459"/>
      <w:r>
        <w:t xml:space="preserve">Bidder </w:t>
      </w:r>
      <w:r w:rsidR="001C4F95">
        <w:t xml:space="preserve">should </w:t>
      </w:r>
      <w:r>
        <w:t xml:space="preserve">read the Terms and Conditions within this section and </w:t>
      </w:r>
      <w:r w:rsidR="001C4F95">
        <w:t>must</w:t>
      </w:r>
      <w:r>
        <w:t xml:space="preserve"> initial either “Accept All Terms and Conditions </w:t>
      </w:r>
      <w:r w:rsidR="008A5A42">
        <w:t xml:space="preserve">Within Section </w:t>
      </w:r>
      <w:r>
        <w:t>as Written” or “Exceptions Taken to Terms and Conditions</w:t>
      </w:r>
      <w:r w:rsidR="008A5A42">
        <w:t xml:space="preserve"> Within Section</w:t>
      </w:r>
      <w:r>
        <w:t xml:space="preserve"> as Written” in the table below. </w:t>
      </w:r>
      <w:r w:rsidR="009A48D4">
        <w:t xml:space="preserve">If exception is not taken to a provision, it is deemed accepted as stated. </w:t>
      </w:r>
      <w:r>
        <w:t xml:space="preserve">If </w:t>
      </w:r>
      <w:r w:rsidR="001C4F95">
        <w:t xml:space="preserve">the bidder takes </w:t>
      </w:r>
      <w:r>
        <w:t>any exceptions, the</w:t>
      </w:r>
      <w:r w:rsidR="001C4F95">
        <w:t>y</w:t>
      </w:r>
      <w:r>
        <w:t xml:space="preserve"> must </w:t>
      </w:r>
      <w:r w:rsidR="001C4F95">
        <w:t>provide the following</w:t>
      </w:r>
      <w:r>
        <w:t xml:space="preserve"> within the “Exceptions” field of the table below</w:t>
      </w:r>
      <w:r w:rsidR="00AE7212">
        <w:t xml:space="preserve"> (Bidder may provide responses in separate attachment if multiple exceptions are taken):</w:t>
      </w:r>
    </w:p>
    <w:p w14:paraId="20CEC901" w14:textId="77777777" w:rsidR="001C4F95" w:rsidRDefault="001C4F95" w:rsidP="00D53B45">
      <w:pPr>
        <w:pStyle w:val="Level1Body"/>
        <w:numPr>
          <w:ilvl w:val="2"/>
          <w:numId w:val="9"/>
        </w:numPr>
        <w:ind w:left="720"/>
      </w:pPr>
      <w:r>
        <w:t>T</w:t>
      </w:r>
      <w:r w:rsidR="00B36308">
        <w:t>he specific clause</w:t>
      </w:r>
      <w:r w:rsidR="008A5A42">
        <w:t>,</w:t>
      </w:r>
      <w:r w:rsidR="00B36308">
        <w:t xml:space="preserve"> including section reference</w:t>
      </w:r>
      <w:r w:rsidR="008A5A42">
        <w:t>,</w:t>
      </w:r>
      <w:r w:rsidR="00B36308">
        <w:t xml:space="preserve"> to which an exception has been taken</w:t>
      </w:r>
      <w:r>
        <w:t>;</w:t>
      </w:r>
      <w:r w:rsidR="00B36308">
        <w:t xml:space="preserve"> </w:t>
      </w:r>
    </w:p>
    <w:p w14:paraId="3801E4E9" w14:textId="77777777" w:rsidR="001C4F95" w:rsidRDefault="001C4F95" w:rsidP="00D53B45">
      <w:pPr>
        <w:pStyle w:val="Level1Body"/>
        <w:numPr>
          <w:ilvl w:val="2"/>
          <w:numId w:val="9"/>
        </w:numPr>
        <w:ind w:left="720"/>
      </w:pPr>
      <w:r>
        <w:t>A</w:t>
      </w:r>
      <w:r w:rsidR="00B36308">
        <w:t>n explanation of why the bidder took exception to the clause</w:t>
      </w:r>
      <w:r>
        <w:t>;</w:t>
      </w:r>
      <w:r w:rsidR="00B36308">
        <w:t xml:space="preserve"> and </w:t>
      </w:r>
    </w:p>
    <w:p w14:paraId="3BB7854D" w14:textId="77777777" w:rsidR="001C4F95" w:rsidRDefault="001C4F95" w:rsidP="00D53B45">
      <w:pPr>
        <w:pStyle w:val="Level1Body"/>
        <w:numPr>
          <w:ilvl w:val="2"/>
          <w:numId w:val="9"/>
        </w:numPr>
        <w:ind w:left="720"/>
      </w:pPr>
      <w:r>
        <w:t>P</w:t>
      </w:r>
      <w:r w:rsidR="00B36308">
        <w:t xml:space="preserve">rovide alternative language </w:t>
      </w:r>
      <w:r w:rsidR="008A5A42">
        <w:t xml:space="preserve">to the specific clause </w:t>
      </w:r>
      <w:r w:rsidR="00B36308">
        <w:t xml:space="preserve">within the solicitation response. </w:t>
      </w:r>
    </w:p>
    <w:p w14:paraId="0A81BFD4" w14:textId="77777777" w:rsidR="001C4F95" w:rsidRDefault="001C4F95" w:rsidP="001C4F95">
      <w:pPr>
        <w:pStyle w:val="Level1Body"/>
      </w:pPr>
    </w:p>
    <w:p w14:paraId="2EA8EE3A" w14:textId="77777777" w:rsidR="00B36308" w:rsidRDefault="00B36308" w:rsidP="000E504D">
      <w:pPr>
        <w:pStyle w:val="Level1Body"/>
      </w:pPr>
      <w:r>
        <w:t xml:space="preserve">By signing the solicitation, bidder </w:t>
      </w:r>
      <w:r w:rsidR="001C4F95">
        <w:t>agrees</w:t>
      </w:r>
      <w:r>
        <w:t xml:space="preserve"> to be legally bound by all the accepted terms and conditions, and any proposed alternative terms and conditions submitted with the </w:t>
      </w:r>
      <w:r w:rsidR="00505007">
        <w:t>solicitation response</w:t>
      </w:r>
      <w:r>
        <w:t xml:space="preserve">. The State reserves the right to negotiate rejected or proposed alternative language. If the State and bidder fail to agree on the final Terms and Conditions, the State reserves the right to reject the </w:t>
      </w:r>
      <w:r w:rsidR="00505007">
        <w:t>solicitation response</w:t>
      </w:r>
      <w:r>
        <w:t>. The State reserves the right to reject solicitation responses that attempt to substitute the bidder’s commercial contracts and/or documents for this solicitation.</w:t>
      </w:r>
      <w:bookmarkEnd w:id="324"/>
    </w:p>
    <w:p w14:paraId="21C7E21E" w14:textId="77777777" w:rsidR="00B36308" w:rsidRDefault="00B36308" w:rsidP="000E504D">
      <w:pPr>
        <w:pStyle w:val="Level1Body"/>
      </w:pPr>
    </w:p>
    <w:tbl>
      <w:tblPr>
        <w:tblStyle w:val="TableGrid"/>
        <w:tblW w:w="10795" w:type="dxa"/>
        <w:tblLook w:val="04A0" w:firstRow="1" w:lastRow="0" w:firstColumn="1" w:lastColumn="0" w:noHBand="0" w:noVBand="1"/>
      </w:tblPr>
      <w:tblGrid>
        <w:gridCol w:w="1615"/>
        <w:gridCol w:w="2070"/>
        <w:gridCol w:w="7110"/>
      </w:tblGrid>
      <w:tr w:rsidR="00F8411C" w14:paraId="6B6C70A6" w14:textId="77777777" w:rsidTr="00D53B45">
        <w:tc>
          <w:tcPr>
            <w:tcW w:w="1615" w:type="dxa"/>
          </w:tcPr>
          <w:p w14:paraId="66868F80" w14:textId="77777777" w:rsidR="00F8411C" w:rsidRPr="0031315D" w:rsidRDefault="00F8411C" w:rsidP="00942A9B">
            <w:pPr>
              <w:pStyle w:val="Level1Body"/>
              <w:jc w:val="center"/>
              <w:rPr>
                <w:sz w:val="16"/>
                <w:szCs w:val="22"/>
              </w:rPr>
            </w:pPr>
            <w:r w:rsidRPr="0031315D">
              <w:rPr>
                <w:b/>
                <w:bCs/>
                <w:sz w:val="16"/>
                <w:szCs w:val="22"/>
              </w:rPr>
              <w:t>Accept All Terms and Conditions Within Section as Written</w:t>
            </w:r>
            <w:r>
              <w:rPr>
                <w:b/>
                <w:bCs/>
                <w:sz w:val="16"/>
                <w:szCs w:val="22"/>
              </w:rPr>
              <w:t xml:space="preserve"> </w:t>
            </w:r>
            <w:r w:rsidRPr="0031315D">
              <w:rPr>
                <w:b/>
                <w:bCs/>
                <w:sz w:val="16"/>
                <w:szCs w:val="22"/>
              </w:rPr>
              <w:t>(Initial)</w:t>
            </w:r>
          </w:p>
        </w:tc>
        <w:tc>
          <w:tcPr>
            <w:tcW w:w="2070" w:type="dxa"/>
          </w:tcPr>
          <w:p w14:paraId="533C1A82" w14:textId="77777777" w:rsidR="00F8411C" w:rsidRPr="0031315D" w:rsidRDefault="00F8411C" w:rsidP="00942A9B">
            <w:pPr>
              <w:pStyle w:val="Level1Body"/>
              <w:jc w:val="center"/>
              <w:rPr>
                <w:sz w:val="16"/>
                <w:szCs w:val="22"/>
              </w:rPr>
            </w:pPr>
            <w:r w:rsidRPr="0031315D">
              <w:rPr>
                <w:b/>
                <w:bCs/>
                <w:sz w:val="16"/>
                <w:szCs w:val="22"/>
              </w:rPr>
              <w:t>Exceptions Taken to Terms and Conditions Within Section as Written</w:t>
            </w:r>
            <w:r>
              <w:rPr>
                <w:b/>
                <w:bCs/>
                <w:sz w:val="16"/>
                <w:szCs w:val="22"/>
              </w:rPr>
              <w:t xml:space="preserve"> </w:t>
            </w:r>
            <w:r w:rsidRPr="0031315D">
              <w:rPr>
                <w:b/>
                <w:bCs/>
                <w:sz w:val="16"/>
                <w:szCs w:val="22"/>
              </w:rPr>
              <w:t>(Initial)</w:t>
            </w:r>
          </w:p>
        </w:tc>
        <w:tc>
          <w:tcPr>
            <w:tcW w:w="7110" w:type="dxa"/>
          </w:tcPr>
          <w:p w14:paraId="43D1D47A" w14:textId="77777777" w:rsidR="00F8411C" w:rsidRPr="0031315D" w:rsidRDefault="00F8411C" w:rsidP="00942A9B">
            <w:pPr>
              <w:pStyle w:val="Level1Body"/>
              <w:jc w:val="left"/>
              <w:rPr>
                <w:b/>
                <w:bCs/>
                <w:sz w:val="16"/>
                <w:szCs w:val="22"/>
              </w:rPr>
            </w:pPr>
            <w:r w:rsidRPr="0031315D">
              <w:rPr>
                <w:b/>
                <w:bCs/>
                <w:sz w:val="16"/>
                <w:szCs w:val="22"/>
              </w:rPr>
              <w:t>Exceptions:</w:t>
            </w:r>
          </w:p>
          <w:p w14:paraId="63D131B2" w14:textId="77777777" w:rsidR="00F8411C" w:rsidRPr="0031315D" w:rsidRDefault="00F8411C" w:rsidP="00942A9B">
            <w:pPr>
              <w:pStyle w:val="Level1Body"/>
              <w:rPr>
                <w:sz w:val="16"/>
                <w:szCs w:val="22"/>
              </w:rPr>
            </w:pPr>
            <w:r w:rsidRPr="0031315D">
              <w:rPr>
                <w:sz w:val="16"/>
                <w:szCs w:val="22"/>
              </w:rP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F8411C" w14:paraId="32AB0E72" w14:textId="77777777" w:rsidTr="00D53B45">
        <w:trPr>
          <w:trHeight w:val="710"/>
        </w:trPr>
        <w:tc>
          <w:tcPr>
            <w:tcW w:w="1615" w:type="dxa"/>
          </w:tcPr>
          <w:p w14:paraId="3A2A7B3A" w14:textId="77777777" w:rsidR="00F8411C" w:rsidRDefault="00F8411C" w:rsidP="00942A9B">
            <w:pPr>
              <w:pStyle w:val="Level1Body"/>
            </w:pPr>
          </w:p>
        </w:tc>
        <w:tc>
          <w:tcPr>
            <w:tcW w:w="2070" w:type="dxa"/>
          </w:tcPr>
          <w:p w14:paraId="0AC641B5" w14:textId="77777777" w:rsidR="00F8411C" w:rsidRDefault="00F8411C" w:rsidP="00942A9B">
            <w:pPr>
              <w:pStyle w:val="Level1Body"/>
            </w:pPr>
          </w:p>
        </w:tc>
        <w:tc>
          <w:tcPr>
            <w:tcW w:w="7110" w:type="dxa"/>
          </w:tcPr>
          <w:p w14:paraId="72D363DD" w14:textId="77777777" w:rsidR="00F8411C" w:rsidRDefault="00F8411C" w:rsidP="00942A9B">
            <w:pPr>
              <w:pStyle w:val="Level1Body"/>
            </w:pPr>
          </w:p>
        </w:tc>
      </w:tr>
    </w:tbl>
    <w:p w14:paraId="737F36D2" w14:textId="77777777" w:rsidR="005600EC" w:rsidRPr="006D7D5F" w:rsidRDefault="005600EC" w:rsidP="000E504D">
      <w:pPr>
        <w:pStyle w:val="Level1Body"/>
      </w:pPr>
    </w:p>
    <w:p w14:paraId="72671EBB" w14:textId="77777777" w:rsidR="005600EC" w:rsidRPr="00232ED7" w:rsidRDefault="005600EC" w:rsidP="000E504D">
      <w:pPr>
        <w:pStyle w:val="Level1Body"/>
      </w:pPr>
      <w:r w:rsidRPr="00232ED7">
        <w:t xml:space="preserve">The </w:t>
      </w:r>
      <w:r w:rsidR="00F90B88">
        <w:t>bidders</w:t>
      </w:r>
      <w:r w:rsidR="00CA31E0" w:rsidRPr="00232ED7">
        <w:t xml:space="preserve"> </w:t>
      </w:r>
      <w:r w:rsidRPr="00232ED7">
        <w:t xml:space="preserve">should submit with their </w:t>
      </w:r>
      <w:r w:rsidR="00B654AE">
        <w:t>solicitation response</w:t>
      </w:r>
      <w:r w:rsidR="00B654AE" w:rsidRPr="00232ED7">
        <w:t xml:space="preserve"> </w:t>
      </w:r>
      <w:r w:rsidRPr="00232ED7">
        <w:t xml:space="preserve">any license, user agreement, service level agreement, or similar documents that the </w:t>
      </w:r>
      <w:r w:rsidR="0080455B">
        <w:t>bidder</w:t>
      </w:r>
      <w:r w:rsidR="0080455B" w:rsidRPr="00232ED7">
        <w:t xml:space="preserve"> </w:t>
      </w:r>
      <w:r w:rsidRPr="00232ED7">
        <w:t>wants incorporated in the Contract</w:t>
      </w:r>
      <w:r w:rsidR="00130DCE" w:rsidRPr="00232ED7">
        <w:t>.</w:t>
      </w:r>
      <w:r w:rsidR="004E1515">
        <w:t xml:space="preserve"> </w:t>
      </w:r>
      <w:r w:rsidR="00130DCE" w:rsidRPr="00232ED7">
        <w:t xml:space="preserve">Upon notice of Intent to Award, the </w:t>
      </w:r>
      <w:r w:rsidR="008E4FD1">
        <w:t>Vendor</w:t>
      </w:r>
      <w:r w:rsidR="00CA31E0" w:rsidRPr="00232ED7">
        <w:t xml:space="preserve"> </w:t>
      </w:r>
      <w:r w:rsidR="00130DCE" w:rsidRPr="00232ED7">
        <w:t>must submit a copy of these documents</w:t>
      </w:r>
      <w:r w:rsidR="00FA2FBA" w:rsidRPr="00232ED7">
        <w:t xml:space="preserve"> in an editable </w:t>
      </w:r>
      <w:r w:rsidR="00130DCE" w:rsidRPr="00232ED7">
        <w:t>W</w:t>
      </w:r>
      <w:r w:rsidR="00FA2FBA" w:rsidRPr="00232ED7">
        <w:t>ord format</w:t>
      </w:r>
      <w:r w:rsidRPr="00232ED7">
        <w:t>.</w:t>
      </w:r>
      <w:r w:rsidR="004E1515">
        <w:t xml:space="preserve"> </w:t>
      </w:r>
      <w:r w:rsidRPr="00232ED7">
        <w:t xml:space="preserve">The State will not consider incorporation of any document not submitted with the </w:t>
      </w:r>
      <w:r w:rsidR="0080455B">
        <w:t>solicitation response</w:t>
      </w:r>
      <w:r w:rsidRPr="00232ED7">
        <w:t>.</w:t>
      </w:r>
      <w:r w:rsidR="004E1515">
        <w:t xml:space="preserve"> </w:t>
      </w:r>
      <w:r w:rsidRPr="00232ED7">
        <w:t>These documents shall be subject to negotiation and will be incorporated as addendums if agreed to by the Parties.</w:t>
      </w:r>
    </w:p>
    <w:p w14:paraId="7912E34B" w14:textId="77777777" w:rsidR="005600EC" w:rsidRPr="00232ED7" w:rsidRDefault="005600EC" w:rsidP="000E504D">
      <w:pPr>
        <w:pStyle w:val="Level1Body"/>
      </w:pPr>
    </w:p>
    <w:p w14:paraId="64A69BB8" w14:textId="77777777" w:rsidR="0036527F" w:rsidRDefault="0036527F" w:rsidP="00D53B45">
      <w:pPr>
        <w:pStyle w:val="Level1Body"/>
        <w:spacing w:after="60"/>
      </w:pPr>
      <w:r w:rsidRPr="002B2CFA">
        <w:t xml:space="preserve">If a conflict or ambiguity arises after the </w:t>
      </w:r>
      <w:r>
        <w:t>A</w:t>
      </w:r>
      <w:r w:rsidRPr="002B2CFA">
        <w:t>ddendum</w:t>
      </w:r>
      <w:r>
        <w:t xml:space="preserve"> to Contract Award</w:t>
      </w:r>
      <w:r w:rsidRPr="002B2CFA">
        <w:t xml:space="preserve"> </w:t>
      </w:r>
      <w:r>
        <w:t>has</w:t>
      </w:r>
      <w:r w:rsidRPr="002B2CFA">
        <w:t xml:space="preserve"> been negotiated and agreed to, the </w:t>
      </w:r>
      <w:r>
        <w:t>A</w:t>
      </w:r>
      <w:r w:rsidRPr="002B2CFA">
        <w:t>ddendum</w:t>
      </w:r>
      <w:r>
        <w:t xml:space="preserve"> to Contract Award</w:t>
      </w:r>
      <w:r w:rsidRPr="002B2CFA">
        <w:t xml:space="preserve"> shall be interpreted as follows:</w:t>
      </w:r>
    </w:p>
    <w:p w14:paraId="29FC821F" w14:textId="77777777" w:rsidR="005600EC" w:rsidRPr="008A57CE" w:rsidRDefault="005600EC" w:rsidP="00D53B45">
      <w:pPr>
        <w:pStyle w:val="Level3"/>
        <w:keepNext/>
        <w:keepLines/>
        <w:numPr>
          <w:ilvl w:val="3"/>
          <w:numId w:val="60"/>
        </w:numPr>
        <w:ind w:left="720"/>
        <w:jc w:val="both"/>
      </w:pPr>
      <w:r w:rsidRPr="008A57CE">
        <w:t>If only one</w:t>
      </w:r>
      <w:r w:rsidR="00D83674" w:rsidRPr="008A57CE">
        <w:t xml:space="preserve"> (1)</w:t>
      </w:r>
      <w:r w:rsidRPr="008A57CE">
        <w:t xml:space="preserve"> Party has a particular clause</w:t>
      </w:r>
      <w:r w:rsidR="00F90B88">
        <w:t>,</w:t>
      </w:r>
      <w:r w:rsidRPr="008A57CE">
        <w:t xml:space="preserve"> then that clause shall control;</w:t>
      </w:r>
    </w:p>
    <w:p w14:paraId="5718A0D3" w14:textId="77777777" w:rsidR="005600EC" w:rsidRPr="008A57CE" w:rsidRDefault="007D3507" w:rsidP="00D53B45">
      <w:pPr>
        <w:pStyle w:val="Level3"/>
        <w:keepNext/>
        <w:keepLines/>
        <w:numPr>
          <w:ilvl w:val="3"/>
          <w:numId w:val="60"/>
        </w:numPr>
        <w:ind w:left="720"/>
        <w:jc w:val="both"/>
      </w:pPr>
      <w:r w:rsidRPr="008A57CE">
        <w:t>If both Part</w:t>
      </w:r>
      <w:r w:rsidR="00F90B88">
        <w:t>ies</w:t>
      </w:r>
      <w:r w:rsidR="005600EC" w:rsidRPr="008A57CE">
        <w:t xml:space="preserve"> have a similar clause, but the clauses do not conflict, the clauses shall be read</w:t>
      </w:r>
      <w:r w:rsidR="000D1CED">
        <w:t xml:space="preserve"> </w:t>
      </w:r>
      <w:r w:rsidR="005600EC" w:rsidRPr="008A57CE">
        <w:t>together;</w:t>
      </w:r>
    </w:p>
    <w:p w14:paraId="66DE9604" w14:textId="77777777" w:rsidR="00AE683A" w:rsidRDefault="007D3507" w:rsidP="00D53B45">
      <w:pPr>
        <w:pStyle w:val="Level3"/>
        <w:keepNext/>
        <w:keepLines/>
        <w:numPr>
          <w:ilvl w:val="3"/>
          <w:numId w:val="60"/>
        </w:numPr>
        <w:ind w:left="720"/>
        <w:jc w:val="both"/>
      </w:pPr>
      <w:r w:rsidRPr="008A57CE">
        <w:t>If both Part</w:t>
      </w:r>
      <w:r w:rsidR="00F90B88">
        <w:t>ies</w:t>
      </w:r>
      <w:r w:rsidR="005600EC" w:rsidRPr="008A57CE">
        <w:t xml:space="preserve"> have a similar clause, but the clauses conflict, the State’s clause shall control.</w:t>
      </w:r>
    </w:p>
    <w:p w14:paraId="042E0FB8" w14:textId="77777777" w:rsidR="005600EC" w:rsidRDefault="005600EC" w:rsidP="000E504D">
      <w:pPr>
        <w:pStyle w:val="Level1Body"/>
      </w:pPr>
    </w:p>
    <w:p w14:paraId="761DA769" w14:textId="77777777" w:rsidR="005600EC" w:rsidRPr="006D7D5F" w:rsidRDefault="005600EC" w:rsidP="00D53B45">
      <w:pPr>
        <w:pStyle w:val="Level2"/>
        <w:numPr>
          <w:ilvl w:val="1"/>
          <w:numId w:val="62"/>
        </w:numPr>
        <w:tabs>
          <w:tab w:val="clear" w:pos="720"/>
          <w:tab w:val="num" w:pos="630"/>
        </w:tabs>
        <w:ind w:left="360" w:hanging="360"/>
        <w:jc w:val="both"/>
      </w:pPr>
      <w:bookmarkStart w:id="325" w:name="_Toc434407080"/>
      <w:bookmarkStart w:id="326" w:name="_Toc187738294"/>
      <w:r w:rsidRPr="00E9356A">
        <w:t>GENERAL</w:t>
      </w:r>
      <w:bookmarkEnd w:id="325"/>
      <w:bookmarkEnd w:id="326"/>
    </w:p>
    <w:p w14:paraId="6AAC4F5E" w14:textId="77777777" w:rsidR="00DD56D2" w:rsidRDefault="00DD56D2" w:rsidP="00D53B45">
      <w:pPr>
        <w:pStyle w:val="Level3"/>
        <w:keepNext/>
        <w:keepLines/>
        <w:numPr>
          <w:ilvl w:val="3"/>
          <w:numId w:val="61"/>
        </w:numPr>
        <w:spacing w:after="60"/>
        <w:ind w:left="720"/>
        <w:jc w:val="both"/>
      </w:pPr>
      <w:bookmarkStart w:id="327" w:name="_Toc434407103"/>
      <w:r w:rsidRPr="00936C48">
        <w:t xml:space="preserve">The contract resulting from this </w:t>
      </w:r>
      <w:r w:rsidR="000E7A60">
        <w:t xml:space="preserve">solicitation </w:t>
      </w:r>
      <w:r w:rsidRPr="00936C48">
        <w:t>shall incorporate the following documents:</w:t>
      </w:r>
    </w:p>
    <w:p w14:paraId="5FE3E99C" w14:textId="77777777" w:rsidR="00AE683A" w:rsidRDefault="00B654AE" w:rsidP="00D53B45">
      <w:pPr>
        <w:pStyle w:val="Level3"/>
        <w:numPr>
          <w:ilvl w:val="3"/>
          <w:numId w:val="59"/>
        </w:numPr>
        <w:ind w:left="1080"/>
        <w:jc w:val="both"/>
      </w:pPr>
      <w:r>
        <w:t>Solicitation</w:t>
      </w:r>
      <w:r w:rsidR="0036527F">
        <w:t xml:space="preserve"> </w:t>
      </w:r>
      <w:bookmarkStart w:id="328" w:name="_Hlk167353761"/>
      <w:r w:rsidR="0036527F">
        <w:t xml:space="preserve">including any attachments </w:t>
      </w:r>
      <w:bookmarkEnd w:id="328"/>
      <w:r w:rsidR="0036527F">
        <w:t>and addenda;</w:t>
      </w:r>
    </w:p>
    <w:p w14:paraId="4585F17E" w14:textId="77777777" w:rsidR="00AE683A" w:rsidRDefault="0036527F" w:rsidP="00D53B45">
      <w:pPr>
        <w:pStyle w:val="Level4"/>
        <w:numPr>
          <w:ilvl w:val="3"/>
          <w:numId w:val="59"/>
        </w:numPr>
        <w:ind w:left="1080"/>
        <w:jc w:val="both"/>
      </w:pPr>
      <w:r>
        <w:t>Questions and Answers;</w:t>
      </w:r>
      <w:r w:rsidRPr="003763B4">
        <w:t xml:space="preserve"> </w:t>
      </w:r>
    </w:p>
    <w:p w14:paraId="3E8E5739" w14:textId="77777777" w:rsidR="00AE683A" w:rsidRDefault="0036527F" w:rsidP="00D53B45">
      <w:pPr>
        <w:pStyle w:val="Level4"/>
        <w:numPr>
          <w:ilvl w:val="3"/>
          <w:numId w:val="59"/>
        </w:numPr>
        <w:ind w:left="1080"/>
        <w:jc w:val="both"/>
      </w:pPr>
      <w:bookmarkStart w:id="329" w:name="_Hlk167353846"/>
      <w:r>
        <w:t xml:space="preserve">Bidder’s properly submitted </w:t>
      </w:r>
      <w:r w:rsidR="00505007">
        <w:t>solicitation response</w:t>
      </w:r>
      <w:r>
        <w:t xml:space="preserve">, including any terms and conditions or agreements submitted by the bidder; </w:t>
      </w:r>
    </w:p>
    <w:p w14:paraId="75B5077C" w14:textId="171C657E" w:rsidR="00AE683A" w:rsidRDefault="0036527F" w:rsidP="00D53B45">
      <w:pPr>
        <w:pStyle w:val="Level4"/>
        <w:numPr>
          <w:ilvl w:val="3"/>
          <w:numId w:val="59"/>
        </w:numPr>
        <w:ind w:left="1080"/>
        <w:jc w:val="both"/>
      </w:pPr>
      <w:r>
        <w:t>Addendum to Contract Award (if applicable);</w:t>
      </w:r>
      <w:r w:rsidR="009A48D4">
        <w:t xml:space="preserve"> </w:t>
      </w:r>
      <w:r>
        <w:t>and</w:t>
      </w:r>
    </w:p>
    <w:bookmarkEnd w:id="329"/>
    <w:p w14:paraId="3CED21D3" w14:textId="77777777" w:rsidR="0036527F" w:rsidRPr="003763B4" w:rsidRDefault="0036527F" w:rsidP="00D53B45">
      <w:pPr>
        <w:pStyle w:val="Level4"/>
        <w:numPr>
          <w:ilvl w:val="3"/>
          <w:numId w:val="59"/>
        </w:numPr>
        <w:ind w:left="1080"/>
        <w:jc w:val="both"/>
      </w:pPr>
      <w:r>
        <w:t>Amendments to the Contract. (if applicable)</w:t>
      </w:r>
    </w:p>
    <w:p w14:paraId="70376634" w14:textId="77777777" w:rsidR="00DD56D2" w:rsidRPr="00936C48" w:rsidRDefault="00DD56D2" w:rsidP="000E504D">
      <w:pPr>
        <w:pStyle w:val="Level2Body"/>
      </w:pPr>
      <w:r w:rsidRPr="00936C48">
        <w:t xml:space="preserve"> </w:t>
      </w:r>
    </w:p>
    <w:p w14:paraId="1858CED5" w14:textId="77777777" w:rsidR="00DD56D2" w:rsidRPr="00936C48" w:rsidRDefault="00DD56D2" w:rsidP="00D53B45">
      <w:pPr>
        <w:pStyle w:val="Level2Body"/>
        <w:ind w:left="360"/>
      </w:pPr>
      <w:r w:rsidRPr="00936C48">
        <w:t xml:space="preserve">These documents constitute the entirety of the contract. </w:t>
      </w:r>
    </w:p>
    <w:p w14:paraId="22037143" w14:textId="77777777" w:rsidR="00DD56D2" w:rsidRPr="00936C48" w:rsidRDefault="00DD56D2" w:rsidP="00D53B45">
      <w:pPr>
        <w:pStyle w:val="Level2Body"/>
        <w:ind w:left="360"/>
      </w:pPr>
    </w:p>
    <w:p w14:paraId="791CCD6F" w14:textId="77777777" w:rsidR="00724F0B" w:rsidRDefault="00724F0B" w:rsidP="00D53B45">
      <w:pPr>
        <w:pStyle w:val="Level4"/>
        <w:ind w:left="360"/>
        <w:jc w:val="both"/>
      </w:pPr>
      <w:bookmarkStart w:id="330" w:name="_Hlk167784685"/>
      <w:r w:rsidRPr="003763B4">
        <w:t>Unless otherwise specifically stated in a</w:t>
      </w:r>
      <w:r>
        <w:t xml:space="preserve"> future</w:t>
      </w:r>
      <w:r w:rsidRPr="003763B4">
        <w:t xml:space="preserve"> contract amendment, in case of any conflict between the incorporated documents, the documents shall govern in the following order of preference with number one (1) receiving preference over all other documents and with each lower numbered document having preference over any higher numbered document: 1) Amendment</w:t>
      </w:r>
      <w:r>
        <w:t xml:space="preserve"> </w:t>
      </w:r>
      <w:r w:rsidRPr="003763B4">
        <w:t xml:space="preserve">to </w:t>
      </w:r>
      <w:r>
        <w:t xml:space="preserve">the executed </w:t>
      </w:r>
      <w:r w:rsidRPr="003763B4">
        <w:t xml:space="preserve">Contract with the most recent dated amendment having the highest priority, </w:t>
      </w:r>
      <w:r>
        <w:t xml:space="preserve">2) Executed Contract and any attached Addenda 3) Addendums to the solicitation and any </w:t>
      </w:r>
      <w:r w:rsidRPr="003763B4">
        <w:t xml:space="preserve">Questions and Answers, </w:t>
      </w:r>
      <w:r>
        <w:t xml:space="preserve">4) </w:t>
      </w:r>
      <w:r w:rsidRPr="003763B4">
        <w:t xml:space="preserve">the original </w:t>
      </w:r>
      <w:r>
        <w:t xml:space="preserve">solicitation </w:t>
      </w:r>
      <w:r w:rsidRPr="003763B4">
        <w:t>document and any Addenda</w:t>
      </w:r>
      <w:r>
        <w:t xml:space="preserve"> or attachments, and 5) the</w:t>
      </w:r>
      <w:r w:rsidRPr="003763B4">
        <w:t xml:space="preserve"> </w:t>
      </w:r>
      <w:r w:rsidR="008E4FD1">
        <w:t>Vendor</w:t>
      </w:r>
      <w:r w:rsidRPr="003763B4">
        <w:t>’s</w:t>
      </w:r>
      <w:r>
        <w:t xml:space="preserve"> submitted</w:t>
      </w:r>
      <w:r w:rsidRPr="003763B4">
        <w:t xml:space="preserve"> </w:t>
      </w:r>
      <w:r>
        <w:t>solicitation response, including any terms and conditions or agreements that are accepted by the State</w:t>
      </w:r>
      <w:r w:rsidRPr="003763B4">
        <w:t>.</w:t>
      </w:r>
      <w:r>
        <w:t xml:space="preserve"> </w:t>
      </w:r>
    </w:p>
    <w:p w14:paraId="61022112" w14:textId="77777777" w:rsidR="00724F0B" w:rsidRDefault="00724F0B" w:rsidP="00D53B45">
      <w:pPr>
        <w:pStyle w:val="Level4"/>
        <w:ind w:left="360"/>
        <w:jc w:val="both"/>
      </w:pPr>
    </w:p>
    <w:p w14:paraId="29BB9239" w14:textId="77777777" w:rsidR="00724F0B" w:rsidRPr="003763B4" w:rsidRDefault="00724F0B" w:rsidP="00D53B45">
      <w:pPr>
        <w:pStyle w:val="Level4"/>
        <w:ind w:left="360"/>
        <w:jc w:val="both"/>
      </w:pPr>
      <w:r>
        <w:t xml:space="preserve">Unless otherwise specifically agreed to in writing by the State, the State’s standard terms and conditions, as executed by the State, shall always control over any terms and conditions or agreements submitted or included by the </w:t>
      </w:r>
      <w:r w:rsidR="008E4FD1">
        <w:t>Vendor</w:t>
      </w:r>
      <w:r>
        <w:t xml:space="preserve">. </w:t>
      </w:r>
    </w:p>
    <w:p w14:paraId="1BE550A7" w14:textId="77777777" w:rsidR="00724F0B" w:rsidRPr="003763B4" w:rsidRDefault="00724F0B" w:rsidP="00D53B45">
      <w:pPr>
        <w:pStyle w:val="Level2Body"/>
        <w:ind w:left="360"/>
        <w:rPr>
          <w:rFonts w:cs="Arial"/>
          <w:szCs w:val="18"/>
        </w:rPr>
      </w:pPr>
    </w:p>
    <w:p w14:paraId="4753D622" w14:textId="77777777" w:rsidR="00724F0B" w:rsidRDefault="00724F0B" w:rsidP="00D53B45">
      <w:pPr>
        <w:pStyle w:val="Level2Body"/>
        <w:ind w:left="360"/>
        <w:rPr>
          <w:rFonts w:cs="Arial"/>
          <w:szCs w:val="18"/>
        </w:rPr>
      </w:pPr>
      <w:r>
        <w:rPr>
          <w:rFonts w:cs="Arial"/>
          <w:szCs w:val="18"/>
        </w:rPr>
        <w:t>A</w:t>
      </w:r>
      <w:r w:rsidRPr="003763B4">
        <w:rPr>
          <w:rFonts w:cs="Arial"/>
          <w:szCs w:val="18"/>
        </w:rPr>
        <w:t>ny ambiguity</w:t>
      </w:r>
      <w:r>
        <w:rPr>
          <w:rFonts w:cs="Arial"/>
          <w:szCs w:val="18"/>
        </w:rPr>
        <w:t xml:space="preserve"> or conflict</w:t>
      </w:r>
      <w:r w:rsidRPr="003763B4">
        <w:rPr>
          <w:rFonts w:cs="Arial"/>
          <w:szCs w:val="18"/>
        </w:rPr>
        <w:t xml:space="preserve"> in </w:t>
      </w:r>
      <w:r>
        <w:rPr>
          <w:rFonts w:cs="Arial"/>
          <w:szCs w:val="18"/>
        </w:rPr>
        <w:t xml:space="preserve">the </w:t>
      </w:r>
      <w:r w:rsidRPr="003763B4">
        <w:rPr>
          <w:rFonts w:cs="Arial"/>
          <w:szCs w:val="18"/>
        </w:rPr>
        <w:t>contract discovered after its execution</w:t>
      </w:r>
      <w:r>
        <w:rPr>
          <w:rFonts w:cs="Arial"/>
          <w:szCs w:val="18"/>
        </w:rPr>
        <w:t>, not otherwise addressed herein,</w:t>
      </w:r>
      <w:r w:rsidRPr="003763B4">
        <w:rPr>
          <w:rFonts w:cs="Arial"/>
          <w:szCs w:val="18"/>
        </w:rPr>
        <w:t xml:space="preserve"> shall be resolved in accordance with the rules of contract interpretation as establis</w:t>
      </w:r>
      <w:r>
        <w:rPr>
          <w:rFonts w:cs="Arial"/>
          <w:szCs w:val="18"/>
        </w:rPr>
        <w:t>hed in the State of Nebraska.</w:t>
      </w:r>
    </w:p>
    <w:bookmarkEnd w:id="330"/>
    <w:p w14:paraId="764AAA6B" w14:textId="77777777" w:rsidR="008A57CE" w:rsidRPr="002B311C" w:rsidRDefault="008A57CE" w:rsidP="00D53B45">
      <w:pPr>
        <w:pStyle w:val="Level2Body"/>
        <w:ind w:left="360"/>
      </w:pPr>
    </w:p>
    <w:p w14:paraId="2978C36F" w14:textId="77777777" w:rsidR="005600EC" w:rsidRPr="003763B4" w:rsidRDefault="005600EC" w:rsidP="00D53B45">
      <w:pPr>
        <w:pStyle w:val="Level2"/>
        <w:numPr>
          <w:ilvl w:val="1"/>
          <w:numId w:val="62"/>
        </w:numPr>
        <w:tabs>
          <w:tab w:val="clear" w:pos="720"/>
          <w:tab w:val="num" w:pos="630"/>
        </w:tabs>
        <w:ind w:left="360" w:hanging="360"/>
        <w:jc w:val="both"/>
      </w:pPr>
      <w:bookmarkStart w:id="331" w:name="_Toc187738295"/>
      <w:r w:rsidRPr="003763B4">
        <w:t>NOTIFICATION</w:t>
      </w:r>
      <w:bookmarkEnd w:id="327"/>
      <w:bookmarkEnd w:id="331"/>
      <w:r w:rsidRPr="003763B4">
        <w:t xml:space="preserve"> </w:t>
      </w:r>
    </w:p>
    <w:p w14:paraId="18EE36D8" w14:textId="77777777" w:rsidR="00724F0B" w:rsidRDefault="00724F0B" w:rsidP="00D53B45">
      <w:pPr>
        <w:pStyle w:val="Level2Body"/>
        <w:ind w:left="360"/>
      </w:pPr>
      <w:r>
        <w:t xml:space="preserve">Bidder and State shall identify the contract manager who shall serve as the point of contact for the executed contract. </w:t>
      </w:r>
    </w:p>
    <w:p w14:paraId="05BAB4D2" w14:textId="77777777" w:rsidR="00724F0B" w:rsidRDefault="00724F0B" w:rsidP="00D53B45">
      <w:pPr>
        <w:pStyle w:val="Level2Body"/>
        <w:ind w:left="360"/>
      </w:pPr>
    </w:p>
    <w:p w14:paraId="66B7802D" w14:textId="77777777" w:rsidR="00724F0B" w:rsidRDefault="00724F0B" w:rsidP="00D53B45">
      <w:pPr>
        <w:pStyle w:val="Level2Body"/>
        <w:ind w:left="360"/>
      </w:pPr>
      <w:r>
        <w:t>C</w:t>
      </w:r>
      <w:r w:rsidRPr="003763B4">
        <w:t>ommunications</w:t>
      </w:r>
      <w:r>
        <w:t xml:space="preserve"> regarding the executed contract</w:t>
      </w:r>
      <w:r w:rsidRPr="003763B4">
        <w:t xml:space="preserve"> shall be in writing and shall be deemed to have been given if delivered personally</w:t>
      </w:r>
      <w:r>
        <w:t xml:space="preserve">; electronically, return receipt requested; </w:t>
      </w:r>
      <w:r w:rsidRPr="003763B4">
        <w:t>or mailed</w:t>
      </w:r>
      <w:r>
        <w:t>, return receipt requested</w:t>
      </w:r>
      <w:r w:rsidRPr="003763B4">
        <w:t>.</w:t>
      </w:r>
      <w:r>
        <w:t xml:space="preserve"> </w:t>
      </w:r>
      <w:r w:rsidRPr="003763B4">
        <w:t xml:space="preserve">All notices, requests, or communications shall be deemed effective upon </w:t>
      </w:r>
      <w:r>
        <w:t>receipt</w:t>
      </w:r>
      <w:r w:rsidRPr="003763B4">
        <w:t>.</w:t>
      </w:r>
    </w:p>
    <w:p w14:paraId="28BD3EC7" w14:textId="77777777" w:rsidR="00724F0B" w:rsidRDefault="00724F0B" w:rsidP="00D53B45">
      <w:pPr>
        <w:pStyle w:val="Level2Body"/>
        <w:ind w:left="360"/>
      </w:pPr>
    </w:p>
    <w:p w14:paraId="7F1E1881" w14:textId="77777777" w:rsidR="00724F0B" w:rsidRDefault="00724F0B" w:rsidP="00D53B45">
      <w:pPr>
        <w:pStyle w:val="Level2Body"/>
        <w:ind w:left="360"/>
      </w:pPr>
      <w:r>
        <w:t>Either party may change its address for notification purposes by giving notice of the change and setting forth the new address and an effective date.</w:t>
      </w:r>
    </w:p>
    <w:p w14:paraId="409F0041" w14:textId="77777777" w:rsidR="00E72A5D" w:rsidRPr="003763B4" w:rsidRDefault="00E72A5D" w:rsidP="000E504D">
      <w:pPr>
        <w:pStyle w:val="Level2Body"/>
      </w:pPr>
    </w:p>
    <w:p w14:paraId="2ED98CF7" w14:textId="77777777" w:rsidR="00E72A5D" w:rsidRPr="00F8411C" w:rsidRDefault="00724F0B" w:rsidP="00D53B45">
      <w:pPr>
        <w:pStyle w:val="Level2"/>
        <w:numPr>
          <w:ilvl w:val="1"/>
          <w:numId w:val="62"/>
        </w:numPr>
        <w:tabs>
          <w:tab w:val="clear" w:pos="720"/>
          <w:tab w:val="num" w:pos="630"/>
        </w:tabs>
        <w:ind w:left="360" w:hanging="360"/>
        <w:jc w:val="both"/>
      </w:pPr>
      <w:bookmarkStart w:id="332" w:name="_Toc126238539"/>
      <w:bookmarkStart w:id="333" w:name="_Toc130387181"/>
      <w:bookmarkStart w:id="334" w:name="_Toc129770796"/>
      <w:bookmarkStart w:id="335" w:name="_Toc530134899"/>
      <w:bookmarkStart w:id="336" w:name="_Toc187738296"/>
      <w:r>
        <w:lastRenderedPageBreak/>
        <w:t>BUYER’S REPRESENTATIVE</w:t>
      </w:r>
      <w:bookmarkEnd w:id="332"/>
      <w:bookmarkEnd w:id="333"/>
      <w:bookmarkEnd w:id="334"/>
      <w:bookmarkEnd w:id="335"/>
      <w:bookmarkEnd w:id="336"/>
    </w:p>
    <w:p w14:paraId="6B01A0EA" w14:textId="77777777" w:rsidR="00724F0B" w:rsidRDefault="00724F0B" w:rsidP="00D53B45">
      <w:pPr>
        <w:pStyle w:val="Level2Body"/>
        <w:ind w:left="360"/>
      </w:pPr>
      <w:r w:rsidRPr="00023FB8">
        <w:t xml:space="preserve">The State reserves the right to appoint a Buyer's Representative to manage or assist the Buyer in managing the contract on behalf of the State. The Buyer's Representative will be appointed in writing, and the appointment document will specify the extent of the Buyer's Representative authority and responsibilities. If a Buyer's Representative is appointed, the </w:t>
      </w:r>
      <w:r>
        <w:t>bidder</w:t>
      </w:r>
      <w:r w:rsidRPr="00023FB8">
        <w:t xml:space="preserve"> will be provided a copy of the appointment document and is expected to cooperate accordingly with the Buyer's Representative. The Buyer's Representative has no authority to bind the State to a contract, amendment, addendum, or other change or addition to the contract.</w:t>
      </w:r>
    </w:p>
    <w:p w14:paraId="38873243" w14:textId="77777777" w:rsidR="000D1CED" w:rsidRPr="003763B4" w:rsidRDefault="000D1CED" w:rsidP="00D53B45">
      <w:pPr>
        <w:pStyle w:val="Level2Body"/>
        <w:ind w:left="360"/>
      </w:pPr>
    </w:p>
    <w:p w14:paraId="359FF48E" w14:textId="77777777" w:rsidR="005600EC" w:rsidRPr="00F8411C" w:rsidRDefault="005600EC" w:rsidP="00D53B45">
      <w:pPr>
        <w:pStyle w:val="Level2"/>
        <w:numPr>
          <w:ilvl w:val="1"/>
          <w:numId w:val="62"/>
        </w:numPr>
        <w:tabs>
          <w:tab w:val="clear" w:pos="720"/>
          <w:tab w:val="num" w:pos="630"/>
        </w:tabs>
        <w:ind w:left="360" w:hanging="360"/>
        <w:jc w:val="both"/>
      </w:pPr>
      <w:bookmarkStart w:id="337" w:name="_Toc434407098"/>
      <w:bookmarkStart w:id="338" w:name="_Toc187738297"/>
      <w:r w:rsidRPr="003763B4">
        <w:t>GOVERNING LAW</w:t>
      </w:r>
      <w:bookmarkEnd w:id="337"/>
      <w:r w:rsidRPr="003763B4">
        <w:t xml:space="preserve"> </w:t>
      </w:r>
      <w:r w:rsidR="00A8261C">
        <w:t>(</w:t>
      </w:r>
      <w:r w:rsidR="00550D22">
        <w:t>Nonnegotiable</w:t>
      </w:r>
      <w:r w:rsidR="00A8261C">
        <w:t>)</w:t>
      </w:r>
      <w:bookmarkEnd w:id="338"/>
    </w:p>
    <w:p w14:paraId="5475B89C" w14:textId="77777777" w:rsidR="005600EC" w:rsidRDefault="005600EC" w:rsidP="00D53B45">
      <w:pPr>
        <w:pStyle w:val="Level2Body"/>
        <w:ind w:left="360"/>
      </w:pPr>
      <w:r w:rsidRPr="00084737">
        <w:t xml:space="preserve">Notwithstanding any other provision of this </w:t>
      </w:r>
      <w:r>
        <w:t>contract, or any amendment</w:t>
      </w:r>
      <w:r w:rsidRPr="00084737">
        <w:t xml:space="preserve"> or addendum(s)</w:t>
      </w:r>
      <w:r>
        <w:t xml:space="preserve"> entered into</w:t>
      </w:r>
      <w:r w:rsidRPr="00084737">
        <w:t xml:space="preserve"> contemporaneously or at a later time, the parties understand and agree that, (1) the State of Nebraska is a sovereign state and its authority to contract is therefore subject to l</w:t>
      </w:r>
      <w:r>
        <w:t>imitation</w:t>
      </w:r>
      <w:r w:rsidRPr="00084737">
        <w:t xml:space="preserve"> by</w:t>
      </w:r>
      <w:r>
        <w:t xml:space="preserve"> the State’s C</w:t>
      </w:r>
      <w:r w:rsidRPr="00084737">
        <w:t>onstitution, statute</w:t>
      </w:r>
      <w:r>
        <w:t>s</w:t>
      </w:r>
      <w:r w:rsidRPr="00084737">
        <w:t xml:space="preserve">, common law, </w:t>
      </w:r>
      <w:r>
        <w:t xml:space="preserve">and </w:t>
      </w:r>
      <w:r w:rsidRPr="00084737">
        <w:t xml:space="preserve">regulation; (2) this contract will be interpreted and enforced under the laws of the State of Nebraska; (3) any action to enforce the provisions of this </w:t>
      </w:r>
      <w:r w:rsidR="005E149B">
        <w:t xml:space="preserve">contract </w:t>
      </w:r>
      <w:r w:rsidRPr="00084737">
        <w:t>must be brought in the State of Nebraska</w:t>
      </w:r>
      <w:r>
        <w:t xml:space="preserve"> per state law</w:t>
      </w:r>
      <w:r w:rsidRPr="00084737">
        <w:t>; (4) the person signing this contract on behalf of the State of Nebraska does not have the authority to waive the State's sovereign immunity, statutes,</w:t>
      </w:r>
      <w:r>
        <w:t xml:space="preserve"> common law,</w:t>
      </w:r>
      <w:r w:rsidRPr="00084737">
        <w:t xml:space="preserve"> </w:t>
      </w:r>
      <w:r>
        <w:t xml:space="preserve">or </w:t>
      </w:r>
      <w:r w:rsidRPr="00084737">
        <w:t>regulations; (5) the indemnity, limitation of liability, remedy, and other similar provisions of the final contract, if any, are ente</w:t>
      </w:r>
      <w:r>
        <w:t xml:space="preserve">red into subject to the State's Constitution, statutes, common law, regulations, and </w:t>
      </w:r>
      <w:r w:rsidRPr="00084737">
        <w:t>sovereign immunity; and, (6) all terms and conditions of the final contract, including but not limited to the clauses concerning third-party use,</w:t>
      </w:r>
      <w:r>
        <w:t xml:space="preserve"> licenses,</w:t>
      </w:r>
      <w:r w:rsidRPr="00084737">
        <w:t xml:space="preserve"> warranties, limitations of liability, governing law and venue, usage verification</w:t>
      </w:r>
      <w:r>
        <w:t xml:space="preserve">, </w:t>
      </w:r>
      <w:r w:rsidRPr="00084737">
        <w:t xml:space="preserve">indemnity, liability, remedy </w:t>
      </w:r>
      <w:r>
        <w:t>or</w:t>
      </w:r>
      <w:r w:rsidRPr="00084737">
        <w:t xml:space="preserve"> other similar provisions of the final contract are entered into specifically subject to the State's</w:t>
      </w:r>
      <w:r>
        <w:t xml:space="preserve"> Constitution, statutes, common law, regulations, and </w:t>
      </w:r>
      <w:r w:rsidRPr="00084737">
        <w:t>sovereign immunity.</w:t>
      </w:r>
    </w:p>
    <w:p w14:paraId="43382E62" w14:textId="77777777" w:rsidR="005600EC" w:rsidRDefault="005600EC" w:rsidP="00D53B45">
      <w:pPr>
        <w:pStyle w:val="Level2Body"/>
        <w:ind w:left="360"/>
      </w:pPr>
    </w:p>
    <w:p w14:paraId="5D584D27" w14:textId="77777777" w:rsidR="005600EC" w:rsidRPr="003763B4" w:rsidRDefault="005600EC" w:rsidP="00D53B45">
      <w:pPr>
        <w:pStyle w:val="Level2Body"/>
        <w:ind w:left="360"/>
      </w:pPr>
      <w:r w:rsidRPr="003763B4">
        <w:t xml:space="preserve">The </w:t>
      </w:r>
      <w:r>
        <w:t xml:space="preserve">Parties </w:t>
      </w:r>
      <w:r w:rsidRPr="003763B4">
        <w:t xml:space="preserve">must </w:t>
      </w:r>
      <w:r>
        <w:t>comply</w:t>
      </w:r>
      <w:r w:rsidRPr="003763B4">
        <w:t xml:space="preserve"> with all </w:t>
      </w:r>
      <w:r>
        <w:t xml:space="preserve">applicable local, </w:t>
      </w:r>
      <w:r w:rsidR="00067A46">
        <w:t>state,</w:t>
      </w:r>
      <w:r w:rsidRPr="003763B4">
        <w:t xml:space="preserve"> and federal laws, ordinances, rules, orders, and regulations. </w:t>
      </w:r>
    </w:p>
    <w:p w14:paraId="7A87668B" w14:textId="77777777" w:rsidR="00081A92" w:rsidRDefault="00081A92" w:rsidP="00D53B45">
      <w:pPr>
        <w:pStyle w:val="Level2Body"/>
        <w:ind w:left="0"/>
      </w:pPr>
      <w:bookmarkStart w:id="339" w:name="_Toc430779733"/>
      <w:bookmarkStart w:id="340" w:name="_Toc430779735"/>
      <w:bookmarkEnd w:id="339"/>
      <w:bookmarkEnd w:id="340"/>
    </w:p>
    <w:p w14:paraId="3775DD9B" w14:textId="77777777" w:rsidR="00081A92" w:rsidRDefault="00081A92" w:rsidP="00D53B45">
      <w:pPr>
        <w:pStyle w:val="Level2"/>
        <w:numPr>
          <w:ilvl w:val="1"/>
          <w:numId w:val="62"/>
        </w:numPr>
        <w:tabs>
          <w:tab w:val="clear" w:pos="720"/>
          <w:tab w:val="num" w:pos="630"/>
        </w:tabs>
        <w:ind w:left="360" w:hanging="360"/>
        <w:jc w:val="both"/>
      </w:pPr>
      <w:bookmarkStart w:id="341" w:name="_Toc187738298"/>
      <w:r w:rsidRPr="00CD0D4C">
        <w:t>AMENDMENT</w:t>
      </w:r>
      <w:bookmarkEnd w:id="341"/>
    </w:p>
    <w:p w14:paraId="3FC34792" w14:textId="77777777" w:rsidR="00081A92" w:rsidRPr="003763B4" w:rsidRDefault="00081A92" w:rsidP="00D53B45">
      <w:pPr>
        <w:pStyle w:val="Level2Body"/>
        <w:ind w:left="360"/>
      </w:pPr>
      <w:r w:rsidRPr="0025153F">
        <w:t>This Contract may be amended in writing</w:t>
      </w:r>
      <w:r>
        <w:t>, within scope,</w:t>
      </w:r>
      <w:r w:rsidRPr="0025153F">
        <w:t xml:space="preserve"> upon the agreement of both parties.</w:t>
      </w:r>
    </w:p>
    <w:p w14:paraId="419D71B9" w14:textId="77777777" w:rsidR="005600EC" w:rsidRPr="003763B4" w:rsidRDefault="005600EC" w:rsidP="00D53B45">
      <w:pPr>
        <w:pStyle w:val="Level2Body"/>
        <w:ind w:left="360"/>
      </w:pPr>
    </w:p>
    <w:p w14:paraId="50209D33" w14:textId="77777777" w:rsidR="005600EC" w:rsidRPr="003763B4" w:rsidRDefault="005600EC" w:rsidP="00D53B45">
      <w:pPr>
        <w:pStyle w:val="Level2"/>
        <w:numPr>
          <w:ilvl w:val="1"/>
          <w:numId w:val="62"/>
        </w:numPr>
        <w:tabs>
          <w:tab w:val="clear" w:pos="720"/>
          <w:tab w:val="num" w:pos="630"/>
        </w:tabs>
        <w:ind w:left="360" w:hanging="360"/>
        <w:jc w:val="both"/>
      </w:pPr>
      <w:bookmarkStart w:id="342" w:name="_Toc434407120"/>
      <w:bookmarkStart w:id="343" w:name="_Toc187738299"/>
      <w:r w:rsidRPr="003763B4">
        <w:t>CHANGE ORDERS</w:t>
      </w:r>
      <w:bookmarkEnd w:id="342"/>
      <w:r w:rsidRPr="003763B4">
        <w:t xml:space="preserve"> </w:t>
      </w:r>
      <w:r w:rsidR="004B53FC">
        <w:t>OR SUBSTITUTIONS</w:t>
      </w:r>
      <w:bookmarkEnd w:id="343"/>
    </w:p>
    <w:p w14:paraId="0E3B82F3" w14:textId="77777777" w:rsidR="00325A26" w:rsidRPr="002B2CFA" w:rsidRDefault="00325A26" w:rsidP="00D53B45">
      <w:pPr>
        <w:pStyle w:val="Level2Body"/>
        <w:ind w:left="360"/>
      </w:pPr>
      <w:r w:rsidRPr="002B2CFA">
        <w:t xml:space="preserve">The </w:t>
      </w:r>
      <w:r w:rsidRPr="00254DC4">
        <w:t>State</w:t>
      </w:r>
      <w:r w:rsidRPr="002B2CFA">
        <w:t xml:space="preserve"> and the </w:t>
      </w:r>
      <w:r w:rsidR="008E4FD1">
        <w:t>Vendor</w:t>
      </w:r>
      <w:r w:rsidRPr="002B2CFA">
        <w:t xml:space="preserve">, upon the written agreement, may make changes to the contract within the general scope of the </w:t>
      </w:r>
      <w:r>
        <w:t>solicitation</w:t>
      </w:r>
      <w:r w:rsidRPr="002B2CFA">
        <w:t xml:space="preserve">. Changes may involve specifications, the quantity of work, or such other items as the </w:t>
      </w:r>
      <w:r w:rsidRPr="00254DC4">
        <w:t>State</w:t>
      </w:r>
      <w:r w:rsidRPr="002B2CFA">
        <w:t xml:space="preserve"> may find necessary or desirable. Corrections of any deliverable, service, or work required pursuant to the contract shall not be deemed a change. The </w:t>
      </w:r>
      <w:r w:rsidR="008E4FD1">
        <w:t>Vendor</w:t>
      </w:r>
      <w:r w:rsidRPr="002B2CFA">
        <w:t xml:space="preserve"> may not claim forfeiture of the contract by reasons of such changes. </w:t>
      </w:r>
    </w:p>
    <w:p w14:paraId="1C1B5A74" w14:textId="77777777" w:rsidR="00325A26" w:rsidRPr="002B2CFA" w:rsidRDefault="00325A26" w:rsidP="00D53B45">
      <w:pPr>
        <w:pStyle w:val="Level2Body"/>
        <w:ind w:left="360"/>
      </w:pPr>
    </w:p>
    <w:p w14:paraId="6069D421" w14:textId="77777777" w:rsidR="00325A26" w:rsidRPr="002B2CFA" w:rsidRDefault="00325A26" w:rsidP="00D53B45">
      <w:pPr>
        <w:pStyle w:val="Level2Body"/>
        <w:ind w:left="360"/>
      </w:pPr>
      <w:r w:rsidRPr="002B2CFA">
        <w:t xml:space="preserve">The </w:t>
      </w:r>
      <w:r w:rsidR="008E4FD1">
        <w:t>Vendor</w:t>
      </w:r>
      <w:r w:rsidRPr="002B2CFA">
        <w:t xml:space="preserve"> shall prepare a written description of the work required due to the change and an itemized cost sheet for the change. Changes in work and the amount of compensation to be paid to the </w:t>
      </w:r>
      <w:r w:rsidR="008E4FD1">
        <w:t>Vendor</w:t>
      </w:r>
      <w:r w:rsidRPr="002B2CFA">
        <w:t xml:space="preserve"> shall be determined in accordance with applicable unit prices if any, a pro-rated value, or through negotiations. The </w:t>
      </w:r>
      <w:r w:rsidRPr="00254DC4">
        <w:t>State</w:t>
      </w:r>
      <w:r w:rsidRPr="002B2CFA">
        <w:t xml:space="preserve"> shall not incur a price increase for changes that should have been included in the </w:t>
      </w:r>
      <w:r w:rsidR="008E4FD1">
        <w:t>Vendor</w:t>
      </w:r>
      <w:r>
        <w:t>’s solicitation response</w:t>
      </w:r>
      <w:r w:rsidRPr="002B2CFA">
        <w:t xml:space="preserve">, were foreseeable, or result from difficulties with or failure of the </w:t>
      </w:r>
      <w:r w:rsidR="008E4FD1">
        <w:t>Vendor</w:t>
      </w:r>
      <w:r w:rsidRPr="002B2CFA">
        <w:t xml:space="preserve">’s </w:t>
      </w:r>
      <w:r>
        <w:t>solicitation response</w:t>
      </w:r>
      <w:r w:rsidRPr="002B2CFA">
        <w:t xml:space="preserve"> or performance.</w:t>
      </w:r>
    </w:p>
    <w:p w14:paraId="56FBD479" w14:textId="77777777" w:rsidR="00325A26" w:rsidRPr="002B2CFA" w:rsidRDefault="00325A26" w:rsidP="00D53B45">
      <w:pPr>
        <w:pStyle w:val="Level2Body"/>
        <w:ind w:left="360"/>
      </w:pPr>
    </w:p>
    <w:p w14:paraId="161301AC" w14:textId="77777777" w:rsidR="00325A26" w:rsidRDefault="00325A26" w:rsidP="00D53B45">
      <w:pPr>
        <w:pStyle w:val="Level2Body"/>
        <w:ind w:left="360"/>
      </w:pPr>
      <w:r w:rsidRPr="002B2CFA">
        <w:t xml:space="preserve">No change shall be implemented by the </w:t>
      </w:r>
      <w:r w:rsidR="008E4FD1">
        <w:t>Vendor</w:t>
      </w:r>
      <w:r w:rsidRPr="002B2CFA">
        <w:t xml:space="preserve"> until approved by the </w:t>
      </w:r>
      <w:r w:rsidRPr="00254DC4">
        <w:t>State</w:t>
      </w:r>
      <w:r w:rsidRPr="002B2CFA">
        <w:t>, and the Contract is amended to reflect the change and associated costs, if any. If there is a dispute regarding the cost, but both parties agree that immediate implementation is necessary, the change may be implemented, and cost negotiations may continue with both Parties retaining all remedies under the contract and law.</w:t>
      </w:r>
    </w:p>
    <w:p w14:paraId="7233E38C" w14:textId="77777777" w:rsidR="00081A92" w:rsidRPr="00646D84" w:rsidRDefault="00081A92" w:rsidP="00D53B45">
      <w:pPr>
        <w:pStyle w:val="Level2Body"/>
        <w:ind w:left="360"/>
        <w:rPr>
          <w:b/>
          <w:bCs/>
          <w:highlight w:val="green"/>
        </w:rPr>
      </w:pPr>
    </w:p>
    <w:p w14:paraId="4BAD5750" w14:textId="77777777" w:rsidR="00081A92" w:rsidRDefault="00081A92" w:rsidP="00D53B45">
      <w:pPr>
        <w:pStyle w:val="Level2Body"/>
        <w:ind w:left="360"/>
      </w:pPr>
      <w:bookmarkStart w:id="344" w:name="_Hlk167787367"/>
      <w:r w:rsidRPr="0025153F">
        <w:t xml:space="preserve">In the event any </w:t>
      </w:r>
      <w:r w:rsidR="00BF32B1">
        <w:t>good or service</w:t>
      </w:r>
      <w:r w:rsidRPr="0025153F">
        <w:t xml:space="preserve"> is discontinued or replaced</w:t>
      </w:r>
      <w:r>
        <w:t xml:space="preserve"> upon mutual consent</w:t>
      </w:r>
      <w:r w:rsidRPr="0025153F">
        <w:t xml:space="preserve"> during the contract period</w:t>
      </w:r>
      <w:r w:rsidR="00FC7608">
        <w:t xml:space="preserve"> or prior to delivery</w:t>
      </w:r>
      <w:r w:rsidRPr="0025153F">
        <w:t xml:space="preserve">, the </w:t>
      </w:r>
      <w:r>
        <w:t>State</w:t>
      </w:r>
      <w:r w:rsidRPr="0025153F">
        <w:t xml:space="preserve"> reserves the right to amend </w:t>
      </w:r>
      <w:r w:rsidR="00FC7608">
        <w:t>the</w:t>
      </w:r>
      <w:r w:rsidRPr="0025153F">
        <w:t xml:space="preserve"> contract </w:t>
      </w:r>
      <w:r w:rsidR="00FC7608">
        <w:t xml:space="preserve">or purchase order </w:t>
      </w:r>
      <w:r w:rsidRPr="0025153F">
        <w:t xml:space="preserve">to include the </w:t>
      </w:r>
      <w:r>
        <w:t>alternate</w:t>
      </w:r>
      <w:r w:rsidRPr="0025153F">
        <w:t xml:space="preserve"> product</w:t>
      </w:r>
      <w:r>
        <w:t xml:space="preserve"> at the same price</w:t>
      </w:r>
      <w:r w:rsidRPr="0025153F">
        <w:t>.</w:t>
      </w:r>
    </w:p>
    <w:bookmarkEnd w:id="344"/>
    <w:p w14:paraId="53FB6FCD" w14:textId="77777777" w:rsidR="00A248F6" w:rsidRDefault="00A248F6" w:rsidP="00D53B45">
      <w:pPr>
        <w:pStyle w:val="Level2Body"/>
        <w:ind w:left="360"/>
      </w:pPr>
    </w:p>
    <w:p w14:paraId="6FFD0035" w14:textId="77777777" w:rsidR="00A248F6" w:rsidRPr="00984D78" w:rsidRDefault="00F01B86" w:rsidP="00D53B45">
      <w:pPr>
        <w:pStyle w:val="Level2Body"/>
        <w:ind w:left="360"/>
        <w:jc w:val="center"/>
        <w:rPr>
          <w:b/>
        </w:rPr>
      </w:pPr>
      <w:r>
        <w:rPr>
          <w:b/>
        </w:rPr>
        <w:t>***</w:t>
      </w:r>
      <w:r w:rsidR="008E4FD1">
        <w:rPr>
          <w:b/>
        </w:rPr>
        <w:t>Vendor</w:t>
      </w:r>
      <w:r w:rsidR="00A248F6" w:rsidRPr="00984D78">
        <w:rPr>
          <w:b/>
        </w:rPr>
        <w:t xml:space="preserve"> will not substitute any item that has been awarded without prior written approval of </w:t>
      </w:r>
      <w:r w:rsidR="00CB7BAA" w:rsidRPr="00984D78">
        <w:rPr>
          <w:b/>
        </w:rPr>
        <w:t>SPB</w:t>
      </w:r>
      <w:r>
        <w:rPr>
          <w:b/>
        </w:rPr>
        <w:t>***</w:t>
      </w:r>
    </w:p>
    <w:p w14:paraId="57FDF14E" w14:textId="77777777" w:rsidR="007D3507" w:rsidRDefault="007D3507" w:rsidP="00D53B45">
      <w:pPr>
        <w:pStyle w:val="Level2Body"/>
        <w:ind w:left="360"/>
      </w:pPr>
    </w:p>
    <w:p w14:paraId="441F2782" w14:textId="77777777" w:rsidR="00BD19F0" w:rsidRPr="00514090" w:rsidRDefault="00550D22" w:rsidP="00D53B45">
      <w:pPr>
        <w:pStyle w:val="Level2"/>
        <w:numPr>
          <w:ilvl w:val="1"/>
          <w:numId w:val="62"/>
        </w:numPr>
        <w:tabs>
          <w:tab w:val="clear" w:pos="720"/>
          <w:tab w:val="num" w:pos="630"/>
        </w:tabs>
        <w:ind w:left="360" w:hanging="360"/>
        <w:jc w:val="both"/>
      </w:pPr>
      <w:bookmarkStart w:id="345" w:name="_Ref135932564"/>
      <w:bookmarkStart w:id="346" w:name="_Ref135932631"/>
      <w:bookmarkStart w:id="347" w:name="_Ref135932805"/>
      <w:bookmarkStart w:id="348" w:name="_Toc187738300"/>
      <w:r>
        <w:t>RECORD OF VENDOR PERFORMANCE</w:t>
      </w:r>
      <w:bookmarkEnd w:id="345"/>
      <w:bookmarkEnd w:id="346"/>
      <w:bookmarkEnd w:id="347"/>
      <w:bookmarkEnd w:id="348"/>
    </w:p>
    <w:p w14:paraId="7A3B8ED3" w14:textId="77777777" w:rsidR="00BD19F0" w:rsidRPr="00514090" w:rsidRDefault="00550D22" w:rsidP="00D53B45">
      <w:pPr>
        <w:pStyle w:val="Level2Body"/>
        <w:ind w:left="360"/>
      </w:pPr>
      <w:bookmarkStart w:id="349" w:name="_Hlk167790512"/>
      <w:r w:rsidRPr="00550D22">
        <w:t xml:space="preserve">The State may document the vendor’s performance, which may include, but is not limited to, the customer service provided by the vendor, the ability of the vendor, the skill of the vendor, and any instance(s) of products or services delivered or performed which fail to meet the terms of the purchase order, contract, and/or </w:t>
      </w:r>
      <w:r w:rsidR="000179FA">
        <w:t>Solicitation</w:t>
      </w:r>
      <w:r w:rsidRPr="00550D22">
        <w:t xml:space="preserve"> specifications. In addition to other remedies and options available to the State, the State may issue one or more notices to the vendor outlining any issues the State has regarding the vendor’s performance for a specific contract (“</w:t>
      </w:r>
      <w:r w:rsidR="00BF32B1">
        <w:t>Contract Compliance Request</w:t>
      </w:r>
      <w:r w:rsidRPr="00550D22">
        <w:t>”). The State may also document the Vendor’s performance in a report, which may or may not be provided to the vendor (“</w:t>
      </w:r>
      <w:r w:rsidR="00BF32B1">
        <w:t>Contract Non-Compliance Notice</w:t>
      </w:r>
      <w:r w:rsidRPr="00550D22">
        <w:t xml:space="preserve">”). The Vendor shall respond to any </w:t>
      </w:r>
      <w:r w:rsidR="00BF32B1">
        <w:t>Contract Compliance Request</w:t>
      </w:r>
      <w:r w:rsidRPr="00550D22">
        <w:t xml:space="preserve"> or </w:t>
      </w:r>
      <w:r w:rsidR="00BF32B1">
        <w:t>Contract Non-Compliance Notice</w:t>
      </w:r>
      <w:r w:rsidRPr="00550D22">
        <w:t xml:space="preserve"> in accordance with such notice or request. At the sole discretion of the State, such </w:t>
      </w:r>
      <w:r w:rsidR="00BF32B1">
        <w:t>Contract Compliance Request</w:t>
      </w:r>
      <w:r w:rsidRPr="00550D22">
        <w:t xml:space="preserve">s and </w:t>
      </w:r>
      <w:r w:rsidR="00BF32B1">
        <w:t>Contract Non-Compliance Notice</w:t>
      </w:r>
      <w:r w:rsidRPr="00550D22">
        <w:t>s may be placed in the State’s records regarding the vendor and may be considered by the State and held against the vendor in any future contract or award opportunity.</w:t>
      </w:r>
      <w:r w:rsidR="00DC4F1B">
        <w:t xml:space="preserve"> The record of vendor performance will be considered in any suspension or debarment action.</w:t>
      </w:r>
    </w:p>
    <w:bookmarkEnd w:id="349"/>
    <w:p w14:paraId="59E3245F" w14:textId="77777777" w:rsidR="00A8261C" w:rsidRDefault="00A8261C" w:rsidP="00D53B45">
      <w:pPr>
        <w:pStyle w:val="Level2Body"/>
        <w:ind w:left="360"/>
      </w:pPr>
    </w:p>
    <w:p w14:paraId="79F723C1" w14:textId="77777777" w:rsidR="00A8261C" w:rsidRPr="00514090" w:rsidRDefault="00A8261C" w:rsidP="00D53B45">
      <w:pPr>
        <w:pStyle w:val="Level2"/>
        <w:numPr>
          <w:ilvl w:val="1"/>
          <w:numId w:val="62"/>
        </w:numPr>
        <w:tabs>
          <w:tab w:val="clear" w:pos="720"/>
          <w:tab w:val="num" w:pos="630"/>
        </w:tabs>
        <w:ind w:left="360" w:hanging="360"/>
        <w:jc w:val="both"/>
      </w:pPr>
      <w:bookmarkStart w:id="350" w:name="_Toc494092159"/>
      <w:bookmarkStart w:id="351" w:name="_Toc187738301"/>
      <w:bookmarkStart w:id="352" w:name="_Toc434407106"/>
      <w:r>
        <w:t xml:space="preserve">NOTICE OF POTENTIAL </w:t>
      </w:r>
      <w:r w:rsidR="000F4E5A">
        <w:t>VENDOR</w:t>
      </w:r>
      <w:r>
        <w:t xml:space="preserve"> BREACH</w:t>
      </w:r>
      <w:bookmarkEnd w:id="350"/>
      <w:bookmarkEnd w:id="351"/>
    </w:p>
    <w:p w14:paraId="19239BC0" w14:textId="77777777" w:rsidR="000F4E5A" w:rsidRPr="00CA476E" w:rsidRDefault="000F4E5A" w:rsidP="00D53B45">
      <w:pPr>
        <w:pStyle w:val="Level2Body"/>
        <w:ind w:left="360"/>
      </w:pPr>
      <w:r>
        <w:t>If Vendor</w:t>
      </w:r>
      <w:r w:rsidRPr="003763B4">
        <w:t xml:space="preserve"> </w:t>
      </w:r>
      <w:r>
        <w:t xml:space="preserve">breaches the contract or anticipates breaching the contract, </w:t>
      </w:r>
      <w:r w:rsidRPr="003763B4">
        <w:t xml:space="preserve">the </w:t>
      </w:r>
      <w:r>
        <w:t>Vendor</w:t>
      </w:r>
      <w:r w:rsidRPr="003763B4">
        <w:t xml:space="preserve"> shall immediately give </w:t>
      </w:r>
      <w:r>
        <w:t>written notice to</w:t>
      </w:r>
      <w:r w:rsidRPr="003763B4">
        <w:t xml:space="preserve"> the State</w:t>
      </w:r>
      <w:r>
        <w:t xml:space="preserve">. The notice shall explain the breach or potential breach, a proposed cure, and may include a request for a waiver of the breach if so desired. The State may, in its discretion, temporarily or permanently waive the breach. By granting a waiver, the State does not forfeit any </w:t>
      </w:r>
      <w:r w:rsidRPr="003763B4">
        <w:t xml:space="preserve">rights or remedies to which </w:t>
      </w:r>
      <w:r>
        <w:t>the State</w:t>
      </w:r>
      <w:r w:rsidRPr="003763B4">
        <w:t xml:space="preserve"> is entitled by law or equity</w:t>
      </w:r>
      <w:r>
        <w:t>,</w:t>
      </w:r>
      <w:r w:rsidRPr="003763B4">
        <w:t xml:space="preserve"> or pursuant to the provisions of</w:t>
      </w:r>
      <w:r>
        <w:t xml:space="preserve"> the contract. Failure to give immediate</w:t>
      </w:r>
      <w:r w:rsidRPr="003763B4">
        <w:t xml:space="preserve"> notice, however, may be grounds for denial of any request for a</w:t>
      </w:r>
      <w:r>
        <w:t xml:space="preserve"> waiver of a breach</w:t>
      </w:r>
      <w:r w:rsidRPr="003763B4">
        <w:t>.</w:t>
      </w:r>
    </w:p>
    <w:p w14:paraId="061AD950" w14:textId="77777777" w:rsidR="00A8261C" w:rsidRPr="00CA476E" w:rsidRDefault="00A8261C" w:rsidP="00D53B45">
      <w:pPr>
        <w:pStyle w:val="Level2Body"/>
        <w:ind w:left="360"/>
      </w:pPr>
    </w:p>
    <w:p w14:paraId="4F0F8D41" w14:textId="77777777" w:rsidR="005600EC" w:rsidRPr="003763B4" w:rsidRDefault="005600EC" w:rsidP="00D53B45">
      <w:pPr>
        <w:pStyle w:val="Level2"/>
        <w:numPr>
          <w:ilvl w:val="1"/>
          <w:numId w:val="62"/>
        </w:numPr>
        <w:tabs>
          <w:tab w:val="clear" w:pos="720"/>
          <w:tab w:val="num" w:pos="630"/>
        </w:tabs>
        <w:ind w:left="360" w:hanging="360"/>
        <w:jc w:val="both"/>
      </w:pPr>
      <w:bookmarkStart w:id="353" w:name="_Toc187738302"/>
      <w:r w:rsidRPr="003763B4">
        <w:t>BREACH</w:t>
      </w:r>
      <w:bookmarkEnd w:id="352"/>
      <w:bookmarkEnd w:id="353"/>
    </w:p>
    <w:p w14:paraId="22AAE37C" w14:textId="77777777" w:rsidR="004A0707" w:rsidRPr="006D7D5F" w:rsidRDefault="004A0707" w:rsidP="00D53B45">
      <w:pPr>
        <w:pStyle w:val="Level2Body"/>
        <w:ind w:left="360"/>
      </w:pPr>
      <w:bookmarkStart w:id="354" w:name="_Hlk170133898"/>
      <w:bookmarkStart w:id="355" w:name="_Hlk167791251"/>
      <w:r w:rsidRPr="004A0707">
        <w:t xml:space="preserve">Either Party may terminate the contract, in whole or in part, if the other Party breaches its duty to perform its obligations under the contract in a timely and proper manner. Termination requires written notice of default and a thirty (30) calendar day (or longer at the non-breaching Party’s discretion considering the gravity and nature of the default) cure period. Said notice shall be delivered by </w:t>
      </w:r>
      <w:r w:rsidRPr="004A0707">
        <w:lastRenderedPageBreak/>
        <w:t>email, delivery receipt requested; certified mail, return receipt requested; or in person with proof of delivery. Allowing time to cure a failure or breach of contract does not waive the right to immediately terminate the contract for the same or different contract breach which may occur at a different time.</w:t>
      </w:r>
    </w:p>
    <w:bookmarkEnd w:id="354"/>
    <w:p w14:paraId="10E5E2F8" w14:textId="77777777" w:rsidR="00D31062" w:rsidRPr="006D7D5F" w:rsidRDefault="00D31062" w:rsidP="00D53B45">
      <w:pPr>
        <w:pStyle w:val="Level2Body"/>
        <w:ind w:left="360"/>
      </w:pPr>
    </w:p>
    <w:p w14:paraId="5E40EC2E" w14:textId="77777777" w:rsidR="005600EC" w:rsidRPr="006D7D5F" w:rsidRDefault="005600EC" w:rsidP="00D53B45">
      <w:pPr>
        <w:pStyle w:val="Level2Body"/>
        <w:ind w:left="360"/>
      </w:pPr>
      <w:bookmarkStart w:id="356" w:name="_Hlk170133885"/>
      <w:r w:rsidRPr="006D7D5F">
        <w:t xml:space="preserve">In case of </w:t>
      </w:r>
      <w:r w:rsidR="00D3767C" w:rsidRPr="006D7D5F">
        <w:t xml:space="preserve">breach by </w:t>
      </w:r>
      <w:r w:rsidRPr="006D7D5F">
        <w:t xml:space="preserve">the </w:t>
      </w:r>
      <w:r w:rsidR="008E4FD1">
        <w:t>Vendor</w:t>
      </w:r>
      <w:r w:rsidRPr="006D7D5F">
        <w:t>, the State</w:t>
      </w:r>
      <w:r w:rsidR="00D3767C" w:rsidRPr="006D7D5F">
        <w:t xml:space="preserve"> may, without unreasonable delay,</w:t>
      </w:r>
      <w:r w:rsidRPr="006D7D5F">
        <w:t xml:space="preserve"> </w:t>
      </w:r>
      <w:r w:rsidR="00D3767C" w:rsidRPr="006D7D5F">
        <w:t xml:space="preserve">make a good faith effort </w:t>
      </w:r>
      <w:r w:rsidR="00C020B8">
        <w:t xml:space="preserve">to </w:t>
      </w:r>
      <w:r w:rsidR="00D3767C" w:rsidRPr="006D7D5F">
        <w:t>make a reasonable purchase or contract to purchas</w:t>
      </w:r>
      <w:r w:rsidR="00264463">
        <w:t>e</w:t>
      </w:r>
      <w:r w:rsidR="00D3767C" w:rsidRPr="006D7D5F">
        <w:t xml:space="preserve"> goods in substitution </w:t>
      </w:r>
      <w:r w:rsidR="00D31062" w:rsidRPr="006D7D5F">
        <w:t>of</w:t>
      </w:r>
      <w:r w:rsidR="00D3767C" w:rsidRPr="006D7D5F">
        <w:t xml:space="preserve"> those due from the </w:t>
      </w:r>
      <w:r w:rsidR="008E4FD1">
        <w:t>Vendor</w:t>
      </w:r>
      <w:r w:rsidR="00D3767C" w:rsidRPr="006D7D5F">
        <w:t>.</w:t>
      </w:r>
      <w:r w:rsidR="004E1515">
        <w:t xml:space="preserve"> </w:t>
      </w:r>
      <w:r w:rsidR="00D3767C" w:rsidRPr="006D7D5F">
        <w:t xml:space="preserve">The State may recover from the </w:t>
      </w:r>
      <w:r w:rsidR="008E4FD1">
        <w:t>Vendor</w:t>
      </w:r>
      <w:r w:rsidR="00D3767C" w:rsidRPr="006D7D5F">
        <w:t xml:space="preserve"> as damages the difference between the </w:t>
      </w:r>
      <w:r w:rsidR="006D7D5F" w:rsidRPr="006D7D5F">
        <w:t>costs</w:t>
      </w:r>
      <w:r w:rsidR="00D3767C" w:rsidRPr="006D7D5F">
        <w:t xml:space="preserve"> of cover</w:t>
      </w:r>
      <w:r w:rsidR="00D31062" w:rsidRPr="006D7D5F">
        <w:t>ing</w:t>
      </w:r>
      <w:r w:rsidR="00D3767C" w:rsidRPr="006D7D5F">
        <w:t xml:space="preserve"> the breach.</w:t>
      </w:r>
      <w:r w:rsidR="004E1515">
        <w:t xml:space="preserve"> </w:t>
      </w:r>
      <w:r w:rsidR="00D31062" w:rsidRPr="006D7D5F">
        <w:t>Notwithstanding</w:t>
      </w:r>
      <w:r w:rsidR="00D3767C" w:rsidRPr="006D7D5F">
        <w:t xml:space="preserve"> any clause to the </w:t>
      </w:r>
      <w:r w:rsidR="00D31062" w:rsidRPr="006D7D5F">
        <w:t>contrary</w:t>
      </w:r>
      <w:r w:rsidR="00D3767C" w:rsidRPr="006D7D5F">
        <w:t xml:space="preserve">, the State may also recover </w:t>
      </w:r>
      <w:r w:rsidR="00D31062" w:rsidRPr="006D7D5F">
        <w:t>t</w:t>
      </w:r>
      <w:r w:rsidR="00D3767C" w:rsidRPr="006D7D5F">
        <w:t>he contract price together with any i</w:t>
      </w:r>
      <w:r w:rsidR="00D31062" w:rsidRPr="006D7D5F">
        <w:t>n</w:t>
      </w:r>
      <w:r w:rsidR="00D3767C" w:rsidRPr="006D7D5F">
        <w:t>cident</w:t>
      </w:r>
      <w:r w:rsidR="00D31062" w:rsidRPr="006D7D5F">
        <w:t xml:space="preserve">al or consequential damages defined in UCC Section 2-715, but less expenses saved in consequence of </w:t>
      </w:r>
      <w:r w:rsidR="008E4FD1">
        <w:t>Vendor</w:t>
      </w:r>
      <w:r w:rsidR="00D31062" w:rsidRPr="006D7D5F">
        <w:t>’s breach.</w:t>
      </w:r>
      <w:r w:rsidR="004E1515">
        <w:t xml:space="preserve">  </w:t>
      </w:r>
      <w:r w:rsidR="00FC7608">
        <w:t>OR</w:t>
      </w:r>
      <w:r w:rsidR="004E1515">
        <w:t xml:space="preserve">   </w:t>
      </w:r>
      <w:r w:rsidR="00FC7608" w:rsidRPr="002B2CFA">
        <w:t xml:space="preserve">In case of default of the </w:t>
      </w:r>
      <w:r w:rsidR="008E4FD1">
        <w:t>Vendor</w:t>
      </w:r>
      <w:r w:rsidR="00FC7608" w:rsidRPr="002B2CFA">
        <w:t xml:space="preserve">, the State may contract the service from other sources and hold the </w:t>
      </w:r>
      <w:r w:rsidR="008E4FD1">
        <w:t>Vendor</w:t>
      </w:r>
      <w:r w:rsidR="00FC7608" w:rsidRPr="002B2CFA">
        <w:t xml:space="preserve"> responsible for any excess cost occasioned thereby.</w:t>
      </w:r>
    </w:p>
    <w:p w14:paraId="7BB1815D" w14:textId="77777777" w:rsidR="005600EC" w:rsidRPr="006D7D5F" w:rsidRDefault="005600EC" w:rsidP="00D53B45">
      <w:pPr>
        <w:pStyle w:val="Level2Body"/>
        <w:ind w:left="360"/>
      </w:pPr>
    </w:p>
    <w:p w14:paraId="63BCD920" w14:textId="70FF769A" w:rsidR="005600EC" w:rsidRPr="006D7D5F" w:rsidRDefault="005600EC" w:rsidP="00D53B45">
      <w:pPr>
        <w:pStyle w:val="Level2Body"/>
        <w:ind w:left="360"/>
      </w:pPr>
      <w:r w:rsidRPr="006D7D5F">
        <w:t xml:space="preserve">The State’s failure to make payment shall not be a breach, and the </w:t>
      </w:r>
      <w:r w:rsidR="008E4FD1">
        <w:t>Vendor</w:t>
      </w:r>
      <w:r w:rsidRPr="006D7D5F">
        <w:t xml:space="preserve"> shall retain all available statutory remedies.</w:t>
      </w:r>
      <w:r w:rsidR="004E1515">
        <w:t xml:space="preserve"> </w:t>
      </w:r>
    </w:p>
    <w:bookmarkEnd w:id="355"/>
    <w:bookmarkEnd w:id="356"/>
    <w:p w14:paraId="5EE282B4" w14:textId="77777777" w:rsidR="004E7586" w:rsidRPr="006D7D5F" w:rsidRDefault="004E7586" w:rsidP="00D53B45">
      <w:pPr>
        <w:pStyle w:val="Level2Body"/>
        <w:keepNext/>
        <w:keepLines/>
        <w:ind w:left="360"/>
      </w:pPr>
    </w:p>
    <w:p w14:paraId="32BD2AAD" w14:textId="77777777" w:rsidR="005600EC" w:rsidRPr="003763B4" w:rsidRDefault="005600EC" w:rsidP="00D53B45">
      <w:pPr>
        <w:pStyle w:val="Level2"/>
        <w:numPr>
          <w:ilvl w:val="1"/>
          <w:numId w:val="62"/>
        </w:numPr>
        <w:tabs>
          <w:tab w:val="clear" w:pos="720"/>
          <w:tab w:val="num" w:pos="630"/>
        </w:tabs>
        <w:ind w:left="360" w:hanging="360"/>
        <w:jc w:val="both"/>
      </w:pPr>
      <w:bookmarkStart w:id="357" w:name="_Toc187738303"/>
      <w:r>
        <w:t>NON-WAIVER OF BREACH</w:t>
      </w:r>
      <w:bookmarkEnd w:id="357"/>
    </w:p>
    <w:p w14:paraId="1E1B0F48" w14:textId="77777777" w:rsidR="005600EC" w:rsidRPr="006D7D5F" w:rsidRDefault="005600EC" w:rsidP="00D53B45">
      <w:pPr>
        <w:pStyle w:val="Level2Body"/>
        <w:keepNext/>
        <w:keepLines/>
        <w:ind w:left="360"/>
      </w:pPr>
      <w:r w:rsidRPr="006D7D5F">
        <w:t>The acceptance of late performance with or without objection or reservation by a Party shall not waive any rights of the Party nor constitute a waiver of the requirement of timely performance of any obligations remaining to be performed.</w:t>
      </w:r>
    </w:p>
    <w:p w14:paraId="0F260E3B" w14:textId="77777777" w:rsidR="005600EC" w:rsidRPr="006D7D5F" w:rsidRDefault="005600EC" w:rsidP="00D53B45">
      <w:pPr>
        <w:pStyle w:val="Level2Body"/>
        <w:ind w:left="360"/>
      </w:pPr>
    </w:p>
    <w:p w14:paraId="41FCB571" w14:textId="77777777" w:rsidR="005600EC" w:rsidRPr="003763B4" w:rsidRDefault="005600EC" w:rsidP="00D53B45">
      <w:pPr>
        <w:pStyle w:val="Level2"/>
        <w:numPr>
          <w:ilvl w:val="1"/>
          <w:numId w:val="62"/>
        </w:numPr>
        <w:tabs>
          <w:tab w:val="clear" w:pos="720"/>
          <w:tab w:val="num" w:pos="630"/>
        </w:tabs>
        <w:ind w:left="360" w:hanging="360"/>
        <w:jc w:val="both"/>
      </w:pPr>
      <w:bookmarkStart w:id="358" w:name="_Toc187738304"/>
      <w:r w:rsidRPr="003763B4">
        <w:t>SEVER</w:t>
      </w:r>
      <w:bookmarkStart w:id="359" w:name="_Toc434407121"/>
      <w:r w:rsidRPr="003763B4">
        <w:t>ABILITY</w:t>
      </w:r>
      <w:bookmarkEnd w:id="359"/>
      <w:bookmarkEnd w:id="358"/>
      <w:r w:rsidRPr="003763B4">
        <w:t xml:space="preserve"> </w:t>
      </w:r>
    </w:p>
    <w:p w14:paraId="16C978E2" w14:textId="77777777" w:rsidR="005600EC" w:rsidRPr="006D7D5F" w:rsidRDefault="005600EC" w:rsidP="00D53B45">
      <w:pPr>
        <w:pStyle w:val="Level2Body"/>
        <w:keepNext/>
        <w:keepLines/>
        <w:ind w:left="360"/>
      </w:pPr>
      <w:r w:rsidRPr="006D7D5F">
        <w:t>If any term or condition of the contract is declared by a court of competent jurisdiction to be illegal or in conflict with any law, the validity of the remaining terms and conditions shall not be affected, and the rights and obligations of the parties shall be construed and enforced as if the contract did not contain the provision held to be invalid or illegal.</w:t>
      </w:r>
    </w:p>
    <w:p w14:paraId="4A2F3EDB" w14:textId="77777777" w:rsidR="005600EC" w:rsidRPr="006D7D5F" w:rsidRDefault="005600EC" w:rsidP="00D53B45">
      <w:pPr>
        <w:pStyle w:val="Level2Body"/>
        <w:keepNext/>
        <w:keepLines/>
        <w:ind w:left="360"/>
      </w:pPr>
    </w:p>
    <w:p w14:paraId="118B3FB6" w14:textId="77777777" w:rsidR="005600EC" w:rsidRPr="003763B4" w:rsidRDefault="005600EC" w:rsidP="00D53B45">
      <w:pPr>
        <w:pStyle w:val="Level2"/>
        <w:numPr>
          <w:ilvl w:val="1"/>
          <w:numId w:val="62"/>
        </w:numPr>
        <w:tabs>
          <w:tab w:val="clear" w:pos="720"/>
          <w:tab w:val="num" w:pos="630"/>
        </w:tabs>
        <w:ind w:left="360" w:hanging="360"/>
        <w:jc w:val="both"/>
      </w:pPr>
      <w:bookmarkStart w:id="360" w:name="_Toc187738305"/>
      <w:r w:rsidRPr="003763B4">
        <w:t>INDEMNI</w:t>
      </w:r>
      <w:bookmarkStart w:id="361" w:name="_Toc434407129"/>
      <w:r w:rsidRPr="003763B4">
        <w:t>FICATION</w:t>
      </w:r>
      <w:bookmarkEnd w:id="361"/>
      <w:bookmarkEnd w:id="360"/>
      <w:r w:rsidRPr="003763B4">
        <w:t xml:space="preserve"> </w:t>
      </w:r>
    </w:p>
    <w:p w14:paraId="2617EF07" w14:textId="77777777" w:rsidR="005600EC" w:rsidRPr="00E45556" w:rsidRDefault="005600EC" w:rsidP="00D53B45">
      <w:pPr>
        <w:pStyle w:val="Level3"/>
        <w:numPr>
          <w:ilvl w:val="0"/>
          <w:numId w:val="63"/>
        </w:numPr>
        <w:ind w:left="720"/>
        <w:jc w:val="both"/>
        <w:rPr>
          <w:b/>
          <w:bCs/>
        </w:rPr>
      </w:pPr>
      <w:r w:rsidRPr="00E45556">
        <w:rPr>
          <w:b/>
          <w:bCs/>
        </w:rPr>
        <w:t>GENERAL</w:t>
      </w:r>
    </w:p>
    <w:p w14:paraId="7F39A513" w14:textId="77777777" w:rsidR="005600EC" w:rsidRPr="00AA6BA9" w:rsidRDefault="005600EC" w:rsidP="00D53B45">
      <w:pPr>
        <w:pStyle w:val="Level3Body"/>
        <w:keepNext/>
        <w:keepLines/>
        <w:ind w:left="720"/>
        <w:jc w:val="both"/>
      </w:pPr>
      <w:r w:rsidRPr="00E45556">
        <w:t xml:space="preserve">The </w:t>
      </w:r>
      <w:r w:rsidR="008E4FD1">
        <w:t>Vendor</w:t>
      </w:r>
      <w:r w:rsidRPr="00E45556">
        <w:t xml:space="preserve"> agrees to defend, indemnify, and hold harmless the State and its employees, volunteers, agents, and its elected and appointed officials (“the indemnified parties”) from and against any and all claims, liens, demands, damages, liability, actions, causes of action, losses, judgments, costs, and expenses of every nature, including investigation costs and expenses, settlement costs, and attorney fees and expenses (“the claims”), sustained or asserted against the State for personal injury, death, or property loss or damage, arising out of, resulting from, or attributable to the willful misconduct, negligence, error, or omission of the </w:t>
      </w:r>
      <w:r w:rsidR="008E4FD1">
        <w:t>Vendor</w:t>
      </w:r>
      <w:r w:rsidRPr="00E45556">
        <w:t xml:space="preserve">, its employees, </w:t>
      </w:r>
      <w:r w:rsidR="000D4FB1">
        <w:t>s</w:t>
      </w:r>
      <w:r w:rsidRPr="00E45556">
        <w:t xml:space="preserve">ubcontractors, consultants, representatives, and agents, resulting from this </w:t>
      </w:r>
      <w:r w:rsidRPr="00AA6BA9">
        <w:t xml:space="preserve">contract, except to the extent such </w:t>
      </w:r>
      <w:r w:rsidR="008E4FD1">
        <w:t>Vendor</w:t>
      </w:r>
      <w:r w:rsidRPr="00AA6BA9">
        <w:t xml:space="preserve"> liability is attenuated by any action of the State which directly and proximately contributed to the claims.</w:t>
      </w:r>
    </w:p>
    <w:p w14:paraId="617EB952" w14:textId="77777777" w:rsidR="005600EC" w:rsidRPr="00AA6BA9" w:rsidRDefault="005600EC" w:rsidP="00D53B45">
      <w:pPr>
        <w:pStyle w:val="Level3Body"/>
        <w:ind w:left="720"/>
        <w:jc w:val="both"/>
      </w:pPr>
    </w:p>
    <w:p w14:paraId="55985C86" w14:textId="77777777" w:rsidR="00E9356A" w:rsidRPr="00D53B45" w:rsidRDefault="005600EC" w:rsidP="00D53B45">
      <w:pPr>
        <w:pStyle w:val="Level3"/>
        <w:numPr>
          <w:ilvl w:val="0"/>
          <w:numId w:val="63"/>
        </w:numPr>
        <w:ind w:left="720"/>
        <w:jc w:val="both"/>
        <w:rPr>
          <w:b/>
          <w:bCs/>
        </w:rPr>
      </w:pPr>
      <w:r w:rsidRPr="00AA6BA9">
        <w:rPr>
          <w:b/>
          <w:bCs/>
        </w:rPr>
        <w:t>INTELLECTUAL PROPERTY</w:t>
      </w:r>
      <w:r w:rsidR="00714125" w:rsidRPr="00897FE8">
        <w:rPr>
          <w:b/>
          <w:bCs/>
        </w:rPr>
        <w:t xml:space="preserve"> </w:t>
      </w:r>
    </w:p>
    <w:p w14:paraId="5122636F" w14:textId="77777777" w:rsidR="005600EC" w:rsidRPr="00AA6BA9" w:rsidRDefault="005600EC" w:rsidP="00D53B45">
      <w:pPr>
        <w:pStyle w:val="Level3Body"/>
        <w:ind w:left="720"/>
        <w:jc w:val="both"/>
      </w:pPr>
      <w:r w:rsidRPr="00AA6BA9">
        <w:t xml:space="preserve">The </w:t>
      </w:r>
      <w:r w:rsidR="008E4FD1">
        <w:t>Vendor</w:t>
      </w:r>
      <w:r w:rsidRPr="00AA6BA9">
        <w:t xml:space="preserve"> agrees it will, at its sole cost and expense, defend, indemnify, and hold harmless the indemnified parties from and against any and all claims, to the extent such claims arise out of, result from, or are attributable to, the actual or alleged infringement or misappropriation of any patent, copyright, trade secret, trademark, or confidential information of any third party by the </w:t>
      </w:r>
      <w:r w:rsidR="008E4FD1">
        <w:t>Vendor</w:t>
      </w:r>
      <w:r w:rsidRPr="00AA6BA9">
        <w:t xml:space="preserve"> or its employees, </w:t>
      </w:r>
      <w:r w:rsidR="000D4FB1" w:rsidRPr="00AA6BA9">
        <w:t>s</w:t>
      </w:r>
      <w:r w:rsidRPr="00AA6BA9">
        <w:t xml:space="preserve">ubcontractors, consultants, representatives, and agents; provided, however, the State gives the </w:t>
      </w:r>
      <w:r w:rsidR="008E4FD1">
        <w:t>Vendor</w:t>
      </w:r>
      <w:r w:rsidRPr="00AA6BA9">
        <w:t xml:space="preserve"> prompt notice in writing of the claim.</w:t>
      </w:r>
      <w:r w:rsidR="004E1515" w:rsidRPr="00AA6BA9">
        <w:t xml:space="preserve"> </w:t>
      </w:r>
      <w:r w:rsidRPr="00AA6BA9">
        <w:t xml:space="preserve">The </w:t>
      </w:r>
      <w:r w:rsidR="008E4FD1">
        <w:t>Vendor</w:t>
      </w:r>
      <w:r w:rsidRPr="00AA6BA9">
        <w:t xml:space="preserve"> may not settle any infringement claim that will affect the State’s use of the Licensed Software without the State’s prior written consent, which consent may be withheld for any reason.</w:t>
      </w:r>
    </w:p>
    <w:p w14:paraId="2F4D829A" w14:textId="77777777" w:rsidR="005600EC" w:rsidRPr="00AA6BA9" w:rsidRDefault="005600EC" w:rsidP="00D53B45">
      <w:pPr>
        <w:pStyle w:val="Level3Body"/>
        <w:ind w:left="720"/>
        <w:jc w:val="both"/>
      </w:pPr>
    </w:p>
    <w:p w14:paraId="4B98094A" w14:textId="77777777" w:rsidR="005600EC" w:rsidRPr="00AA6BA9" w:rsidRDefault="005600EC" w:rsidP="00D53B45">
      <w:pPr>
        <w:pStyle w:val="Level3Body"/>
        <w:ind w:left="720"/>
        <w:jc w:val="both"/>
      </w:pPr>
      <w:r w:rsidRPr="00AA6BA9">
        <w:t xml:space="preserve">If a judgment or settlement is obtained or reasonably anticipated against the State’s use of any intellectual property for which the </w:t>
      </w:r>
      <w:r w:rsidR="008E4FD1">
        <w:t>Vendor</w:t>
      </w:r>
      <w:r w:rsidRPr="00AA6BA9">
        <w:t xml:space="preserve"> has indemnified the State, the </w:t>
      </w:r>
      <w:r w:rsidR="008E4FD1">
        <w:t>Vendor</w:t>
      </w:r>
      <w:r w:rsidRPr="00AA6BA9">
        <w:t xml:space="preserve"> shall, at the </w:t>
      </w:r>
      <w:r w:rsidR="008E4FD1">
        <w:t>Vendor</w:t>
      </w:r>
      <w:r w:rsidRPr="00AA6BA9">
        <w:t>’s sole cost and expense, promptly modify the item or items which were determined to be infringing, acquire a license or licenses on the State’s behalf to provide the necessary rights to the State to eliminate the infringement, or provide the State with a non-infringing substitute that provides the State the same functionality.</w:t>
      </w:r>
      <w:r w:rsidR="004E1515" w:rsidRPr="00AA6BA9">
        <w:t xml:space="preserve">  </w:t>
      </w:r>
      <w:r w:rsidRPr="00AA6BA9">
        <w:t xml:space="preserve">At the State’s election, the actual or anticipated judgment may be treated as a breach of warranty by the </w:t>
      </w:r>
      <w:r w:rsidR="008E4FD1">
        <w:t>Vendor</w:t>
      </w:r>
      <w:r w:rsidRPr="00AA6BA9">
        <w:t>, and the State may receive the remedies provided under this</w:t>
      </w:r>
      <w:r w:rsidR="000E7A60" w:rsidRPr="00AA6BA9">
        <w:t xml:space="preserve"> solicitation</w:t>
      </w:r>
      <w:r w:rsidRPr="00AA6BA9">
        <w:t>.</w:t>
      </w:r>
    </w:p>
    <w:p w14:paraId="22A93054" w14:textId="77777777" w:rsidR="005600EC" w:rsidRPr="00AA6BA9" w:rsidRDefault="005600EC" w:rsidP="00D53B45">
      <w:pPr>
        <w:pStyle w:val="Level3Body"/>
        <w:ind w:left="720"/>
        <w:jc w:val="both"/>
      </w:pPr>
    </w:p>
    <w:p w14:paraId="4FAFD531" w14:textId="77777777" w:rsidR="00264463" w:rsidRPr="00D53B45" w:rsidRDefault="005600EC" w:rsidP="00D53B45">
      <w:pPr>
        <w:pStyle w:val="Level3"/>
        <w:numPr>
          <w:ilvl w:val="0"/>
          <w:numId w:val="63"/>
        </w:numPr>
        <w:ind w:left="720"/>
        <w:jc w:val="both"/>
        <w:rPr>
          <w:b/>
          <w:bCs/>
        </w:rPr>
      </w:pPr>
      <w:r w:rsidRPr="00264463">
        <w:rPr>
          <w:b/>
          <w:bCs/>
        </w:rPr>
        <w:t>PERSONNEL</w:t>
      </w:r>
      <w:r w:rsidR="00714125" w:rsidRPr="00897FE8">
        <w:rPr>
          <w:b/>
          <w:bCs/>
        </w:rPr>
        <w:t xml:space="preserve"> </w:t>
      </w:r>
    </w:p>
    <w:p w14:paraId="27928800" w14:textId="77777777" w:rsidR="005600EC" w:rsidRPr="006D7D5F" w:rsidRDefault="005600EC" w:rsidP="00D53B45">
      <w:pPr>
        <w:pStyle w:val="Level3"/>
        <w:ind w:left="720"/>
        <w:jc w:val="both"/>
      </w:pPr>
      <w:r w:rsidRPr="00AA6BA9">
        <w:t xml:space="preserve">The </w:t>
      </w:r>
      <w:r w:rsidR="008E4FD1">
        <w:t>Vendor</w:t>
      </w:r>
      <w:r w:rsidRPr="00AA6BA9">
        <w:t xml:space="preserve"> shall, at its expense, indemnify and hold</w:t>
      </w:r>
      <w:r w:rsidRPr="00CD0D4C">
        <w:t xml:space="preserve"> harmless the indemnified parties from and against any claim with respect to withholding taxes, </w:t>
      </w:r>
      <w:r w:rsidRPr="006D7D5F">
        <w:t xml:space="preserve">worker’s compensation, employee benefits, or any other claim, demand, liability, damage, or loss of any nature relating to any of the personnel, including subcontractors and their employees, provided by the </w:t>
      </w:r>
      <w:r w:rsidR="008E4FD1">
        <w:t>Vendor</w:t>
      </w:r>
      <w:r w:rsidRPr="006D7D5F">
        <w:t>.</w:t>
      </w:r>
    </w:p>
    <w:p w14:paraId="3B78419D" w14:textId="77777777" w:rsidR="005600EC" w:rsidRPr="006D7D5F" w:rsidRDefault="005600EC" w:rsidP="00D53B45">
      <w:pPr>
        <w:pStyle w:val="Level3Body"/>
        <w:ind w:left="720"/>
        <w:jc w:val="both"/>
      </w:pPr>
    </w:p>
    <w:p w14:paraId="0F7A072B" w14:textId="77777777" w:rsidR="005600EC" w:rsidRDefault="005600EC" w:rsidP="00897FE8">
      <w:pPr>
        <w:pStyle w:val="Level3"/>
        <w:numPr>
          <w:ilvl w:val="0"/>
          <w:numId w:val="63"/>
        </w:numPr>
        <w:ind w:left="720"/>
        <w:jc w:val="both"/>
        <w:rPr>
          <w:b/>
          <w:bCs/>
        </w:rPr>
      </w:pPr>
      <w:r w:rsidRPr="00E45556">
        <w:rPr>
          <w:b/>
          <w:bCs/>
        </w:rPr>
        <w:t>SELF-INSURANCE</w:t>
      </w:r>
      <w:r w:rsidR="00A80606" w:rsidRPr="00E45556">
        <w:rPr>
          <w:b/>
          <w:bCs/>
        </w:rPr>
        <w:t xml:space="preserve"> (Statutory)</w:t>
      </w:r>
    </w:p>
    <w:p w14:paraId="74D2411F" w14:textId="5466389D" w:rsidR="00CF0E46" w:rsidRPr="00E45556" w:rsidRDefault="00CF0E46" w:rsidP="00D53B45">
      <w:pPr>
        <w:pStyle w:val="Level3"/>
        <w:ind w:left="720"/>
        <w:jc w:val="both"/>
        <w:rPr>
          <w:b/>
          <w:bCs/>
        </w:rPr>
      </w:pPr>
      <w:r w:rsidRPr="006D7D5F">
        <w:t xml:space="preserve">The State is self-insured for any loss and purchases excess insurance coverage pursuant to </w:t>
      </w:r>
      <w:r w:rsidRPr="00B6475E">
        <w:rPr>
          <w:rFonts w:cs="Times New Roman"/>
          <w:szCs w:val="20"/>
        </w:rPr>
        <w:t>Neb</w:t>
      </w:r>
      <w:r w:rsidRPr="00CD0D4C">
        <w:t xml:space="preserve">. </w:t>
      </w:r>
      <w:r w:rsidRPr="00B6475E">
        <w:rPr>
          <w:rFonts w:cs="Times New Roman"/>
          <w:szCs w:val="20"/>
        </w:rPr>
        <w:t>Rev</w:t>
      </w:r>
      <w:r w:rsidRPr="00CD0D4C">
        <w:t xml:space="preserve">. </w:t>
      </w:r>
      <w:r w:rsidRPr="00B6475E">
        <w:rPr>
          <w:rFonts w:cs="Times New Roman"/>
          <w:szCs w:val="20"/>
        </w:rPr>
        <w:t>Stat</w:t>
      </w:r>
      <w:r w:rsidRPr="00CD0D4C">
        <w:t>.</w:t>
      </w:r>
      <w:r>
        <w:t xml:space="preserve"> </w:t>
      </w:r>
      <w:r w:rsidRPr="006D7D5F">
        <w:t>§</w:t>
      </w:r>
      <w:r>
        <w:t> </w:t>
      </w:r>
      <w:r w:rsidRPr="006D7D5F">
        <w:t>81-8,239.01.</w:t>
      </w:r>
      <w:r>
        <w:t xml:space="preserve">  </w:t>
      </w:r>
      <w:r w:rsidRPr="006D7D5F">
        <w:t>If there is a presumed loss under the provisions of this</w:t>
      </w:r>
      <w:r>
        <w:t xml:space="preserve"> contract</w:t>
      </w:r>
      <w:r w:rsidRPr="006D7D5F">
        <w:t xml:space="preserve">, </w:t>
      </w:r>
      <w:r>
        <w:t>Vendor</w:t>
      </w:r>
      <w:r w:rsidRPr="006D7D5F">
        <w:t xml:space="preserve"> may file a claim with the Office of Risk Management pursuant to </w:t>
      </w:r>
      <w:r w:rsidRPr="00B6475E">
        <w:rPr>
          <w:rFonts w:cs="Times New Roman"/>
          <w:szCs w:val="20"/>
        </w:rPr>
        <w:t>Neb</w:t>
      </w:r>
      <w:r w:rsidRPr="00CD0D4C">
        <w:t xml:space="preserve">. </w:t>
      </w:r>
      <w:r w:rsidRPr="00B6475E">
        <w:rPr>
          <w:rFonts w:cs="Times New Roman"/>
          <w:szCs w:val="20"/>
        </w:rPr>
        <w:t>Rev</w:t>
      </w:r>
      <w:r w:rsidRPr="00CD0D4C">
        <w:t xml:space="preserve">. </w:t>
      </w:r>
      <w:r w:rsidRPr="00B6475E">
        <w:rPr>
          <w:rFonts w:cs="Times New Roman"/>
          <w:szCs w:val="20"/>
        </w:rPr>
        <w:t>Stat</w:t>
      </w:r>
      <w:r w:rsidRPr="00CD0D4C">
        <w:t>.</w:t>
      </w:r>
      <w:r w:rsidRPr="006D7D5F">
        <w:t xml:space="preserve"> §§</w:t>
      </w:r>
      <w:r>
        <w:t xml:space="preserve"> </w:t>
      </w:r>
      <w:r w:rsidRPr="006D7D5F">
        <w:t>81-8,829 through 81</w:t>
      </w:r>
      <w:r>
        <w:noBreakHyphen/>
      </w:r>
      <w:r w:rsidRPr="006D7D5F">
        <w:t>8,306 for review by the State Claims Board.</w:t>
      </w:r>
      <w:r>
        <w:t xml:space="preserve">  </w:t>
      </w:r>
      <w:r w:rsidRPr="006D7D5F">
        <w:t>The State retains all rights and immunities under the State Miscellaneous (</w:t>
      </w:r>
      <w:r>
        <w:t>§ </w:t>
      </w:r>
      <w:r w:rsidRPr="006D7D5F">
        <w:t>81</w:t>
      </w:r>
      <w:r>
        <w:noBreakHyphen/>
      </w:r>
      <w:r w:rsidRPr="006D7D5F">
        <w:t>8,294), Tort (</w:t>
      </w:r>
      <w:r>
        <w:t>§ </w:t>
      </w:r>
      <w:r w:rsidRPr="006D7D5F">
        <w:t>81-8,209), and Contract Claim Acts (</w:t>
      </w:r>
      <w:r>
        <w:t>§ </w:t>
      </w:r>
      <w:r w:rsidRPr="006D7D5F">
        <w:t xml:space="preserve">81-8,302), as outlined in </w:t>
      </w:r>
      <w:r w:rsidRPr="00B6475E">
        <w:rPr>
          <w:rFonts w:cs="Times New Roman"/>
          <w:szCs w:val="20"/>
        </w:rPr>
        <w:t>Neb</w:t>
      </w:r>
      <w:r w:rsidRPr="00CD0D4C">
        <w:t xml:space="preserve">. </w:t>
      </w:r>
      <w:r w:rsidRPr="00B6475E">
        <w:rPr>
          <w:rFonts w:cs="Times New Roman"/>
          <w:szCs w:val="20"/>
        </w:rPr>
        <w:t>Rev</w:t>
      </w:r>
      <w:r w:rsidRPr="00CD0D4C">
        <w:t xml:space="preserve">. </w:t>
      </w:r>
      <w:r w:rsidRPr="00B6475E">
        <w:rPr>
          <w:rFonts w:cs="Times New Roman"/>
          <w:szCs w:val="20"/>
        </w:rPr>
        <w:t>Stat</w:t>
      </w:r>
      <w:r w:rsidRPr="00CD0D4C">
        <w:t>.</w:t>
      </w:r>
      <w:r w:rsidRPr="006D7D5F">
        <w:t xml:space="preserve"> § 81</w:t>
      </w:r>
      <w:r>
        <w:noBreakHyphen/>
      </w:r>
      <w:r w:rsidRPr="006D7D5F">
        <w:t xml:space="preserve">8,209 </w:t>
      </w:r>
      <w:r w:rsidRPr="00B6475E">
        <w:t xml:space="preserve">et seq. </w:t>
      </w:r>
      <w:r w:rsidRPr="00CD0D4C">
        <w:t xml:space="preserve">and under any other provisions of law and accepts liability under this </w:t>
      </w:r>
      <w:r>
        <w:t xml:space="preserve">contract </w:t>
      </w:r>
      <w:r w:rsidRPr="00CD0D4C">
        <w:t>to the extent provided by law</w:t>
      </w:r>
      <w:r>
        <w:t>.</w:t>
      </w:r>
    </w:p>
    <w:p w14:paraId="41468C31" w14:textId="77777777" w:rsidR="005600EC" w:rsidRPr="006D7D5F" w:rsidRDefault="005600EC" w:rsidP="00D53B45">
      <w:pPr>
        <w:pStyle w:val="Level3Body"/>
        <w:keepNext/>
        <w:keepLines/>
        <w:ind w:left="0"/>
        <w:jc w:val="both"/>
      </w:pPr>
    </w:p>
    <w:p w14:paraId="6FE1E33E" w14:textId="77777777" w:rsidR="005600EC" w:rsidRPr="00CD0D4C" w:rsidRDefault="005600EC" w:rsidP="00D53B45">
      <w:pPr>
        <w:pStyle w:val="Level3"/>
        <w:numPr>
          <w:ilvl w:val="0"/>
          <w:numId w:val="63"/>
        </w:numPr>
        <w:ind w:left="720"/>
        <w:jc w:val="both"/>
      </w:pPr>
      <w:r w:rsidRPr="006D7D5F">
        <w:t xml:space="preserve">The Parties acknowledge that Attorney General for the </w:t>
      </w:r>
      <w:r w:rsidR="00677B9D" w:rsidRPr="006D7D5F">
        <w:t>State</w:t>
      </w:r>
      <w:r w:rsidRPr="006D7D5F">
        <w:t xml:space="preserve"> is required by statute to represent the legal interests of the State, and that any provision of this indemnity clause is subject to the statutory authority of the Attorney General.</w:t>
      </w:r>
    </w:p>
    <w:p w14:paraId="47D7BD3B" w14:textId="77777777" w:rsidR="005600EC" w:rsidRPr="006D7D5F" w:rsidRDefault="005600EC" w:rsidP="006963AE">
      <w:pPr>
        <w:pStyle w:val="Level3Body"/>
        <w:ind w:left="1440"/>
        <w:jc w:val="both"/>
      </w:pPr>
    </w:p>
    <w:p w14:paraId="3A835614" w14:textId="47A61BCD" w:rsidR="005600EC" w:rsidRPr="00A36166" w:rsidRDefault="005600EC" w:rsidP="00D53B45">
      <w:pPr>
        <w:pStyle w:val="Level2"/>
        <w:numPr>
          <w:ilvl w:val="1"/>
          <w:numId w:val="62"/>
        </w:numPr>
        <w:tabs>
          <w:tab w:val="clear" w:pos="720"/>
          <w:tab w:val="num" w:pos="630"/>
        </w:tabs>
        <w:ind w:left="360" w:hanging="360"/>
        <w:jc w:val="both"/>
      </w:pPr>
      <w:bookmarkStart w:id="362" w:name="_Toc434407099"/>
      <w:bookmarkStart w:id="363" w:name="_Toc187738306"/>
      <w:r w:rsidRPr="00A36166">
        <w:t>ATTORNEY'S FEES</w:t>
      </w:r>
      <w:bookmarkEnd w:id="362"/>
      <w:bookmarkEnd w:id="363"/>
    </w:p>
    <w:p w14:paraId="5B8A0858" w14:textId="77777777" w:rsidR="005600EC" w:rsidRPr="003763B4" w:rsidRDefault="00DD56D2" w:rsidP="00D53B45">
      <w:pPr>
        <w:pStyle w:val="Level2Body"/>
        <w:ind w:left="360"/>
      </w:pPr>
      <w:r w:rsidRPr="003763B4">
        <w:t xml:space="preserve">In the event of any litigation, appeal, or other legal action to enforce any provision of the contract, the </w:t>
      </w:r>
      <w:r>
        <w:t>Parties agree</w:t>
      </w:r>
      <w:r w:rsidRPr="003763B4">
        <w:t xml:space="preserve"> to pay all expenses of such action, as permitted by law</w:t>
      </w:r>
      <w:r>
        <w:t xml:space="preserve"> and if order</w:t>
      </w:r>
      <w:r w:rsidR="0099706B">
        <w:t>ed</w:t>
      </w:r>
      <w:r>
        <w:t xml:space="preserve"> by the court</w:t>
      </w:r>
      <w:r w:rsidRPr="003763B4">
        <w:t xml:space="preserve">, including attorney's fees and costs, </w:t>
      </w:r>
      <w:r>
        <w:t>if</w:t>
      </w:r>
      <w:r w:rsidRPr="003763B4">
        <w:t xml:space="preserve"> the</w:t>
      </w:r>
      <w:r>
        <w:t xml:space="preserve"> other </w:t>
      </w:r>
      <w:r w:rsidR="00980A0F">
        <w:t>P</w:t>
      </w:r>
      <w:r>
        <w:t>arty prevails</w:t>
      </w:r>
      <w:r w:rsidRPr="003763B4">
        <w:t>.</w:t>
      </w:r>
    </w:p>
    <w:p w14:paraId="596EF1F5" w14:textId="77777777" w:rsidR="005600EC" w:rsidRDefault="005600EC" w:rsidP="00D53B45">
      <w:pPr>
        <w:pStyle w:val="Level2Body"/>
        <w:ind w:left="360"/>
      </w:pPr>
    </w:p>
    <w:p w14:paraId="1D245B75" w14:textId="77777777" w:rsidR="005600EC" w:rsidRPr="003763B4" w:rsidRDefault="005600EC" w:rsidP="00D53B45">
      <w:pPr>
        <w:pStyle w:val="Level2Body"/>
        <w:ind w:left="360"/>
      </w:pPr>
    </w:p>
    <w:p w14:paraId="16D555C6" w14:textId="77777777" w:rsidR="005600EC" w:rsidRPr="003763B4" w:rsidRDefault="005600EC" w:rsidP="00D53B45">
      <w:pPr>
        <w:pStyle w:val="Level2"/>
        <w:numPr>
          <w:ilvl w:val="1"/>
          <w:numId w:val="62"/>
        </w:numPr>
        <w:tabs>
          <w:tab w:val="clear" w:pos="720"/>
          <w:tab w:val="num" w:pos="630"/>
        </w:tabs>
        <w:ind w:left="360" w:hanging="360"/>
        <w:jc w:val="both"/>
      </w:pPr>
      <w:bookmarkStart w:id="364" w:name="_Toc434407095"/>
      <w:bookmarkStart w:id="365" w:name="_Toc187738307"/>
      <w:r w:rsidRPr="003763B4">
        <w:lastRenderedPageBreak/>
        <w:t>ASSIGNMENT</w:t>
      </w:r>
      <w:bookmarkEnd w:id="364"/>
      <w:r>
        <w:t>, SALE, OR MERGER</w:t>
      </w:r>
      <w:bookmarkEnd w:id="365"/>
      <w:r w:rsidRPr="003763B4">
        <w:t xml:space="preserve"> </w:t>
      </w:r>
    </w:p>
    <w:p w14:paraId="11483E3C" w14:textId="77777777" w:rsidR="005600EC" w:rsidRPr="006D7D5F" w:rsidRDefault="005600EC" w:rsidP="00D53B45">
      <w:pPr>
        <w:pStyle w:val="Level2Body"/>
        <w:ind w:left="360"/>
      </w:pPr>
      <w:bookmarkStart w:id="366" w:name="_Hlk167794445"/>
      <w:r w:rsidRPr="006D7D5F">
        <w:t xml:space="preserve">Either </w:t>
      </w:r>
      <w:r w:rsidR="00980A0F">
        <w:t>P</w:t>
      </w:r>
      <w:r w:rsidRPr="006D7D5F">
        <w:t xml:space="preserve">arty may assign the contract upon mutual written agreement of the other </w:t>
      </w:r>
      <w:r w:rsidR="00980A0F">
        <w:t>P</w:t>
      </w:r>
      <w:r w:rsidRPr="006D7D5F">
        <w:t>arty.</w:t>
      </w:r>
      <w:r w:rsidR="004E1515">
        <w:t xml:space="preserve"> </w:t>
      </w:r>
      <w:r w:rsidRPr="006D7D5F">
        <w:t>Such agreement shall not be unreasonably withheld.</w:t>
      </w:r>
    </w:p>
    <w:p w14:paraId="1B884B35" w14:textId="77777777" w:rsidR="005600EC" w:rsidRPr="006D7D5F" w:rsidRDefault="005600EC" w:rsidP="00D53B45">
      <w:pPr>
        <w:pStyle w:val="Level2Body"/>
        <w:ind w:left="360"/>
      </w:pPr>
    </w:p>
    <w:p w14:paraId="56B9E7B3" w14:textId="77777777" w:rsidR="005600EC" w:rsidRPr="006D7D5F" w:rsidRDefault="005600EC" w:rsidP="00D53B45">
      <w:pPr>
        <w:pStyle w:val="Level2Body"/>
        <w:ind w:left="360"/>
      </w:pPr>
      <w:r w:rsidRPr="006D7D5F">
        <w:t xml:space="preserve">The </w:t>
      </w:r>
      <w:r w:rsidR="005360CF">
        <w:t>Vendor</w:t>
      </w:r>
      <w:r w:rsidRPr="006D7D5F">
        <w:t xml:space="preserve"> retains the right to enter into a sale, merger, acquisition, internal reorganization, or similar transaction involving </w:t>
      </w:r>
      <w:r w:rsidR="005360CF">
        <w:t>Vendor</w:t>
      </w:r>
      <w:r w:rsidRPr="006D7D5F">
        <w:t>’s business.</w:t>
      </w:r>
      <w:r w:rsidR="004E1515">
        <w:t xml:space="preserve"> </w:t>
      </w:r>
      <w:r w:rsidR="005360CF">
        <w:t>Vendor</w:t>
      </w:r>
      <w:r w:rsidRPr="006D7D5F">
        <w:t xml:space="preserve"> agrees to cooperate with the State in executing amendments to the contract to allow for the transaction.</w:t>
      </w:r>
      <w:r w:rsidR="004E1515">
        <w:t xml:space="preserve"> </w:t>
      </w:r>
      <w:r w:rsidRPr="006D7D5F">
        <w:t xml:space="preserve">If a third party or entity is involved in the transaction, the </w:t>
      </w:r>
      <w:r w:rsidR="005360CF">
        <w:t>Vendor</w:t>
      </w:r>
      <w:r w:rsidRPr="006D7D5F">
        <w:t xml:space="preserve"> will remain responsible for performance of the contract until such time as the person or entity involved in the transaction agrees in writing to be contractually bound by this contract and perform all obligations of the contract.</w:t>
      </w:r>
    </w:p>
    <w:bookmarkEnd w:id="366"/>
    <w:p w14:paraId="34FAA7C1" w14:textId="77777777" w:rsidR="005600EC" w:rsidRPr="006D7D5F" w:rsidRDefault="005600EC" w:rsidP="00D53B45">
      <w:pPr>
        <w:pStyle w:val="Level2Body"/>
        <w:ind w:left="360"/>
      </w:pPr>
    </w:p>
    <w:p w14:paraId="0F0255E8" w14:textId="77777777" w:rsidR="005600EC" w:rsidRPr="003763B4" w:rsidRDefault="005600EC" w:rsidP="00D53B45">
      <w:pPr>
        <w:pStyle w:val="Level2"/>
        <w:numPr>
          <w:ilvl w:val="1"/>
          <w:numId w:val="62"/>
        </w:numPr>
        <w:tabs>
          <w:tab w:val="clear" w:pos="720"/>
          <w:tab w:val="num" w:pos="630"/>
        </w:tabs>
        <w:ind w:left="360" w:hanging="360"/>
        <w:jc w:val="both"/>
      </w:pPr>
      <w:bookmarkStart w:id="367" w:name="_Toc434407138"/>
      <w:bookmarkStart w:id="368" w:name="_Toc187738308"/>
      <w:r>
        <w:t xml:space="preserve">CONTRACTING WITH OTHER </w:t>
      </w:r>
      <w:r w:rsidRPr="003763B4">
        <w:t>POLITICAL SUBDIVISIONS</w:t>
      </w:r>
      <w:bookmarkEnd w:id="367"/>
      <w:r w:rsidR="00A80606">
        <w:t xml:space="preserve"> OF THE STATE OR ANOTHER STATE</w:t>
      </w:r>
      <w:bookmarkEnd w:id="368"/>
    </w:p>
    <w:p w14:paraId="67A660FF" w14:textId="77777777" w:rsidR="005360CF" w:rsidRDefault="005360CF" w:rsidP="00D53B45">
      <w:pPr>
        <w:pStyle w:val="Level2Body"/>
        <w:ind w:left="360"/>
      </w:pPr>
      <w:r w:rsidRPr="00514090">
        <w:t xml:space="preserve">The </w:t>
      </w:r>
      <w:r>
        <w:t>Vendor</w:t>
      </w:r>
      <w:r w:rsidRPr="00514090">
        <w:t xml:space="preserve"> may</w:t>
      </w:r>
      <w:r w:rsidRPr="002B2CFA">
        <w:t xml:space="preserve">, but shall not be required to, allow agencies, as defined in </w:t>
      </w:r>
      <w:r w:rsidRPr="0032088F">
        <w:t>Neb. Rev. Stat. § 81-145(</w:t>
      </w:r>
      <w:r w:rsidR="00300AE3" w:rsidRPr="0032088F">
        <w:t>2</w:t>
      </w:r>
      <w:r w:rsidRPr="0032088F">
        <w:t>)</w:t>
      </w:r>
      <w:r w:rsidRPr="004A0707">
        <w:t>,</w:t>
      </w:r>
      <w:r w:rsidRPr="00514090">
        <w:t xml:space="preserve"> to use this contract. The terms and conditions, including price, of the contract </w:t>
      </w:r>
      <w:r w:rsidRPr="002B2CFA">
        <w:t>may not be amended. The State shall not be contractually obligated or liable for any contract entered into pursuant to this clause. A listing of Nebraska political subdivisions may be found at the website of the Nebraska Auditor of Public Accounts.</w:t>
      </w:r>
    </w:p>
    <w:p w14:paraId="74E40DEB" w14:textId="77777777" w:rsidR="005360CF" w:rsidRDefault="005360CF" w:rsidP="00D53B45">
      <w:pPr>
        <w:pStyle w:val="Level2Body"/>
        <w:ind w:left="360"/>
      </w:pPr>
    </w:p>
    <w:p w14:paraId="6BF6F72A" w14:textId="77777777" w:rsidR="005360CF" w:rsidRPr="003763B4" w:rsidRDefault="005360CF" w:rsidP="00D53B45">
      <w:pPr>
        <w:pStyle w:val="Level2Body"/>
        <w:ind w:left="360"/>
      </w:pPr>
      <w:r>
        <w:t>T</w:t>
      </w:r>
      <w:r w:rsidRPr="003763B4">
        <w:t xml:space="preserve">he </w:t>
      </w:r>
      <w:r>
        <w:t>Vendor</w:t>
      </w:r>
      <w:r w:rsidRPr="003763B4">
        <w:t xml:space="preserve"> may</w:t>
      </w:r>
      <w:r>
        <w:t>, but shall not be required to,</w:t>
      </w:r>
      <w:r w:rsidRPr="003763B4">
        <w:t xml:space="preserve"> </w:t>
      </w:r>
      <w:r>
        <w:t>allow</w:t>
      </w:r>
      <w:r w:rsidRPr="003763B4">
        <w:t xml:space="preserve"> </w:t>
      </w:r>
      <w:r>
        <w:t>other states, agencies or divisions of other states, or political subdivisions of other states to use this contract. The t</w:t>
      </w:r>
      <w:r w:rsidRPr="003763B4">
        <w:t>erms and conditions</w:t>
      </w:r>
      <w:r>
        <w:t>, including price,</w:t>
      </w:r>
      <w:r w:rsidRPr="003763B4">
        <w:t xml:space="preserve"> of th</w:t>
      </w:r>
      <w:r>
        <w:t>is</w:t>
      </w:r>
      <w:r w:rsidRPr="003763B4">
        <w:t xml:space="preserve"> </w:t>
      </w:r>
      <w:r>
        <w:t>c</w:t>
      </w:r>
      <w:r w:rsidRPr="003763B4">
        <w:t xml:space="preserve">ontract </w:t>
      </w:r>
      <w:r>
        <w:t>shall apply to any such contract, but may be amended upon mutual consent of the Parties</w:t>
      </w:r>
      <w:r w:rsidRPr="003763B4">
        <w:t xml:space="preserve">. </w:t>
      </w:r>
      <w:r>
        <w:t xml:space="preserve">The State of Nebraska shall not be </w:t>
      </w:r>
      <w:r w:rsidRPr="003763B4">
        <w:t>contractually</w:t>
      </w:r>
      <w:r>
        <w:t xml:space="preserve"> or otherwise</w:t>
      </w:r>
      <w:r w:rsidRPr="003763B4">
        <w:t xml:space="preserve"> obligated or liable </w:t>
      </w:r>
      <w:r>
        <w:t>under</w:t>
      </w:r>
      <w:r w:rsidRPr="003763B4">
        <w:t xml:space="preserve"> any </w:t>
      </w:r>
      <w:r>
        <w:t>contract entered into</w:t>
      </w:r>
      <w:r w:rsidRPr="003763B4">
        <w:t xml:space="preserve"> </w:t>
      </w:r>
      <w:r>
        <w:t>pursuant to this clause. The State shall be notified if a contract is executed based upon this contract.</w:t>
      </w:r>
    </w:p>
    <w:p w14:paraId="7C74FDC4" w14:textId="77777777" w:rsidR="005600EC" w:rsidRPr="003763B4" w:rsidRDefault="005600EC" w:rsidP="00D53B45">
      <w:pPr>
        <w:pStyle w:val="Level2Body"/>
        <w:ind w:left="360"/>
      </w:pPr>
    </w:p>
    <w:p w14:paraId="2F383D9E" w14:textId="77777777" w:rsidR="005600EC" w:rsidRPr="003763B4" w:rsidRDefault="005600EC" w:rsidP="00D53B45">
      <w:pPr>
        <w:pStyle w:val="Level2"/>
        <w:numPr>
          <w:ilvl w:val="1"/>
          <w:numId w:val="62"/>
        </w:numPr>
        <w:tabs>
          <w:tab w:val="clear" w:pos="720"/>
          <w:tab w:val="num" w:pos="630"/>
        </w:tabs>
        <w:ind w:left="360" w:hanging="360"/>
        <w:jc w:val="both"/>
      </w:pPr>
      <w:bookmarkStart w:id="369" w:name="_Toc434407113"/>
      <w:bookmarkStart w:id="370" w:name="_Toc187738309"/>
      <w:r w:rsidRPr="003763B4">
        <w:t>FORCE MAJEURE</w:t>
      </w:r>
      <w:bookmarkEnd w:id="369"/>
      <w:bookmarkEnd w:id="370"/>
      <w:r w:rsidRPr="003763B4">
        <w:t xml:space="preserve"> </w:t>
      </w:r>
    </w:p>
    <w:p w14:paraId="1BA0A227" w14:textId="77777777" w:rsidR="005600EC" w:rsidRPr="003763B4" w:rsidRDefault="005600EC" w:rsidP="00D53B45">
      <w:pPr>
        <w:pStyle w:val="Level2Body"/>
        <w:keepNext/>
        <w:keepLines/>
        <w:ind w:left="360"/>
      </w:pPr>
      <w:r w:rsidRPr="003763B4">
        <w:t xml:space="preserve">Neither </w:t>
      </w:r>
      <w:r w:rsidR="000D4FB1">
        <w:t>P</w:t>
      </w:r>
      <w:r w:rsidRPr="003763B4">
        <w:t>arty shall be liable for any costs or damages</w:t>
      </w:r>
      <w:r>
        <w:t>, or for default</w:t>
      </w:r>
      <w:r w:rsidRPr="003763B4">
        <w:t xml:space="preserve"> resulting from its inability to perform any of its obligations under the contract due to a</w:t>
      </w:r>
      <w:r w:rsidR="00750E69">
        <w:t>n unforeseeable</w:t>
      </w:r>
      <w:r w:rsidRPr="003763B4">
        <w:t xml:space="preserve"> natural </w:t>
      </w:r>
      <w:r>
        <w:t>or man</w:t>
      </w:r>
      <w:r w:rsidR="006C7F2B">
        <w:t>-</w:t>
      </w:r>
      <w:r>
        <w:t xml:space="preserve">made event </w:t>
      </w:r>
      <w:r w:rsidRPr="003763B4">
        <w:t xml:space="preserve">outside the control and not the fault of the affected </w:t>
      </w:r>
      <w:r w:rsidR="00980A0F">
        <w:t>P</w:t>
      </w:r>
      <w:r w:rsidRPr="003763B4">
        <w:t>arty (“Force Majeure Event”).</w:t>
      </w:r>
      <w:r w:rsidR="004E1515">
        <w:t xml:space="preserve"> </w:t>
      </w:r>
      <w:r>
        <w:t>The P</w:t>
      </w:r>
      <w:r w:rsidRPr="003763B4">
        <w:t xml:space="preserve">arty so affected shall immediately </w:t>
      </w:r>
      <w:r>
        <w:t xml:space="preserve">make a written request for relief to the other </w:t>
      </w:r>
      <w:r w:rsidR="006B104E">
        <w:t>Party and</w:t>
      </w:r>
      <w:r>
        <w:t xml:space="preserve"> shall have t</w:t>
      </w:r>
      <w:r w:rsidRPr="003763B4">
        <w:t xml:space="preserve">he burden of proof </w:t>
      </w:r>
      <w:r>
        <w:t>to justify the request</w:t>
      </w:r>
      <w:r w:rsidRPr="003763B4">
        <w:t>.</w:t>
      </w:r>
      <w:r w:rsidR="004E1515">
        <w:t xml:space="preserve"> </w:t>
      </w:r>
      <w:r>
        <w:t xml:space="preserve">The other Party may </w:t>
      </w:r>
      <w:r w:rsidR="006B104E">
        <w:t>grant</w:t>
      </w:r>
      <w:r>
        <w:t xml:space="preserve"> the relief requested; relief may not be unreasonably withheld.</w:t>
      </w:r>
      <w:r w:rsidR="004E1515">
        <w:t xml:space="preserve"> </w:t>
      </w:r>
      <w:r w:rsidRPr="003763B4">
        <w:t xml:space="preserve">Labor disputes with the impacted </w:t>
      </w:r>
      <w:r w:rsidR="00980A0F">
        <w:t>P</w:t>
      </w:r>
      <w:r w:rsidRPr="003763B4">
        <w:t>arty’s own employees will not be considered a Force Majeure Event.</w:t>
      </w:r>
    </w:p>
    <w:p w14:paraId="7C797E24" w14:textId="77777777" w:rsidR="005600EC" w:rsidRPr="003763B4" w:rsidRDefault="005600EC" w:rsidP="00D53B45">
      <w:pPr>
        <w:pStyle w:val="Level2Body"/>
        <w:ind w:left="360"/>
      </w:pPr>
    </w:p>
    <w:p w14:paraId="5BE93253" w14:textId="77777777" w:rsidR="005600EC" w:rsidRPr="003763B4" w:rsidRDefault="005600EC" w:rsidP="00D53B45">
      <w:pPr>
        <w:pStyle w:val="Level2"/>
        <w:numPr>
          <w:ilvl w:val="1"/>
          <w:numId w:val="62"/>
        </w:numPr>
        <w:tabs>
          <w:tab w:val="clear" w:pos="720"/>
          <w:tab w:val="num" w:pos="630"/>
        </w:tabs>
        <w:ind w:left="360" w:hanging="360"/>
        <w:jc w:val="both"/>
      </w:pPr>
      <w:bookmarkStart w:id="371" w:name="_Toc434407122"/>
      <w:bookmarkStart w:id="372" w:name="_Toc187738310"/>
      <w:r w:rsidRPr="003763B4">
        <w:t>CONFIDENTIALITY</w:t>
      </w:r>
      <w:bookmarkEnd w:id="371"/>
      <w:bookmarkEnd w:id="372"/>
      <w:r w:rsidRPr="003763B4">
        <w:t xml:space="preserve"> </w:t>
      </w:r>
    </w:p>
    <w:p w14:paraId="1C3C6EC0" w14:textId="77777777" w:rsidR="005600EC" w:rsidRPr="003763B4" w:rsidRDefault="005600EC" w:rsidP="00D53B45">
      <w:pPr>
        <w:pStyle w:val="Level2Body"/>
        <w:keepNext/>
        <w:keepLines/>
        <w:ind w:left="360"/>
      </w:pPr>
      <w:r w:rsidRPr="003763B4">
        <w:t xml:space="preserve">All materials and information provided by the </w:t>
      </w:r>
      <w:r>
        <w:t>Parties</w:t>
      </w:r>
      <w:r w:rsidRPr="003763B4">
        <w:t xml:space="preserve"> or acquired by </w:t>
      </w:r>
      <w:r>
        <w:t>a Party</w:t>
      </w:r>
      <w:r w:rsidRPr="003763B4">
        <w:t xml:space="preserve"> on behalf of the </w:t>
      </w:r>
      <w:r>
        <w:t>other Party</w:t>
      </w:r>
      <w:r w:rsidRPr="003763B4">
        <w:t xml:space="preserve"> shall be regarded as confidential information.</w:t>
      </w:r>
      <w:r w:rsidR="004E1515">
        <w:t xml:space="preserve"> </w:t>
      </w:r>
      <w:r w:rsidRPr="003763B4">
        <w:t>All materials and information provided or acquired shall be handled in accordance with federal and state law, and ethical standards.</w:t>
      </w:r>
      <w:r w:rsidR="004E1515">
        <w:t xml:space="preserve"> </w:t>
      </w:r>
      <w:r>
        <w:t>S</w:t>
      </w:r>
      <w:r w:rsidRPr="003763B4">
        <w:t xml:space="preserve">hould said confidentiality be breached by a </w:t>
      </w:r>
      <w:r>
        <w:t>Party, the Party</w:t>
      </w:r>
      <w:r w:rsidRPr="003763B4">
        <w:t xml:space="preserve"> shall notify the </w:t>
      </w:r>
      <w:r>
        <w:t>other Party</w:t>
      </w:r>
      <w:r w:rsidRPr="003763B4">
        <w:t xml:space="preserve"> immediately of said breach and take immediate corrective action.</w:t>
      </w:r>
    </w:p>
    <w:p w14:paraId="557171FF" w14:textId="77777777" w:rsidR="005600EC" w:rsidRPr="003763B4" w:rsidRDefault="005600EC" w:rsidP="00D53B45">
      <w:pPr>
        <w:pStyle w:val="Level2Body"/>
        <w:ind w:left="360"/>
      </w:pPr>
    </w:p>
    <w:p w14:paraId="7C2F30F4" w14:textId="77777777" w:rsidR="005600EC" w:rsidRDefault="005600EC" w:rsidP="00D53B45">
      <w:pPr>
        <w:pStyle w:val="Level2Body"/>
        <w:ind w:left="360"/>
      </w:pPr>
      <w:r w:rsidRPr="003763B4">
        <w:t xml:space="preserve">It is incumbent upon the </w:t>
      </w:r>
      <w:r>
        <w:t>Parties</w:t>
      </w:r>
      <w:r w:rsidRPr="003763B4">
        <w:t xml:space="preserve"> to inform </w:t>
      </w:r>
      <w:r>
        <w:t>their</w:t>
      </w:r>
      <w:r w:rsidRPr="003763B4">
        <w:t xml:space="preserve"> officers and employees of the penalties for improper disclosure imposed by the Privacy Act of 1974, 5 U.S.C. 552a.</w:t>
      </w:r>
      <w:r w:rsidR="004E1515">
        <w:t xml:space="preserve"> </w:t>
      </w:r>
      <w:r w:rsidRPr="003763B4">
        <w:t xml:space="preserve">Specifically, </w:t>
      </w:r>
      <w:r w:rsidR="0053632D" w:rsidRPr="003763B4">
        <w:t>5</w:t>
      </w:r>
      <w:r w:rsidR="0053632D">
        <w:t> </w:t>
      </w:r>
      <w:r w:rsidRPr="003763B4">
        <w:t xml:space="preserve">U.S.C. 552a (i)(1), which is made applicable by </w:t>
      </w:r>
      <w:r w:rsidR="0053632D" w:rsidRPr="003763B4">
        <w:t>5</w:t>
      </w:r>
      <w:r w:rsidR="0053632D">
        <w:t> </w:t>
      </w:r>
      <w:r w:rsidRPr="003763B4">
        <w:t>U.S.C. 552a (m)(1), provides that any officer or employee,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w:t>
      </w:r>
    </w:p>
    <w:p w14:paraId="3976015E" w14:textId="77777777" w:rsidR="005600EC" w:rsidRPr="003763B4" w:rsidRDefault="005600EC" w:rsidP="00D53B45">
      <w:pPr>
        <w:pStyle w:val="Level2Body"/>
        <w:ind w:left="360"/>
      </w:pPr>
    </w:p>
    <w:p w14:paraId="7F1F4F62" w14:textId="77777777" w:rsidR="005600EC" w:rsidRPr="006963AE" w:rsidRDefault="005600EC" w:rsidP="00D53B45">
      <w:pPr>
        <w:pStyle w:val="Level2"/>
        <w:numPr>
          <w:ilvl w:val="1"/>
          <w:numId w:val="62"/>
        </w:numPr>
        <w:tabs>
          <w:tab w:val="clear" w:pos="720"/>
          <w:tab w:val="num" w:pos="630"/>
        </w:tabs>
        <w:ind w:left="360" w:hanging="360"/>
        <w:jc w:val="both"/>
      </w:pPr>
      <w:bookmarkStart w:id="373" w:name="_Toc434407104"/>
      <w:bookmarkStart w:id="374" w:name="_Toc187738311"/>
      <w:r w:rsidRPr="003763B4">
        <w:t>EARLY TERMINATION</w:t>
      </w:r>
      <w:bookmarkEnd w:id="373"/>
      <w:bookmarkEnd w:id="374"/>
      <w:r w:rsidR="000D1CED">
        <w:t xml:space="preserve"> </w:t>
      </w:r>
    </w:p>
    <w:p w14:paraId="6BCF052B" w14:textId="42F0B571" w:rsidR="00453CD9" w:rsidRPr="003763B4" w:rsidRDefault="005600EC" w:rsidP="00D53B45">
      <w:pPr>
        <w:pStyle w:val="Level2Body"/>
        <w:keepNext/>
        <w:keepLines/>
        <w:spacing w:after="60"/>
        <w:ind w:left="360"/>
      </w:pPr>
      <w:r w:rsidRPr="003763B4">
        <w:t>The contract may be terminated as follows:</w:t>
      </w:r>
    </w:p>
    <w:p w14:paraId="00062ADA" w14:textId="77777777" w:rsidR="00EA0DAC" w:rsidRPr="003763B4" w:rsidRDefault="005600EC" w:rsidP="00D53B45">
      <w:pPr>
        <w:pStyle w:val="Level3"/>
        <w:numPr>
          <w:ilvl w:val="2"/>
          <w:numId w:val="64"/>
        </w:numPr>
        <w:tabs>
          <w:tab w:val="clear" w:pos="316"/>
        </w:tabs>
        <w:spacing w:after="60"/>
        <w:ind w:left="720" w:hanging="360"/>
        <w:jc w:val="both"/>
      </w:pPr>
      <w:r w:rsidRPr="003763B4">
        <w:t xml:space="preserve">The State and the </w:t>
      </w:r>
      <w:r w:rsidR="008E4FD1">
        <w:t>Vendor</w:t>
      </w:r>
      <w:r w:rsidRPr="003763B4">
        <w:t>, by mutual written agreement, may terminate the contract at any time.</w:t>
      </w:r>
    </w:p>
    <w:p w14:paraId="07A693CA" w14:textId="77777777" w:rsidR="005600EC" w:rsidRPr="003763B4" w:rsidRDefault="005600EC" w:rsidP="00D53B45">
      <w:pPr>
        <w:pStyle w:val="Level3"/>
        <w:numPr>
          <w:ilvl w:val="2"/>
          <w:numId w:val="64"/>
        </w:numPr>
        <w:tabs>
          <w:tab w:val="clear" w:pos="316"/>
        </w:tabs>
        <w:spacing w:after="60"/>
        <w:ind w:left="720" w:hanging="360"/>
        <w:jc w:val="both"/>
      </w:pPr>
      <w:r w:rsidRPr="003763B4">
        <w:t xml:space="preserve">The State, </w:t>
      </w:r>
      <w:r w:rsidR="00A409EB">
        <w:t>at</w:t>
      </w:r>
      <w:r w:rsidRPr="003763B4">
        <w:t xml:space="preserve"> its sole discretion, may terminate the contract for any reason upon thirty (30) calendar days</w:t>
      </w:r>
      <w:r w:rsidR="000D4FB1">
        <w:t>’</w:t>
      </w:r>
      <w:r w:rsidRPr="003763B4">
        <w:t xml:space="preserve"> written notice </w:t>
      </w:r>
      <w:r w:rsidR="00AA01ED" w:rsidRPr="00366F92">
        <w:t>shall be delivered by email, delivery receipt requested; certified mail, return receipt requested; or in person with proof of delivery</w:t>
      </w:r>
      <w:r w:rsidR="00AA01ED">
        <w:t xml:space="preserve"> </w:t>
      </w:r>
      <w:r w:rsidR="00AA01ED" w:rsidRPr="003408BC">
        <w:t xml:space="preserve">to the Vendor. </w:t>
      </w:r>
      <w:r w:rsidRPr="003763B4">
        <w:t xml:space="preserve">Such termination shall not relieve the </w:t>
      </w:r>
      <w:r w:rsidR="008E4FD1">
        <w:t>Vendor</w:t>
      </w:r>
      <w:r w:rsidRPr="003763B4">
        <w:t xml:space="preserve"> of warranty or other service obligations incurred under the terms of the contract.</w:t>
      </w:r>
      <w:r w:rsidR="004E1515">
        <w:t xml:space="preserve"> </w:t>
      </w:r>
      <w:r w:rsidRPr="003763B4">
        <w:t xml:space="preserve">In the event of </w:t>
      </w:r>
      <w:r w:rsidR="006B104E" w:rsidRPr="003763B4">
        <w:t>termination,</w:t>
      </w:r>
      <w:r w:rsidRPr="003763B4">
        <w:t xml:space="preserve"> the </w:t>
      </w:r>
      <w:r w:rsidR="008E4FD1">
        <w:t>Vendor</w:t>
      </w:r>
      <w:r w:rsidRPr="003763B4">
        <w:t xml:space="preserve"> shall be entitled to payment, determined on a pro rata basis, for products or services satisfactorily performed or provided.</w:t>
      </w:r>
    </w:p>
    <w:p w14:paraId="1C804E67" w14:textId="77777777" w:rsidR="005600EC" w:rsidRPr="003763B4" w:rsidRDefault="005600EC" w:rsidP="00D53B45">
      <w:pPr>
        <w:pStyle w:val="Level3"/>
        <w:numPr>
          <w:ilvl w:val="2"/>
          <w:numId w:val="64"/>
        </w:numPr>
        <w:tabs>
          <w:tab w:val="clear" w:pos="316"/>
        </w:tabs>
        <w:spacing w:after="60"/>
        <w:ind w:left="720" w:hanging="360"/>
        <w:jc w:val="both"/>
      </w:pPr>
      <w:r w:rsidRPr="003763B4">
        <w:t>The State may terminate the contract immediately for the following reasons:</w:t>
      </w:r>
    </w:p>
    <w:p w14:paraId="727EBC7E" w14:textId="77777777" w:rsidR="00EE17D9" w:rsidRPr="003763B4" w:rsidRDefault="005600EC" w:rsidP="00D53B45">
      <w:pPr>
        <w:pStyle w:val="Level4"/>
        <w:numPr>
          <w:ilvl w:val="3"/>
          <w:numId w:val="16"/>
        </w:numPr>
        <w:ind w:left="1080"/>
        <w:jc w:val="both"/>
      </w:pPr>
      <w:r w:rsidRPr="003763B4">
        <w:t>if directed to do so by statute;</w:t>
      </w:r>
    </w:p>
    <w:p w14:paraId="03122643" w14:textId="77777777" w:rsidR="00EE17D9" w:rsidRPr="00974C7A" w:rsidRDefault="008E4FD1" w:rsidP="00D53B45">
      <w:pPr>
        <w:pStyle w:val="Level4"/>
        <w:numPr>
          <w:ilvl w:val="3"/>
          <w:numId w:val="16"/>
        </w:numPr>
        <w:ind w:left="1080"/>
        <w:jc w:val="both"/>
      </w:pPr>
      <w:r>
        <w:t>Vendor</w:t>
      </w:r>
      <w:r w:rsidR="005600EC" w:rsidRPr="00B81506">
        <w:t xml:space="preserve"> has made an assignment for the benefit of creditors, has admitted in writing its inabi</w:t>
      </w:r>
      <w:r w:rsidR="005600EC" w:rsidRPr="00DB31C3">
        <w:t>lity to pay debts as they mature, or has ceased operating in the normal course of business;</w:t>
      </w:r>
    </w:p>
    <w:p w14:paraId="6A529A59" w14:textId="77777777" w:rsidR="00EE17D9" w:rsidRPr="00974C7A" w:rsidRDefault="005600EC" w:rsidP="00D53B45">
      <w:pPr>
        <w:pStyle w:val="Level4"/>
        <w:numPr>
          <w:ilvl w:val="3"/>
          <w:numId w:val="16"/>
        </w:numPr>
        <w:ind w:left="1080"/>
        <w:jc w:val="both"/>
      </w:pPr>
      <w:r w:rsidRPr="00974C7A">
        <w:t xml:space="preserve">a trustee or receiver of the </w:t>
      </w:r>
      <w:r w:rsidR="008E4FD1">
        <w:t>Vendor</w:t>
      </w:r>
      <w:r w:rsidRPr="00974C7A">
        <w:t xml:space="preserve"> or of any substantial part of the </w:t>
      </w:r>
      <w:r w:rsidR="008E4FD1">
        <w:t>Vendor</w:t>
      </w:r>
      <w:r w:rsidRPr="00974C7A">
        <w:t>’s assets has been appointed by a court;</w:t>
      </w:r>
    </w:p>
    <w:p w14:paraId="7DF84982" w14:textId="77777777" w:rsidR="00EE17D9" w:rsidRPr="00B81506" w:rsidRDefault="005600EC" w:rsidP="00D53B45">
      <w:pPr>
        <w:pStyle w:val="Level4"/>
        <w:numPr>
          <w:ilvl w:val="3"/>
          <w:numId w:val="16"/>
        </w:numPr>
        <w:ind w:left="1080"/>
        <w:jc w:val="both"/>
      </w:pPr>
      <w:r w:rsidRPr="00B81506">
        <w:t xml:space="preserve">fraud, misappropriation, embezzlement, malfeasance, misfeasance, or illegal conduct pertaining to performance under the contract by its </w:t>
      </w:r>
      <w:r w:rsidR="008E4FD1">
        <w:t>Vendor</w:t>
      </w:r>
      <w:r w:rsidRPr="00B81506">
        <w:t>, its employees, officers, directors, or shareholders;</w:t>
      </w:r>
    </w:p>
    <w:p w14:paraId="3928F6C4" w14:textId="77777777" w:rsidR="00EE17D9" w:rsidRPr="00B81506" w:rsidRDefault="005600EC" w:rsidP="00D53B45">
      <w:pPr>
        <w:pStyle w:val="Level4"/>
        <w:numPr>
          <w:ilvl w:val="3"/>
          <w:numId w:val="16"/>
        </w:numPr>
        <w:ind w:left="1080"/>
        <w:jc w:val="both"/>
      </w:pPr>
      <w:r w:rsidRPr="00B81506">
        <w:t xml:space="preserve">an involuntary proceeding has been commenced by any party against the </w:t>
      </w:r>
      <w:r w:rsidR="008E4FD1">
        <w:t>Vendor</w:t>
      </w:r>
      <w:r w:rsidRPr="00B81506">
        <w:t xml:space="preserve"> under any one of the chapters of Title 11 of the United States Code and (i) the proceeding has been pending for at least sixty (60) calendar days; or (ii) the </w:t>
      </w:r>
      <w:r w:rsidR="008E4FD1">
        <w:t>Vendor</w:t>
      </w:r>
      <w:r w:rsidRPr="00B81506">
        <w:t xml:space="preserve"> has consented, either expressly or by operation of law, to the entry of an order for relief; or (iii) the </w:t>
      </w:r>
      <w:r w:rsidR="008E4FD1">
        <w:t>Vendor</w:t>
      </w:r>
      <w:r w:rsidRPr="00B81506">
        <w:t xml:space="preserve"> has been decreed or adjudged a debtor;</w:t>
      </w:r>
    </w:p>
    <w:p w14:paraId="738F7E76" w14:textId="77777777" w:rsidR="00EE17D9" w:rsidRPr="00B81506" w:rsidRDefault="005600EC" w:rsidP="00D53B45">
      <w:pPr>
        <w:pStyle w:val="Level4"/>
        <w:numPr>
          <w:ilvl w:val="3"/>
          <w:numId w:val="16"/>
        </w:numPr>
        <w:ind w:left="1080"/>
        <w:jc w:val="both"/>
      </w:pPr>
      <w:r w:rsidRPr="00B81506">
        <w:t xml:space="preserve">a voluntary petition has been filed by the </w:t>
      </w:r>
      <w:r w:rsidR="008E4FD1">
        <w:t>Vendor</w:t>
      </w:r>
      <w:r w:rsidRPr="00B81506">
        <w:t xml:space="preserve"> under any of the chapters of Title 11 of the United States Code;</w:t>
      </w:r>
    </w:p>
    <w:p w14:paraId="62F37D16" w14:textId="77777777" w:rsidR="00EE17D9" w:rsidRPr="00B81506" w:rsidRDefault="008E4FD1" w:rsidP="00D53B45">
      <w:pPr>
        <w:pStyle w:val="Level4"/>
        <w:numPr>
          <w:ilvl w:val="3"/>
          <w:numId w:val="16"/>
        </w:numPr>
        <w:ind w:left="1080"/>
        <w:jc w:val="both"/>
      </w:pPr>
      <w:r>
        <w:t>Vendor</w:t>
      </w:r>
      <w:r w:rsidR="005600EC" w:rsidRPr="00B81506">
        <w:t xml:space="preserve"> intentionally discloses confidential information;</w:t>
      </w:r>
    </w:p>
    <w:p w14:paraId="32129786" w14:textId="77777777" w:rsidR="00EE17D9" w:rsidRPr="00B81506" w:rsidRDefault="008E4FD1" w:rsidP="00D53B45">
      <w:pPr>
        <w:pStyle w:val="Level4"/>
        <w:numPr>
          <w:ilvl w:val="3"/>
          <w:numId w:val="16"/>
        </w:numPr>
        <w:ind w:left="1080"/>
        <w:jc w:val="both"/>
      </w:pPr>
      <w:r>
        <w:t>Vendor</w:t>
      </w:r>
      <w:r w:rsidR="005600EC" w:rsidRPr="00B81506">
        <w:t xml:space="preserve"> has or announces it will discontinue support of the deliverable; and,</w:t>
      </w:r>
    </w:p>
    <w:p w14:paraId="0E4BC40D" w14:textId="77777777" w:rsidR="005600EC" w:rsidRPr="00B81506" w:rsidRDefault="005600EC" w:rsidP="00D53B45">
      <w:pPr>
        <w:pStyle w:val="Level4"/>
        <w:numPr>
          <w:ilvl w:val="3"/>
          <w:numId w:val="16"/>
        </w:numPr>
        <w:ind w:left="1080"/>
        <w:jc w:val="both"/>
      </w:pPr>
      <w:r w:rsidRPr="00B81506">
        <w:t>In the event funding is no longer available.</w:t>
      </w:r>
    </w:p>
    <w:p w14:paraId="0BACEE6F" w14:textId="77777777" w:rsidR="005600EC" w:rsidRPr="00D53B45" w:rsidRDefault="005600EC" w:rsidP="000E504D">
      <w:pPr>
        <w:rPr>
          <w:sz w:val="18"/>
          <w:szCs w:val="18"/>
        </w:rPr>
      </w:pPr>
    </w:p>
    <w:p w14:paraId="0443C549" w14:textId="77777777" w:rsidR="004A75B9" w:rsidRPr="002B311C" w:rsidRDefault="005600EC" w:rsidP="00D53B45">
      <w:pPr>
        <w:pStyle w:val="Level2"/>
        <w:numPr>
          <w:ilvl w:val="1"/>
          <w:numId w:val="62"/>
        </w:numPr>
        <w:tabs>
          <w:tab w:val="clear" w:pos="720"/>
          <w:tab w:val="num" w:pos="630"/>
        </w:tabs>
        <w:ind w:left="360" w:hanging="360"/>
        <w:jc w:val="both"/>
      </w:pPr>
      <w:bookmarkStart w:id="375" w:name="_Toc187738312"/>
      <w:r>
        <w:t>CONTRACT CLOSEOUT</w:t>
      </w:r>
      <w:bookmarkEnd w:id="375"/>
      <w:r w:rsidR="000D1CED">
        <w:t xml:space="preserve"> </w:t>
      </w:r>
    </w:p>
    <w:p w14:paraId="518AED58" w14:textId="276D8BB1" w:rsidR="00FB3E03" w:rsidRDefault="00FB3E03" w:rsidP="00D53B45">
      <w:pPr>
        <w:pStyle w:val="Level2Body"/>
        <w:spacing w:after="60"/>
        <w:ind w:left="360"/>
      </w:pPr>
      <w:r>
        <w:t>Upon termination of the contract for any reason the Vendor shall within thirty (30) days, unless stated otherwise herein:</w:t>
      </w:r>
    </w:p>
    <w:p w14:paraId="59C01CF6" w14:textId="77777777" w:rsidR="00FB3E03" w:rsidRPr="001D380A" w:rsidRDefault="00FB3E03" w:rsidP="00D53B45">
      <w:pPr>
        <w:pStyle w:val="Level3"/>
        <w:numPr>
          <w:ilvl w:val="2"/>
          <w:numId w:val="83"/>
        </w:numPr>
        <w:tabs>
          <w:tab w:val="clear" w:pos="316"/>
        </w:tabs>
        <w:ind w:left="720" w:hanging="360"/>
        <w:jc w:val="both"/>
      </w:pPr>
      <w:r w:rsidRPr="001D380A">
        <w:t>Transfer all completed or partially completed deliverables to the State</w:t>
      </w:r>
      <w:r>
        <w:t>,</w:t>
      </w:r>
    </w:p>
    <w:p w14:paraId="3A23FAF6" w14:textId="77777777" w:rsidR="00FB3E03" w:rsidRPr="001D380A" w:rsidRDefault="00FB3E03" w:rsidP="00D53B45">
      <w:pPr>
        <w:pStyle w:val="Level3"/>
        <w:numPr>
          <w:ilvl w:val="2"/>
          <w:numId w:val="83"/>
        </w:numPr>
        <w:tabs>
          <w:tab w:val="clear" w:pos="316"/>
        </w:tabs>
        <w:ind w:left="720" w:hanging="360"/>
        <w:jc w:val="both"/>
      </w:pPr>
      <w:r w:rsidRPr="001D380A">
        <w:lastRenderedPageBreak/>
        <w:t>Transfer ownership and title to all completed or partially completed deliverables to the State</w:t>
      </w:r>
      <w:r>
        <w:t>,</w:t>
      </w:r>
    </w:p>
    <w:p w14:paraId="115F70EF" w14:textId="77777777" w:rsidR="00FB3E03" w:rsidRPr="001D380A" w:rsidRDefault="00FB3E03" w:rsidP="00D53B45">
      <w:pPr>
        <w:pStyle w:val="Level3"/>
        <w:numPr>
          <w:ilvl w:val="2"/>
          <w:numId w:val="83"/>
        </w:numPr>
        <w:tabs>
          <w:tab w:val="clear" w:pos="316"/>
        </w:tabs>
        <w:ind w:left="720" w:hanging="360"/>
        <w:jc w:val="both"/>
      </w:pPr>
      <w:r w:rsidRPr="001D380A">
        <w:t xml:space="preserve">Return to the State all information and </w:t>
      </w:r>
      <w:r w:rsidR="00067A46" w:rsidRPr="001D380A">
        <w:t>data unless</w:t>
      </w:r>
      <w:r w:rsidRPr="001D380A">
        <w:t xml:space="preserve"> the </w:t>
      </w:r>
      <w:r w:rsidR="008E4FD1">
        <w:t>Vendor</w:t>
      </w:r>
      <w:r w:rsidRPr="001D380A">
        <w:t xml:space="preserve"> is permitted to keep the information or data by contract or rule of law. </w:t>
      </w:r>
      <w:r w:rsidR="008E4FD1">
        <w:t>Vendor</w:t>
      </w:r>
      <w:r w:rsidRPr="001D380A">
        <w:t xml:space="preserve"> may retain one copy of any information or data as required to comply with applicable work product documentation standards or as are automatically retained in the course of </w:t>
      </w:r>
      <w:r w:rsidR="008E4FD1">
        <w:t>Vendor</w:t>
      </w:r>
      <w:r w:rsidRPr="001D380A">
        <w:t>’s routine back up procedures</w:t>
      </w:r>
      <w:r>
        <w:t>,</w:t>
      </w:r>
    </w:p>
    <w:p w14:paraId="157C31D5" w14:textId="77777777" w:rsidR="00FB3E03" w:rsidRPr="001D380A" w:rsidRDefault="00FB3E03" w:rsidP="00D53B45">
      <w:pPr>
        <w:pStyle w:val="Level3"/>
        <w:numPr>
          <w:ilvl w:val="2"/>
          <w:numId w:val="83"/>
        </w:numPr>
        <w:tabs>
          <w:tab w:val="clear" w:pos="316"/>
        </w:tabs>
        <w:ind w:left="720" w:hanging="360"/>
        <w:jc w:val="both"/>
      </w:pPr>
      <w:r w:rsidRPr="001D380A">
        <w:t xml:space="preserve">Cooperate with any successor Contactor, </w:t>
      </w:r>
      <w:r w:rsidR="00067A46" w:rsidRPr="001D380A">
        <w:t>person,</w:t>
      </w:r>
      <w:r w:rsidRPr="001D380A">
        <w:t xml:space="preserve"> or entity in the assumption of any or all of the obligations of this contract</w:t>
      </w:r>
      <w:r>
        <w:t>,</w:t>
      </w:r>
    </w:p>
    <w:p w14:paraId="589063E9" w14:textId="77777777" w:rsidR="00FB3E03" w:rsidRPr="001D380A" w:rsidRDefault="00FB3E03" w:rsidP="00D53B45">
      <w:pPr>
        <w:pStyle w:val="Level3"/>
        <w:numPr>
          <w:ilvl w:val="2"/>
          <w:numId w:val="83"/>
        </w:numPr>
        <w:tabs>
          <w:tab w:val="clear" w:pos="316"/>
        </w:tabs>
        <w:ind w:left="720" w:hanging="360"/>
        <w:jc w:val="both"/>
      </w:pPr>
      <w:r w:rsidRPr="001D380A">
        <w:t xml:space="preserve">Cooperate with any successor Contactor, </w:t>
      </w:r>
      <w:r w:rsidR="00067A46" w:rsidRPr="001D380A">
        <w:t>person,</w:t>
      </w:r>
      <w:r w:rsidRPr="001D380A">
        <w:t xml:space="preserve"> or entity with the transfer of information or data related to this contract</w:t>
      </w:r>
      <w:r>
        <w:t>,</w:t>
      </w:r>
    </w:p>
    <w:p w14:paraId="3655CFF1" w14:textId="77777777" w:rsidR="00FB3E03" w:rsidRPr="001D380A" w:rsidRDefault="00FB3E03" w:rsidP="00D53B45">
      <w:pPr>
        <w:pStyle w:val="Level3"/>
        <w:numPr>
          <w:ilvl w:val="2"/>
          <w:numId w:val="83"/>
        </w:numPr>
        <w:tabs>
          <w:tab w:val="clear" w:pos="316"/>
        </w:tabs>
        <w:ind w:left="720" w:hanging="360"/>
        <w:jc w:val="both"/>
      </w:pPr>
      <w:r w:rsidRPr="001D380A">
        <w:t>Return or vacate any state owned real or personal property; and,</w:t>
      </w:r>
    </w:p>
    <w:p w14:paraId="1517126A" w14:textId="77777777" w:rsidR="00FB3E03" w:rsidRPr="001D380A" w:rsidRDefault="00FB3E03" w:rsidP="00D53B45">
      <w:pPr>
        <w:pStyle w:val="Level3"/>
        <w:numPr>
          <w:ilvl w:val="2"/>
          <w:numId w:val="83"/>
        </w:numPr>
        <w:tabs>
          <w:tab w:val="clear" w:pos="316"/>
        </w:tabs>
        <w:ind w:left="720" w:hanging="360"/>
        <w:jc w:val="both"/>
      </w:pPr>
      <w:r w:rsidRPr="001D380A">
        <w:t>Return all data in a mutually acceptable format and manner.</w:t>
      </w:r>
    </w:p>
    <w:p w14:paraId="312A3963" w14:textId="77777777" w:rsidR="00FB3E03" w:rsidRDefault="00FB3E03" w:rsidP="00D53B45">
      <w:pPr>
        <w:pStyle w:val="Level2Body"/>
        <w:ind w:left="360"/>
      </w:pPr>
    </w:p>
    <w:p w14:paraId="59C6EEAB" w14:textId="3094BE66" w:rsidR="00AE64BC" w:rsidRDefault="00FB3E03" w:rsidP="00484B4B">
      <w:pPr>
        <w:pStyle w:val="Level2Body"/>
        <w:ind w:left="360"/>
      </w:pPr>
      <w:r>
        <w:t xml:space="preserve">Nothing in this section should be construed to require the Vendor to surrender intellectual property, real or personal property, or information or data owned by the Vendor for which the State has no legal claim. </w:t>
      </w:r>
    </w:p>
    <w:p w14:paraId="1C37BF3A" w14:textId="77777777" w:rsidR="00484B4B" w:rsidRDefault="00484B4B" w:rsidP="00484B4B">
      <w:pPr>
        <w:pStyle w:val="Level2Body"/>
        <w:ind w:left="360"/>
      </w:pPr>
    </w:p>
    <w:p w14:paraId="3790D554" w14:textId="77777777" w:rsidR="00ED7103" w:rsidRDefault="00ED7103" w:rsidP="00D53B45">
      <w:pPr>
        <w:pStyle w:val="Level2"/>
        <w:numPr>
          <w:ilvl w:val="1"/>
          <w:numId w:val="62"/>
        </w:numPr>
        <w:tabs>
          <w:tab w:val="clear" w:pos="720"/>
          <w:tab w:val="num" w:pos="630"/>
        </w:tabs>
        <w:ind w:left="360" w:hanging="360"/>
        <w:jc w:val="both"/>
      </w:pPr>
      <w:bookmarkStart w:id="376" w:name="_Toc187738313"/>
      <w:bookmarkStart w:id="377" w:name="_Toc187738314"/>
      <w:bookmarkStart w:id="378" w:name="_Toc187738315"/>
      <w:bookmarkStart w:id="379" w:name="_Toc187738316"/>
      <w:bookmarkStart w:id="380" w:name="_Toc187738320"/>
      <w:bookmarkStart w:id="381" w:name="_Toc187738321"/>
      <w:bookmarkStart w:id="382" w:name="_Toc187738322"/>
      <w:bookmarkStart w:id="383" w:name="_Toc187738323"/>
      <w:bookmarkStart w:id="384" w:name="_Toc187738324"/>
      <w:bookmarkStart w:id="385" w:name="_Toc187738325"/>
      <w:bookmarkStart w:id="386" w:name="_Hlk168305038"/>
      <w:bookmarkEnd w:id="376"/>
      <w:bookmarkEnd w:id="377"/>
      <w:bookmarkEnd w:id="378"/>
      <w:bookmarkEnd w:id="379"/>
      <w:bookmarkEnd w:id="380"/>
      <w:bookmarkEnd w:id="381"/>
      <w:bookmarkEnd w:id="382"/>
      <w:bookmarkEnd w:id="383"/>
      <w:bookmarkEnd w:id="384"/>
      <w:r w:rsidRPr="00F8411C">
        <w:t>AMERICANS WITH DISABILITIES ACT</w:t>
      </w:r>
      <w:bookmarkEnd w:id="385"/>
    </w:p>
    <w:p w14:paraId="4A54C1B2" w14:textId="77777777" w:rsidR="00ED7103" w:rsidRPr="00192398" w:rsidRDefault="00CB1FBA" w:rsidP="00D53B45">
      <w:pPr>
        <w:pStyle w:val="Level2Body"/>
        <w:ind w:left="360"/>
      </w:pPr>
      <w:r>
        <w:t>Vendor</w:t>
      </w:r>
      <w:r w:rsidR="00ED7103" w:rsidRPr="00192398">
        <w:t xml:space="preserve"> shall comply with all applicable provisions of the Americans with Disabilities Act of 1990 (42 U.S.C. 12131–12134), as amended by the ADA Amendments Act of 2008 (ADA Amendments Act) (Pub.L. 110–325, 122 Stat. 3553 (2008)), which prohibits discrimination on the basis of disability by public entities.</w:t>
      </w:r>
    </w:p>
    <w:bookmarkEnd w:id="386"/>
    <w:p w14:paraId="27D29AE9" w14:textId="77777777" w:rsidR="00647FB9" w:rsidRDefault="00647FB9" w:rsidP="00D53B45">
      <w:pPr>
        <w:pStyle w:val="Level2Body"/>
        <w:ind w:left="360"/>
      </w:pPr>
    </w:p>
    <w:p w14:paraId="1AE523DD" w14:textId="77D55AE6" w:rsidR="0079764A" w:rsidRDefault="0079764A" w:rsidP="0079764A">
      <w:pPr>
        <w:pStyle w:val="Level2"/>
        <w:numPr>
          <w:ilvl w:val="1"/>
          <w:numId w:val="62"/>
        </w:numPr>
        <w:tabs>
          <w:tab w:val="clear" w:pos="720"/>
          <w:tab w:val="num" w:pos="630"/>
        </w:tabs>
        <w:ind w:left="360" w:hanging="360"/>
        <w:jc w:val="both"/>
      </w:pPr>
      <w:bookmarkStart w:id="387" w:name="_Toc187738326"/>
      <w:bookmarkStart w:id="388" w:name="_Toc187738327"/>
      <w:bookmarkStart w:id="389" w:name="_Toc187738328"/>
      <w:bookmarkStart w:id="390" w:name="_Toc187738329"/>
      <w:bookmarkStart w:id="391" w:name="_Toc187738330"/>
      <w:bookmarkStart w:id="392" w:name="_Toc187738331"/>
      <w:bookmarkStart w:id="393" w:name="_Toc187738332"/>
      <w:bookmarkStart w:id="394" w:name="_Toc187738333"/>
      <w:bookmarkEnd w:id="387"/>
      <w:bookmarkEnd w:id="388"/>
      <w:bookmarkEnd w:id="389"/>
      <w:bookmarkEnd w:id="390"/>
      <w:bookmarkEnd w:id="391"/>
      <w:bookmarkEnd w:id="392"/>
      <w:bookmarkEnd w:id="393"/>
      <w:r>
        <w:t>DELIVERY AFTER RECEIPT OF ORDER</w:t>
      </w:r>
      <w:bookmarkEnd w:id="394"/>
    </w:p>
    <w:p w14:paraId="639D9460" w14:textId="29839237" w:rsidR="0079764A" w:rsidRDefault="0079764A" w:rsidP="0079764A">
      <w:pPr>
        <w:pStyle w:val="Level3Body"/>
        <w:keepNext/>
        <w:keepLines/>
        <w:ind w:left="360"/>
        <w:jc w:val="both"/>
      </w:pPr>
      <w:r w:rsidRPr="0025153F">
        <w:t>Deliver</w:t>
      </w:r>
      <w:r>
        <w:t>ies of Expanded Shale</w:t>
      </w:r>
      <w:r w:rsidRPr="0025153F">
        <w:t xml:space="preserve"> </w:t>
      </w:r>
      <w:r>
        <w:t xml:space="preserve">shall be made </w:t>
      </w:r>
      <w:r w:rsidRPr="0079764A">
        <w:t xml:space="preserve">within </w:t>
      </w:r>
      <w:r w:rsidRPr="00D53B45">
        <w:t>fourteen (14) to twenty-one (21) business days after receipt of order. Delivery beyond twenty-two (22) business days may be an award consideration.</w:t>
      </w:r>
    </w:p>
    <w:p w14:paraId="2F521578" w14:textId="77777777" w:rsidR="0079764A" w:rsidRDefault="0079764A" w:rsidP="0079764A">
      <w:pPr>
        <w:pStyle w:val="Level3Body"/>
        <w:keepNext/>
        <w:keepLines/>
        <w:ind w:left="360"/>
        <w:jc w:val="both"/>
      </w:pPr>
    </w:p>
    <w:p w14:paraId="3D257B3F" w14:textId="7B0E7A53" w:rsidR="0079764A" w:rsidRDefault="0079764A" w:rsidP="0079764A">
      <w:pPr>
        <w:pStyle w:val="Level2Body"/>
        <w:ind w:left="360"/>
      </w:pPr>
      <w:r>
        <w:t>Deliveries shall be made between the hours of 8:00 AM and 4:00 PM, Monday through Friday (excluding state or federal holidays or as otherwise directed). If an emergency arises, delivery arrangements will be scheduled by the facility/location personnel who placed the order and/or receiving personnel.</w:t>
      </w:r>
    </w:p>
    <w:p w14:paraId="74FD5370" w14:textId="77777777" w:rsidR="0079764A" w:rsidRDefault="0079764A" w:rsidP="0079764A">
      <w:pPr>
        <w:pStyle w:val="Level2Body"/>
        <w:ind w:left="360"/>
      </w:pPr>
    </w:p>
    <w:p w14:paraId="3FC4B7F3" w14:textId="77777777" w:rsidR="0079764A" w:rsidRPr="004E6A86" w:rsidRDefault="0079764A" w:rsidP="0079764A">
      <w:pPr>
        <w:pStyle w:val="Level3"/>
        <w:keepNext/>
        <w:keepLines/>
        <w:spacing w:after="120"/>
        <w:ind w:left="360"/>
        <w:jc w:val="both"/>
        <w:rPr>
          <w:u w:val="single"/>
        </w:rPr>
      </w:pPr>
      <w:r w:rsidRPr="004E6A86">
        <w:rPr>
          <w:u w:val="single"/>
        </w:rPr>
        <w:t>State holidays are as follows:</w:t>
      </w:r>
    </w:p>
    <w:p w14:paraId="78D1B586" w14:textId="77777777" w:rsidR="0079764A" w:rsidRPr="003E67EC" w:rsidRDefault="0079764A" w:rsidP="0079764A">
      <w:pPr>
        <w:pStyle w:val="Level3"/>
        <w:keepNext/>
        <w:keepLines/>
        <w:tabs>
          <w:tab w:val="left" w:pos="3060"/>
        </w:tabs>
        <w:ind w:left="360"/>
      </w:pPr>
      <w:r w:rsidRPr="003E67EC">
        <w:t>New Year’s Day</w:t>
      </w:r>
      <w:r>
        <w:tab/>
      </w:r>
      <w:r w:rsidRPr="003E67EC">
        <w:t>January 1*</w:t>
      </w:r>
    </w:p>
    <w:p w14:paraId="202DC420" w14:textId="77777777" w:rsidR="0079764A" w:rsidRPr="003E67EC" w:rsidRDefault="0079764A" w:rsidP="0079764A">
      <w:pPr>
        <w:pStyle w:val="Level3"/>
        <w:keepNext/>
        <w:keepLines/>
        <w:tabs>
          <w:tab w:val="left" w:pos="3060"/>
        </w:tabs>
        <w:ind w:left="360"/>
      </w:pPr>
      <w:r w:rsidRPr="003E67EC">
        <w:t>Martin Luther King</w:t>
      </w:r>
      <w:r>
        <w:t xml:space="preserve"> </w:t>
      </w:r>
      <w:r w:rsidRPr="003E67EC">
        <w:t>Day</w:t>
      </w:r>
      <w:r>
        <w:tab/>
      </w:r>
      <w:r w:rsidRPr="003E67EC">
        <w:t>Third Monday in January</w:t>
      </w:r>
    </w:p>
    <w:p w14:paraId="16C9CF94" w14:textId="77777777" w:rsidR="0079764A" w:rsidRPr="003E67EC" w:rsidRDefault="0079764A" w:rsidP="0079764A">
      <w:pPr>
        <w:pStyle w:val="Level3"/>
        <w:keepNext/>
        <w:keepLines/>
        <w:tabs>
          <w:tab w:val="left" w:pos="3060"/>
        </w:tabs>
        <w:ind w:left="360"/>
      </w:pPr>
      <w:r w:rsidRPr="003E67EC">
        <w:t>President’s Day</w:t>
      </w:r>
      <w:r>
        <w:tab/>
      </w:r>
      <w:r w:rsidRPr="003E67EC">
        <w:t>Third Monday in February</w:t>
      </w:r>
    </w:p>
    <w:p w14:paraId="572D0CF9" w14:textId="77777777" w:rsidR="0079764A" w:rsidRPr="003E67EC" w:rsidRDefault="0079764A" w:rsidP="0079764A">
      <w:pPr>
        <w:pStyle w:val="Level3"/>
        <w:keepNext/>
        <w:keepLines/>
        <w:tabs>
          <w:tab w:val="left" w:pos="3060"/>
        </w:tabs>
        <w:ind w:left="360"/>
      </w:pPr>
      <w:r w:rsidRPr="003E67EC">
        <w:t>Arbor Day</w:t>
      </w:r>
      <w:r>
        <w:tab/>
      </w:r>
      <w:r w:rsidRPr="003E67EC">
        <w:t>Last Friday in April</w:t>
      </w:r>
    </w:p>
    <w:p w14:paraId="76578CBD" w14:textId="77777777" w:rsidR="0079764A" w:rsidRPr="003E67EC" w:rsidRDefault="0079764A" w:rsidP="0079764A">
      <w:pPr>
        <w:pStyle w:val="Level3"/>
        <w:keepNext/>
        <w:keepLines/>
        <w:tabs>
          <w:tab w:val="left" w:pos="3060"/>
        </w:tabs>
        <w:ind w:left="360"/>
      </w:pPr>
      <w:r w:rsidRPr="003E67EC">
        <w:t>Memorial Day</w:t>
      </w:r>
      <w:r>
        <w:tab/>
      </w:r>
      <w:r w:rsidRPr="003E67EC">
        <w:t xml:space="preserve">Last Monday in May </w:t>
      </w:r>
    </w:p>
    <w:p w14:paraId="17BF1829" w14:textId="77777777" w:rsidR="0079764A" w:rsidRPr="003E67EC" w:rsidRDefault="0079764A" w:rsidP="0079764A">
      <w:pPr>
        <w:pStyle w:val="Level3"/>
        <w:keepNext/>
        <w:keepLines/>
        <w:tabs>
          <w:tab w:val="left" w:pos="3060"/>
        </w:tabs>
        <w:ind w:left="360"/>
      </w:pPr>
      <w:r w:rsidRPr="003E67EC">
        <w:t>Juneteenth</w:t>
      </w:r>
      <w:r>
        <w:tab/>
      </w:r>
      <w:r w:rsidRPr="003E67EC">
        <w:t>June</w:t>
      </w:r>
      <w:r>
        <w:t xml:space="preserve"> 19*</w:t>
      </w:r>
    </w:p>
    <w:p w14:paraId="190EAD25" w14:textId="77777777" w:rsidR="0079764A" w:rsidRPr="003E67EC" w:rsidRDefault="0079764A" w:rsidP="0079764A">
      <w:pPr>
        <w:pStyle w:val="Level3"/>
        <w:keepNext/>
        <w:keepLines/>
        <w:tabs>
          <w:tab w:val="left" w:pos="3060"/>
        </w:tabs>
        <w:ind w:left="360"/>
      </w:pPr>
      <w:r w:rsidRPr="003E67EC">
        <w:t>Independence Day</w:t>
      </w:r>
      <w:r>
        <w:tab/>
      </w:r>
      <w:r w:rsidRPr="003E67EC">
        <w:t>July 4*</w:t>
      </w:r>
    </w:p>
    <w:p w14:paraId="63152C85" w14:textId="77777777" w:rsidR="0079764A" w:rsidRPr="003E67EC" w:rsidRDefault="0079764A" w:rsidP="0079764A">
      <w:pPr>
        <w:pStyle w:val="Level3"/>
        <w:keepNext/>
        <w:keepLines/>
        <w:tabs>
          <w:tab w:val="left" w:pos="3060"/>
        </w:tabs>
        <w:ind w:left="360"/>
      </w:pPr>
      <w:r w:rsidRPr="003E67EC">
        <w:t>Labor Day</w:t>
      </w:r>
      <w:r>
        <w:tab/>
      </w:r>
      <w:r w:rsidRPr="003E67EC">
        <w:t>First Monday in September</w:t>
      </w:r>
    </w:p>
    <w:p w14:paraId="3E59E07B" w14:textId="77777777" w:rsidR="0079764A" w:rsidRPr="003E67EC" w:rsidRDefault="0079764A" w:rsidP="0079764A">
      <w:pPr>
        <w:pStyle w:val="Level3"/>
        <w:keepNext/>
        <w:keepLines/>
        <w:tabs>
          <w:tab w:val="left" w:pos="3060"/>
        </w:tabs>
        <w:ind w:left="360"/>
      </w:pPr>
      <w:r w:rsidRPr="003E67EC">
        <w:t>Columbus Day</w:t>
      </w:r>
      <w:r>
        <w:tab/>
      </w:r>
      <w:r w:rsidRPr="003E67EC">
        <w:t>Second Monday in October</w:t>
      </w:r>
    </w:p>
    <w:p w14:paraId="19059352" w14:textId="77777777" w:rsidR="0079764A" w:rsidRPr="003E67EC" w:rsidRDefault="0079764A" w:rsidP="0079764A">
      <w:pPr>
        <w:pStyle w:val="Level3"/>
        <w:keepNext/>
        <w:keepLines/>
        <w:tabs>
          <w:tab w:val="left" w:pos="3060"/>
        </w:tabs>
        <w:ind w:left="360"/>
      </w:pPr>
      <w:r w:rsidRPr="003E67EC">
        <w:t>Veterans Day</w:t>
      </w:r>
      <w:r>
        <w:tab/>
      </w:r>
      <w:r w:rsidRPr="003E67EC">
        <w:t>November 11*</w:t>
      </w:r>
    </w:p>
    <w:p w14:paraId="05F172F4" w14:textId="77777777" w:rsidR="0079764A" w:rsidRPr="003E67EC" w:rsidRDefault="0079764A" w:rsidP="0079764A">
      <w:pPr>
        <w:pStyle w:val="Level3"/>
        <w:keepNext/>
        <w:keepLines/>
        <w:tabs>
          <w:tab w:val="left" w:pos="3060"/>
        </w:tabs>
        <w:ind w:left="360"/>
      </w:pPr>
      <w:r w:rsidRPr="003E67EC">
        <w:t>Thanksgiving Day</w:t>
      </w:r>
      <w:r>
        <w:tab/>
      </w:r>
      <w:r w:rsidRPr="003E67EC">
        <w:t>Fourth Thursday in November</w:t>
      </w:r>
    </w:p>
    <w:p w14:paraId="1AD3BD08" w14:textId="77777777" w:rsidR="0079764A" w:rsidRPr="003E67EC" w:rsidRDefault="0079764A" w:rsidP="0079764A">
      <w:pPr>
        <w:pStyle w:val="Level3"/>
        <w:keepNext/>
        <w:keepLines/>
        <w:tabs>
          <w:tab w:val="left" w:pos="3060"/>
        </w:tabs>
        <w:ind w:left="360"/>
      </w:pPr>
      <w:r w:rsidRPr="003E67EC">
        <w:t>Day after Thanksgiving</w:t>
      </w:r>
      <w:r>
        <w:tab/>
      </w:r>
      <w:r w:rsidRPr="003E67EC">
        <w:t>Friday following Thanksgiving</w:t>
      </w:r>
    </w:p>
    <w:p w14:paraId="0F0C9F4F" w14:textId="48078CD6" w:rsidR="0079764A" w:rsidRDefault="0079764A" w:rsidP="00D53B45">
      <w:pPr>
        <w:pStyle w:val="Level2Body"/>
        <w:tabs>
          <w:tab w:val="left" w:pos="3060"/>
        </w:tabs>
        <w:ind w:left="360"/>
      </w:pPr>
      <w:r w:rsidRPr="003E67EC">
        <w:t>Christmas Day</w:t>
      </w:r>
      <w:r>
        <w:tab/>
      </w:r>
      <w:r w:rsidRPr="003E67EC">
        <w:t>December 25*</w:t>
      </w:r>
    </w:p>
    <w:p w14:paraId="49FB5BF5" w14:textId="77777777" w:rsidR="0079764A" w:rsidRDefault="0079764A">
      <w:pPr>
        <w:pStyle w:val="Level2Body"/>
        <w:ind w:left="360"/>
      </w:pPr>
    </w:p>
    <w:p w14:paraId="2D6537CF" w14:textId="6C541B45" w:rsidR="00E80CCF" w:rsidRDefault="0079764A" w:rsidP="00D53B45">
      <w:pPr>
        <w:pStyle w:val="Level2Body"/>
        <w:ind w:left="360"/>
      </w:pPr>
      <w:r w:rsidRPr="003E67EC">
        <w:t>*</w:t>
      </w:r>
      <w:r w:rsidRPr="003E67EC">
        <w:rPr>
          <w:i/>
          <w:iCs/>
        </w:rPr>
        <w:t>When the starred holiday falls on a Saturday, it shall be observed on the preceding day. When the starred holiday falls on a Sunday, it shall be observed on the following day</w:t>
      </w:r>
      <w:r>
        <w:rPr>
          <w:i/>
          <w:iCs/>
        </w:rPr>
        <w:t>.</w:t>
      </w:r>
    </w:p>
    <w:p w14:paraId="4C4DDCB8" w14:textId="77777777" w:rsidR="00E80CCF" w:rsidRDefault="00E80CCF" w:rsidP="00D53B45">
      <w:pPr>
        <w:pStyle w:val="Level2Body"/>
        <w:ind w:left="360"/>
      </w:pPr>
    </w:p>
    <w:p w14:paraId="66DE842C" w14:textId="71A71BC7" w:rsidR="003D3041" w:rsidRDefault="003D3041" w:rsidP="00E80CCF">
      <w:pPr>
        <w:pStyle w:val="Level2Body"/>
        <w:ind w:left="360"/>
      </w:pPr>
      <w:r>
        <w:t>There will be no minimum order requirements. If delays in delivery are anticipated, the Vendor will immediately notify the NDOT of the expected delivery date. The order may be canceled if the delivery time is unsatisfactory, and the State may procure item(s) from other sources and the Vendor will be held responsible for any/all excess cost.</w:t>
      </w:r>
    </w:p>
    <w:p w14:paraId="06A9BC9F" w14:textId="32E188EC" w:rsidR="00E80CCF" w:rsidRDefault="00E80CCF" w:rsidP="00E80CCF">
      <w:pPr>
        <w:pStyle w:val="Level2Body"/>
        <w:ind w:left="360"/>
      </w:pPr>
      <w:r>
        <w:t xml:space="preserve"> </w:t>
      </w:r>
    </w:p>
    <w:p w14:paraId="018169CC" w14:textId="27DE0DE5" w:rsidR="003D3041" w:rsidRDefault="003D3041" w:rsidP="00E80CCF">
      <w:pPr>
        <w:pStyle w:val="Level2Body"/>
        <w:ind w:left="360"/>
      </w:pPr>
      <w:r>
        <w:t>At the time of delivery, a designated State employee will sign the “</w:t>
      </w:r>
      <w:r w:rsidR="00C06117">
        <w:t>delivery</w:t>
      </w:r>
      <w:r w:rsidR="0079764A">
        <w:t xml:space="preserve"> and/or </w:t>
      </w:r>
      <w:r w:rsidR="00C06117">
        <w:t>weight ticket</w:t>
      </w:r>
      <w:r>
        <w:t xml:space="preserve">”. The signature will only indicate that the order </w:t>
      </w:r>
      <w:r w:rsidR="00C06117">
        <w:t>ha</w:t>
      </w:r>
      <w:r>
        <w:t>s been received and that the items delivered agree with</w:t>
      </w:r>
      <w:r w:rsidR="00C06117">
        <w:t xml:space="preserve"> the</w:t>
      </w:r>
      <w:r>
        <w:t xml:space="preserve"> delivery </w:t>
      </w:r>
      <w:r w:rsidR="0079764A">
        <w:t>and/or weight ticket</w:t>
      </w:r>
      <w:r>
        <w:t>. The signature does not indicate all the items were received in good condition and/or that there is not possible hidden damage.</w:t>
      </w:r>
    </w:p>
    <w:p w14:paraId="48BB78F6" w14:textId="77777777" w:rsidR="00E80CCF" w:rsidRDefault="00E80CCF" w:rsidP="00E80CCF">
      <w:pPr>
        <w:pStyle w:val="Level2Body"/>
        <w:ind w:left="360"/>
      </w:pPr>
    </w:p>
    <w:p w14:paraId="561CF5FD" w14:textId="77777777" w:rsidR="00E80CCF" w:rsidRPr="00B877F6" w:rsidRDefault="00E80CCF" w:rsidP="00E80CCF">
      <w:pPr>
        <w:pStyle w:val="Level2"/>
        <w:numPr>
          <w:ilvl w:val="1"/>
          <w:numId w:val="62"/>
        </w:numPr>
        <w:tabs>
          <w:tab w:val="clear" w:pos="720"/>
          <w:tab w:val="num" w:pos="630"/>
        </w:tabs>
        <w:ind w:left="360" w:hanging="360"/>
        <w:jc w:val="both"/>
        <w:rPr>
          <w:szCs w:val="18"/>
        </w:rPr>
      </w:pPr>
      <w:bookmarkStart w:id="395" w:name="_Toc187738334"/>
      <w:r>
        <w:t>DELIVERY INSTRUCTIONS AND REQUIREMENTS</w:t>
      </w:r>
      <w:bookmarkEnd w:id="395"/>
    </w:p>
    <w:p w14:paraId="448F9E1D" w14:textId="24B77EBD" w:rsidR="00E80CCF" w:rsidRDefault="00E80CCF" w:rsidP="00E80CCF">
      <w:pPr>
        <w:pStyle w:val="Level2Body"/>
        <w:ind w:left="360"/>
        <w:rPr>
          <w:szCs w:val="18"/>
        </w:rPr>
      </w:pPr>
      <w:r w:rsidRPr="004E6A86">
        <w:rPr>
          <w:szCs w:val="18"/>
        </w:rPr>
        <w:t xml:space="preserve">Delivery requirements for </w:t>
      </w:r>
      <w:r>
        <w:t>Expanded Shale</w:t>
      </w:r>
      <w:r w:rsidRPr="004E6A86">
        <w:rPr>
          <w:szCs w:val="18"/>
        </w:rPr>
        <w:t xml:space="preserve"> will be indicated at the time the order is placed.</w:t>
      </w:r>
    </w:p>
    <w:p w14:paraId="4B9A0931" w14:textId="77777777" w:rsidR="00E80CCF" w:rsidRDefault="00E80CCF" w:rsidP="00E80CCF">
      <w:pPr>
        <w:pStyle w:val="Level2Body"/>
        <w:ind w:left="360"/>
        <w:rPr>
          <w:szCs w:val="18"/>
        </w:rPr>
      </w:pPr>
    </w:p>
    <w:p w14:paraId="4D75DA67" w14:textId="201C623D" w:rsidR="00E80CCF" w:rsidRDefault="00E80CCF" w:rsidP="00E80CCF">
      <w:pPr>
        <w:pStyle w:val="Level2Body"/>
        <w:ind w:left="360"/>
        <w:rPr>
          <w:szCs w:val="18"/>
        </w:rPr>
      </w:pPr>
      <w:r w:rsidRPr="004E6A86">
        <w:rPr>
          <w:szCs w:val="18"/>
        </w:rPr>
        <w:t xml:space="preserve">Stamped weight tickets from </w:t>
      </w:r>
      <w:r>
        <w:rPr>
          <w:szCs w:val="18"/>
        </w:rPr>
        <w:t xml:space="preserve">a </w:t>
      </w:r>
      <w:r w:rsidRPr="004E6A86">
        <w:rPr>
          <w:szCs w:val="18"/>
        </w:rPr>
        <w:t>certified scale will be required for each load hauled. Vendors must furnish copies of weight tickets or itemized load sheets to the Maintenance Superintendents office in order to obtain payment. If a certified scale is not accessible, Vendor must obtain advance written approval from the District Operations Maintenance Manager (DOMM) or their designee for the use of detailed truck sketches before sketches will be accepted/allowed.</w:t>
      </w:r>
      <w:r>
        <w:rPr>
          <w:szCs w:val="18"/>
        </w:rPr>
        <w:t xml:space="preserve"> </w:t>
      </w:r>
      <w:r w:rsidRPr="004E6A86">
        <w:rPr>
          <w:szCs w:val="18"/>
        </w:rPr>
        <w:t xml:space="preserve">If truck sketches are approved by </w:t>
      </w:r>
      <w:r w:rsidR="00FA0156">
        <w:rPr>
          <w:szCs w:val="18"/>
        </w:rPr>
        <w:t xml:space="preserve">the </w:t>
      </w:r>
      <w:r w:rsidRPr="004E6A86">
        <w:rPr>
          <w:szCs w:val="18"/>
        </w:rPr>
        <w:t xml:space="preserve">DOMM, a factor of 1.3 tons/cubic yard shall be used to calculate the amounts in tons. In addition, a copy of each sketch must be submitted to the Maintenance Superintendent. If more than one truck is used, </w:t>
      </w:r>
      <w:r>
        <w:rPr>
          <w:szCs w:val="18"/>
        </w:rPr>
        <w:t>V</w:t>
      </w:r>
      <w:r w:rsidRPr="004E6A86">
        <w:rPr>
          <w:szCs w:val="18"/>
        </w:rPr>
        <w:t>endor must have a numbering system, (i.e. truck #1, #2, #3 etc.)</w:t>
      </w:r>
      <w:r>
        <w:rPr>
          <w:szCs w:val="18"/>
        </w:rPr>
        <w:t>.</w:t>
      </w:r>
      <w:r w:rsidRPr="004E6A86">
        <w:rPr>
          <w:szCs w:val="18"/>
        </w:rPr>
        <w:t xml:space="preserve"> An itemized list showing number of loads hauled per day, per unit, must be submitted</w:t>
      </w:r>
      <w:r>
        <w:rPr>
          <w:szCs w:val="18"/>
        </w:rPr>
        <w:t>.</w:t>
      </w:r>
    </w:p>
    <w:p w14:paraId="123CF753" w14:textId="77777777" w:rsidR="00E80CCF" w:rsidRDefault="00E80CCF" w:rsidP="00E80CCF">
      <w:pPr>
        <w:pStyle w:val="Level2Body"/>
        <w:ind w:left="360"/>
        <w:rPr>
          <w:szCs w:val="18"/>
        </w:rPr>
      </w:pPr>
    </w:p>
    <w:p w14:paraId="10717F5E" w14:textId="7149006B" w:rsidR="00393755" w:rsidRPr="00484B4B" w:rsidRDefault="00393755" w:rsidP="00393755">
      <w:pPr>
        <w:pStyle w:val="Level2"/>
        <w:numPr>
          <w:ilvl w:val="1"/>
          <w:numId w:val="62"/>
        </w:numPr>
        <w:tabs>
          <w:tab w:val="clear" w:pos="720"/>
          <w:tab w:val="num" w:pos="630"/>
        </w:tabs>
        <w:ind w:left="360" w:hanging="360"/>
        <w:jc w:val="both"/>
        <w:rPr>
          <w:szCs w:val="18"/>
        </w:rPr>
      </w:pPr>
      <w:bookmarkStart w:id="396" w:name="_Toc187738335"/>
      <w:r>
        <w:t>DELIVERY FOR ALTERNAT</w:t>
      </w:r>
      <w:r w:rsidR="000C1CED">
        <w:t xml:space="preserve">E OR ADDITIONAL OPTIONAL </w:t>
      </w:r>
      <w:r>
        <w:t>LOCATIONS</w:t>
      </w:r>
      <w:bookmarkEnd w:id="396"/>
    </w:p>
    <w:p w14:paraId="1289D137" w14:textId="0DC248AB" w:rsidR="00393755" w:rsidRDefault="00F67FAB" w:rsidP="00393755">
      <w:pPr>
        <w:pStyle w:val="Level2Body"/>
        <w:ind w:left="360"/>
        <w:rPr>
          <w:rFonts w:cs="Arial"/>
          <w:bCs/>
          <w:szCs w:val="18"/>
        </w:rPr>
      </w:pPr>
      <w:r>
        <w:rPr>
          <w:bCs/>
          <w:iCs/>
        </w:rPr>
        <w:t xml:space="preserve">In the event delivery locations change or additional optional locations may be needed during the term of the contract that were not included in the original Invitation to Bid (ITB), Bidder shall include a set price per cubic yard for delivered shale to the specified district locations listed </w:t>
      </w:r>
      <w:r w:rsidR="000C1CED">
        <w:rPr>
          <w:bCs/>
          <w:iCs/>
        </w:rPr>
        <w:t>on Attachment A Cost Sheet</w:t>
      </w:r>
      <w:r>
        <w:rPr>
          <w:bCs/>
          <w:iCs/>
        </w:rPr>
        <w:t>. Awarded Vendors will not be obligated to serve these alternate or additional optional locations but will have the opportunity to do so. All other specifications and conditions will remain for any alternate or additional optional locations</w:t>
      </w:r>
      <w:r w:rsidR="00393755">
        <w:rPr>
          <w:rFonts w:cs="Arial"/>
          <w:bCs/>
          <w:szCs w:val="18"/>
        </w:rPr>
        <w:t>.</w:t>
      </w:r>
    </w:p>
    <w:p w14:paraId="5C265ECE" w14:textId="77777777" w:rsidR="00393755" w:rsidRDefault="00393755" w:rsidP="00393755">
      <w:pPr>
        <w:pStyle w:val="Level2Body"/>
        <w:ind w:left="360"/>
        <w:rPr>
          <w:rFonts w:cs="Arial"/>
          <w:bCs/>
          <w:szCs w:val="18"/>
        </w:rPr>
      </w:pPr>
    </w:p>
    <w:p w14:paraId="73820943" w14:textId="77777777" w:rsidR="00AC5323" w:rsidRDefault="00AC5323" w:rsidP="00D53B45">
      <w:pPr>
        <w:pStyle w:val="Level2Body"/>
        <w:keepNext/>
        <w:keepLines/>
        <w:ind w:left="360"/>
      </w:pPr>
    </w:p>
    <w:p w14:paraId="5EAA450D" w14:textId="77777777" w:rsidR="00AC5323" w:rsidRPr="00484B4B" w:rsidRDefault="00AC5323" w:rsidP="00D53B45">
      <w:pPr>
        <w:pStyle w:val="Level2"/>
        <w:numPr>
          <w:ilvl w:val="1"/>
          <w:numId w:val="62"/>
        </w:numPr>
        <w:tabs>
          <w:tab w:val="clear" w:pos="720"/>
          <w:tab w:val="num" w:pos="630"/>
        </w:tabs>
        <w:ind w:left="360" w:hanging="360"/>
        <w:jc w:val="both"/>
        <w:rPr>
          <w:szCs w:val="18"/>
        </w:rPr>
      </w:pPr>
      <w:bookmarkStart w:id="397" w:name="_Toc187738336"/>
      <w:r>
        <w:t>ORDERS</w:t>
      </w:r>
      <w:bookmarkEnd w:id="397"/>
    </w:p>
    <w:p w14:paraId="3BBB57FF" w14:textId="1086E391" w:rsidR="000F091E" w:rsidRPr="00475E9D" w:rsidRDefault="003D3041" w:rsidP="003D3041">
      <w:pPr>
        <w:ind w:left="360"/>
        <w:rPr>
          <w:b/>
          <w:bCs/>
          <w:sz w:val="18"/>
          <w:szCs w:val="14"/>
        </w:rPr>
      </w:pPr>
      <w:r w:rsidRPr="00DC4F1B">
        <w:rPr>
          <w:sz w:val="18"/>
          <w:szCs w:val="18"/>
        </w:rPr>
        <w:t>Orders will be placed either by phone, e-mail, or Internet (if available and not to the exclusion of the other methods)</w:t>
      </w:r>
      <w:r w:rsidR="00A417CA">
        <w:rPr>
          <w:sz w:val="18"/>
          <w:szCs w:val="18"/>
        </w:rPr>
        <w:t xml:space="preserve">. </w:t>
      </w:r>
      <w:r w:rsidRPr="00475E9D">
        <w:rPr>
          <w:bCs/>
          <w:sz w:val="18"/>
          <w:szCs w:val="18"/>
        </w:rPr>
        <w:t xml:space="preserve">All orders must reference a purchase order </w:t>
      </w:r>
      <w:r w:rsidR="000F091E" w:rsidRPr="00475E9D">
        <w:rPr>
          <w:bCs/>
          <w:sz w:val="18"/>
          <w:szCs w:val="18"/>
        </w:rPr>
        <w:t>number,</w:t>
      </w:r>
      <w:r w:rsidRPr="00475E9D">
        <w:rPr>
          <w:bCs/>
          <w:sz w:val="18"/>
          <w:szCs w:val="18"/>
        </w:rPr>
        <w:t xml:space="preserve"> and the purchase order number must be referenced on the </w:t>
      </w:r>
      <w:r w:rsidR="000F091E">
        <w:rPr>
          <w:bCs/>
          <w:sz w:val="18"/>
          <w:szCs w:val="18"/>
        </w:rPr>
        <w:t>delivery and/or weight ticket</w:t>
      </w:r>
      <w:r w:rsidRPr="00475E9D">
        <w:rPr>
          <w:bCs/>
          <w:sz w:val="18"/>
          <w:szCs w:val="18"/>
        </w:rPr>
        <w:t xml:space="preserve">, and invoice. </w:t>
      </w:r>
    </w:p>
    <w:p w14:paraId="1196B4BA" w14:textId="77777777" w:rsidR="00AC5323" w:rsidRDefault="00AC5323" w:rsidP="00D53B45">
      <w:pPr>
        <w:ind w:left="360"/>
        <w:rPr>
          <w:rFonts w:cs="Arial"/>
          <w:sz w:val="18"/>
          <w:szCs w:val="18"/>
        </w:rPr>
      </w:pPr>
    </w:p>
    <w:p w14:paraId="5D9FED27" w14:textId="77777777" w:rsidR="00AC5323" w:rsidRDefault="00AC5323" w:rsidP="00D53B45">
      <w:pPr>
        <w:pStyle w:val="Level2"/>
        <w:numPr>
          <w:ilvl w:val="1"/>
          <w:numId w:val="62"/>
        </w:numPr>
        <w:tabs>
          <w:tab w:val="clear" w:pos="720"/>
          <w:tab w:val="num" w:pos="630"/>
        </w:tabs>
        <w:ind w:left="360" w:hanging="360"/>
        <w:jc w:val="both"/>
      </w:pPr>
      <w:bookmarkStart w:id="398" w:name="_Toc187738337"/>
      <w:r>
        <w:t>QUALITY</w:t>
      </w:r>
      <w:bookmarkEnd w:id="398"/>
    </w:p>
    <w:p w14:paraId="5B59EA1A" w14:textId="77777777" w:rsidR="00AC5323" w:rsidRDefault="00AC5323" w:rsidP="00D53B45">
      <w:pPr>
        <w:pStyle w:val="Level3"/>
        <w:ind w:left="360"/>
        <w:jc w:val="both"/>
      </w:pPr>
      <w:r w:rsidRPr="00514824">
        <w:t xml:space="preserve">Product quality must meet specifications and be consistent for the term of the contract. All materials must be of first quality, under standard production by the manufacturer and be of standard design, complete as regularly advertised and marketed and be of proven performance.  </w:t>
      </w:r>
    </w:p>
    <w:p w14:paraId="2376C7BB" w14:textId="77777777" w:rsidR="00AC5323" w:rsidRPr="00AC5323" w:rsidRDefault="00AC5323" w:rsidP="00D53B45">
      <w:pPr>
        <w:pStyle w:val="Level3"/>
        <w:ind w:left="360"/>
      </w:pPr>
    </w:p>
    <w:p w14:paraId="1ED91412" w14:textId="77777777" w:rsidR="00AC5323" w:rsidRDefault="00AC5323" w:rsidP="00D53B45">
      <w:pPr>
        <w:pStyle w:val="Level3"/>
        <w:ind w:left="360"/>
        <w:jc w:val="both"/>
      </w:pPr>
      <w:r w:rsidRPr="00514824">
        <w:t xml:space="preserve">A guarantee of satisfactory performance by the </w:t>
      </w:r>
      <w:r w:rsidR="008E4FD1">
        <w:t>Vendor</w:t>
      </w:r>
      <w:r w:rsidRPr="00514824">
        <w:t xml:space="preserve"> and meeting delivery dates are considered to be an integral part of the purchase contract resulting from this </w:t>
      </w:r>
      <w:r w:rsidR="002260E5">
        <w:t>solicitation</w:t>
      </w:r>
      <w:r w:rsidRPr="00514824">
        <w:t>.</w:t>
      </w:r>
    </w:p>
    <w:p w14:paraId="08E3C6CA" w14:textId="77777777" w:rsidR="00AC5323" w:rsidRDefault="00AC5323" w:rsidP="00D53B45">
      <w:pPr>
        <w:pStyle w:val="Level3"/>
        <w:ind w:left="360"/>
      </w:pPr>
    </w:p>
    <w:p w14:paraId="254DFB77" w14:textId="77777777" w:rsidR="00AC5323" w:rsidRDefault="00AC5323">
      <w:pPr>
        <w:pStyle w:val="Level3"/>
        <w:ind w:left="360"/>
        <w:jc w:val="both"/>
      </w:pPr>
      <w:r w:rsidRPr="00514824">
        <w:t>Products are to be fully guaranteed and may be returned for full credit or replacement (at the State’s option) for any reason during the initial warranty period with no additional charges for shipping or restocking.</w:t>
      </w:r>
    </w:p>
    <w:p w14:paraId="534BA721" w14:textId="77777777" w:rsidR="00393755" w:rsidRDefault="00393755">
      <w:pPr>
        <w:pStyle w:val="Level3"/>
        <w:ind w:left="360"/>
        <w:jc w:val="both"/>
      </w:pPr>
    </w:p>
    <w:p w14:paraId="61C812B4" w14:textId="77777777" w:rsidR="00393755" w:rsidRDefault="00393755" w:rsidP="00393755">
      <w:pPr>
        <w:pStyle w:val="Level2"/>
        <w:numPr>
          <w:ilvl w:val="1"/>
          <w:numId w:val="62"/>
        </w:numPr>
        <w:tabs>
          <w:tab w:val="clear" w:pos="720"/>
          <w:tab w:val="num" w:pos="630"/>
        </w:tabs>
        <w:ind w:left="360" w:hanging="360"/>
        <w:jc w:val="both"/>
      </w:pPr>
      <w:bookmarkStart w:id="399" w:name="_Toc187738338"/>
      <w:r>
        <w:t>PERFORMANCE TESTING</w:t>
      </w:r>
      <w:bookmarkEnd w:id="399"/>
    </w:p>
    <w:p w14:paraId="53825F8D" w14:textId="2B9FBF87" w:rsidR="00393755" w:rsidRDefault="00393755" w:rsidP="00393755">
      <w:pPr>
        <w:pStyle w:val="Level3"/>
        <w:ind w:left="360"/>
        <w:jc w:val="both"/>
      </w:pPr>
      <w:r>
        <w:t xml:space="preserve">Samples </w:t>
      </w:r>
      <w:r w:rsidRPr="00514824">
        <w:t xml:space="preserve">may be required </w:t>
      </w:r>
      <w:r>
        <w:t xml:space="preserve">during the contract period and shall </w:t>
      </w:r>
      <w:r w:rsidRPr="0025153F">
        <w:t xml:space="preserve">be of material and construction </w:t>
      </w:r>
      <w:r>
        <w:t>as within the solicitation response</w:t>
      </w:r>
      <w:r w:rsidRPr="0025153F">
        <w:t>.</w:t>
      </w:r>
      <w:r>
        <w:t xml:space="preserve"> </w:t>
      </w:r>
      <w:r w:rsidRPr="00514824">
        <w:t xml:space="preserve">Samples of </w:t>
      </w:r>
      <w:r w:rsidR="00FA0156">
        <w:t>Expanded Shale</w:t>
      </w:r>
      <w:r w:rsidRPr="00514824">
        <w:t xml:space="preserve"> shall be provided at no cost to the State and will not be returned to the </w:t>
      </w:r>
      <w:r>
        <w:t>Vendor</w:t>
      </w:r>
      <w:r w:rsidRPr="00514824">
        <w:t xml:space="preserve"> upon completion of testing conducted by the </w:t>
      </w:r>
      <w:r>
        <w:t>NDOT</w:t>
      </w:r>
      <w:r w:rsidRPr="00514824">
        <w:t>.</w:t>
      </w:r>
    </w:p>
    <w:p w14:paraId="4B988E19" w14:textId="77777777" w:rsidR="00393755" w:rsidRDefault="00393755" w:rsidP="00393755">
      <w:pPr>
        <w:pStyle w:val="Level3"/>
        <w:ind w:left="360"/>
        <w:jc w:val="both"/>
      </w:pPr>
    </w:p>
    <w:p w14:paraId="64DB3213" w14:textId="369021CF" w:rsidR="00393755" w:rsidRDefault="00393755" w:rsidP="00393755">
      <w:pPr>
        <w:pStyle w:val="Level3"/>
        <w:ind w:left="360"/>
        <w:jc w:val="both"/>
      </w:pPr>
      <w:r w:rsidRPr="0025153F">
        <w:t xml:space="preserve">Samples </w:t>
      </w:r>
      <w:r>
        <w:t xml:space="preserve">must </w:t>
      </w:r>
      <w:r w:rsidRPr="0025153F">
        <w:t xml:space="preserve">be provided within </w:t>
      </w:r>
      <w:r>
        <w:t>five (5)</w:t>
      </w:r>
      <w:r w:rsidRPr="0025153F">
        <w:t xml:space="preserve"> </w:t>
      </w:r>
      <w:r>
        <w:t xml:space="preserve">business </w:t>
      </w:r>
      <w:r w:rsidRPr="0025153F">
        <w:t>days of a request</w:t>
      </w:r>
      <w:r>
        <w:t xml:space="preserve"> and must be representative of the product(s) in the solicitation response and meet the specifications</w:t>
      </w:r>
      <w:r w:rsidRPr="00514824">
        <w:t>.</w:t>
      </w:r>
    </w:p>
    <w:p w14:paraId="5B0B8A3A" w14:textId="77777777" w:rsidR="00032C3F" w:rsidRDefault="00032C3F" w:rsidP="00393755">
      <w:pPr>
        <w:pStyle w:val="Level3"/>
        <w:ind w:left="360"/>
        <w:jc w:val="both"/>
      </w:pPr>
    </w:p>
    <w:p w14:paraId="13AFDD91" w14:textId="77777777" w:rsidR="00032C3F" w:rsidRDefault="00032C3F" w:rsidP="00D53B45">
      <w:pPr>
        <w:pStyle w:val="Level1Body"/>
        <w:numPr>
          <w:ilvl w:val="0"/>
          <w:numId w:val="105"/>
        </w:numPr>
      </w:pPr>
      <w:r>
        <w:t>Expanded Shale</w:t>
      </w:r>
      <w:r w:rsidRPr="0072227A">
        <w:t xml:space="preserve"> will be sampled in increments representing 200 tons.</w:t>
      </w:r>
    </w:p>
    <w:p w14:paraId="5CD3C3D0" w14:textId="77777777" w:rsidR="00032C3F" w:rsidRDefault="00032C3F" w:rsidP="00D53B45">
      <w:pPr>
        <w:pStyle w:val="Level1Body"/>
        <w:numPr>
          <w:ilvl w:val="0"/>
          <w:numId w:val="105"/>
        </w:numPr>
      </w:pPr>
      <w:r w:rsidRPr="002B1577">
        <w:t xml:space="preserve">When </w:t>
      </w:r>
      <w:r>
        <w:t>Expanded Shale</w:t>
      </w:r>
      <w:r w:rsidRPr="002B1577">
        <w:t xml:space="preserve"> does not meet gradation requirements of the NDOT </w:t>
      </w:r>
      <w:hyperlink r:id="rId29" w:history="1">
        <w:r w:rsidRPr="00BD08DD">
          <w:rPr>
            <w:rStyle w:val="Hyperlink"/>
            <w:szCs w:val="24"/>
          </w:rPr>
          <w:t>Standard Specifications for Highway Construction - Section 1033</w:t>
        </w:r>
      </w:hyperlink>
      <w:r w:rsidRPr="002B1577">
        <w:t>, the Vendor will be given notice to stop all further delivery of material.</w:t>
      </w:r>
    </w:p>
    <w:p w14:paraId="3229D58A" w14:textId="0A88AA9B" w:rsidR="00032C3F" w:rsidRPr="00465606" w:rsidRDefault="00032C3F" w:rsidP="00D53B45">
      <w:pPr>
        <w:pStyle w:val="Level1Body"/>
        <w:numPr>
          <w:ilvl w:val="0"/>
          <w:numId w:val="105"/>
        </w:numPr>
      </w:pPr>
      <w:r w:rsidRPr="00BD08DD">
        <w:t xml:space="preserve">The Vendor shall not resume material delivery until written notice have been given by the NDOT and until it has received credible </w:t>
      </w:r>
      <w:r w:rsidRPr="00F373E4">
        <w:t>written assurance that corrective action has been taken to ensure that future deliveries of shale will meet the requirements listed herein. Approval to resume delivery will be issued by the District Engineer or their designee wherein the delivery site is located</w:t>
      </w:r>
      <w:r>
        <w:t>.</w:t>
      </w:r>
    </w:p>
    <w:p w14:paraId="6566D824" w14:textId="14074D7B" w:rsidR="00BD08DD" w:rsidRPr="00BD08DD" w:rsidRDefault="00BD08DD" w:rsidP="00D53B45">
      <w:pPr>
        <w:pStyle w:val="Level1Body"/>
        <w:numPr>
          <w:ilvl w:val="0"/>
          <w:numId w:val="105"/>
        </w:numPr>
      </w:pPr>
      <w:r w:rsidRPr="004E6A86">
        <w:t xml:space="preserve">Delivered </w:t>
      </w:r>
      <w:r w:rsidR="00FA0156">
        <w:t>Expanded Shale</w:t>
      </w:r>
      <w:r w:rsidRPr="004E6A86">
        <w:t xml:space="preserve"> not meeting gradation provisions required will be removed by the Vendor under the direction of the </w:t>
      </w:r>
      <w:r w:rsidR="00F373E4" w:rsidRPr="004E6A86">
        <w:t>district</w:t>
      </w:r>
      <w:r w:rsidRPr="004E6A86">
        <w:t xml:space="preserve"> at no additional cost to the State of Nebraska Department of Transportation.</w:t>
      </w:r>
      <w:r w:rsidRPr="00CE7894">
        <w:t xml:space="preserve"> </w:t>
      </w:r>
    </w:p>
    <w:p w14:paraId="1B93C831" w14:textId="682E9306" w:rsidR="00BD08DD" w:rsidRPr="0037130E" w:rsidRDefault="00BD08DD" w:rsidP="00D53B45">
      <w:pPr>
        <w:pStyle w:val="Level1Body"/>
        <w:numPr>
          <w:ilvl w:val="0"/>
          <w:numId w:val="105"/>
        </w:numPr>
      </w:pPr>
      <w:r w:rsidRPr="004E6A86">
        <w:t>Additionally, if the Vendor fails to meet gradation requirements, the State may procure the material from other sources and hold the Vendor responsible for any excess cost</w:t>
      </w:r>
      <w:r w:rsidRPr="00A75854">
        <w:t>.</w:t>
      </w:r>
      <w:r w:rsidRPr="00CE7894">
        <w:t xml:space="preserve"> </w:t>
      </w:r>
      <w:r w:rsidRPr="00D41C6C">
        <w:t>The remainder of the contract may be canceled at the option of the State of Nebraska</w:t>
      </w:r>
      <w:r>
        <w:t>.</w:t>
      </w:r>
    </w:p>
    <w:p w14:paraId="3BB4D408" w14:textId="77777777" w:rsidR="00E43312" w:rsidRDefault="00E43312" w:rsidP="005059BA">
      <w:pPr>
        <w:pStyle w:val="Level3"/>
      </w:pPr>
    </w:p>
    <w:p w14:paraId="2B7AE767" w14:textId="77777777" w:rsidR="00647FB9" w:rsidRDefault="00647FB9" w:rsidP="00D53B45">
      <w:pPr>
        <w:pStyle w:val="Level2"/>
        <w:numPr>
          <w:ilvl w:val="1"/>
          <w:numId w:val="62"/>
        </w:numPr>
        <w:tabs>
          <w:tab w:val="clear" w:pos="720"/>
          <w:tab w:val="num" w:pos="630"/>
        </w:tabs>
        <w:ind w:left="360" w:hanging="360"/>
        <w:jc w:val="both"/>
      </w:pPr>
      <w:bookmarkStart w:id="400" w:name="_Toc187738339"/>
      <w:bookmarkStart w:id="401" w:name="_Toc187738340"/>
      <w:bookmarkStart w:id="402" w:name="_Toc187738341"/>
      <w:bookmarkStart w:id="403" w:name="_Toc187738342"/>
      <w:bookmarkStart w:id="404" w:name="_Toc187738343"/>
      <w:bookmarkStart w:id="405" w:name="_Toc187738344"/>
      <w:bookmarkStart w:id="406" w:name="_Toc187738345"/>
      <w:bookmarkStart w:id="407" w:name="_Toc187738346"/>
      <w:bookmarkStart w:id="408" w:name="_Toc187738347"/>
      <w:bookmarkStart w:id="409" w:name="_Toc187738348"/>
      <w:bookmarkStart w:id="410" w:name="_Toc187738349"/>
      <w:bookmarkStart w:id="411" w:name="_Toc187738350"/>
      <w:bookmarkStart w:id="412" w:name="_Toc187738351"/>
      <w:bookmarkStart w:id="413" w:name="_Toc187738352"/>
      <w:bookmarkStart w:id="414" w:name="_Toc187738353"/>
      <w:bookmarkStart w:id="415" w:name="_Toc187738354"/>
      <w:bookmarkStart w:id="416" w:name="_Toc187738355"/>
      <w:bookmarkStart w:id="417" w:name="_Toc187738356"/>
      <w:bookmarkStart w:id="418" w:name="_Toc187738357"/>
      <w:bookmarkStart w:id="419" w:name="_Toc187738358"/>
      <w:bookmarkStart w:id="420" w:name="_Toc187738359"/>
      <w:bookmarkStart w:id="421" w:name="_Toc187738360"/>
      <w:bookmarkStart w:id="422" w:name="_Toc187738361"/>
      <w:bookmarkStart w:id="423" w:name="_Toc187738362"/>
      <w:bookmarkStart w:id="424" w:name="_Toc187738363"/>
      <w:bookmarkStart w:id="425" w:name="_Toc187738364"/>
      <w:bookmarkStart w:id="426" w:name="_Toc187738365"/>
      <w:bookmarkStart w:id="427" w:name="_Toc187738366"/>
      <w:bookmarkStart w:id="428" w:name="_Toc187738367"/>
      <w:bookmarkStart w:id="429" w:name="_Toc187738368"/>
      <w:bookmarkStart w:id="430" w:name="_Toc187738369"/>
      <w:bookmarkStart w:id="431" w:name="_Toc187738370"/>
      <w:bookmarkStart w:id="432" w:name="_Toc187738371"/>
      <w:bookmarkStart w:id="433" w:name="_Toc187738372"/>
      <w:bookmarkStart w:id="434" w:name="_Toc187738373"/>
      <w:bookmarkStart w:id="435" w:name="_Toc187738374"/>
      <w:bookmarkStart w:id="436" w:name="_Toc187738375"/>
      <w:bookmarkStart w:id="437" w:name="_Toc187738376"/>
      <w:bookmarkStart w:id="438" w:name="_Toc187738377"/>
      <w:bookmarkStart w:id="439" w:name="_Toc187738378"/>
      <w:bookmarkStart w:id="440" w:name="_Toc187738379"/>
      <w:bookmarkStart w:id="441" w:name="_Toc187738380"/>
      <w:bookmarkStart w:id="442" w:name="_Toc187738381"/>
      <w:bookmarkStart w:id="443" w:name="_Toc187738382"/>
      <w:bookmarkStart w:id="444" w:name="_Toc187738383"/>
      <w:bookmarkStart w:id="445" w:name="_Toc187738384"/>
      <w:bookmarkStart w:id="446" w:name="_Toc187738385"/>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r>
        <w:t>ANNUAL USAGE, ESTIMATED</w:t>
      </w:r>
      <w:bookmarkEnd w:id="446"/>
    </w:p>
    <w:p w14:paraId="4AB9BEED" w14:textId="62F8FC51" w:rsidR="003D3041" w:rsidRDefault="00647FB9">
      <w:pPr>
        <w:pStyle w:val="Level2Body"/>
        <w:ind w:left="360"/>
        <w:rPr>
          <w:b/>
          <w:bCs/>
        </w:rPr>
      </w:pPr>
      <w:r w:rsidRPr="000314D1">
        <w:t xml:space="preserve">Annual usage figures provided are estimates and are not to be construed as either a minimum or maximum purchase quantity. The orders shall be for the actual quantities of each item ordered by or for any agency during the life of the contract. </w:t>
      </w:r>
      <w:r w:rsidR="008E4FD1">
        <w:t>Vendor</w:t>
      </w:r>
      <w:r w:rsidRPr="000314D1">
        <w:t xml:space="preserve"> shall not impose minimum order requirements.</w:t>
      </w:r>
      <w:r w:rsidR="000A2F3E">
        <w:t xml:space="preserve">  </w:t>
      </w:r>
      <w:r w:rsidR="000A2F3E" w:rsidRPr="00D53B45">
        <w:rPr>
          <w:b/>
          <w:bCs/>
          <w:i/>
          <w:iCs/>
        </w:rPr>
        <w:t>Estimated Annual Usage: 81,375 cubic yards</w:t>
      </w:r>
    </w:p>
    <w:p w14:paraId="35677D31" w14:textId="77777777" w:rsidR="00A15288" w:rsidRDefault="00A15288" w:rsidP="00D53B45">
      <w:pPr>
        <w:pStyle w:val="Level2Body"/>
        <w:ind w:left="360"/>
        <w:rPr>
          <w:b/>
        </w:rPr>
      </w:pPr>
      <w:r>
        <w:br w:type="page"/>
      </w:r>
    </w:p>
    <w:p w14:paraId="5E3AA32E" w14:textId="77777777" w:rsidR="005600EC" w:rsidRPr="00D53B45" w:rsidRDefault="008E4FD1" w:rsidP="00D53B45">
      <w:pPr>
        <w:pStyle w:val="Level1"/>
        <w:tabs>
          <w:tab w:val="clear" w:pos="0"/>
          <w:tab w:val="clear" w:pos="540"/>
        </w:tabs>
        <w:spacing w:after="0"/>
        <w:jc w:val="both"/>
        <w:rPr>
          <w:sz w:val="20"/>
          <w:szCs w:val="20"/>
        </w:rPr>
      </w:pPr>
      <w:bookmarkStart w:id="447" w:name="_Toc187738386"/>
      <w:r w:rsidRPr="00D53B45">
        <w:rPr>
          <w:sz w:val="20"/>
          <w:szCs w:val="20"/>
        </w:rPr>
        <w:lastRenderedPageBreak/>
        <w:t>VENDOR</w:t>
      </w:r>
      <w:r w:rsidR="005600EC" w:rsidRPr="00D53B45">
        <w:rPr>
          <w:sz w:val="20"/>
          <w:szCs w:val="20"/>
        </w:rPr>
        <w:t xml:space="preserve"> DUTIES</w:t>
      </w:r>
      <w:bookmarkEnd w:id="447"/>
    </w:p>
    <w:p w14:paraId="0A930883" w14:textId="77777777" w:rsidR="0050663E" w:rsidRDefault="0050663E" w:rsidP="005059BA">
      <w:pPr>
        <w:pStyle w:val="Level3"/>
      </w:pPr>
    </w:p>
    <w:p w14:paraId="134A17EC" w14:textId="36037EA3" w:rsidR="00290A70" w:rsidRDefault="00290A70" w:rsidP="00D53B45">
      <w:pPr>
        <w:pStyle w:val="Level1Body"/>
        <w:spacing w:after="60"/>
      </w:pPr>
      <w:bookmarkStart w:id="448" w:name="_Hlk168434792"/>
      <w:r>
        <w:t xml:space="preserve">Bidder should read the Vendor Duties within this section and must initial either “Accept All Terms and Conditions Within Section as Written” or “Exceptions Taken to Vendor Duties Within Section as Written” in the table below. </w:t>
      </w:r>
      <w:r w:rsidR="001E4D5E">
        <w:t xml:space="preserve">If exception is not taken to a provision, it is deemed accepted as stated. </w:t>
      </w:r>
      <w:r>
        <w:t>If the bidder takes any exceptions, they must provide the following within the “Exceptions” field of the table below</w:t>
      </w:r>
      <w:r w:rsidR="00AE7212">
        <w:t xml:space="preserve"> (Bidder may provide responses in separate attachment if multiple exceptions are taken):</w:t>
      </w:r>
    </w:p>
    <w:p w14:paraId="1C8472A8" w14:textId="77777777" w:rsidR="00290A70" w:rsidRDefault="00290A70" w:rsidP="00D53B45">
      <w:pPr>
        <w:pStyle w:val="Level1Body"/>
        <w:numPr>
          <w:ilvl w:val="2"/>
          <w:numId w:val="87"/>
        </w:numPr>
        <w:ind w:left="720"/>
      </w:pPr>
      <w:r>
        <w:t xml:space="preserve">The specific clause, including section reference, to which an exception has been taken; </w:t>
      </w:r>
    </w:p>
    <w:p w14:paraId="202F5A2B" w14:textId="77777777" w:rsidR="00290A70" w:rsidRDefault="00290A70" w:rsidP="00D53B45">
      <w:pPr>
        <w:pStyle w:val="Level1Body"/>
        <w:numPr>
          <w:ilvl w:val="2"/>
          <w:numId w:val="87"/>
        </w:numPr>
        <w:ind w:left="720"/>
      </w:pPr>
      <w:r>
        <w:t xml:space="preserve">An explanation of why the bidder took exception to the clause; and </w:t>
      </w:r>
    </w:p>
    <w:p w14:paraId="53A2F3DE" w14:textId="77777777" w:rsidR="00290A70" w:rsidRDefault="00290A70" w:rsidP="00D53B45">
      <w:pPr>
        <w:pStyle w:val="Level1Body"/>
        <w:numPr>
          <w:ilvl w:val="2"/>
          <w:numId w:val="87"/>
        </w:numPr>
        <w:ind w:left="720"/>
      </w:pPr>
      <w:r>
        <w:t xml:space="preserve">Provide alternative language to the specific clause within the solicitation response. </w:t>
      </w:r>
    </w:p>
    <w:p w14:paraId="2D727A18" w14:textId="77777777" w:rsidR="00290A70" w:rsidRDefault="00290A70" w:rsidP="00290A70">
      <w:pPr>
        <w:pStyle w:val="Level1Body"/>
      </w:pPr>
    </w:p>
    <w:p w14:paraId="1BC2BA85" w14:textId="77777777" w:rsidR="00290A70" w:rsidRDefault="00290A70" w:rsidP="00290A70">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p w14:paraId="2C73C486" w14:textId="77777777" w:rsidR="00213C88" w:rsidRDefault="00213C88" w:rsidP="00290A70">
      <w:pPr>
        <w:pStyle w:val="Level1Body"/>
      </w:pPr>
    </w:p>
    <w:tbl>
      <w:tblPr>
        <w:tblStyle w:val="TableGrid"/>
        <w:tblW w:w="10795" w:type="dxa"/>
        <w:tblLook w:val="04A0" w:firstRow="1" w:lastRow="0" w:firstColumn="1" w:lastColumn="0" w:noHBand="0" w:noVBand="1"/>
      </w:tblPr>
      <w:tblGrid>
        <w:gridCol w:w="1615"/>
        <w:gridCol w:w="1710"/>
        <w:gridCol w:w="7470"/>
      </w:tblGrid>
      <w:tr w:rsidR="00213C88" w14:paraId="0FBB7215" w14:textId="77777777" w:rsidTr="00213C88">
        <w:tc>
          <w:tcPr>
            <w:tcW w:w="1615" w:type="dxa"/>
          </w:tcPr>
          <w:bookmarkEnd w:id="448"/>
          <w:p w14:paraId="67C6A166" w14:textId="77777777" w:rsidR="00213C88" w:rsidRPr="0031315D" w:rsidRDefault="00213C88" w:rsidP="00942A9B">
            <w:pPr>
              <w:pStyle w:val="Level1Body"/>
              <w:jc w:val="center"/>
              <w:rPr>
                <w:sz w:val="16"/>
                <w:szCs w:val="22"/>
              </w:rPr>
            </w:pPr>
            <w:r w:rsidRPr="0031315D">
              <w:rPr>
                <w:b/>
                <w:bCs/>
                <w:sz w:val="16"/>
                <w:szCs w:val="22"/>
              </w:rPr>
              <w:t xml:space="preserve">Accept All </w:t>
            </w:r>
            <w:r>
              <w:rPr>
                <w:b/>
                <w:bCs/>
                <w:sz w:val="16"/>
                <w:szCs w:val="22"/>
              </w:rPr>
              <w:t>Vendor Duties</w:t>
            </w:r>
            <w:r w:rsidRPr="0031315D">
              <w:rPr>
                <w:b/>
                <w:bCs/>
                <w:sz w:val="16"/>
                <w:szCs w:val="22"/>
              </w:rPr>
              <w:t xml:space="preserve"> Within Section as Written</w:t>
            </w:r>
            <w:r>
              <w:rPr>
                <w:b/>
                <w:bCs/>
                <w:sz w:val="16"/>
                <w:szCs w:val="22"/>
              </w:rPr>
              <w:t xml:space="preserve"> </w:t>
            </w:r>
            <w:r w:rsidRPr="0031315D">
              <w:rPr>
                <w:b/>
                <w:bCs/>
                <w:sz w:val="16"/>
                <w:szCs w:val="22"/>
              </w:rPr>
              <w:t>(Initial)</w:t>
            </w:r>
          </w:p>
        </w:tc>
        <w:tc>
          <w:tcPr>
            <w:tcW w:w="1710" w:type="dxa"/>
          </w:tcPr>
          <w:p w14:paraId="4A2AA570" w14:textId="77777777" w:rsidR="00213C88" w:rsidRPr="0031315D" w:rsidRDefault="00213C88" w:rsidP="00942A9B">
            <w:pPr>
              <w:pStyle w:val="Level1Body"/>
              <w:jc w:val="center"/>
              <w:rPr>
                <w:sz w:val="16"/>
                <w:szCs w:val="22"/>
              </w:rPr>
            </w:pPr>
            <w:r w:rsidRPr="0031315D">
              <w:rPr>
                <w:b/>
                <w:bCs/>
                <w:sz w:val="16"/>
                <w:szCs w:val="22"/>
              </w:rPr>
              <w:t xml:space="preserve">Exceptions Taken to </w:t>
            </w:r>
            <w:r>
              <w:rPr>
                <w:b/>
                <w:bCs/>
                <w:sz w:val="16"/>
                <w:szCs w:val="22"/>
              </w:rPr>
              <w:t>Vendor Duties</w:t>
            </w:r>
            <w:r w:rsidRPr="0031315D">
              <w:rPr>
                <w:b/>
                <w:bCs/>
                <w:sz w:val="16"/>
                <w:szCs w:val="22"/>
              </w:rPr>
              <w:t xml:space="preserve"> Within Section as Written</w:t>
            </w:r>
            <w:r>
              <w:rPr>
                <w:b/>
                <w:bCs/>
                <w:sz w:val="16"/>
                <w:szCs w:val="22"/>
              </w:rPr>
              <w:t xml:space="preserve"> </w:t>
            </w:r>
            <w:r w:rsidRPr="0031315D">
              <w:rPr>
                <w:b/>
                <w:bCs/>
                <w:sz w:val="16"/>
                <w:szCs w:val="22"/>
              </w:rPr>
              <w:t>(Initial)</w:t>
            </w:r>
          </w:p>
        </w:tc>
        <w:tc>
          <w:tcPr>
            <w:tcW w:w="7470" w:type="dxa"/>
          </w:tcPr>
          <w:p w14:paraId="61199C4B" w14:textId="77777777" w:rsidR="00213C88" w:rsidRPr="0031315D" w:rsidRDefault="00213C88" w:rsidP="00942A9B">
            <w:pPr>
              <w:pStyle w:val="Level1Body"/>
              <w:jc w:val="left"/>
              <w:rPr>
                <w:b/>
                <w:bCs/>
                <w:sz w:val="16"/>
                <w:szCs w:val="22"/>
              </w:rPr>
            </w:pPr>
            <w:r w:rsidRPr="0031315D">
              <w:rPr>
                <w:b/>
                <w:bCs/>
                <w:sz w:val="16"/>
                <w:szCs w:val="22"/>
              </w:rPr>
              <w:t>Exceptions:</w:t>
            </w:r>
          </w:p>
          <w:p w14:paraId="2E8DC496" w14:textId="77777777" w:rsidR="00213C88" w:rsidRPr="0031315D" w:rsidRDefault="00213C88" w:rsidP="00942A9B">
            <w:pPr>
              <w:pStyle w:val="Level1Body"/>
              <w:rPr>
                <w:sz w:val="16"/>
                <w:szCs w:val="22"/>
              </w:rPr>
            </w:pPr>
            <w:r w:rsidRPr="0031315D">
              <w:rPr>
                <w:sz w:val="16"/>
                <w:szCs w:val="22"/>
              </w:rP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213C88" w14:paraId="68CEF280" w14:textId="77777777" w:rsidTr="00213C88">
        <w:trPr>
          <w:trHeight w:val="908"/>
        </w:trPr>
        <w:tc>
          <w:tcPr>
            <w:tcW w:w="1615" w:type="dxa"/>
          </w:tcPr>
          <w:p w14:paraId="25143CF6" w14:textId="77777777" w:rsidR="00213C88" w:rsidRDefault="00213C88" w:rsidP="00942A9B">
            <w:pPr>
              <w:pStyle w:val="Level1Body"/>
            </w:pPr>
          </w:p>
        </w:tc>
        <w:tc>
          <w:tcPr>
            <w:tcW w:w="1710" w:type="dxa"/>
          </w:tcPr>
          <w:p w14:paraId="14737F17" w14:textId="77777777" w:rsidR="00213C88" w:rsidRDefault="00213C88" w:rsidP="00942A9B">
            <w:pPr>
              <w:pStyle w:val="Level1Body"/>
            </w:pPr>
          </w:p>
        </w:tc>
        <w:tc>
          <w:tcPr>
            <w:tcW w:w="7470" w:type="dxa"/>
          </w:tcPr>
          <w:p w14:paraId="2DDF410A" w14:textId="77777777" w:rsidR="00213C88" w:rsidRDefault="00213C88" w:rsidP="00942A9B">
            <w:pPr>
              <w:pStyle w:val="Level1Body"/>
            </w:pPr>
          </w:p>
        </w:tc>
      </w:tr>
    </w:tbl>
    <w:p w14:paraId="20E54BE0" w14:textId="77777777" w:rsidR="00AE683A" w:rsidRDefault="00AE683A" w:rsidP="00CB1FBA">
      <w:pPr>
        <w:pStyle w:val="Level3"/>
        <w:ind w:left="720"/>
      </w:pPr>
      <w:bookmarkStart w:id="449" w:name="_Toc434407087"/>
      <w:bookmarkStart w:id="450" w:name="_Toc434407082"/>
    </w:p>
    <w:p w14:paraId="179C850D" w14:textId="77777777" w:rsidR="00E9126D" w:rsidRPr="003763B4" w:rsidRDefault="00E9126D" w:rsidP="00D53B45">
      <w:pPr>
        <w:pStyle w:val="Level2"/>
        <w:numPr>
          <w:ilvl w:val="1"/>
          <w:numId w:val="9"/>
        </w:numPr>
        <w:tabs>
          <w:tab w:val="clear" w:pos="720"/>
        </w:tabs>
        <w:ind w:left="360" w:hanging="360"/>
        <w:jc w:val="both"/>
      </w:pPr>
      <w:bookmarkStart w:id="451" w:name="_Toc187738387"/>
      <w:r w:rsidRPr="00E45556">
        <w:t xml:space="preserve">INDEPENDENT </w:t>
      </w:r>
      <w:bookmarkEnd w:id="449"/>
      <w:r w:rsidR="008E4FD1">
        <w:t>VENDOR</w:t>
      </w:r>
      <w:r w:rsidRPr="00E45556">
        <w:t xml:space="preserve"> / OBLIGATIONS</w:t>
      </w:r>
      <w:bookmarkEnd w:id="451"/>
    </w:p>
    <w:p w14:paraId="6AA911CC" w14:textId="77777777" w:rsidR="00E9126D" w:rsidRDefault="00E9126D" w:rsidP="00D53B45">
      <w:pPr>
        <w:pStyle w:val="Level3"/>
        <w:ind w:left="360"/>
        <w:jc w:val="both"/>
      </w:pPr>
      <w:r w:rsidRPr="003763B4">
        <w:t>It is agreed</w:t>
      </w:r>
      <w:r>
        <w:t xml:space="preserve"> that the </w:t>
      </w:r>
      <w:r w:rsidR="008E4FD1">
        <w:t>Vendor</w:t>
      </w:r>
      <w:r>
        <w:t xml:space="preserve"> is an independent </w:t>
      </w:r>
      <w:r w:rsidR="008E4FD1">
        <w:t>Vendor</w:t>
      </w:r>
      <w:r>
        <w:t xml:space="preserve"> and</w:t>
      </w:r>
      <w:r w:rsidRPr="003763B4">
        <w:t xml:space="preserve"> that nothing contained herein is intended or should be construed as creating or establishing</w:t>
      </w:r>
      <w:r>
        <w:t xml:space="preserve"> a relationship of employment, agency, or a partnership.</w:t>
      </w:r>
    </w:p>
    <w:p w14:paraId="731CA349" w14:textId="77777777" w:rsidR="00E9126D" w:rsidRDefault="00E9126D" w:rsidP="00D53B45">
      <w:pPr>
        <w:pStyle w:val="Level2Body"/>
        <w:ind w:left="360"/>
      </w:pPr>
    </w:p>
    <w:p w14:paraId="2CB1221B" w14:textId="77777777" w:rsidR="00E9126D" w:rsidRDefault="00E9126D" w:rsidP="00D53B45">
      <w:pPr>
        <w:pStyle w:val="Level2Body"/>
        <w:ind w:left="360"/>
      </w:pPr>
      <w:r w:rsidRPr="003763B4">
        <w:t xml:space="preserve">The </w:t>
      </w:r>
      <w:r w:rsidR="008E4FD1">
        <w:t>Vendor</w:t>
      </w:r>
      <w:r w:rsidRPr="003763B4">
        <w:t xml:space="preserve"> is solely responsible for fulfilling the contract</w:t>
      </w:r>
      <w:r>
        <w:t>.</w:t>
      </w:r>
      <w:r w:rsidR="004E1515">
        <w:t xml:space="preserve"> </w:t>
      </w:r>
      <w:r w:rsidRPr="003763B4">
        <w:t xml:space="preserve">The </w:t>
      </w:r>
      <w:r w:rsidR="008E4FD1">
        <w:t>Vendor</w:t>
      </w:r>
      <w:r>
        <w:t xml:space="preserve"> or the </w:t>
      </w:r>
      <w:r w:rsidR="008E4FD1">
        <w:t>Vendor</w:t>
      </w:r>
      <w:r>
        <w:t>’s representative</w:t>
      </w:r>
      <w:r w:rsidRPr="003763B4">
        <w:t xml:space="preserve"> shall be the sole </w:t>
      </w:r>
      <w:r w:rsidR="005150B2">
        <w:t>point of cont</w:t>
      </w:r>
      <w:r w:rsidR="00D46FC4">
        <w:t>act</w:t>
      </w:r>
      <w:r w:rsidR="00D46FC4" w:rsidRPr="003763B4">
        <w:t xml:space="preserve"> </w:t>
      </w:r>
      <w:r w:rsidRPr="003763B4">
        <w:t>regarding all contractual matters.</w:t>
      </w:r>
    </w:p>
    <w:p w14:paraId="22761F95" w14:textId="77777777" w:rsidR="00E9126D" w:rsidRDefault="00E9126D" w:rsidP="00D53B45">
      <w:pPr>
        <w:pStyle w:val="Level2Body"/>
        <w:ind w:left="360"/>
      </w:pPr>
    </w:p>
    <w:p w14:paraId="28A64C54" w14:textId="77777777" w:rsidR="00E9126D" w:rsidRPr="00A96866" w:rsidRDefault="00E9126D" w:rsidP="00D53B45">
      <w:pPr>
        <w:pStyle w:val="Level2Body"/>
        <w:ind w:left="360"/>
      </w:pPr>
      <w:r w:rsidRPr="00A96866">
        <w:t xml:space="preserve">The </w:t>
      </w:r>
      <w:r w:rsidR="008E4FD1">
        <w:t>Vendor</w:t>
      </w:r>
      <w:r w:rsidRPr="00A96866">
        <w:t xml:space="preserve"> shall secure, at its own expense, all personnel required to perform the services under the contract.</w:t>
      </w:r>
      <w:r w:rsidR="004E1515">
        <w:t xml:space="preserve"> </w:t>
      </w:r>
      <w:r w:rsidRPr="00A96866">
        <w:t>The perso</w:t>
      </w:r>
      <w:r w:rsidR="005150B2">
        <w:t xml:space="preserve">nnel the </w:t>
      </w:r>
      <w:r w:rsidR="008E4FD1">
        <w:t>Vendor</w:t>
      </w:r>
      <w:r w:rsidR="005150B2">
        <w:t xml:space="preserve"> uses to fulfill</w:t>
      </w:r>
      <w:r w:rsidRPr="00A96866">
        <w:t xml:space="preserve"> the contract shall have no contractual or other legal relationship with the State; they shall not be considered employees of the State and shall not be entit</w:t>
      </w:r>
      <w:r>
        <w:t>led to any compensation, rights</w:t>
      </w:r>
      <w:r w:rsidRPr="00A96866">
        <w:t xml:space="preserve"> or benefits from the State</w:t>
      </w:r>
      <w:r>
        <w:t>,</w:t>
      </w:r>
      <w:r w:rsidRPr="00A96866">
        <w:t xml:space="preserve"> including </w:t>
      </w:r>
      <w:r>
        <w:t>but not limited to</w:t>
      </w:r>
      <w:r w:rsidRPr="00A96866">
        <w:t>, tenure rights, medical and hospital care, sick and vacation leave, severance pay, or retirement benefits.</w:t>
      </w:r>
    </w:p>
    <w:p w14:paraId="0ECB0B02" w14:textId="77777777" w:rsidR="00E9126D" w:rsidRDefault="00E9126D" w:rsidP="00D53B45">
      <w:pPr>
        <w:pStyle w:val="Level2Body"/>
        <w:ind w:left="360"/>
      </w:pPr>
    </w:p>
    <w:p w14:paraId="1E721310" w14:textId="77777777" w:rsidR="00E9126D" w:rsidRPr="003763B4" w:rsidRDefault="00E9126D" w:rsidP="00D53B45">
      <w:pPr>
        <w:pStyle w:val="Level2Body"/>
        <w:ind w:left="360"/>
      </w:pPr>
      <w:r>
        <w:t>By-name p</w:t>
      </w:r>
      <w:r w:rsidRPr="003763B4">
        <w:t xml:space="preserve">ersonnel commitments made in the </w:t>
      </w:r>
      <w:r w:rsidR="008E4FD1">
        <w:t>Vendor</w:t>
      </w:r>
      <w:r w:rsidRPr="003763B4">
        <w:t xml:space="preserve">'s </w:t>
      </w:r>
      <w:r w:rsidR="0048551B">
        <w:t>solicitation response</w:t>
      </w:r>
      <w:r w:rsidRPr="003763B4">
        <w:t xml:space="preserve"> shall not be changed without the prior written approval of the State.</w:t>
      </w:r>
      <w:r w:rsidR="004E1515">
        <w:t xml:space="preserve"> </w:t>
      </w:r>
      <w:r w:rsidRPr="003763B4">
        <w:t>Replacement of</w:t>
      </w:r>
      <w:r>
        <w:t xml:space="preserve"> these</w:t>
      </w:r>
      <w:r w:rsidRPr="003763B4">
        <w:t xml:space="preserve"> personnel, if approved by the State, shall be with personnel of equal or greater ability and qualifications.</w:t>
      </w:r>
    </w:p>
    <w:p w14:paraId="1951FD4B" w14:textId="77777777" w:rsidR="00E9126D" w:rsidRPr="003763B4" w:rsidRDefault="00E9126D" w:rsidP="00D53B45">
      <w:pPr>
        <w:pStyle w:val="Level2Body"/>
        <w:ind w:left="360"/>
      </w:pPr>
    </w:p>
    <w:p w14:paraId="796EEDB9" w14:textId="77777777" w:rsidR="00E9126D" w:rsidRDefault="00E9126D" w:rsidP="00D53B45">
      <w:pPr>
        <w:pStyle w:val="Level2Body"/>
        <w:ind w:left="360"/>
      </w:pPr>
      <w:r w:rsidRPr="003763B4">
        <w:t xml:space="preserve">The </w:t>
      </w:r>
      <w:r w:rsidR="008E4FD1">
        <w:t>Vendor</w:t>
      </w:r>
      <w:r w:rsidRPr="003763B4">
        <w:t xml:space="preserve"> warrants that all persons assigned to the project shall be employees of the </w:t>
      </w:r>
      <w:r w:rsidR="008E4FD1">
        <w:t>Vendor</w:t>
      </w:r>
      <w:r w:rsidRPr="003763B4">
        <w:t xml:space="preserve"> or </w:t>
      </w:r>
      <w:r>
        <w:t xml:space="preserve">a </w:t>
      </w:r>
      <w:r w:rsidR="000D4FB1">
        <w:t>s</w:t>
      </w:r>
      <w:r>
        <w:t>ubcontractor</w:t>
      </w:r>
      <w:r w:rsidRPr="003763B4">
        <w:t xml:space="preserve"> and shall be fully qualified to perform the work required herein.</w:t>
      </w:r>
      <w:r w:rsidR="004E1515">
        <w:t xml:space="preserve"> </w:t>
      </w:r>
      <w:r w:rsidRPr="003763B4">
        <w:t xml:space="preserve">Personnel employed by the </w:t>
      </w:r>
      <w:r w:rsidR="008E4FD1">
        <w:t>Vendor</w:t>
      </w:r>
      <w:r>
        <w:t xml:space="preserve"> or a subcontractor</w:t>
      </w:r>
      <w:r w:rsidRPr="003763B4">
        <w:t xml:space="preserve"> to fulfill the terms of the contract shall remain under the sole direction and control of the </w:t>
      </w:r>
      <w:r w:rsidR="008E4FD1">
        <w:t>Vendor</w:t>
      </w:r>
      <w:r>
        <w:t xml:space="preserve"> or the subcontractor respectively</w:t>
      </w:r>
      <w:r w:rsidRPr="003763B4">
        <w:t>.</w:t>
      </w:r>
    </w:p>
    <w:p w14:paraId="2FA2DD5A" w14:textId="77777777" w:rsidR="00E9126D" w:rsidRPr="003763B4" w:rsidRDefault="00E9126D" w:rsidP="00D53B45">
      <w:pPr>
        <w:pStyle w:val="Level2Body"/>
        <w:ind w:left="360"/>
      </w:pPr>
    </w:p>
    <w:p w14:paraId="16128503" w14:textId="77777777" w:rsidR="00E9126D" w:rsidRPr="003763B4" w:rsidRDefault="00E9126D" w:rsidP="00D53B45">
      <w:pPr>
        <w:pStyle w:val="Level2Body"/>
        <w:spacing w:after="60"/>
        <w:ind w:left="360"/>
      </w:pPr>
      <w:r>
        <w:t>With</w:t>
      </w:r>
      <w:r w:rsidRPr="003763B4">
        <w:t xml:space="preserve"> respect to its employees, the </w:t>
      </w:r>
      <w:r w:rsidR="008E4FD1">
        <w:t>Vendor</w:t>
      </w:r>
      <w:r w:rsidRPr="003763B4">
        <w:t xml:space="preserve"> agrees to be</w:t>
      </w:r>
      <w:r>
        <w:t xml:space="preserve"> solely</w:t>
      </w:r>
      <w:r w:rsidRPr="003763B4">
        <w:t xml:space="preserve"> responsible for the following:</w:t>
      </w:r>
    </w:p>
    <w:p w14:paraId="21148726" w14:textId="77777777" w:rsidR="00FB3E03" w:rsidRPr="001D380A" w:rsidRDefault="00FB3E03" w:rsidP="00D53B45">
      <w:pPr>
        <w:pStyle w:val="Level3"/>
        <w:numPr>
          <w:ilvl w:val="2"/>
          <w:numId w:val="65"/>
        </w:numPr>
        <w:tabs>
          <w:tab w:val="clear" w:pos="316"/>
        </w:tabs>
        <w:ind w:left="720" w:hanging="360"/>
        <w:jc w:val="both"/>
      </w:pPr>
      <w:r w:rsidRPr="001D380A">
        <w:t>Any and all pay, benefits, and employment taxes and/or other payroll withholding</w:t>
      </w:r>
      <w:r>
        <w:t>,</w:t>
      </w:r>
    </w:p>
    <w:p w14:paraId="2B917980" w14:textId="77777777" w:rsidR="00FB3E03" w:rsidRPr="001D380A" w:rsidRDefault="00FB3E03" w:rsidP="00D53B45">
      <w:pPr>
        <w:pStyle w:val="Level3"/>
        <w:numPr>
          <w:ilvl w:val="2"/>
          <w:numId w:val="65"/>
        </w:numPr>
        <w:tabs>
          <w:tab w:val="clear" w:pos="316"/>
        </w:tabs>
        <w:ind w:left="720" w:hanging="360"/>
        <w:jc w:val="both"/>
      </w:pPr>
      <w:r w:rsidRPr="001D380A">
        <w:t xml:space="preserve">Any and all vehicles used by the </w:t>
      </w:r>
      <w:r w:rsidR="008E4FD1">
        <w:t>Vendor</w:t>
      </w:r>
      <w:r w:rsidRPr="001D380A">
        <w:t>’s employees, including all insurance required by state law</w:t>
      </w:r>
      <w:r>
        <w:t>,</w:t>
      </w:r>
    </w:p>
    <w:p w14:paraId="06EEDBED" w14:textId="77777777" w:rsidR="00FB3E03" w:rsidRPr="001D380A" w:rsidRDefault="00FB3E03" w:rsidP="00D53B45">
      <w:pPr>
        <w:pStyle w:val="Level3"/>
        <w:numPr>
          <w:ilvl w:val="2"/>
          <w:numId w:val="65"/>
        </w:numPr>
        <w:tabs>
          <w:tab w:val="clear" w:pos="316"/>
        </w:tabs>
        <w:ind w:left="720" w:hanging="360"/>
        <w:jc w:val="both"/>
      </w:pPr>
      <w:r w:rsidRPr="001D380A">
        <w:t xml:space="preserve">Damages incurred by </w:t>
      </w:r>
      <w:r w:rsidR="008E4FD1">
        <w:t>Vendor</w:t>
      </w:r>
      <w:r w:rsidRPr="001D380A">
        <w:t>’s employees within the scope of their duties under the contract</w:t>
      </w:r>
      <w:r>
        <w:t>,</w:t>
      </w:r>
    </w:p>
    <w:p w14:paraId="1477BDF6" w14:textId="77777777" w:rsidR="00FB3E03" w:rsidRPr="001D380A" w:rsidRDefault="00FB3E03" w:rsidP="00D53B45">
      <w:pPr>
        <w:pStyle w:val="Level3"/>
        <w:numPr>
          <w:ilvl w:val="2"/>
          <w:numId w:val="65"/>
        </w:numPr>
        <w:tabs>
          <w:tab w:val="clear" w:pos="316"/>
        </w:tabs>
        <w:ind w:left="720" w:hanging="360"/>
        <w:jc w:val="both"/>
      </w:pPr>
      <w:r w:rsidRPr="001D380A">
        <w:t>Maintaining Workers’ Compensation and health insurance that complies with state and federal law and submitting any reports on such insurance to the extent required by governing law</w:t>
      </w:r>
      <w:r>
        <w:t>,</w:t>
      </w:r>
      <w:r w:rsidRPr="001D380A">
        <w:t xml:space="preserve"> </w:t>
      </w:r>
    </w:p>
    <w:p w14:paraId="50BF35F2" w14:textId="77777777" w:rsidR="00FB3E03" w:rsidRPr="001D380A" w:rsidRDefault="00FB3E03" w:rsidP="00D53B45">
      <w:pPr>
        <w:pStyle w:val="Level3"/>
        <w:numPr>
          <w:ilvl w:val="2"/>
          <w:numId w:val="65"/>
        </w:numPr>
        <w:tabs>
          <w:tab w:val="clear" w:pos="316"/>
        </w:tabs>
        <w:ind w:left="720" w:hanging="360"/>
        <w:jc w:val="both"/>
      </w:pPr>
      <w:r w:rsidRPr="001D380A">
        <w:t xml:space="preserve">Determining the hours to be worked and the duties to be performed by the </w:t>
      </w:r>
      <w:r w:rsidR="008E4FD1">
        <w:t>Vendor</w:t>
      </w:r>
      <w:r w:rsidRPr="001D380A">
        <w:t>’s employees; and,</w:t>
      </w:r>
    </w:p>
    <w:p w14:paraId="52856BDD" w14:textId="77777777" w:rsidR="00FB3E03" w:rsidRPr="001D380A" w:rsidRDefault="00FB3E03" w:rsidP="00D53B45">
      <w:pPr>
        <w:pStyle w:val="Level3"/>
        <w:numPr>
          <w:ilvl w:val="2"/>
          <w:numId w:val="65"/>
        </w:numPr>
        <w:tabs>
          <w:tab w:val="clear" w:pos="316"/>
        </w:tabs>
        <w:ind w:left="720" w:hanging="360"/>
        <w:jc w:val="both"/>
      </w:pPr>
      <w:r w:rsidRPr="001D380A">
        <w:t xml:space="preserve">All claims on behalf of any person arising out of employment or alleged employment (including without limit claims of discrimination alleged against the </w:t>
      </w:r>
      <w:r w:rsidR="008E4FD1">
        <w:t>Vendor</w:t>
      </w:r>
      <w:r w:rsidRPr="001D380A">
        <w:t>, its officers, agents, or subcontractors or subcontractor’s employees)</w:t>
      </w:r>
      <w:r>
        <w:t>.</w:t>
      </w:r>
    </w:p>
    <w:p w14:paraId="6387ED27" w14:textId="77777777" w:rsidR="00E9126D" w:rsidRDefault="00E9126D" w:rsidP="000E504D">
      <w:pPr>
        <w:pStyle w:val="Level2Body"/>
      </w:pPr>
    </w:p>
    <w:p w14:paraId="70A1D246" w14:textId="77777777" w:rsidR="00413835" w:rsidRPr="001D380A" w:rsidRDefault="00413835" w:rsidP="00D53B45">
      <w:pPr>
        <w:pStyle w:val="Level2Body"/>
        <w:ind w:left="360"/>
      </w:pPr>
      <w:r w:rsidRPr="001D380A">
        <w:t xml:space="preserve">If the </w:t>
      </w:r>
      <w:r w:rsidR="008E4FD1">
        <w:t>Vendor</w:t>
      </w:r>
      <w:r w:rsidRPr="001D380A">
        <w:t xml:space="preserve"> intends to utilize any subcontractor, the subcontractor's level of effort, tasks, and time allocation should be clearly defined in the </w:t>
      </w:r>
      <w:r>
        <w:t>solicitation response</w:t>
      </w:r>
      <w:r w:rsidRPr="001D380A">
        <w:t xml:space="preserve">. The </w:t>
      </w:r>
      <w:r w:rsidR="008E4FD1">
        <w:t>Vendor</w:t>
      </w:r>
      <w:r w:rsidRPr="001D380A">
        <w:t xml:space="preserve"> shall agree that it will not utilize any subcontractors not specifically included in its </w:t>
      </w:r>
      <w:r>
        <w:t>solicitation response</w:t>
      </w:r>
      <w:r w:rsidRPr="001D380A">
        <w:t xml:space="preserve"> in the performance of the contract without the prior written authorization of the State.</w:t>
      </w:r>
      <w:r>
        <w:t xml:space="preserve"> If the </w:t>
      </w:r>
      <w:r w:rsidR="008E4FD1">
        <w:t>Vendor</w:t>
      </w:r>
      <w:r>
        <w:t xml:space="preserve"> subcontracts any of the work, the </w:t>
      </w:r>
      <w:r w:rsidR="008E4FD1">
        <w:t>Vendor</w:t>
      </w:r>
      <w:r>
        <w:t xml:space="preserve"> agrees to pay any and all subcontractors in accordance with the </w:t>
      </w:r>
      <w:r w:rsidR="008E4FD1">
        <w:t>Vendor</w:t>
      </w:r>
      <w:r>
        <w:t>’s agreement with the respective subcontractor(s).</w:t>
      </w:r>
    </w:p>
    <w:p w14:paraId="0B0CB0DB" w14:textId="77777777" w:rsidR="00E9126D" w:rsidRDefault="00E9126D" w:rsidP="00D53B45">
      <w:pPr>
        <w:pStyle w:val="Level2Body"/>
        <w:ind w:left="360"/>
      </w:pPr>
    </w:p>
    <w:p w14:paraId="00E98AEB" w14:textId="77777777" w:rsidR="00E9126D" w:rsidRDefault="00E9126D" w:rsidP="00D53B45">
      <w:pPr>
        <w:pStyle w:val="Level2Body"/>
        <w:ind w:left="360"/>
      </w:pPr>
      <w:r w:rsidRPr="003763B4">
        <w:t xml:space="preserve">The State reserves the right to require the </w:t>
      </w:r>
      <w:r w:rsidR="008E4FD1">
        <w:t>Vendor</w:t>
      </w:r>
      <w:r w:rsidRPr="003763B4">
        <w:t xml:space="preserve"> to reassign or remove from the project any </w:t>
      </w:r>
      <w:r w:rsidR="008E4FD1">
        <w:t>Vendor</w:t>
      </w:r>
      <w:r w:rsidRPr="003763B4">
        <w:t xml:space="preserve"> or </w:t>
      </w:r>
      <w:r w:rsidR="00BF7673">
        <w:t>s</w:t>
      </w:r>
      <w:r>
        <w:t>ubcontractor</w:t>
      </w:r>
      <w:r w:rsidRPr="003763B4">
        <w:t xml:space="preserve"> employee.</w:t>
      </w:r>
    </w:p>
    <w:p w14:paraId="1A83062E" w14:textId="77777777" w:rsidR="00E9126D" w:rsidRDefault="00E9126D" w:rsidP="00D53B45">
      <w:pPr>
        <w:pStyle w:val="Level2Body"/>
        <w:ind w:left="360"/>
      </w:pPr>
    </w:p>
    <w:p w14:paraId="2F90DE04" w14:textId="77777777" w:rsidR="00E9126D" w:rsidRDefault="008E4FD1" w:rsidP="00D53B45">
      <w:pPr>
        <w:pStyle w:val="Level2Body"/>
        <w:ind w:left="360"/>
      </w:pPr>
      <w:r>
        <w:t>Vendor</w:t>
      </w:r>
      <w:r w:rsidR="00E9126D" w:rsidRPr="009B02E6">
        <w:t xml:space="preserve"> shall insure that</w:t>
      </w:r>
      <w:r w:rsidR="00E9126D">
        <w:t xml:space="preserve"> the terms and conditions contained in any contract</w:t>
      </w:r>
      <w:r w:rsidR="00E9126D" w:rsidRPr="009B02E6">
        <w:t xml:space="preserve"> with </w:t>
      </w:r>
      <w:r w:rsidR="00E9126D">
        <w:t xml:space="preserve">a </w:t>
      </w:r>
      <w:r w:rsidR="00E9126D" w:rsidRPr="009B02E6">
        <w:t>sub</w:t>
      </w:r>
      <w:r w:rsidR="00E9126D">
        <w:t>contractor does not conflict with the terms and conditions of this contract.</w:t>
      </w:r>
    </w:p>
    <w:p w14:paraId="63A2137C" w14:textId="77777777" w:rsidR="00E9126D" w:rsidRDefault="00E9126D" w:rsidP="00D53B45">
      <w:pPr>
        <w:pStyle w:val="Level2Body"/>
        <w:ind w:left="360"/>
      </w:pPr>
    </w:p>
    <w:p w14:paraId="5BD25DF0" w14:textId="77777777" w:rsidR="00E9126D" w:rsidRDefault="00E9126D" w:rsidP="00D53B45">
      <w:pPr>
        <w:pStyle w:val="Level2Body"/>
        <w:ind w:left="360"/>
      </w:pPr>
      <w:r w:rsidRPr="003763B4">
        <w:t xml:space="preserve">The </w:t>
      </w:r>
      <w:r w:rsidR="008E4FD1">
        <w:t>Vendor</w:t>
      </w:r>
      <w:r w:rsidRPr="003763B4">
        <w:t xml:space="preserve"> shall include a similar provision</w:t>
      </w:r>
      <w:r>
        <w:t>, for the protection of the State,</w:t>
      </w:r>
      <w:r w:rsidRPr="003763B4">
        <w:t xml:space="preserve"> in </w:t>
      </w:r>
      <w:r>
        <w:t>the</w:t>
      </w:r>
      <w:r w:rsidRPr="003763B4">
        <w:t xml:space="preserve"> contract with any </w:t>
      </w:r>
      <w:r w:rsidR="00BF7673">
        <w:t>s</w:t>
      </w:r>
      <w:r>
        <w:t>ubcontractor</w:t>
      </w:r>
      <w:r w:rsidRPr="003763B4">
        <w:t xml:space="preserve"> </w:t>
      </w:r>
      <w:r>
        <w:t>engaged</w:t>
      </w:r>
      <w:r w:rsidRPr="003763B4">
        <w:t xml:space="preserve"> to perform work </w:t>
      </w:r>
      <w:r>
        <w:t>on this contract</w:t>
      </w:r>
      <w:r w:rsidRPr="003763B4">
        <w:t>.</w:t>
      </w:r>
    </w:p>
    <w:p w14:paraId="306AB946" w14:textId="77777777" w:rsidR="00A31723" w:rsidRDefault="00A31723" w:rsidP="000E504D">
      <w:pPr>
        <w:pStyle w:val="Level2Body"/>
      </w:pPr>
    </w:p>
    <w:p w14:paraId="09527A4A" w14:textId="77777777" w:rsidR="00A31723" w:rsidRPr="00213C88" w:rsidRDefault="00A31723" w:rsidP="00D53B45">
      <w:pPr>
        <w:pStyle w:val="Level2"/>
        <w:numPr>
          <w:ilvl w:val="1"/>
          <w:numId w:val="9"/>
        </w:numPr>
        <w:tabs>
          <w:tab w:val="clear" w:pos="720"/>
        </w:tabs>
        <w:ind w:left="360" w:hanging="360"/>
        <w:jc w:val="both"/>
      </w:pPr>
      <w:bookmarkStart w:id="452" w:name="_Toc187738388"/>
      <w:r w:rsidRPr="00213C88">
        <w:lastRenderedPageBreak/>
        <w:t>FOREIGN ADVERSARY CONTRACTING PROHIBITION ACT CERTIFICATION (Nonnegotiable)</w:t>
      </w:r>
      <w:bookmarkEnd w:id="452"/>
      <w:r w:rsidRPr="00213C88">
        <w:t xml:space="preserve"> </w:t>
      </w:r>
    </w:p>
    <w:p w14:paraId="3C2A23C7" w14:textId="3A5E6885" w:rsidR="00F82857" w:rsidRPr="009632D8" w:rsidRDefault="00F82857" w:rsidP="00D53B45">
      <w:pPr>
        <w:pStyle w:val="Level2Body"/>
        <w:ind w:left="360"/>
      </w:pPr>
      <w:r w:rsidRPr="009632D8">
        <w:t xml:space="preserve">The </w:t>
      </w:r>
      <w:r>
        <w:t xml:space="preserve">Vendor </w:t>
      </w:r>
      <w:r w:rsidRPr="009632D8">
        <w:t xml:space="preserve">certifies that it is not a scrutinized company as defined under the Foreign Adversary Contracting Prohibition Act, </w:t>
      </w:r>
      <w:r w:rsidRPr="0014356D">
        <w:t>Neb. Rev. Stat. Sec.</w:t>
      </w:r>
      <w:r>
        <w:t xml:space="preserve"> </w:t>
      </w:r>
      <w:r w:rsidRPr="001D380A">
        <w:rPr>
          <w:rFonts w:cs="Arial"/>
          <w:szCs w:val="18"/>
        </w:rPr>
        <w:t>§</w:t>
      </w:r>
      <w:r w:rsidRPr="0014356D">
        <w:t xml:space="preserve"> 73-903 (5);</w:t>
      </w:r>
      <w:r w:rsidRPr="009632D8">
        <w:t xml:space="preserve"> that it will not subcontract with any scrutinized company for any aspect of performance of the contemplated contract; and that any products or services to be provided do not originate with a scrutinized company.</w:t>
      </w:r>
    </w:p>
    <w:p w14:paraId="37AB5A4B" w14:textId="77777777" w:rsidR="00E9126D" w:rsidRDefault="00E9126D" w:rsidP="00D53B45">
      <w:pPr>
        <w:pStyle w:val="Level2Body"/>
        <w:ind w:left="360"/>
      </w:pPr>
    </w:p>
    <w:p w14:paraId="43B3B049" w14:textId="77777777" w:rsidR="00E9126D" w:rsidRPr="003763B4" w:rsidRDefault="00E9126D" w:rsidP="00D53B45">
      <w:pPr>
        <w:pStyle w:val="Level2"/>
        <w:numPr>
          <w:ilvl w:val="1"/>
          <w:numId w:val="9"/>
        </w:numPr>
        <w:tabs>
          <w:tab w:val="clear" w:pos="720"/>
        </w:tabs>
        <w:ind w:left="360" w:hanging="360"/>
        <w:jc w:val="both"/>
      </w:pPr>
      <w:bookmarkStart w:id="453" w:name="_Toc434407136"/>
      <w:bookmarkStart w:id="454" w:name="_Toc187738389"/>
      <w:r w:rsidRPr="003763B4">
        <w:t>EMPLOYEE WORK ELIGIBILITY STATUS</w:t>
      </w:r>
      <w:bookmarkEnd w:id="453"/>
      <w:bookmarkEnd w:id="454"/>
    </w:p>
    <w:p w14:paraId="5F7EAD78" w14:textId="77777777" w:rsidR="00BC2F8D" w:rsidRPr="001D380A" w:rsidRDefault="00BC2F8D" w:rsidP="00D53B45">
      <w:pPr>
        <w:pStyle w:val="Level2Body"/>
        <w:ind w:left="360"/>
      </w:pPr>
      <w:r w:rsidRPr="001D380A">
        <w:t xml:space="preserve">The </w:t>
      </w:r>
      <w:r>
        <w:t>Vendor</w:t>
      </w:r>
      <w:r w:rsidRPr="001D380A">
        <w:t xml:space="preserve"> is required and hereby agrees to use a federal immigration verification system to determine the work eligibility status of employees physically performing services within the State of Nebraska. A federal immigration verification system means the electronic verification of the work authorization program authorized by the Illegal Immigration Reform and Immigrant Responsibility Act of 1996, 8 U.S.C. 1324a, known as the E-Verify Program, or an equivalent federal program designated by the United States Department of Homeland Security or other federal agency authorized to verify the work eligibility status of an employee.</w:t>
      </w:r>
    </w:p>
    <w:p w14:paraId="19D1C357" w14:textId="77777777" w:rsidR="00BC2F8D" w:rsidRPr="001D380A" w:rsidRDefault="00BC2F8D" w:rsidP="00D53B45">
      <w:pPr>
        <w:pStyle w:val="Level2Body"/>
        <w:ind w:left="360"/>
      </w:pPr>
    </w:p>
    <w:p w14:paraId="1F3FA5EB" w14:textId="77777777" w:rsidR="00BC2F8D" w:rsidRPr="001D380A" w:rsidRDefault="00BC2F8D" w:rsidP="00D53B45">
      <w:pPr>
        <w:pStyle w:val="Level2Body"/>
        <w:spacing w:after="60"/>
        <w:ind w:left="360"/>
      </w:pPr>
      <w:r w:rsidRPr="001D380A">
        <w:t xml:space="preserve">If the </w:t>
      </w:r>
      <w:r>
        <w:t>Vendor</w:t>
      </w:r>
      <w:r w:rsidRPr="001D380A">
        <w:t xml:space="preserve"> is an individual or sole proprietorship, the following applies:</w:t>
      </w:r>
    </w:p>
    <w:p w14:paraId="385D1845" w14:textId="52DC8477" w:rsidR="00BC2F8D" w:rsidRPr="001D380A" w:rsidRDefault="00BC2F8D" w:rsidP="00D53B45">
      <w:pPr>
        <w:pStyle w:val="Level3"/>
        <w:numPr>
          <w:ilvl w:val="2"/>
          <w:numId w:val="69"/>
        </w:numPr>
        <w:ind w:left="720" w:hanging="360"/>
        <w:jc w:val="both"/>
      </w:pPr>
      <w:r w:rsidRPr="001D380A">
        <w:t xml:space="preserve">The </w:t>
      </w:r>
      <w:r>
        <w:t>Vendor</w:t>
      </w:r>
      <w:r w:rsidRPr="001D380A">
        <w:t xml:space="preserve"> must complete the United States Citizenship Attestation Form, available on the Department of Administrative Services website at</w:t>
      </w:r>
      <w:r w:rsidR="000A67C4">
        <w:t xml:space="preserve"> </w:t>
      </w:r>
      <w:bookmarkStart w:id="455" w:name="_Hlk97302509"/>
      <w:r>
        <w:fldChar w:fldCharType="begin"/>
      </w:r>
      <w:r>
        <w:instrText xml:space="preserve"> HYPERLINK "https://das.nebraska.gov/materiel/docs/pdf/Individual%20or%20Sole%20Proprietor%20United%20States%20Attestation%20Form%20English%20and%20Spanish.pdf" </w:instrText>
      </w:r>
      <w:r>
        <w:fldChar w:fldCharType="separate"/>
      </w:r>
      <w:r w:rsidRPr="005D0C37">
        <w:rPr>
          <w:rStyle w:val="Hyperlink"/>
        </w:rPr>
        <w:t>https://das.nebraska.gov/materiel/docs/pdf/Individual%20or%20Sole%20Proprietor%20United%20States%20Attestation%20Form%20English%20and%20Spanish.pdf</w:t>
      </w:r>
      <w:r>
        <w:rPr>
          <w:rStyle w:val="Hyperlink"/>
        </w:rPr>
        <w:fldChar w:fldCharType="end"/>
      </w:r>
      <w:bookmarkEnd w:id="455"/>
      <w:r>
        <w:t xml:space="preserve"> </w:t>
      </w:r>
    </w:p>
    <w:p w14:paraId="6678E0A9" w14:textId="77777777" w:rsidR="00BC2F8D" w:rsidRPr="001D380A" w:rsidRDefault="00BC2F8D" w:rsidP="00D53B45">
      <w:pPr>
        <w:pStyle w:val="Level3"/>
        <w:numPr>
          <w:ilvl w:val="2"/>
          <w:numId w:val="69"/>
        </w:numPr>
        <w:ind w:left="720" w:hanging="360"/>
        <w:jc w:val="both"/>
      </w:pPr>
      <w:r w:rsidRPr="001D380A">
        <w:t xml:space="preserve">The completed United States Attestation Form should be submitted with the </w:t>
      </w:r>
      <w:r>
        <w:t>Solicitation</w:t>
      </w:r>
      <w:r w:rsidRPr="001D380A">
        <w:t xml:space="preserve"> response.</w:t>
      </w:r>
    </w:p>
    <w:p w14:paraId="464FAC2E" w14:textId="77777777" w:rsidR="00BC2F8D" w:rsidRPr="001D380A" w:rsidRDefault="00BC2F8D" w:rsidP="00D53B45">
      <w:pPr>
        <w:pStyle w:val="Level3"/>
        <w:numPr>
          <w:ilvl w:val="2"/>
          <w:numId w:val="69"/>
        </w:numPr>
        <w:ind w:left="720" w:hanging="360"/>
        <w:jc w:val="both"/>
      </w:pPr>
      <w:r w:rsidRPr="001D380A">
        <w:t xml:space="preserve">If the </w:t>
      </w:r>
      <w:r>
        <w:t>Vendor</w:t>
      </w:r>
      <w:r w:rsidRPr="001D380A">
        <w:t xml:space="preserve"> indicates on such attestation form that he or she is a qualified alien, the </w:t>
      </w:r>
      <w:r>
        <w:t>Vendor</w:t>
      </w:r>
      <w:r w:rsidRPr="001D380A">
        <w:t xml:space="preserve"> agrees to provide the US Citizenship and Immigration Services documentation required to verify the </w:t>
      </w:r>
      <w:r>
        <w:t>Vendor</w:t>
      </w:r>
      <w:r w:rsidRPr="001D380A">
        <w:t xml:space="preserve">’s lawful presence in the United States using the Systematic Alien Verification for Entitlements (SAVE) Program. </w:t>
      </w:r>
    </w:p>
    <w:p w14:paraId="798D330E" w14:textId="77777777" w:rsidR="00BC2F8D" w:rsidRPr="001D380A" w:rsidRDefault="00BC2F8D" w:rsidP="00D53B45">
      <w:pPr>
        <w:pStyle w:val="Level3"/>
        <w:numPr>
          <w:ilvl w:val="2"/>
          <w:numId w:val="69"/>
        </w:numPr>
        <w:ind w:left="720" w:hanging="360"/>
        <w:jc w:val="both"/>
      </w:pPr>
      <w:r w:rsidRPr="001D380A">
        <w:t xml:space="preserve">The </w:t>
      </w:r>
      <w:r>
        <w:t>Vendor</w:t>
      </w:r>
      <w:r w:rsidRPr="001D380A">
        <w:t xml:space="preserve"> understands and agrees that lawful presence in the United States is required</w:t>
      </w:r>
      <w:r>
        <w:t>,</w:t>
      </w:r>
      <w:r w:rsidRPr="001D380A">
        <w:t xml:space="preserve"> and the </w:t>
      </w:r>
      <w:r>
        <w:t>Vendor</w:t>
      </w:r>
      <w:r w:rsidRPr="001D380A">
        <w:t xml:space="preserve"> may be disqualified or the contract terminated if such lawful presence cannot be verified as required by Neb. Rev. Stat. §</w:t>
      </w:r>
      <w:r>
        <w:t xml:space="preserve"> </w:t>
      </w:r>
      <w:r w:rsidRPr="001D380A">
        <w:t>4-108.</w:t>
      </w:r>
    </w:p>
    <w:p w14:paraId="38EC91D4" w14:textId="77777777" w:rsidR="00E9126D" w:rsidRDefault="00E9126D" w:rsidP="000E504D">
      <w:pPr>
        <w:pStyle w:val="Level2Body"/>
      </w:pPr>
    </w:p>
    <w:p w14:paraId="66A341AA" w14:textId="77777777" w:rsidR="00BC2F8D" w:rsidRPr="003763B4" w:rsidRDefault="00BC2F8D" w:rsidP="00D53B45">
      <w:pPr>
        <w:pStyle w:val="Level2"/>
        <w:numPr>
          <w:ilvl w:val="1"/>
          <w:numId w:val="9"/>
        </w:numPr>
        <w:tabs>
          <w:tab w:val="clear" w:pos="720"/>
        </w:tabs>
        <w:ind w:left="360" w:hanging="360"/>
        <w:jc w:val="both"/>
      </w:pPr>
      <w:bookmarkStart w:id="456" w:name="_Toc126238567"/>
      <w:bookmarkStart w:id="457" w:name="_Toc129770825"/>
      <w:bookmarkStart w:id="458" w:name="_Toc167800448"/>
      <w:bookmarkStart w:id="459" w:name="_Toc187738390"/>
      <w:r w:rsidRPr="003763B4">
        <w:t xml:space="preserve">COMPLIANCE WITH CIVIL RIGHTS LAWS AND EQUAL OPPORTUNITY EMPLOYMENT / NONDISCRIMINATION </w:t>
      </w:r>
      <w:r>
        <w:t>(Nonnegotiable)</w:t>
      </w:r>
      <w:bookmarkEnd w:id="456"/>
      <w:bookmarkEnd w:id="457"/>
      <w:bookmarkEnd w:id="458"/>
      <w:bookmarkEnd w:id="459"/>
    </w:p>
    <w:p w14:paraId="201AF3D2" w14:textId="77777777" w:rsidR="00BC2F8D" w:rsidRPr="002B2CFA" w:rsidRDefault="00BC2F8D" w:rsidP="00D53B45">
      <w:pPr>
        <w:pStyle w:val="Level2Body"/>
        <w:ind w:left="360"/>
      </w:pPr>
      <w:r w:rsidRPr="002B2CFA">
        <w:t xml:space="preserve">The </w:t>
      </w:r>
      <w:r>
        <w:t>Vendor</w:t>
      </w:r>
      <w:r w:rsidRPr="002B2CFA">
        <w:t xml:space="preserve"> shall comply with all applicable local, state, and federal statutes and regulations regarding civil rights laws and equal opportunity employment. The Nebraska Fair Employment Practice Act prohibits </w:t>
      </w:r>
      <w:r>
        <w:t>Vendor</w:t>
      </w:r>
      <w:r w:rsidRPr="002B2CFA">
        <w:t xml:space="preserve">s of the State of Nebraska, and their Subcontractors, from discriminating against any employee or applicant for employment, with respect to hire, tenure, terms, conditions, compensation, or privileges of employment because of race, color, religion, sex, disability, marital status, or national origin (Neb. Rev. Stat. </w:t>
      </w:r>
      <w:r>
        <w:t>§</w:t>
      </w:r>
      <w:r w:rsidRPr="002B2CFA">
        <w:t>§</w:t>
      </w:r>
      <w:r>
        <w:t xml:space="preserve"> </w:t>
      </w:r>
      <w:r w:rsidRPr="002B2CFA">
        <w:t xml:space="preserve">48-1101 to 48-1125). The </w:t>
      </w:r>
      <w:r>
        <w:t>Vendor</w:t>
      </w:r>
      <w:r w:rsidRPr="002B2CFA">
        <w:t xml:space="preserve"> guarantees compliance with the Nebraska Fair Employment Practice Act, and breach of this provision shall be regarded as a material breach of contract. The </w:t>
      </w:r>
      <w:r>
        <w:t>Vendor</w:t>
      </w:r>
      <w:r w:rsidRPr="002B2CFA">
        <w:t xml:space="preserve"> shall insert a similar provision in all Subcontracts for </w:t>
      </w:r>
      <w:r>
        <w:t xml:space="preserve">goods and </w:t>
      </w:r>
      <w:r w:rsidRPr="002B2CFA">
        <w:t xml:space="preserve">services to be covered by any contract resulting from this </w:t>
      </w:r>
      <w:r>
        <w:t>Solicitation</w:t>
      </w:r>
      <w:r w:rsidRPr="002B2CFA">
        <w:t>.</w:t>
      </w:r>
    </w:p>
    <w:bookmarkEnd w:id="450"/>
    <w:p w14:paraId="450889B1" w14:textId="77777777" w:rsidR="00E9126D" w:rsidRDefault="00E9126D" w:rsidP="00D53B45">
      <w:pPr>
        <w:pStyle w:val="Level2Body"/>
        <w:ind w:left="360"/>
      </w:pPr>
    </w:p>
    <w:p w14:paraId="7397334C" w14:textId="77777777" w:rsidR="00E9126D" w:rsidRPr="003763B4" w:rsidRDefault="00E9126D" w:rsidP="00D53B45">
      <w:pPr>
        <w:pStyle w:val="Level2"/>
        <w:numPr>
          <w:ilvl w:val="1"/>
          <w:numId w:val="9"/>
        </w:numPr>
        <w:tabs>
          <w:tab w:val="clear" w:pos="720"/>
        </w:tabs>
        <w:ind w:left="360" w:hanging="360"/>
        <w:jc w:val="both"/>
      </w:pPr>
      <w:bookmarkStart w:id="460" w:name="_Toc434407086"/>
      <w:bookmarkStart w:id="461" w:name="_Toc187738391"/>
      <w:r w:rsidRPr="003763B4">
        <w:t xml:space="preserve">COOPERATION WITH OTHER </w:t>
      </w:r>
      <w:r w:rsidR="008E4FD1">
        <w:t>VENDOR</w:t>
      </w:r>
      <w:r w:rsidRPr="003763B4">
        <w:t>S</w:t>
      </w:r>
      <w:bookmarkEnd w:id="460"/>
      <w:bookmarkEnd w:id="461"/>
      <w:r w:rsidRPr="003763B4">
        <w:t xml:space="preserve"> </w:t>
      </w:r>
    </w:p>
    <w:p w14:paraId="0A97EF50" w14:textId="77777777" w:rsidR="00E9126D" w:rsidRPr="003763B4" w:rsidRDefault="008E4FD1" w:rsidP="00D53B45">
      <w:pPr>
        <w:pStyle w:val="Level2Body"/>
        <w:ind w:left="360"/>
      </w:pPr>
      <w:r>
        <w:t>Vendor</w:t>
      </w:r>
      <w:r w:rsidR="00E9126D">
        <w:t xml:space="preserve"> may be required to work with or in close proximity to other </w:t>
      </w:r>
      <w:r>
        <w:t>Vendor</w:t>
      </w:r>
      <w:r w:rsidR="00E9126D">
        <w:t xml:space="preserve">s or individuals that may be working on </w:t>
      </w:r>
      <w:r w:rsidR="00620AD3">
        <w:t xml:space="preserve">the </w:t>
      </w:r>
      <w:r w:rsidR="00E9126D">
        <w:t>same or different projects.</w:t>
      </w:r>
      <w:r w:rsidR="004E1515">
        <w:t xml:space="preserve"> </w:t>
      </w:r>
      <w:r w:rsidR="00E9126D" w:rsidRPr="003763B4">
        <w:t xml:space="preserve">The </w:t>
      </w:r>
      <w:r>
        <w:t>Vendor</w:t>
      </w:r>
      <w:r w:rsidR="00E9126D" w:rsidRPr="003763B4">
        <w:t xml:space="preserve"> shall agre</w:t>
      </w:r>
      <w:r w:rsidR="00E9126D">
        <w:t xml:space="preserve">e to cooperate with such other </w:t>
      </w:r>
      <w:r>
        <w:t>Vendor</w:t>
      </w:r>
      <w:r w:rsidR="00E9126D" w:rsidRPr="003763B4">
        <w:t>s</w:t>
      </w:r>
      <w:r w:rsidR="00E9126D">
        <w:t xml:space="preserve"> or </w:t>
      </w:r>
      <w:r w:rsidR="00544086">
        <w:t>individuals</w:t>
      </w:r>
      <w:r w:rsidR="00544086" w:rsidRPr="003763B4">
        <w:t xml:space="preserve"> and</w:t>
      </w:r>
      <w:r w:rsidR="00E9126D" w:rsidRPr="003763B4">
        <w:t xml:space="preserve"> shall not commit or permit any act which may interfere with the pe</w:t>
      </w:r>
      <w:r w:rsidR="00E9126D">
        <w:t xml:space="preserve">rformance of work by any other </w:t>
      </w:r>
      <w:r>
        <w:t>Vendor</w:t>
      </w:r>
      <w:r w:rsidR="00E9126D">
        <w:t xml:space="preserve"> or individual</w:t>
      </w:r>
      <w:r w:rsidR="00E9126D" w:rsidRPr="003763B4">
        <w:t>.</w:t>
      </w:r>
      <w:r w:rsidR="004E1515">
        <w:t xml:space="preserve"> </w:t>
      </w:r>
      <w:r>
        <w:t>Vendor</w:t>
      </w:r>
      <w:r w:rsidR="00E9126D">
        <w:t xml:space="preserve"> is not required to compromise </w:t>
      </w:r>
      <w:r>
        <w:t>Vendor</w:t>
      </w:r>
      <w:r w:rsidR="00E9126D">
        <w:t>’s intellectual property or proprietary information unless expressly required to do so by this contract.</w:t>
      </w:r>
    </w:p>
    <w:p w14:paraId="01C4778E" w14:textId="77777777" w:rsidR="00E9126D" w:rsidRPr="003763B4" w:rsidRDefault="00E9126D" w:rsidP="00D53B45">
      <w:pPr>
        <w:pStyle w:val="Level2Body"/>
        <w:ind w:left="360"/>
      </w:pPr>
    </w:p>
    <w:p w14:paraId="692B2B7F" w14:textId="77777777" w:rsidR="00727C54" w:rsidRDefault="00727C54" w:rsidP="00D53B45">
      <w:pPr>
        <w:pStyle w:val="Level2"/>
        <w:numPr>
          <w:ilvl w:val="1"/>
          <w:numId w:val="9"/>
        </w:numPr>
        <w:tabs>
          <w:tab w:val="clear" w:pos="720"/>
        </w:tabs>
        <w:ind w:left="360" w:hanging="360"/>
        <w:jc w:val="both"/>
      </w:pPr>
      <w:bookmarkStart w:id="462" w:name="_Toc187738392"/>
      <w:bookmarkStart w:id="463" w:name="_Toc434407083"/>
      <w:r w:rsidRPr="00323E7D">
        <w:t>DISCOUNTS</w:t>
      </w:r>
      <w:bookmarkEnd w:id="462"/>
    </w:p>
    <w:p w14:paraId="383087B9" w14:textId="77777777" w:rsidR="00727C54" w:rsidRDefault="00727C54" w:rsidP="00D53B45">
      <w:pPr>
        <w:pStyle w:val="Level2Body"/>
        <w:ind w:left="360"/>
      </w:pPr>
      <w:r w:rsidRPr="00CC3CEB">
        <w:t xml:space="preserve">Prices quoted shall be inclusive of ALL trade discounts. Cash discount terms of less than thirty (30) days will not be considered as part of the </w:t>
      </w:r>
      <w:bookmarkStart w:id="464" w:name="_Hlk167801077"/>
      <w:r w:rsidR="00BC2F8D">
        <w:t>solicitation response</w:t>
      </w:r>
      <w:bookmarkEnd w:id="464"/>
      <w:r w:rsidRPr="00CC3CEB">
        <w:t>.</w:t>
      </w:r>
      <w:r w:rsidR="004E1515">
        <w:t xml:space="preserve"> </w:t>
      </w:r>
      <w:r w:rsidRPr="00CC3CEB">
        <w:t>Cash discount periods will be computed from the date of receipt of a properly executed claim voucher or the date of completion of delivery of all items in a satisfactory condition, whichever is later</w:t>
      </w:r>
      <w:r w:rsidRPr="006D7D5F">
        <w:t>.</w:t>
      </w:r>
    </w:p>
    <w:p w14:paraId="38D393DB" w14:textId="77777777" w:rsidR="00727C54" w:rsidRDefault="00727C54" w:rsidP="00D53B45">
      <w:pPr>
        <w:pStyle w:val="Level2Body"/>
        <w:ind w:left="360"/>
      </w:pPr>
    </w:p>
    <w:p w14:paraId="27DC159F" w14:textId="77777777" w:rsidR="0074546B" w:rsidRPr="00323E7D" w:rsidRDefault="0074546B" w:rsidP="00D53B45">
      <w:pPr>
        <w:pStyle w:val="Level2"/>
        <w:numPr>
          <w:ilvl w:val="1"/>
          <w:numId w:val="9"/>
        </w:numPr>
        <w:tabs>
          <w:tab w:val="clear" w:pos="720"/>
        </w:tabs>
        <w:ind w:left="360" w:hanging="360"/>
        <w:jc w:val="both"/>
      </w:pPr>
      <w:bookmarkStart w:id="465" w:name="_Toc187738393"/>
      <w:r w:rsidRPr="00323E7D">
        <w:t>PRICE</w:t>
      </w:r>
      <w:r>
        <w:t>S</w:t>
      </w:r>
      <w:bookmarkEnd w:id="465"/>
    </w:p>
    <w:p w14:paraId="2AC5DE8F" w14:textId="3FECD442" w:rsidR="00F92E08" w:rsidRDefault="00F92E08" w:rsidP="00F92E08">
      <w:pPr>
        <w:pStyle w:val="Level2Body"/>
        <w:ind w:left="360"/>
      </w:pPr>
      <w:r w:rsidRPr="00F33E50">
        <w:rPr>
          <w:szCs w:val="18"/>
        </w:rPr>
        <w:t xml:space="preserve">Prices quoted shall be </w:t>
      </w:r>
      <w:r w:rsidR="003F7806">
        <w:rPr>
          <w:szCs w:val="18"/>
        </w:rPr>
        <w:t xml:space="preserve">unit price (per cubic yard) and shall be firm one hundred eighty (180) days from date of an award and are to be net; </w:t>
      </w:r>
      <w:r w:rsidRPr="00F33E50">
        <w:rPr>
          <w:szCs w:val="18"/>
        </w:rPr>
        <w:t xml:space="preserve">including transportation and delivery charges fully prepaid by the </w:t>
      </w:r>
      <w:r w:rsidR="003F7806">
        <w:rPr>
          <w:szCs w:val="18"/>
        </w:rPr>
        <w:t>Vendor</w:t>
      </w:r>
      <w:r w:rsidRPr="00F33E50">
        <w:rPr>
          <w:szCs w:val="18"/>
        </w:rPr>
        <w:t xml:space="preserve">, F.O.B. destination named in the </w:t>
      </w:r>
      <w:r>
        <w:rPr>
          <w:szCs w:val="18"/>
        </w:rPr>
        <w:t>solicitation</w:t>
      </w:r>
      <w:r w:rsidRPr="00F33E50">
        <w:rPr>
          <w:szCs w:val="18"/>
        </w:rPr>
        <w:t>.</w:t>
      </w:r>
      <w:r>
        <w:rPr>
          <w:szCs w:val="18"/>
        </w:rPr>
        <w:t xml:space="preserve"> </w:t>
      </w:r>
      <w:r w:rsidRPr="00F33E50">
        <w:rPr>
          <w:szCs w:val="18"/>
        </w:rPr>
        <w:t xml:space="preserve">No additional charges will be allowed for packing, </w:t>
      </w:r>
      <w:r w:rsidR="003F7806">
        <w:rPr>
          <w:szCs w:val="18"/>
        </w:rPr>
        <w:t>handling, fuel surcharge, packaging</w:t>
      </w:r>
      <w:r w:rsidRPr="00F33E50">
        <w:rPr>
          <w:szCs w:val="18"/>
        </w:rPr>
        <w:t>, or partial delivery costs.</w:t>
      </w:r>
      <w:r>
        <w:rPr>
          <w:szCs w:val="18"/>
        </w:rPr>
        <w:t xml:space="preserve"> </w:t>
      </w:r>
      <w:r w:rsidRPr="00F33E50">
        <w:rPr>
          <w:szCs w:val="18"/>
        </w:rPr>
        <w:t>When an arithmetic error has been made in the extended total, the unit price will govern.</w:t>
      </w:r>
    </w:p>
    <w:p w14:paraId="03F7DAD6" w14:textId="77777777" w:rsidR="00F92E08" w:rsidRDefault="00F92E08" w:rsidP="00F92E08">
      <w:pPr>
        <w:pStyle w:val="Level2Body"/>
        <w:ind w:left="360"/>
      </w:pPr>
    </w:p>
    <w:p w14:paraId="5692F0C6" w14:textId="0A15737E" w:rsidR="00F92E08" w:rsidRDefault="00F92E08" w:rsidP="00F92E08">
      <w:pPr>
        <w:pStyle w:val="Level2Body"/>
        <w:ind w:left="360"/>
        <w:rPr>
          <w:szCs w:val="18"/>
          <w:highlight w:val="green"/>
        </w:rPr>
      </w:pPr>
      <w:r>
        <w:t xml:space="preserve">Any request for an increase must be submitted in writing to the State Purchasing Bureau a minimum of thirty (30) days prior to proposed effective date of increase and be accompanied by supporting documentation (such as notification letter from manufacturer). Further documentation may be required by the State, to authenticate the increase (such as manufacturer invoices). Failure to supply any requested supporting documentation may be grounds to cancel the contract. The State further reserves the right to reject any proposed price increase(s), cancel the contract and re-bid if determined to be in the best interest of the State. </w:t>
      </w:r>
    </w:p>
    <w:p w14:paraId="078D9BF1" w14:textId="77777777" w:rsidR="00907314" w:rsidRDefault="00907314" w:rsidP="00D53B45">
      <w:pPr>
        <w:pStyle w:val="Level2Body"/>
        <w:ind w:left="360"/>
        <w:rPr>
          <w:szCs w:val="18"/>
        </w:rPr>
      </w:pPr>
    </w:p>
    <w:p w14:paraId="63ACF3A8" w14:textId="77777777" w:rsidR="00907314" w:rsidRPr="005B0D32" w:rsidRDefault="00907314" w:rsidP="00D53B45">
      <w:pPr>
        <w:pStyle w:val="Level2Body"/>
        <w:ind w:left="360"/>
        <w:rPr>
          <w:b/>
          <w:bCs/>
        </w:rPr>
      </w:pPr>
      <w:r w:rsidRPr="005B0D32">
        <w:rPr>
          <w:b/>
          <w:bCs/>
        </w:rPr>
        <w:t>The State reserves the right to deny any requested price increase. No price increases are to be billed to any State Agencies prior to written amendment of the contract by the parties.</w:t>
      </w:r>
    </w:p>
    <w:p w14:paraId="7D0C5715" w14:textId="77777777" w:rsidR="00907314" w:rsidRPr="005B0D32" w:rsidRDefault="00907314" w:rsidP="00D53B45">
      <w:pPr>
        <w:pStyle w:val="Level2Body"/>
        <w:ind w:left="360"/>
        <w:rPr>
          <w:b/>
          <w:bCs/>
        </w:rPr>
      </w:pPr>
    </w:p>
    <w:p w14:paraId="5D75C5C6" w14:textId="77777777" w:rsidR="00907314" w:rsidRDefault="00907314" w:rsidP="00D53B45">
      <w:pPr>
        <w:pStyle w:val="Level2Body"/>
        <w:ind w:left="360"/>
        <w:rPr>
          <w:b/>
          <w:bCs/>
        </w:rPr>
      </w:pPr>
      <w:r w:rsidRPr="005B0D32">
        <w:rPr>
          <w:b/>
          <w:bCs/>
        </w:rPr>
        <w:t>The State will be given full proportionate benefit of any decreases for the term of the contract.</w:t>
      </w:r>
    </w:p>
    <w:p w14:paraId="0A313498" w14:textId="77777777" w:rsidR="00144210" w:rsidRPr="00E97CA1" w:rsidRDefault="00144210" w:rsidP="00D53B45">
      <w:pPr>
        <w:pStyle w:val="Level2Body"/>
        <w:ind w:left="360"/>
        <w:rPr>
          <w:b/>
          <w:bCs/>
        </w:rPr>
      </w:pPr>
    </w:p>
    <w:p w14:paraId="1CBB61C5" w14:textId="77777777" w:rsidR="00E9126D" w:rsidRPr="003763B4" w:rsidRDefault="00E9126D" w:rsidP="00D53B45">
      <w:pPr>
        <w:pStyle w:val="Level2"/>
        <w:numPr>
          <w:ilvl w:val="1"/>
          <w:numId w:val="9"/>
        </w:numPr>
        <w:tabs>
          <w:tab w:val="clear" w:pos="720"/>
        </w:tabs>
        <w:ind w:left="360" w:hanging="360"/>
        <w:jc w:val="both"/>
      </w:pPr>
      <w:bookmarkStart w:id="466" w:name="_Toc168478773"/>
      <w:bookmarkStart w:id="467" w:name="_Toc168478774"/>
      <w:bookmarkStart w:id="468" w:name="_Toc168478775"/>
      <w:bookmarkStart w:id="469" w:name="_Toc187738394"/>
      <w:bookmarkEnd w:id="466"/>
      <w:bookmarkEnd w:id="467"/>
      <w:bookmarkEnd w:id="468"/>
      <w:r w:rsidRPr="003763B4">
        <w:t>PERMITS, REGULATIONS, LAWS</w:t>
      </w:r>
      <w:bookmarkEnd w:id="463"/>
      <w:bookmarkEnd w:id="469"/>
    </w:p>
    <w:p w14:paraId="5BA27F08" w14:textId="77777777" w:rsidR="00907314" w:rsidRPr="002B2CFA" w:rsidRDefault="00907314" w:rsidP="00D53B45">
      <w:pPr>
        <w:pStyle w:val="Level2Body"/>
        <w:ind w:left="360"/>
      </w:pPr>
      <w:r w:rsidRPr="002B2CFA">
        <w:t xml:space="preserve">The contract price shall include the cost of all royalties, licenses, permits, and approvals, whether arising from patents, trademarks, copyrights or otherwise, that are in any way involved in the contract. The </w:t>
      </w:r>
      <w:r>
        <w:t>Vendor</w:t>
      </w:r>
      <w:r w:rsidRPr="002B2CFA">
        <w:t xml:space="preserve"> shall obtain and pay for all royalties, licenses, and permits, and approvals necessary for the execution of the contract. The </w:t>
      </w:r>
      <w:r>
        <w:t>Vendor</w:t>
      </w:r>
      <w:r w:rsidRPr="002B2CFA">
        <w:t xml:space="preserve"> must guarantee that it has the full legal right to the materials, supplies, equipment, software, and other items used to execute this contract.</w:t>
      </w:r>
    </w:p>
    <w:p w14:paraId="03F04627" w14:textId="77777777" w:rsidR="00E9126D" w:rsidRPr="003763B4" w:rsidRDefault="00E9126D" w:rsidP="00D53B45">
      <w:pPr>
        <w:pStyle w:val="Level2Body"/>
        <w:ind w:left="360"/>
      </w:pPr>
    </w:p>
    <w:p w14:paraId="463CC808" w14:textId="77777777" w:rsidR="00E9126D" w:rsidRDefault="00E9126D" w:rsidP="00D53B45">
      <w:pPr>
        <w:pStyle w:val="Level2Body"/>
      </w:pPr>
    </w:p>
    <w:p w14:paraId="24D2A2B1" w14:textId="77777777" w:rsidR="00E9126D" w:rsidRPr="003763B4" w:rsidRDefault="00E9126D" w:rsidP="00D53B45">
      <w:pPr>
        <w:pStyle w:val="Level2"/>
        <w:numPr>
          <w:ilvl w:val="1"/>
          <w:numId w:val="9"/>
        </w:numPr>
        <w:tabs>
          <w:tab w:val="clear" w:pos="720"/>
        </w:tabs>
        <w:ind w:left="360" w:hanging="360"/>
        <w:jc w:val="both"/>
      </w:pPr>
      <w:bookmarkStart w:id="470" w:name="_Toc434407131"/>
      <w:bookmarkStart w:id="471" w:name="_Toc187738395"/>
      <w:r w:rsidRPr="003763B4">
        <w:lastRenderedPageBreak/>
        <w:t>ANTITRUST</w:t>
      </w:r>
      <w:bookmarkEnd w:id="470"/>
      <w:bookmarkEnd w:id="471"/>
    </w:p>
    <w:p w14:paraId="3FB8143A" w14:textId="77777777" w:rsidR="00B26986" w:rsidRDefault="00B26986" w:rsidP="00D53B45">
      <w:pPr>
        <w:pStyle w:val="Level2Body"/>
        <w:ind w:left="360"/>
        <w:rPr>
          <w:rFonts w:cs="Arial"/>
          <w:szCs w:val="18"/>
        </w:rPr>
      </w:pPr>
      <w:r w:rsidRPr="003763B4">
        <w:rPr>
          <w:rFonts w:cs="Arial"/>
          <w:szCs w:val="18"/>
        </w:rPr>
        <w:t xml:space="preserve">The </w:t>
      </w:r>
      <w:r>
        <w:rPr>
          <w:rFonts w:cs="Arial"/>
          <w:szCs w:val="18"/>
        </w:rPr>
        <w:t>Vendor</w:t>
      </w:r>
      <w:r w:rsidRPr="003763B4">
        <w:rPr>
          <w:rFonts w:cs="Arial"/>
          <w:szCs w:val="18"/>
        </w:rPr>
        <w:t xml:space="preserve"> hereby assigns to the State any and all claims for overcharges as to goods and/or services provided in connection with this contract resulting from antitrust violations which arise under antitrust laws of the United States and the antitrust laws of the State.</w:t>
      </w:r>
    </w:p>
    <w:p w14:paraId="13ECCA31" w14:textId="77777777" w:rsidR="00E9126D" w:rsidRPr="003763B4" w:rsidRDefault="00E9126D" w:rsidP="00D53B45">
      <w:pPr>
        <w:pStyle w:val="Level2Body"/>
        <w:ind w:left="360"/>
      </w:pPr>
    </w:p>
    <w:p w14:paraId="7E157A76" w14:textId="77777777" w:rsidR="00E9126D" w:rsidRPr="003763B4" w:rsidRDefault="00E9126D" w:rsidP="00D53B45">
      <w:pPr>
        <w:pStyle w:val="Level2"/>
        <w:numPr>
          <w:ilvl w:val="1"/>
          <w:numId w:val="9"/>
        </w:numPr>
        <w:tabs>
          <w:tab w:val="clear" w:pos="720"/>
        </w:tabs>
        <w:ind w:left="360" w:hanging="360"/>
        <w:jc w:val="both"/>
      </w:pPr>
      <w:bookmarkStart w:id="472" w:name="_Toc434407091"/>
      <w:bookmarkStart w:id="473" w:name="_Toc187738396"/>
      <w:r w:rsidRPr="003763B4">
        <w:t>CONFLICT OF INTEREST</w:t>
      </w:r>
      <w:bookmarkEnd w:id="472"/>
      <w:bookmarkEnd w:id="473"/>
      <w:r w:rsidRPr="003763B4">
        <w:t xml:space="preserve"> </w:t>
      </w:r>
    </w:p>
    <w:p w14:paraId="1907F7B5" w14:textId="77777777" w:rsidR="00790B53" w:rsidRDefault="00790B53" w:rsidP="00D53B45">
      <w:pPr>
        <w:pStyle w:val="Level2Body"/>
        <w:ind w:left="360"/>
      </w:pPr>
      <w:bookmarkStart w:id="474" w:name="_Hlk167802493"/>
      <w:r>
        <w:t xml:space="preserve">By submitting a </w:t>
      </w:r>
      <w:r w:rsidR="00B26986">
        <w:t>solicitation response</w:t>
      </w:r>
      <w:r>
        <w:t xml:space="preserve">, </w:t>
      </w:r>
      <w:r w:rsidR="00B26986">
        <w:t xml:space="preserve">vendor </w:t>
      </w:r>
      <w:r>
        <w:t xml:space="preserve">certifies that no relationship exists between the </w:t>
      </w:r>
      <w:r w:rsidR="00B26986">
        <w:t>vendor</w:t>
      </w:r>
      <w:r>
        <w:t xml:space="preserve"> and any person or entity which either is, or gives the appearance of, a conflict of interest related to this</w:t>
      </w:r>
      <w:r w:rsidR="00B26986">
        <w:t xml:space="preserve"> solicitation</w:t>
      </w:r>
      <w:r>
        <w:t xml:space="preserve"> or project.</w:t>
      </w:r>
    </w:p>
    <w:p w14:paraId="61B69186" w14:textId="77777777" w:rsidR="00790B53" w:rsidRDefault="00790B53" w:rsidP="00D53B45">
      <w:pPr>
        <w:pStyle w:val="Level2Body"/>
        <w:ind w:left="360"/>
      </w:pPr>
    </w:p>
    <w:p w14:paraId="33F9B96B" w14:textId="77777777" w:rsidR="00790B53" w:rsidRDefault="00B26986" w:rsidP="00D53B45">
      <w:pPr>
        <w:pStyle w:val="Level2Body"/>
        <w:ind w:left="360"/>
      </w:pPr>
      <w:r>
        <w:t>Vendor</w:t>
      </w:r>
      <w:r w:rsidR="00790B53">
        <w:t xml:space="preserve"> further certifies that </w:t>
      </w:r>
      <w:r>
        <w:t>vendor</w:t>
      </w:r>
      <w:r w:rsidR="00790B53">
        <w:t xml:space="preserve"> will not employ any individual known by </w:t>
      </w:r>
      <w:r>
        <w:t>vendor</w:t>
      </w:r>
      <w:r w:rsidR="00790B53">
        <w:t xml:space="preserve"> to have a conflict of interest nor shall </w:t>
      </w:r>
      <w:r>
        <w:t>vendor</w:t>
      </w:r>
      <w:r w:rsidR="00790B53">
        <w:t xml:space="preserve"> take any action or acquire any interest, either directly or indirectly, which will conflict in any manner or degree with the performance of its contractual obligations hereunder or which creates an actual or appearance of conflict of interest.</w:t>
      </w:r>
    </w:p>
    <w:p w14:paraId="0E4AFB64" w14:textId="77777777" w:rsidR="00790B53" w:rsidRDefault="00790B53" w:rsidP="00D53B45">
      <w:pPr>
        <w:pStyle w:val="Level2Body"/>
        <w:ind w:left="360"/>
      </w:pPr>
    </w:p>
    <w:p w14:paraId="6D9AE3AC" w14:textId="77777777" w:rsidR="00E9126D" w:rsidRDefault="00790B53" w:rsidP="00D53B45">
      <w:pPr>
        <w:pStyle w:val="Level2Body"/>
        <w:ind w:left="360"/>
      </w:pPr>
      <w:r>
        <w:t xml:space="preserve">If there is an actual or perceived conflict of interest, </w:t>
      </w:r>
      <w:r w:rsidR="00B26986">
        <w:t>vendor</w:t>
      </w:r>
      <w:r>
        <w:t xml:space="preserve"> shall provide with its </w:t>
      </w:r>
      <w:r w:rsidR="00B26986">
        <w:t>solicitation response</w:t>
      </w:r>
      <w:r>
        <w:t xml:space="preserve"> a full disclosure of the facts describing such actual or perceived conflict of interest and a proposed mitigation plan for consideration.</w:t>
      </w:r>
      <w:r w:rsidR="004E1515">
        <w:t xml:space="preserve">  </w:t>
      </w:r>
      <w:r>
        <w:t xml:space="preserve">The State will then consider such disclosure and proposed mitigation plan and either approve or reject as part of the overall </w:t>
      </w:r>
      <w:r w:rsidR="00B26986">
        <w:t>solicitation response</w:t>
      </w:r>
      <w:r>
        <w:t xml:space="preserve"> evaluation.</w:t>
      </w:r>
    </w:p>
    <w:bookmarkEnd w:id="474"/>
    <w:p w14:paraId="6A1D2E19" w14:textId="77777777" w:rsidR="00054B00" w:rsidRDefault="00054B00" w:rsidP="00D53B45">
      <w:pPr>
        <w:pStyle w:val="Level2Body"/>
        <w:ind w:left="360"/>
      </w:pPr>
    </w:p>
    <w:p w14:paraId="7C7E7595" w14:textId="2DED68E1" w:rsidR="00E9126D" w:rsidRPr="003763B4" w:rsidRDefault="00E9126D" w:rsidP="00D53B45">
      <w:pPr>
        <w:pStyle w:val="Level2"/>
        <w:numPr>
          <w:ilvl w:val="1"/>
          <w:numId w:val="9"/>
        </w:numPr>
        <w:tabs>
          <w:tab w:val="clear" w:pos="720"/>
        </w:tabs>
        <w:ind w:left="360" w:hanging="360"/>
        <w:jc w:val="both"/>
      </w:pPr>
      <w:bookmarkStart w:id="475" w:name="_Toc434407101"/>
      <w:bookmarkStart w:id="476" w:name="_Toc187738397"/>
      <w:r w:rsidRPr="003763B4">
        <w:t>STATE PROPERTY</w:t>
      </w:r>
      <w:bookmarkEnd w:id="475"/>
      <w:bookmarkEnd w:id="476"/>
    </w:p>
    <w:p w14:paraId="1A71C2AD" w14:textId="77777777" w:rsidR="00B26986" w:rsidRPr="002B2CFA" w:rsidRDefault="00B26986" w:rsidP="00D53B45">
      <w:pPr>
        <w:pStyle w:val="Level2Body"/>
        <w:ind w:left="360"/>
      </w:pPr>
      <w:r w:rsidRPr="002B2CFA">
        <w:t xml:space="preserve">The </w:t>
      </w:r>
      <w:r>
        <w:t>Vendor</w:t>
      </w:r>
      <w:r w:rsidRPr="002B2CFA">
        <w:t xml:space="preserve"> shall be responsible for the proper care and custody of any State-owned property which is furnished for the </w:t>
      </w:r>
      <w:r>
        <w:t>Vendor</w:t>
      </w:r>
      <w:r w:rsidRPr="002B2CFA">
        <w:t xml:space="preserve">'s use during the performance of the contract. The </w:t>
      </w:r>
      <w:r>
        <w:t>Vendor</w:t>
      </w:r>
      <w:r w:rsidRPr="002B2CFA">
        <w:t xml:space="preserve"> shall reimburse the State for any loss or damage of such property; normal wear and tear is expected.</w:t>
      </w:r>
    </w:p>
    <w:p w14:paraId="19462FE8" w14:textId="77777777" w:rsidR="00E9126D" w:rsidRDefault="00E9126D" w:rsidP="00D53B45">
      <w:pPr>
        <w:pStyle w:val="Level2Body"/>
        <w:ind w:left="360"/>
      </w:pPr>
    </w:p>
    <w:p w14:paraId="34A88E94" w14:textId="4FF94900" w:rsidR="00E9126D" w:rsidRPr="00530396" w:rsidRDefault="00E9126D" w:rsidP="00D53B45">
      <w:pPr>
        <w:pStyle w:val="Level2"/>
        <w:numPr>
          <w:ilvl w:val="1"/>
          <w:numId w:val="9"/>
        </w:numPr>
        <w:tabs>
          <w:tab w:val="clear" w:pos="720"/>
        </w:tabs>
        <w:ind w:left="360" w:hanging="360"/>
        <w:jc w:val="both"/>
      </w:pPr>
      <w:bookmarkStart w:id="477" w:name="_Toc434407102"/>
      <w:bookmarkStart w:id="478" w:name="_Toc187738398"/>
      <w:r w:rsidRPr="00530396">
        <w:t>SITE RULES AND REGULATIONS</w:t>
      </w:r>
      <w:bookmarkEnd w:id="477"/>
      <w:bookmarkEnd w:id="478"/>
    </w:p>
    <w:p w14:paraId="41729F8E" w14:textId="77777777" w:rsidR="00B26986" w:rsidRDefault="00B26986" w:rsidP="00D53B45">
      <w:pPr>
        <w:pStyle w:val="Level2Body"/>
        <w:ind w:left="360"/>
      </w:pPr>
      <w:r w:rsidRPr="00514090">
        <w:t xml:space="preserve">The </w:t>
      </w:r>
      <w:r>
        <w:t>Vendor</w:t>
      </w:r>
      <w:r w:rsidRPr="00514090">
        <w:t xml:space="preserve"> shall use its best efforts to ensure that its employees, agents, and Subcontractors comply with site rules and regulations while on State premises. If the </w:t>
      </w:r>
      <w:r>
        <w:t>Vendor</w:t>
      </w:r>
      <w:r w:rsidRPr="00514090">
        <w:t xml:space="preserve"> must perfor</w:t>
      </w:r>
      <w:r w:rsidRPr="002B2CFA">
        <w:t xml:space="preserve">m on-site work outside of the daily operational hours set forth by the State, it must make arrangements with the State to ensure access to the facility and the equipment has been arranged. No additional payment will be made by the State on the basis of lack of access, unless the State fails to provide access as agreed to in writing between the State and the </w:t>
      </w:r>
      <w:r>
        <w:t>Vendor</w:t>
      </w:r>
      <w:r w:rsidRPr="002B2CFA">
        <w:t>.</w:t>
      </w:r>
    </w:p>
    <w:p w14:paraId="655FD19E" w14:textId="77777777" w:rsidR="00E9126D" w:rsidRPr="003763B4" w:rsidRDefault="00E9126D" w:rsidP="00D53B45">
      <w:pPr>
        <w:pStyle w:val="Level2Body"/>
        <w:keepNext/>
        <w:keepLines/>
        <w:ind w:left="360"/>
      </w:pPr>
    </w:p>
    <w:p w14:paraId="27F97BBB" w14:textId="77777777" w:rsidR="00E9126D" w:rsidRPr="003763B4" w:rsidRDefault="00E9126D" w:rsidP="00D53B45">
      <w:pPr>
        <w:pStyle w:val="Level2"/>
        <w:numPr>
          <w:ilvl w:val="1"/>
          <w:numId w:val="9"/>
        </w:numPr>
        <w:tabs>
          <w:tab w:val="clear" w:pos="720"/>
        </w:tabs>
        <w:ind w:left="360" w:hanging="360"/>
        <w:jc w:val="both"/>
      </w:pPr>
      <w:bookmarkStart w:id="479" w:name="_Toc434407100"/>
      <w:bookmarkStart w:id="480" w:name="_Toc187738399"/>
      <w:r w:rsidRPr="003763B4">
        <w:t>ADVERTISING</w:t>
      </w:r>
      <w:bookmarkEnd w:id="479"/>
      <w:bookmarkEnd w:id="480"/>
      <w:r w:rsidRPr="003763B4">
        <w:t xml:space="preserve"> </w:t>
      </w:r>
    </w:p>
    <w:p w14:paraId="290C8CE7" w14:textId="77777777" w:rsidR="00B26986" w:rsidRPr="002B2CFA" w:rsidRDefault="00B26986" w:rsidP="00D53B45">
      <w:pPr>
        <w:pStyle w:val="Level2Body"/>
        <w:ind w:left="360"/>
      </w:pPr>
      <w:r w:rsidRPr="002B2CFA">
        <w:t xml:space="preserve">The </w:t>
      </w:r>
      <w:r>
        <w:t>Vendor</w:t>
      </w:r>
      <w:r w:rsidRPr="002B2CFA">
        <w:t xml:space="preserve"> agrees not to refer to the contract award in advertising in such a manner as to state or imply that the company or its </w:t>
      </w:r>
      <w:r>
        <w:t xml:space="preserve">goods or </w:t>
      </w:r>
      <w:r w:rsidRPr="002B2CFA">
        <w:t>services are endorsed or preferred by the State. Any publicity releases pertaining to the project shall not be issued without prior written approval from the State.</w:t>
      </w:r>
    </w:p>
    <w:p w14:paraId="618636D5" w14:textId="77777777" w:rsidR="00E9126D" w:rsidRPr="003763B4" w:rsidRDefault="00E9126D" w:rsidP="00D53B45">
      <w:pPr>
        <w:pStyle w:val="Level2Body"/>
        <w:ind w:left="360"/>
      </w:pPr>
    </w:p>
    <w:p w14:paraId="14F0DB0D" w14:textId="77777777" w:rsidR="00E9126D" w:rsidRPr="003763B4" w:rsidRDefault="00E9126D" w:rsidP="00D53B45">
      <w:pPr>
        <w:pStyle w:val="Level2"/>
        <w:numPr>
          <w:ilvl w:val="1"/>
          <w:numId w:val="9"/>
        </w:numPr>
        <w:tabs>
          <w:tab w:val="clear" w:pos="720"/>
        </w:tabs>
        <w:ind w:left="360" w:hanging="360"/>
        <w:jc w:val="both"/>
      </w:pPr>
      <w:bookmarkStart w:id="481" w:name="_Toc187738400"/>
      <w:bookmarkStart w:id="482" w:name="_Toc187738401"/>
      <w:bookmarkStart w:id="483" w:name="_Toc187738402"/>
      <w:bookmarkStart w:id="484" w:name="_Toc187738403"/>
      <w:bookmarkStart w:id="485" w:name="_Toc187738404"/>
      <w:bookmarkStart w:id="486" w:name="_Toc187738405"/>
      <w:bookmarkStart w:id="487" w:name="_Toc187738406"/>
      <w:bookmarkStart w:id="488" w:name="_Toc187738407"/>
      <w:bookmarkStart w:id="489" w:name="_Toc434407132"/>
      <w:bookmarkStart w:id="490" w:name="_Toc187738408"/>
      <w:bookmarkEnd w:id="481"/>
      <w:bookmarkEnd w:id="482"/>
      <w:bookmarkEnd w:id="483"/>
      <w:bookmarkEnd w:id="484"/>
      <w:bookmarkEnd w:id="485"/>
      <w:bookmarkEnd w:id="486"/>
      <w:bookmarkEnd w:id="487"/>
      <w:bookmarkEnd w:id="488"/>
      <w:r w:rsidRPr="003763B4">
        <w:t>DISASTER RECOVERY/BACK UP PLAN</w:t>
      </w:r>
      <w:bookmarkEnd w:id="489"/>
      <w:bookmarkEnd w:id="490"/>
      <w:r w:rsidR="00D2634E">
        <w:t xml:space="preserve"> </w:t>
      </w:r>
    </w:p>
    <w:p w14:paraId="771043F5" w14:textId="77777777" w:rsidR="00CC6593" w:rsidRPr="002B2CFA" w:rsidRDefault="00CC6593" w:rsidP="00D53B45">
      <w:pPr>
        <w:pStyle w:val="Level2Body"/>
        <w:ind w:left="360"/>
      </w:pPr>
      <w:r w:rsidRPr="002B2CFA">
        <w:t xml:space="preserve">The </w:t>
      </w:r>
      <w:r>
        <w:t>Vendor</w:t>
      </w:r>
      <w:r w:rsidRPr="002B2CFA">
        <w:t xml:space="preserve"> shall have a disaster recovery and back-up plan, of which a copy should be provided upon request to the State, which includes, but is not limited to equipment, personnel, facilities, and transportation, in order to continue </w:t>
      </w:r>
      <w:r>
        <w:t xml:space="preserve">delivery of goods and </w:t>
      </w:r>
      <w:r w:rsidRPr="002B2CFA">
        <w:t xml:space="preserve">services as specified under the specifications in the contract in the event of a disaster. </w:t>
      </w:r>
    </w:p>
    <w:p w14:paraId="460BFDB9" w14:textId="77777777" w:rsidR="00E9126D" w:rsidRDefault="00E9126D" w:rsidP="00D53B45">
      <w:pPr>
        <w:pStyle w:val="Level2Body"/>
        <w:ind w:left="360"/>
      </w:pPr>
    </w:p>
    <w:p w14:paraId="55117574" w14:textId="77777777" w:rsidR="00E9126D" w:rsidRPr="003763B4" w:rsidRDefault="00E9126D" w:rsidP="00D53B45">
      <w:pPr>
        <w:pStyle w:val="Level2"/>
        <w:numPr>
          <w:ilvl w:val="1"/>
          <w:numId w:val="9"/>
        </w:numPr>
        <w:tabs>
          <w:tab w:val="clear" w:pos="720"/>
        </w:tabs>
        <w:ind w:left="360" w:hanging="360"/>
        <w:jc w:val="both"/>
      </w:pPr>
      <w:bookmarkStart w:id="491" w:name="_Toc471817132"/>
      <w:bookmarkStart w:id="492" w:name="_Toc471817268"/>
      <w:bookmarkStart w:id="493" w:name="_Toc471817396"/>
      <w:bookmarkStart w:id="494" w:name="_Toc471817522"/>
      <w:bookmarkStart w:id="495" w:name="_Toc471817649"/>
      <w:bookmarkStart w:id="496" w:name="_Toc471817777"/>
      <w:bookmarkStart w:id="497" w:name="_Toc471817133"/>
      <w:bookmarkStart w:id="498" w:name="_Toc471817269"/>
      <w:bookmarkStart w:id="499" w:name="_Toc471817397"/>
      <w:bookmarkStart w:id="500" w:name="_Toc471817523"/>
      <w:bookmarkStart w:id="501" w:name="_Toc471817650"/>
      <w:bookmarkStart w:id="502" w:name="_Toc471817778"/>
      <w:bookmarkStart w:id="503" w:name="_Toc434407135"/>
      <w:bookmarkStart w:id="504" w:name="_Toc187738409"/>
      <w:bookmarkEnd w:id="491"/>
      <w:bookmarkEnd w:id="492"/>
      <w:bookmarkEnd w:id="493"/>
      <w:bookmarkEnd w:id="494"/>
      <w:bookmarkEnd w:id="495"/>
      <w:bookmarkEnd w:id="496"/>
      <w:bookmarkEnd w:id="497"/>
      <w:bookmarkEnd w:id="498"/>
      <w:bookmarkEnd w:id="499"/>
      <w:bookmarkEnd w:id="500"/>
      <w:bookmarkEnd w:id="501"/>
      <w:bookmarkEnd w:id="502"/>
      <w:r w:rsidRPr="003763B4">
        <w:t>DRUG POLICY</w:t>
      </w:r>
      <w:bookmarkEnd w:id="503"/>
      <w:bookmarkEnd w:id="504"/>
    </w:p>
    <w:p w14:paraId="19D3B56A" w14:textId="77777777" w:rsidR="00CC6593" w:rsidRDefault="00CC6593" w:rsidP="00D53B45">
      <w:pPr>
        <w:pStyle w:val="Level2Body"/>
        <w:ind w:left="360"/>
      </w:pPr>
      <w:r>
        <w:t>Vendor</w:t>
      </w:r>
      <w:r w:rsidRPr="002B2CFA">
        <w:t xml:space="preserve"> certifies it maintains a drug free workplace environment to ensure worker safety and workplace integrity. </w:t>
      </w:r>
      <w:r>
        <w:t>Vendor</w:t>
      </w:r>
      <w:r w:rsidRPr="002B2CFA">
        <w:t xml:space="preserve"> agrees to provide a copy of its drug free workplace policy at any time upon request by the State.</w:t>
      </w:r>
    </w:p>
    <w:p w14:paraId="18C12B31" w14:textId="77777777" w:rsidR="00530396" w:rsidRDefault="00530396">
      <w:pPr>
        <w:pStyle w:val="Level2Body"/>
        <w:tabs>
          <w:tab w:val="left" w:pos="720"/>
          <w:tab w:val="left" w:pos="1440"/>
          <w:tab w:val="left" w:pos="6748"/>
        </w:tabs>
        <w:ind w:left="360"/>
      </w:pPr>
    </w:p>
    <w:p w14:paraId="5F593E5F" w14:textId="77777777" w:rsidR="00530396" w:rsidRDefault="00530396" w:rsidP="00530396">
      <w:pPr>
        <w:pStyle w:val="Level2"/>
        <w:numPr>
          <w:ilvl w:val="1"/>
          <w:numId w:val="9"/>
        </w:numPr>
        <w:tabs>
          <w:tab w:val="clear" w:pos="720"/>
        </w:tabs>
        <w:ind w:left="360" w:hanging="360"/>
        <w:jc w:val="both"/>
      </w:pPr>
      <w:bookmarkStart w:id="505" w:name="_Toc187738410"/>
      <w:r>
        <w:t>WARRANTY</w:t>
      </w:r>
      <w:bookmarkEnd w:id="505"/>
      <w:r>
        <w:t xml:space="preserve"> </w:t>
      </w:r>
    </w:p>
    <w:p w14:paraId="7DA7807C" w14:textId="77777777" w:rsidR="00530396" w:rsidRDefault="00530396">
      <w:pPr>
        <w:pStyle w:val="Level2Body"/>
        <w:tabs>
          <w:tab w:val="left" w:pos="720"/>
          <w:tab w:val="left" w:pos="1440"/>
          <w:tab w:val="left" w:pos="6748"/>
        </w:tabs>
        <w:ind w:left="360"/>
      </w:pPr>
      <w:r>
        <w:t>The Vendor warrants for a period of one (1) year from the date of Acceptance that: (a) the Products perform according to all specific claims that the Vendor made in its response to the solicitation, (b) the Product is suitable for the ordinary purposes for which such Product is used, (c) the Product is suitable for any special purposes identified in the solicitation or for which the State has relied on the Vendor’s skill or judgment, (d) the Product is designed and manufactured in a commercially reasonable manner, and (e) the Product is free of defects.  Upon breach of the warranty, the Vendor will repair or replace (at no charge to the State) the Product whose nonconformance is discovered and made known to the Vendor. If the repaired and/or replaced Product proves to be inadequate, or fails of its essential purpose, the Vendor will refund the full amount of any payments that have been made. 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fees, and costs.</w:t>
      </w:r>
    </w:p>
    <w:p w14:paraId="3F809D6A" w14:textId="6993D985" w:rsidR="00A01C88" w:rsidRDefault="00B45A84" w:rsidP="00D53B45">
      <w:pPr>
        <w:pStyle w:val="Level2Body"/>
        <w:tabs>
          <w:tab w:val="left" w:pos="720"/>
          <w:tab w:val="left" w:pos="1440"/>
          <w:tab w:val="left" w:pos="6748"/>
        </w:tabs>
        <w:ind w:left="360"/>
        <w:rPr>
          <w:szCs w:val="18"/>
        </w:rPr>
      </w:pPr>
      <w:r>
        <w:tab/>
      </w:r>
    </w:p>
    <w:p w14:paraId="4423C6FF" w14:textId="77777777" w:rsidR="00A01C88" w:rsidRPr="004D66DF" w:rsidRDefault="00A01C88" w:rsidP="00D53B45">
      <w:pPr>
        <w:pStyle w:val="Level2"/>
        <w:numPr>
          <w:ilvl w:val="1"/>
          <w:numId w:val="9"/>
        </w:numPr>
        <w:tabs>
          <w:tab w:val="clear" w:pos="720"/>
        </w:tabs>
        <w:ind w:left="360" w:hanging="360"/>
        <w:jc w:val="both"/>
      </w:pPr>
      <w:bookmarkStart w:id="506" w:name="_Toc187738411"/>
      <w:r>
        <w:t>TIME IS OF THE ESSENCE</w:t>
      </w:r>
      <w:bookmarkEnd w:id="506"/>
    </w:p>
    <w:p w14:paraId="2B95F629" w14:textId="77777777" w:rsidR="00D10781" w:rsidRDefault="00CC6593" w:rsidP="00D53B45">
      <w:pPr>
        <w:pStyle w:val="Level2Body"/>
        <w:ind w:left="360"/>
        <w:rPr>
          <w:szCs w:val="18"/>
        </w:rPr>
      </w:pPr>
      <w:r>
        <w:rPr>
          <w:szCs w:val="18"/>
        </w:rPr>
        <w:t>Time is of the essence with respect to Vendor’s performance and deliverables pursuant to this Contract.</w:t>
      </w:r>
    </w:p>
    <w:p w14:paraId="33114E59" w14:textId="77777777" w:rsidR="000314D1" w:rsidRDefault="000314D1" w:rsidP="00D53B45">
      <w:pPr>
        <w:pStyle w:val="Level2Body"/>
        <w:ind w:left="360"/>
      </w:pPr>
    </w:p>
    <w:p w14:paraId="39F782CD" w14:textId="77777777" w:rsidR="000314D1" w:rsidRDefault="000314D1" w:rsidP="00D53B45">
      <w:pPr>
        <w:pStyle w:val="Level2"/>
        <w:numPr>
          <w:ilvl w:val="1"/>
          <w:numId w:val="9"/>
        </w:numPr>
        <w:tabs>
          <w:tab w:val="clear" w:pos="720"/>
        </w:tabs>
        <w:ind w:left="360" w:hanging="360"/>
        <w:jc w:val="both"/>
      </w:pPr>
      <w:bookmarkStart w:id="507" w:name="_Toc187738412"/>
      <w:r>
        <w:t>USAGE REPORT</w:t>
      </w:r>
      <w:bookmarkEnd w:id="507"/>
    </w:p>
    <w:p w14:paraId="6761BD79" w14:textId="77777777" w:rsidR="00497AFC" w:rsidRDefault="000314D1" w:rsidP="00D53B45">
      <w:pPr>
        <w:pStyle w:val="Level2Body"/>
        <w:ind w:left="360"/>
      </w:pPr>
      <w:r w:rsidRPr="0025153F">
        <w:t xml:space="preserve">The </w:t>
      </w:r>
      <w:r w:rsidR="008E4FD1">
        <w:t>Vendor</w:t>
      </w:r>
      <w:r>
        <w:t xml:space="preserve"> </w:t>
      </w:r>
      <w:r w:rsidRPr="0025153F">
        <w:t>shall</w:t>
      </w:r>
      <w:r>
        <w:t>, upon request</w:t>
      </w:r>
      <w:r w:rsidR="00497AFC">
        <w:t xml:space="preserve"> by the State Purchasing Bureau</w:t>
      </w:r>
      <w:r w:rsidRPr="0025153F">
        <w:t>, provide a usage report of this contract by state agencies</w:t>
      </w:r>
      <w:r>
        <w:t xml:space="preserve"> and political subdivisions</w:t>
      </w:r>
      <w:r w:rsidRPr="0025153F">
        <w:t>.</w:t>
      </w:r>
      <w:r>
        <w:t xml:space="preserve"> </w:t>
      </w:r>
    </w:p>
    <w:p w14:paraId="2BAEC458" w14:textId="77777777" w:rsidR="00497AFC" w:rsidRDefault="00497AFC" w:rsidP="00D53B45">
      <w:pPr>
        <w:pStyle w:val="Level2Body"/>
        <w:ind w:left="360"/>
      </w:pPr>
    </w:p>
    <w:p w14:paraId="6AAF2155" w14:textId="77777777" w:rsidR="00497AFC" w:rsidRPr="00FE4020" w:rsidRDefault="00497AFC" w:rsidP="00D53B45">
      <w:pPr>
        <w:pStyle w:val="Level3"/>
        <w:spacing w:after="60"/>
        <w:ind w:left="360"/>
        <w:jc w:val="both"/>
      </w:pPr>
      <w:r w:rsidRPr="00FE4020">
        <w:t>The reporting period may be determined based on need and may include the following:</w:t>
      </w:r>
    </w:p>
    <w:p w14:paraId="71F9B8F2" w14:textId="77777777" w:rsidR="000314D1" w:rsidRDefault="002106DB" w:rsidP="00D53B45">
      <w:pPr>
        <w:pStyle w:val="Level4"/>
        <w:numPr>
          <w:ilvl w:val="3"/>
          <w:numId w:val="16"/>
        </w:numPr>
        <w:ind w:left="720"/>
        <w:jc w:val="both"/>
      </w:pPr>
      <w:r>
        <w:t>A</w:t>
      </w:r>
      <w:r w:rsidR="000314D1" w:rsidRPr="0025153F">
        <w:t>gency name, item</w:t>
      </w:r>
      <w:r w:rsidR="000314D1">
        <w:t>(s)</w:t>
      </w:r>
      <w:r w:rsidR="000314D1" w:rsidRPr="0025153F">
        <w:t>, and dollar amount</w:t>
      </w:r>
      <w:r w:rsidR="000314D1">
        <w:t xml:space="preserve"> and shall include the information of the time period requested</w:t>
      </w:r>
      <w:r w:rsidR="000314D1" w:rsidRPr="0025153F">
        <w:t>.</w:t>
      </w:r>
      <w:r w:rsidR="000314D1">
        <w:t xml:space="preserve"> </w:t>
      </w:r>
    </w:p>
    <w:p w14:paraId="6DE45D79" w14:textId="4669B6DB" w:rsidR="000314D1" w:rsidRPr="00FE4020" w:rsidRDefault="000314D1" w:rsidP="00D53B45">
      <w:pPr>
        <w:pStyle w:val="Level4"/>
        <w:numPr>
          <w:ilvl w:val="3"/>
          <w:numId w:val="16"/>
        </w:numPr>
        <w:ind w:left="720"/>
        <w:jc w:val="both"/>
      </w:pPr>
      <w:r>
        <w:t xml:space="preserve">Fill rate information for </w:t>
      </w:r>
      <w:r w:rsidR="00530396">
        <w:t>contract</w:t>
      </w:r>
      <w:r w:rsidRPr="00FE4020">
        <w:t xml:space="preserve"> items, statewide and by agency to include the number of orders received, orders processed, back orders, and partially filled orders.</w:t>
      </w:r>
    </w:p>
    <w:p w14:paraId="6CE2E131" w14:textId="77777777" w:rsidR="000314D1" w:rsidRDefault="000314D1" w:rsidP="00D53B45">
      <w:pPr>
        <w:pStyle w:val="Level4"/>
        <w:ind w:left="360"/>
        <w:jc w:val="both"/>
      </w:pPr>
    </w:p>
    <w:p w14:paraId="2308E416" w14:textId="77777777" w:rsidR="000314D1" w:rsidRDefault="000314D1" w:rsidP="00D53B45">
      <w:pPr>
        <w:pStyle w:val="Level3"/>
        <w:ind w:left="360"/>
        <w:jc w:val="both"/>
      </w:pPr>
      <w:r w:rsidRPr="00FE4020">
        <w:t xml:space="preserve">Any additional report the State Purchasing Bureau may deem </w:t>
      </w:r>
      <w:r w:rsidR="00544086" w:rsidRPr="00FE4020">
        <w:t>necessary.</w:t>
      </w:r>
    </w:p>
    <w:p w14:paraId="026D025A" w14:textId="77777777" w:rsidR="00D10781" w:rsidRDefault="00D10781" w:rsidP="009844BC">
      <w:pPr>
        <w:pStyle w:val="Level2Body"/>
        <w:ind w:left="0"/>
        <w:rPr>
          <w:szCs w:val="18"/>
        </w:rPr>
      </w:pPr>
    </w:p>
    <w:p w14:paraId="0D193549" w14:textId="77777777" w:rsidR="00D10781" w:rsidRDefault="00D10781" w:rsidP="00D53B45">
      <w:pPr>
        <w:pStyle w:val="Level2Body"/>
        <w:ind w:left="360"/>
      </w:pPr>
    </w:p>
    <w:p w14:paraId="6505931D" w14:textId="77777777" w:rsidR="00647FB9" w:rsidRDefault="00647FB9" w:rsidP="00D53B45">
      <w:pPr>
        <w:widowControl w:val="0"/>
        <w:rPr>
          <w:sz w:val="18"/>
          <w:szCs w:val="18"/>
        </w:rPr>
      </w:pPr>
    </w:p>
    <w:p w14:paraId="21E9B480" w14:textId="77777777" w:rsidR="00647FB9" w:rsidRDefault="00647FB9" w:rsidP="00D53B45">
      <w:pPr>
        <w:pStyle w:val="Level2"/>
        <w:numPr>
          <w:ilvl w:val="1"/>
          <w:numId w:val="9"/>
        </w:numPr>
        <w:tabs>
          <w:tab w:val="clear" w:pos="720"/>
        </w:tabs>
        <w:ind w:left="360" w:hanging="360"/>
        <w:jc w:val="both"/>
      </w:pPr>
      <w:bookmarkStart w:id="508" w:name="_Toc187738413"/>
      <w:r>
        <w:lastRenderedPageBreak/>
        <w:t>DELIVERY LOCATIONS / INSTRUCTIONS</w:t>
      </w:r>
      <w:bookmarkEnd w:id="508"/>
      <w:r>
        <w:t xml:space="preserve"> </w:t>
      </w:r>
    </w:p>
    <w:p w14:paraId="1FECED17" w14:textId="434B47B0" w:rsidR="00016379" w:rsidRDefault="008E4FD1" w:rsidP="00016379">
      <w:pPr>
        <w:pStyle w:val="Level4"/>
        <w:ind w:left="360"/>
      </w:pPr>
      <w:r>
        <w:t>Vendor</w:t>
      </w:r>
      <w:r w:rsidR="00647FB9" w:rsidRPr="009844BC">
        <w:t xml:space="preserve"> </w:t>
      </w:r>
      <w:r w:rsidR="00647FB9">
        <w:t xml:space="preserve">must provide products to all applicable </w:t>
      </w:r>
      <w:r w:rsidR="00647FB9" w:rsidRPr="00647FB9">
        <w:t>delivery locations/instructions</w:t>
      </w:r>
      <w:r w:rsidR="00497AFC">
        <w:t>.</w:t>
      </w:r>
      <w:r w:rsidR="00530396">
        <w:rPr>
          <w:b/>
          <w:bCs/>
        </w:rPr>
        <w:t xml:space="preserve"> </w:t>
      </w:r>
      <w:r w:rsidR="00530396">
        <w:t>Delivery of shale shall be FOB Destination and shall be made to either State maintenance yards or designated roadside mix sites as requested and specified by the District personnel.</w:t>
      </w:r>
    </w:p>
    <w:p w14:paraId="5B7B5C32" w14:textId="77777777" w:rsidR="000A2F3E" w:rsidRDefault="000A2F3E" w:rsidP="00016379">
      <w:pPr>
        <w:pStyle w:val="Level4"/>
        <w:ind w:left="360"/>
      </w:pPr>
    </w:p>
    <w:tbl>
      <w:tblPr>
        <w:tblW w:w="10389" w:type="dxa"/>
        <w:jc w:val="center"/>
        <w:tblLook w:val="04A0" w:firstRow="1" w:lastRow="0" w:firstColumn="1" w:lastColumn="0" w:noHBand="0" w:noVBand="1"/>
      </w:tblPr>
      <w:tblGrid>
        <w:gridCol w:w="890"/>
        <w:gridCol w:w="2900"/>
        <w:gridCol w:w="1331"/>
        <w:gridCol w:w="12"/>
        <w:gridCol w:w="258"/>
        <w:gridCol w:w="12"/>
        <w:gridCol w:w="977"/>
        <w:gridCol w:w="2629"/>
        <w:gridCol w:w="1350"/>
        <w:gridCol w:w="30"/>
      </w:tblGrid>
      <w:tr w:rsidR="000A2F3E" w:rsidRPr="000A2F3E" w14:paraId="6A1CACFC" w14:textId="77777777" w:rsidTr="00D53B45">
        <w:trPr>
          <w:trHeight w:val="690"/>
          <w:jc w:val="center"/>
        </w:trPr>
        <w:tc>
          <w:tcPr>
            <w:tcW w:w="5133" w:type="dxa"/>
            <w:gridSpan w:val="4"/>
            <w:tcBorders>
              <w:top w:val="single" w:sz="8" w:space="0" w:color="auto"/>
              <w:left w:val="single" w:sz="8" w:space="0" w:color="auto"/>
              <w:bottom w:val="single" w:sz="8" w:space="0" w:color="auto"/>
              <w:right w:val="single" w:sz="8" w:space="0" w:color="000000"/>
            </w:tcBorders>
            <w:shd w:val="clear" w:color="000000" w:fill="000000"/>
            <w:noWrap/>
            <w:vAlign w:val="center"/>
            <w:hideMark/>
          </w:tcPr>
          <w:p w14:paraId="3CB7589A" w14:textId="77777777" w:rsidR="000A2F3E" w:rsidRPr="00D53B45" w:rsidRDefault="000A2F3E" w:rsidP="000A2F3E">
            <w:pPr>
              <w:jc w:val="center"/>
              <w:rPr>
                <w:rFonts w:cs="Arial"/>
                <w:b/>
                <w:bCs/>
                <w:color w:val="FFFFFF"/>
                <w:sz w:val="18"/>
                <w:szCs w:val="18"/>
              </w:rPr>
            </w:pPr>
            <w:r w:rsidRPr="00D53B45">
              <w:rPr>
                <w:rFonts w:cs="Arial"/>
                <w:b/>
                <w:bCs/>
                <w:color w:val="FFFFFF"/>
                <w:sz w:val="18"/>
                <w:szCs w:val="18"/>
              </w:rPr>
              <w:t>3/4" x #8 EXPANDED SHALE</w:t>
            </w:r>
          </w:p>
        </w:tc>
        <w:tc>
          <w:tcPr>
            <w:tcW w:w="270" w:type="dxa"/>
            <w:gridSpan w:val="2"/>
            <w:tcBorders>
              <w:top w:val="nil"/>
              <w:left w:val="nil"/>
              <w:bottom w:val="nil"/>
              <w:right w:val="nil"/>
            </w:tcBorders>
            <w:shd w:val="clear" w:color="auto" w:fill="auto"/>
            <w:noWrap/>
            <w:vAlign w:val="bottom"/>
            <w:hideMark/>
          </w:tcPr>
          <w:p w14:paraId="60CEE436" w14:textId="77777777" w:rsidR="000A2F3E" w:rsidRPr="00D53B45" w:rsidRDefault="000A2F3E" w:rsidP="000A2F3E">
            <w:pPr>
              <w:jc w:val="center"/>
              <w:rPr>
                <w:rFonts w:cs="Arial"/>
                <w:b/>
                <w:bCs/>
                <w:color w:val="FFFFFF"/>
                <w:sz w:val="18"/>
                <w:szCs w:val="18"/>
              </w:rPr>
            </w:pPr>
          </w:p>
        </w:tc>
        <w:tc>
          <w:tcPr>
            <w:tcW w:w="4986" w:type="dxa"/>
            <w:gridSpan w:val="4"/>
            <w:tcBorders>
              <w:top w:val="single" w:sz="8" w:space="0" w:color="auto"/>
              <w:left w:val="single" w:sz="8" w:space="0" w:color="auto"/>
              <w:bottom w:val="single" w:sz="8" w:space="0" w:color="auto"/>
              <w:right w:val="single" w:sz="8" w:space="0" w:color="000000"/>
            </w:tcBorders>
            <w:shd w:val="clear" w:color="000000" w:fill="000000"/>
            <w:noWrap/>
            <w:vAlign w:val="center"/>
            <w:hideMark/>
          </w:tcPr>
          <w:p w14:paraId="7C15C467" w14:textId="77777777" w:rsidR="000A2F3E" w:rsidRPr="00D53B45" w:rsidRDefault="000A2F3E" w:rsidP="000A2F3E">
            <w:pPr>
              <w:jc w:val="center"/>
              <w:rPr>
                <w:rFonts w:cs="Arial"/>
                <w:b/>
                <w:bCs/>
                <w:color w:val="FFFFFF"/>
                <w:sz w:val="18"/>
                <w:szCs w:val="18"/>
              </w:rPr>
            </w:pPr>
            <w:r w:rsidRPr="00D53B45">
              <w:rPr>
                <w:rFonts w:cs="Arial"/>
                <w:b/>
                <w:bCs/>
                <w:color w:val="FFFFFF"/>
                <w:sz w:val="18"/>
                <w:szCs w:val="18"/>
              </w:rPr>
              <w:t>3/4" x #8 EXPANDED SHALE</w:t>
            </w:r>
          </w:p>
        </w:tc>
      </w:tr>
      <w:tr w:rsidR="00D53B45" w:rsidRPr="000A2F3E" w14:paraId="5CBF0826" w14:textId="77777777" w:rsidTr="00D53B45">
        <w:trPr>
          <w:gridAfter w:val="1"/>
          <w:wAfter w:w="30" w:type="dxa"/>
          <w:trHeight w:val="900"/>
          <w:jc w:val="center"/>
        </w:trPr>
        <w:tc>
          <w:tcPr>
            <w:tcW w:w="890" w:type="dxa"/>
            <w:tcBorders>
              <w:top w:val="nil"/>
              <w:left w:val="single" w:sz="8" w:space="0" w:color="auto"/>
              <w:bottom w:val="single" w:sz="4" w:space="0" w:color="auto"/>
              <w:right w:val="single" w:sz="4" w:space="0" w:color="auto"/>
            </w:tcBorders>
            <w:shd w:val="clear" w:color="000000" w:fill="A6C9EC"/>
            <w:vAlign w:val="center"/>
            <w:hideMark/>
          </w:tcPr>
          <w:p w14:paraId="69252C44" w14:textId="77777777" w:rsidR="000A2F3E" w:rsidRPr="00D53B45" w:rsidRDefault="000A2F3E" w:rsidP="000A2F3E">
            <w:pPr>
              <w:jc w:val="center"/>
              <w:rPr>
                <w:rFonts w:cs="Arial"/>
                <w:b/>
                <w:bCs/>
                <w:color w:val="000000"/>
                <w:sz w:val="18"/>
                <w:szCs w:val="18"/>
              </w:rPr>
            </w:pPr>
            <w:r w:rsidRPr="00D53B45">
              <w:rPr>
                <w:rFonts w:cs="Arial"/>
                <w:b/>
                <w:bCs/>
                <w:color w:val="000000"/>
                <w:sz w:val="18"/>
                <w:szCs w:val="18"/>
              </w:rPr>
              <w:t>District</w:t>
            </w:r>
          </w:p>
        </w:tc>
        <w:tc>
          <w:tcPr>
            <w:tcW w:w="2900" w:type="dxa"/>
            <w:tcBorders>
              <w:top w:val="nil"/>
              <w:left w:val="nil"/>
              <w:bottom w:val="single" w:sz="4" w:space="0" w:color="auto"/>
              <w:right w:val="single" w:sz="4" w:space="0" w:color="auto"/>
            </w:tcBorders>
            <w:shd w:val="clear" w:color="000000" w:fill="A6C9EC"/>
            <w:vAlign w:val="center"/>
            <w:hideMark/>
          </w:tcPr>
          <w:p w14:paraId="52201C0C" w14:textId="77777777" w:rsidR="000A2F3E" w:rsidRPr="00D53B45" w:rsidRDefault="000A2F3E" w:rsidP="000A2F3E">
            <w:pPr>
              <w:jc w:val="center"/>
              <w:rPr>
                <w:rFonts w:cs="Arial"/>
                <w:b/>
                <w:bCs/>
                <w:color w:val="000000"/>
                <w:sz w:val="18"/>
                <w:szCs w:val="18"/>
              </w:rPr>
            </w:pPr>
            <w:r w:rsidRPr="00D53B45">
              <w:rPr>
                <w:rFonts w:cs="Arial"/>
                <w:b/>
                <w:bCs/>
                <w:color w:val="000000"/>
                <w:sz w:val="18"/>
                <w:szCs w:val="18"/>
              </w:rPr>
              <w:t>Location</w:t>
            </w:r>
          </w:p>
        </w:tc>
        <w:tc>
          <w:tcPr>
            <w:tcW w:w="1331" w:type="dxa"/>
            <w:tcBorders>
              <w:top w:val="nil"/>
              <w:left w:val="nil"/>
              <w:bottom w:val="single" w:sz="4" w:space="0" w:color="auto"/>
              <w:right w:val="single" w:sz="8" w:space="0" w:color="auto"/>
            </w:tcBorders>
            <w:shd w:val="clear" w:color="000000" w:fill="A6C9EC"/>
            <w:vAlign w:val="center"/>
            <w:hideMark/>
          </w:tcPr>
          <w:p w14:paraId="34E0CF0D" w14:textId="77777777" w:rsidR="000A2F3E" w:rsidRPr="00D53B45" w:rsidRDefault="000A2F3E" w:rsidP="000A2F3E">
            <w:pPr>
              <w:jc w:val="center"/>
              <w:rPr>
                <w:rFonts w:cs="Arial"/>
                <w:b/>
                <w:bCs/>
                <w:color w:val="000000"/>
                <w:sz w:val="18"/>
                <w:szCs w:val="18"/>
              </w:rPr>
            </w:pPr>
            <w:r w:rsidRPr="00D53B45">
              <w:rPr>
                <w:rFonts w:cs="Arial"/>
                <w:b/>
                <w:bCs/>
                <w:color w:val="000000"/>
                <w:sz w:val="18"/>
                <w:szCs w:val="18"/>
              </w:rPr>
              <w:t>Estimated Cubic Yards</w:t>
            </w:r>
          </w:p>
        </w:tc>
        <w:tc>
          <w:tcPr>
            <w:tcW w:w="270" w:type="dxa"/>
            <w:gridSpan w:val="2"/>
            <w:tcBorders>
              <w:top w:val="nil"/>
              <w:left w:val="nil"/>
              <w:bottom w:val="nil"/>
              <w:right w:val="nil"/>
            </w:tcBorders>
            <w:shd w:val="clear" w:color="auto" w:fill="auto"/>
            <w:noWrap/>
            <w:vAlign w:val="bottom"/>
            <w:hideMark/>
          </w:tcPr>
          <w:p w14:paraId="2F7405A2" w14:textId="77777777" w:rsidR="000A2F3E" w:rsidRPr="00D53B45" w:rsidRDefault="000A2F3E" w:rsidP="000A2F3E">
            <w:pPr>
              <w:jc w:val="center"/>
              <w:rPr>
                <w:rFonts w:cs="Arial"/>
                <w:b/>
                <w:bCs/>
                <w:color w:val="000000"/>
                <w:sz w:val="18"/>
                <w:szCs w:val="18"/>
              </w:rPr>
            </w:pPr>
          </w:p>
        </w:tc>
        <w:tc>
          <w:tcPr>
            <w:tcW w:w="989" w:type="dxa"/>
            <w:gridSpan w:val="2"/>
            <w:tcBorders>
              <w:top w:val="nil"/>
              <w:left w:val="single" w:sz="8" w:space="0" w:color="auto"/>
              <w:bottom w:val="single" w:sz="4" w:space="0" w:color="auto"/>
              <w:right w:val="single" w:sz="4" w:space="0" w:color="auto"/>
            </w:tcBorders>
            <w:shd w:val="clear" w:color="000000" w:fill="A6C9EC"/>
            <w:vAlign w:val="center"/>
            <w:hideMark/>
          </w:tcPr>
          <w:p w14:paraId="1108DE83" w14:textId="77777777" w:rsidR="000A2F3E" w:rsidRPr="00D53B45" w:rsidRDefault="000A2F3E" w:rsidP="000A2F3E">
            <w:pPr>
              <w:jc w:val="center"/>
              <w:rPr>
                <w:rFonts w:cs="Arial"/>
                <w:b/>
                <w:bCs/>
                <w:color w:val="000000"/>
                <w:sz w:val="18"/>
                <w:szCs w:val="18"/>
              </w:rPr>
            </w:pPr>
            <w:r w:rsidRPr="00D53B45">
              <w:rPr>
                <w:rFonts w:cs="Arial"/>
                <w:b/>
                <w:bCs/>
                <w:color w:val="000000"/>
                <w:sz w:val="18"/>
                <w:szCs w:val="18"/>
              </w:rPr>
              <w:t>District</w:t>
            </w:r>
          </w:p>
        </w:tc>
        <w:tc>
          <w:tcPr>
            <w:tcW w:w="2629" w:type="dxa"/>
            <w:tcBorders>
              <w:top w:val="nil"/>
              <w:left w:val="nil"/>
              <w:bottom w:val="single" w:sz="4" w:space="0" w:color="auto"/>
              <w:right w:val="single" w:sz="4" w:space="0" w:color="auto"/>
            </w:tcBorders>
            <w:shd w:val="clear" w:color="000000" w:fill="A6C9EC"/>
            <w:vAlign w:val="center"/>
            <w:hideMark/>
          </w:tcPr>
          <w:p w14:paraId="1C4D0615" w14:textId="77777777" w:rsidR="000A2F3E" w:rsidRPr="00D53B45" w:rsidRDefault="000A2F3E" w:rsidP="000A2F3E">
            <w:pPr>
              <w:jc w:val="center"/>
              <w:rPr>
                <w:rFonts w:cs="Arial"/>
                <w:b/>
                <w:bCs/>
                <w:color w:val="000000"/>
                <w:sz w:val="18"/>
                <w:szCs w:val="18"/>
              </w:rPr>
            </w:pPr>
            <w:r w:rsidRPr="00D53B45">
              <w:rPr>
                <w:rFonts w:cs="Arial"/>
                <w:b/>
                <w:bCs/>
                <w:color w:val="000000"/>
                <w:sz w:val="18"/>
                <w:szCs w:val="18"/>
              </w:rPr>
              <w:t>Location</w:t>
            </w:r>
          </w:p>
        </w:tc>
        <w:tc>
          <w:tcPr>
            <w:tcW w:w="1350" w:type="dxa"/>
            <w:tcBorders>
              <w:top w:val="nil"/>
              <w:left w:val="nil"/>
              <w:bottom w:val="single" w:sz="4" w:space="0" w:color="auto"/>
              <w:right w:val="single" w:sz="8" w:space="0" w:color="auto"/>
            </w:tcBorders>
            <w:shd w:val="clear" w:color="000000" w:fill="A6C9EC"/>
            <w:vAlign w:val="center"/>
            <w:hideMark/>
          </w:tcPr>
          <w:p w14:paraId="51EF19D6" w14:textId="77777777" w:rsidR="000A2F3E" w:rsidRPr="00D53B45" w:rsidRDefault="000A2F3E" w:rsidP="000A2F3E">
            <w:pPr>
              <w:jc w:val="center"/>
              <w:rPr>
                <w:rFonts w:cs="Arial"/>
                <w:b/>
                <w:bCs/>
                <w:color w:val="000000"/>
                <w:sz w:val="18"/>
                <w:szCs w:val="18"/>
              </w:rPr>
            </w:pPr>
            <w:r w:rsidRPr="00D53B45">
              <w:rPr>
                <w:rFonts w:cs="Arial"/>
                <w:b/>
                <w:bCs/>
                <w:color w:val="000000"/>
                <w:sz w:val="18"/>
                <w:szCs w:val="18"/>
              </w:rPr>
              <w:t>Estimated Cubic Yards</w:t>
            </w:r>
          </w:p>
        </w:tc>
      </w:tr>
      <w:tr w:rsidR="000A2F3E" w:rsidRPr="000A2F3E" w14:paraId="461B83B6" w14:textId="77777777" w:rsidTr="00D53B45">
        <w:trPr>
          <w:gridAfter w:val="1"/>
          <w:wAfter w:w="30" w:type="dxa"/>
          <w:trHeight w:val="584"/>
          <w:jc w:val="center"/>
        </w:trPr>
        <w:tc>
          <w:tcPr>
            <w:tcW w:w="890" w:type="dxa"/>
            <w:tcBorders>
              <w:top w:val="nil"/>
              <w:left w:val="single" w:sz="8" w:space="0" w:color="auto"/>
              <w:bottom w:val="single" w:sz="4" w:space="0" w:color="auto"/>
              <w:right w:val="single" w:sz="4" w:space="0" w:color="auto"/>
            </w:tcBorders>
            <w:shd w:val="clear" w:color="auto" w:fill="auto"/>
            <w:noWrap/>
            <w:vAlign w:val="center"/>
            <w:hideMark/>
          </w:tcPr>
          <w:p w14:paraId="27A878BE" w14:textId="77777777" w:rsidR="000A2F3E" w:rsidRPr="00D53B45" w:rsidRDefault="000A2F3E" w:rsidP="000A2F3E">
            <w:pPr>
              <w:jc w:val="center"/>
              <w:rPr>
                <w:rFonts w:cs="Arial"/>
                <w:color w:val="000000"/>
                <w:sz w:val="18"/>
                <w:szCs w:val="18"/>
              </w:rPr>
            </w:pPr>
            <w:r w:rsidRPr="00D53B45">
              <w:rPr>
                <w:rFonts w:cs="Arial"/>
                <w:color w:val="000000"/>
                <w:sz w:val="18"/>
                <w:szCs w:val="18"/>
              </w:rPr>
              <w:t>1</w:t>
            </w:r>
          </w:p>
        </w:tc>
        <w:tc>
          <w:tcPr>
            <w:tcW w:w="2900" w:type="dxa"/>
            <w:tcBorders>
              <w:top w:val="nil"/>
              <w:left w:val="nil"/>
              <w:bottom w:val="single" w:sz="4" w:space="0" w:color="auto"/>
              <w:right w:val="single" w:sz="4" w:space="0" w:color="auto"/>
            </w:tcBorders>
            <w:shd w:val="clear" w:color="auto" w:fill="auto"/>
            <w:vAlign w:val="center"/>
            <w:hideMark/>
          </w:tcPr>
          <w:p w14:paraId="052CC9D3" w14:textId="77777777" w:rsidR="000A2F3E" w:rsidRPr="00D53B45" w:rsidRDefault="000A2F3E" w:rsidP="000A2F3E">
            <w:pPr>
              <w:jc w:val="center"/>
              <w:rPr>
                <w:rFonts w:cs="Arial"/>
                <w:color w:val="000000"/>
                <w:sz w:val="18"/>
                <w:szCs w:val="18"/>
              </w:rPr>
            </w:pPr>
            <w:r w:rsidRPr="00D53B45">
              <w:rPr>
                <w:rFonts w:cs="Arial"/>
                <w:color w:val="000000"/>
                <w:sz w:val="18"/>
                <w:szCs w:val="18"/>
              </w:rPr>
              <w:t>Greenwood Yard</w:t>
            </w:r>
          </w:p>
        </w:tc>
        <w:tc>
          <w:tcPr>
            <w:tcW w:w="1331" w:type="dxa"/>
            <w:tcBorders>
              <w:top w:val="nil"/>
              <w:left w:val="nil"/>
              <w:bottom w:val="single" w:sz="4" w:space="0" w:color="auto"/>
              <w:right w:val="single" w:sz="8" w:space="0" w:color="auto"/>
            </w:tcBorders>
            <w:shd w:val="clear" w:color="auto" w:fill="auto"/>
            <w:noWrap/>
            <w:vAlign w:val="center"/>
            <w:hideMark/>
          </w:tcPr>
          <w:p w14:paraId="22474AFE" w14:textId="77777777" w:rsidR="000A2F3E" w:rsidRPr="00D53B45" w:rsidRDefault="000A2F3E" w:rsidP="000A2F3E">
            <w:pPr>
              <w:jc w:val="center"/>
              <w:rPr>
                <w:rFonts w:cs="Arial"/>
                <w:color w:val="000000"/>
                <w:sz w:val="18"/>
                <w:szCs w:val="18"/>
              </w:rPr>
            </w:pPr>
            <w:r w:rsidRPr="00D53B45">
              <w:rPr>
                <w:rFonts w:cs="Arial"/>
                <w:color w:val="000000"/>
                <w:sz w:val="18"/>
                <w:szCs w:val="18"/>
              </w:rPr>
              <w:t>920</w:t>
            </w:r>
          </w:p>
        </w:tc>
        <w:tc>
          <w:tcPr>
            <w:tcW w:w="270" w:type="dxa"/>
            <w:gridSpan w:val="2"/>
            <w:tcBorders>
              <w:top w:val="nil"/>
              <w:left w:val="nil"/>
              <w:bottom w:val="nil"/>
              <w:right w:val="nil"/>
            </w:tcBorders>
            <w:shd w:val="clear" w:color="auto" w:fill="auto"/>
            <w:noWrap/>
            <w:vAlign w:val="bottom"/>
            <w:hideMark/>
          </w:tcPr>
          <w:p w14:paraId="2414B39D" w14:textId="77777777" w:rsidR="000A2F3E" w:rsidRPr="00D53B45" w:rsidRDefault="000A2F3E" w:rsidP="000A2F3E">
            <w:pPr>
              <w:jc w:val="center"/>
              <w:rPr>
                <w:rFonts w:cs="Arial"/>
                <w:color w:val="000000"/>
                <w:sz w:val="18"/>
                <w:szCs w:val="18"/>
              </w:rPr>
            </w:pPr>
          </w:p>
        </w:tc>
        <w:tc>
          <w:tcPr>
            <w:tcW w:w="989" w:type="dxa"/>
            <w:gridSpan w:val="2"/>
            <w:tcBorders>
              <w:top w:val="nil"/>
              <w:left w:val="single" w:sz="8" w:space="0" w:color="auto"/>
              <w:bottom w:val="single" w:sz="4" w:space="0" w:color="auto"/>
              <w:right w:val="single" w:sz="4" w:space="0" w:color="auto"/>
            </w:tcBorders>
            <w:shd w:val="clear" w:color="auto" w:fill="auto"/>
            <w:noWrap/>
            <w:vAlign w:val="center"/>
            <w:hideMark/>
          </w:tcPr>
          <w:p w14:paraId="493B507F" w14:textId="77777777" w:rsidR="000A2F3E" w:rsidRPr="00D53B45" w:rsidRDefault="000A2F3E" w:rsidP="000A2F3E">
            <w:pPr>
              <w:jc w:val="center"/>
              <w:rPr>
                <w:rFonts w:cs="Arial"/>
                <w:color w:val="000000"/>
                <w:sz w:val="18"/>
                <w:szCs w:val="18"/>
              </w:rPr>
            </w:pPr>
            <w:r w:rsidRPr="00D53B45">
              <w:rPr>
                <w:rFonts w:cs="Arial"/>
                <w:color w:val="000000"/>
                <w:sz w:val="18"/>
                <w:szCs w:val="18"/>
              </w:rPr>
              <w:t>5</w:t>
            </w:r>
          </w:p>
        </w:tc>
        <w:tc>
          <w:tcPr>
            <w:tcW w:w="2629" w:type="dxa"/>
            <w:tcBorders>
              <w:top w:val="nil"/>
              <w:left w:val="nil"/>
              <w:bottom w:val="single" w:sz="4" w:space="0" w:color="auto"/>
              <w:right w:val="single" w:sz="4" w:space="0" w:color="auto"/>
            </w:tcBorders>
            <w:shd w:val="clear" w:color="auto" w:fill="auto"/>
            <w:vAlign w:val="center"/>
            <w:hideMark/>
          </w:tcPr>
          <w:p w14:paraId="038BF667" w14:textId="77777777" w:rsidR="000A2F3E" w:rsidRPr="00D53B45" w:rsidRDefault="000A2F3E" w:rsidP="000A2F3E">
            <w:pPr>
              <w:jc w:val="center"/>
              <w:rPr>
                <w:rFonts w:cs="Arial"/>
                <w:color w:val="000000"/>
                <w:sz w:val="18"/>
                <w:szCs w:val="18"/>
              </w:rPr>
            </w:pPr>
            <w:r w:rsidRPr="00D53B45">
              <w:rPr>
                <w:rFonts w:cs="Arial"/>
                <w:color w:val="000000"/>
                <w:sz w:val="18"/>
                <w:szCs w:val="18"/>
              </w:rPr>
              <w:t>Gering</w:t>
            </w:r>
            <w:r w:rsidRPr="00D53B45">
              <w:rPr>
                <w:rFonts w:cs="Arial"/>
                <w:color w:val="000000"/>
                <w:sz w:val="18"/>
                <w:szCs w:val="18"/>
              </w:rPr>
              <w:br/>
              <w:t>140375 Rundell Road</w:t>
            </w:r>
          </w:p>
        </w:tc>
        <w:tc>
          <w:tcPr>
            <w:tcW w:w="1350" w:type="dxa"/>
            <w:tcBorders>
              <w:top w:val="nil"/>
              <w:left w:val="nil"/>
              <w:bottom w:val="single" w:sz="4" w:space="0" w:color="auto"/>
              <w:right w:val="single" w:sz="8" w:space="0" w:color="auto"/>
            </w:tcBorders>
            <w:shd w:val="clear" w:color="auto" w:fill="auto"/>
            <w:noWrap/>
            <w:vAlign w:val="center"/>
            <w:hideMark/>
          </w:tcPr>
          <w:p w14:paraId="2B786DDD" w14:textId="77777777" w:rsidR="000A2F3E" w:rsidRPr="00D53B45" w:rsidRDefault="000A2F3E" w:rsidP="000A2F3E">
            <w:pPr>
              <w:jc w:val="center"/>
              <w:rPr>
                <w:rFonts w:cs="Arial"/>
                <w:color w:val="000000"/>
                <w:sz w:val="18"/>
                <w:szCs w:val="18"/>
              </w:rPr>
            </w:pPr>
            <w:r w:rsidRPr="00D53B45">
              <w:rPr>
                <w:rFonts w:cs="Arial"/>
                <w:color w:val="000000"/>
                <w:sz w:val="18"/>
                <w:szCs w:val="18"/>
              </w:rPr>
              <w:t>3000</w:t>
            </w:r>
          </w:p>
        </w:tc>
      </w:tr>
      <w:tr w:rsidR="000A2F3E" w:rsidRPr="000A2F3E" w14:paraId="12FF5BBE" w14:textId="77777777" w:rsidTr="00D53B45">
        <w:trPr>
          <w:gridAfter w:val="1"/>
          <w:wAfter w:w="30" w:type="dxa"/>
          <w:trHeight w:val="620"/>
          <w:jc w:val="center"/>
        </w:trPr>
        <w:tc>
          <w:tcPr>
            <w:tcW w:w="890" w:type="dxa"/>
            <w:tcBorders>
              <w:top w:val="nil"/>
              <w:left w:val="single" w:sz="8" w:space="0" w:color="auto"/>
              <w:bottom w:val="single" w:sz="4" w:space="0" w:color="auto"/>
              <w:right w:val="single" w:sz="4" w:space="0" w:color="auto"/>
            </w:tcBorders>
            <w:shd w:val="clear" w:color="auto" w:fill="auto"/>
            <w:noWrap/>
            <w:vAlign w:val="center"/>
            <w:hideMark/>
          </w:tcPr>
          <w:p w14:paraId="2898C173" w14:textId="77777777" w:rsidR="000A2F3E" w:rsidRPr="00D53B45" w:rsidRDefault="000A2F3E" w:rsidP="000A2F3E">
            <w:pPr>
              <w:jc w:val="center"/>
              <w:rPr>
                <w:rFonts w:cs="Arial"/>
                <w:color w:val="000000"/>
                <w:sz w:val="18"/>
                <w:szCs w:val="18"/>
              </w:rPr>
            </w:pPr>
            <w:r w:rsidRPr="00D53B45">
              <w:rPr>
                <w:rFonts w:cs="Arial"/>
                <w:color w:val="000000"/>
                <w:sz w:val="18"/>
                <w:szCs w:val="18"/>
              </w:rPr>
              <w:t>1</w:t>
            </w:r>
          </w:p>
        </w:tc>
        <w:tc>
          <w:tcPr>
            <w:tcW w:w="2900" w:type="dxa"/>
            <w:tcBorders>
              <w:top w:val="nil"/>
              <w:left w:val="nil"/>
              <w:bottom w:val="single" w:sz="4" w:space="0" w:color="auto"/>
              <w:right w:val="single" w:sz="4" w:space="0" w:color="auto"/>
            </w:tcBorders>
            <w:shd w:val="clear" w:color="auto" w:fill="auto"/>
            <w:vAlign w:val="center"/>
            <w:hideMark/>
          </w:tcPr>
          <w:p w14:paraId="07421493" w14:textId="77777777" w:rsidR="000A2F3E" w:rsidRPr="00D53B45" w:rsidRDefault="000A2F3E" w:rsidP="000A2F3E">
            <w:pPr>
              <w:jc w:val="center"/>
              <w:rPr>
                <w:rFonts w:cs="Arial"/>
                <w:color w:val="000000"/>
                <w:sz w:val="18"/>
                <w:szCs w:val="18"/>
              </w:rPr>
            </w:pPr>
            <w:r w:rsidRPr="00D53B45">
              <w:rPr>
                <w:rFonts w:cs="Arial"/>
                <w:color w:val="000000"/>
                <w:sz w:val="18"/>
                <w:szCs w:val="18"/>
              </w:rPr>
              <w:t>Junction Hwy 66/S12D</w:t>
            </w:r>
          </w:p>
        </w:tc>
        <w:tc>
          <w:tcPr>
            <w:tcW w:w="1331" w:type="dxa"/>
            <w:tcBorders>
              <w:top w:val="nil"/>
              <w:left w:val="nil"/>
              <w:bottom w:val="single" w:sz="4" w:space="0" w:color="auto"/>
              <w:right w:val="single" w:sz="8" w:space="0" w:color="auto"/>
            </w:tcBorders>
            <w:shd w:val="clear" w:color="auto" w:fill="auto"/>
            <w:noWrap/>
            <w:vAlign w:val="center"/>
            <w:hideMark/>
          </w:tcPr>
          <w:p w14:paraId="0D1BFCEF" w14:textId="77777777" w:rsidR="000A2F3E" w:rsidRPr="00D53B45" w:rsidRDefault="000A2F3E" w:rsidP="000A2F3E">
            <w:pPr>
              <w:jc w:val="center"/>
              <w:rPr>
                <w:rFonts w:cs="Arial"/>
                <w:color w:val="000000"/>
                <w:sz w:val="18"/>
                <w:szCs w:val="18"/>
              </w:rPr>
            </w:pPr>
            <w:r w:rsidRPr="00D53B45">
              <w:rPr>
                <w:rFonts w:cs="Arial"/>
                <w:color w:val="000000"/>
                <w:sz w:val="18"/>
                <w:szCs w:val="18"/>
              </w:rPr>
              <w:t>1830</w:t>
            </w:r>
          </w:p>
        </w:tc>
        <w:tc>
          <w:tcPr>
            <w:tcW w:w="270" w:type="dxa"/>
            <w:gridSpan w:val="2"/>
            <w:tcBorders>
              <w:top w:val="nil"/>
              <w:left w:val="nil"/>
              <w:bottom w:val="nil"/>
              <w:right w:val="nil"/>
            </w:tcBorders>
            <w:shd w:val="clear" w:color="auto" w:fill="auto"/>
            <w:noWrap/>
            <w:vAlign w:val="bottom"/>
            <w:hideMark/>
          </w:tcPr>
          <w:p w14:paraId="05C312C7" w14:textId="77777777" w:rsidR="000A2F3E" w:rsidRPr="00D53B45" w:rsidRDefault="000A2F3E" w:rsidP="000A2F3E">
            <w:pPr>
              <w:jc w:val="center"/>
              <w:rPr>
                <w:rFonts w:cs="Arial"/>
                <w:color w:val="000000"/>
                <w:sz w:val="18"/>
                <w:szCs w:val="18"/>
              </w:rPr>
            </w:pPr>
          </w:p>
        </w:tc>
        <w:tc>
          <w:tcPr>
            <w:tcW w:w="989" w:type="dxa"/>
            <w:gridSpan w:val="2"/>
            <w:tcBorders>
              <w:top w:val="nil"/>
              <w:left w:val="single" w:sz="8" w:space="0" w:color="auto"/>
              <w:bottom w:val="single" w:sz="4" w:space="0" w:color="auto"/>
              <w:right w:val="single" w:sz="4" w:space="0" w:color="auto"/>
            </w:tcBorders>
            <w:shd w:val="clear" w:color="auto" w:fill="auto"/>
            <w:noWrap/>
            <w:vAlign w:val="center"/>
            <w:hideMark/>
          </w:tcPr>
          <w:p w14:paraId="27B40761" w14:textId="77777777" w:rsidR="000A2F3E" w:rsidRPr="00D53B45" w:rsidRDefault="000A2F3E" w:rsidP="000A2F3E">
            <w:pPr>
              <w:jc w:val="center"/>
              <w:rPr>
                <w:rFonts w:cs="Arial"/>
                <w:color w:val="000000"/>
                <w:sz w:val="18"/>
                <w:szCs w:val="18"/>
              </w:rPr>
            </w:pPr>
            <w:r w:rsidRPr="00D53B45">
              <w:rPr>
                <w:rFonts w:cs="Arial"/>
                <w:color w:val="000000"/>
                <w:sz w:val="18"/>
                <w:szCs w:val="18"/>
              </w:rPr>
              <w:t>5</w:t>
            </w:r>
          </w:p>
        </w:tc>
        <w:tc>
          <w:tcPr>
            <w:tcW w:w="2629" w:type="dxa"/>
            <w:tcBorders>
              <w:top w:val="nil"/>
              <w:left w:val="nil"/>
              <w:bottom w:val="single" w:sz="4" w:space="0" w:color="auto"/>
              <w:right w:val="single" w:sz="4" w:space="0" w:color="auto"/>
            </w:tcBorders>
            <w:shd w:val="clear" w:color="auto" w:fill="auto"/>
            <w:vAlign w:val="center"/>
            <w:hideMark/>
          </w:tcPr>
          <w:p w14:paraId="408BD8B9" w14:textId="77777777" w:rsidR="000A2F3E" w:rsidRPr="00D53B45" w:rsidRDefault="000A2F3E" w:rsidP="000A2F3E">
            <w:pPr>
              <w:jc w:val="center"/>
              <w:rPr>
                <w:rFonts w:cs="Arial"/>
                <w:color w:val="000000"/>
                <w:sz w:val="18"/>
                <w:szCs w:val="18"/>
              </w:rPr>
            </w:pPr>
            <w:r w:rsidRPr="00D53B45">
              <w:rPr>
                <w:rFonts w:cs="Arial"/>
                <w:color w:val="000000"/>
                <w:sz w:val="18"/>
                <w:szCs w:val="18"/>
              </w:rPr>
              <w:t>Bridgeport</w:t>
            </w:r>
            <w:r w:rsidRPr="00D53B45">
              <w:rPr>
                <w:rFonts w:cs="Arial"/>
                <w:color w:val="000000"/>
                <w:sz w:val="18"/>
                <w:szCs w:val="18"/>
              </w:rPr>
              <w:br/>
              <w:t>Hwy 385, MM 65</w:t>
            </w:r>
          </w:p>
        </w:tc>
        <w:tc>
          <w:tcPr>
            <w:tcW w:w="1350" w:type="dxa"/>
            <w:tcBorders>
              <w:top w:val="nil"/>
              <w:left w:val="nil"/>
              <w:bottom w:val="single" w:sz="4" w:space="0" w:color="auto"/>
              <w:right w:val="single" w:sz="8" w:space="0" w:color="auto"/>
            </w:tcBorders>
            <w:shd w:val="clear" w:color="auto" w:fill="auto"/>
            <w:noWrap/>
            <w:vAlign w:val="center"/>
            <w:hideMark/>
          </w:tcPr>
          <w:p w14:paraId="50060BCB" w14:textId="77777777" w:rsidR="000A2F3E" w:rsidRPr="00D53B45" w:rsidRDefault="000A2F3E" w:rsidP="000A2F3E">
            <w:pPr>
              <w:jc w:val="center"/>
              <w:rPr>
                <w:rFonts w:cs="Arial"/>
                <w:color w:val="000000"/>
                <w:sz w:val="18"/>
                <w:szCs w:val="18"/>
              </w:rPr>
            </w:pPr>
            <w:r w:rsidRPr="00D53B45">
              <w:rPr>
                <w:rFonts w:cs="Arial"/>
                <w:color w:val="000000"/>
                <w:sz w:val="18"/>
                <w:szCs w:val="18"/>
              </w:rPr>
              <w:t>3000</w:t>
            </w:r>
          </w:p>
        </w:tc>
      </w:tr>
      <w:tr w:rsidR="000A2F3E" w:rsidRPr="000A2F3E" w14:paraId="335BB929" w14:textId="77777777" w:rsidTr="00D53B45">
        <w:trPr>
          <w:gridAfter w:val="1"/>
          <w:wAfter w:w="30" w:type="dxa"/>
          <w:trHeight w:val="629"/>
          <w:jc w:val="center"/>
        </w:trPr>
        <w:tc>
          <w:tcPr>
            <w:tcW w:w="890" w:type="dxa"/>
            <w:tcBorders>
              <w:top w:val="nil"/>
              <w:left w:val="single" w:sz="8" w:space="0" w:color="auto"/>
              <w:bottom w:val="single" w:sz="4" w:space="0" w:color="auto"/>
              <w:right w:val="single" w:sz="4" w:space="0" w:color="auto"/>
            </w:tcBorders>
            <w:shd w:val="clear" w:color="auto" w:fill="auto"/>
            <w:noWrap/>
            <w:vAlign w:val="center"/>
            <w:hideMark/>
          </w:tcPr>
          <w:p w14:paraId="696F3833" w14:textId="77777777" w:rsidR="000A2F3E" w:rsidRPr="00D53B45" w:rsidRDefault="000A2F3E" w:rsidP="000A2F3E">
            <w:pPr>
              <w:jc w:val="center"/>
              <w:rPr>
                <w:rFonts w:cs="Arial"/>
                <w:color w:val="000000"/>
                <w:sz w:val="18"/>
                <w:szCs w:val="18"/>
              </w:rPr>
            </w:pPr>
            <w:r w:rsidRPr="00D53B45">
              <w:rPr>
                <w:rFonts w:cs="Arial"/>
                <w:color w:val="000000"/>
                <w:sz w:val="18"/>
                <w:szCs w:val="18"/>
              </w:rPr>
              <w:t>1</w:t>
            </w:r>
          </w:p>
        </w:tc>
        <w:tc>
          <w:tcPr>
            <w:tcW w:w="2900" w:type="dxa"/>
            <w:tcBorders>
              <w:top w:val="nil"/>
              <w:left w:val="nil"/>
              <w:bottom w:val="single" w:sz="4" w:space="0" w:color="auto"/>
              <w:right w:val="single" w:sz="4" w:space="0" w:color="auto"/>
            </w:tcBorders>
            <w:shd w:val="clear" w:color="auto" w:fill="auto"/>
            <w:vAlign w:val="center"/>
            <w:hideMark/>
          </w:tcPr>
          <w:p w14:paraId="6ACBF4DC" w14:textId="77777777" w:rsidR="000A2F3E" w:rsidRPr="00D53B45" w:rsidRDefault="000A2F3E" w:rsidP="000A2F3E">
            <w:pPr>
              <w:jc w:val="center"/>
              <w:rPr>
                <w:rFonts w:cs="Arial"/>
                <w:color w:val="000000"/>
                <w:sz w:val="18"/>
                <w:szCs w:val="18"/>
              </w:rPr>
            </w:pPr>
            <w:r w:rsidRPr="00D53B45">
              <w:rPr>
                <w:rFonts w:cs="Arial"/>
                <w:color w:val="000000"/>
                <w:sz w:val="18"/>
                <w:szCs w:val="18"/>
              </w:rPr>
              <w:t>Junction Hwy 15/64</w:t>
            </w:r>
          </w:p>
        </w:tc>
        <w:tc>
          <w:tcPr>
            <w:tcW w:w="1331" w:type="dxa"/>
            <w:tcBorders>
              <w:top w:val="nil"/>
              <w:left w:val="nil"/>
              <w:bottom w:val="single" w:sz="4" w:space="0" w:color="auto"/>
              <w:right w:val="single" w:sz="8" w:space="0" w:color="auto"/>
            </w:tcBorders>
            <w:shd w:val="clear" w:color="auto" w:fill="auto"/>
            <w:noWrap/>
            <w:vAlign w:val="center"/>
            <w:hideMark/>
          </w:tcPr>
          <w:p w14:paraId="2D7D9130" w14:textId="77777777" w:rsidR="000A2F3E" w:rsidRPr="00D53B45" w:rsidRDefault="000A2F3E" w:rsidP="000A2F3E">
            <w:pPr>
              <w:jc w:val="center"/>
              <w:rPr>
                <w:rFonts w:cs="Arial"/>
                <w:color w:val="000000"/>
                <w:sz w:val="18"/>
                <w:szCs w:val="18"/>
              </w:rPr>
            </w:pPr>
            <w:r w:rsidRPr="00D53B45">
              <w:rPr>
                <w:rFonts w:cs="Arial"/>
                <w:color w:val="000000"/>
                <w:sz w:val="18"/>
                <w:szCs w:val="18"/>
              </w:rPr>
              <w:t>1080</w:t>
            </w:r>
          </w:p>
        </w:tc>
        <w:tc>
          <w:tcPr>
            <w:tcW w:w="270" w:type="dxa"/>
            <w:gridSpan w:val="2"/>
            <w:tcBorders>
              <w:top w:val="nil"/>
              <w:left w:val="nil"/>
              <w:bottom w:val="nil"/>
              <w:right w:val="nil"/>
            </w:tcBorders>
            <w:shd w:val="clear" w:color="auto" w:fill="auto"/>
            <w:noWrap/>
            <w:vAlign w:val="bottom"/>
            <w:hideMark/>
          </w:tcPr>
          <w:p w14:paraId="45379C41" w14:textId="77777777" w:rsidR="000A2F3E" w:rsidRPr="00D53B45" w:rsidRDefault="000A2F3E" w:rsidP="000A2F3E">
            <w:pPr>
              <w:jc w:val="center"/>
              <w:rPr>
                <w:rFonts w:cs="Arial"/>
                <w:color w:val="000000"/>
                <w:sz w:val="18"/>
                <w:szCs w:val="18"/>
              </w:rPr>
            </w:pPr>
          </w:p>
        </w:tc>
        <w:tc>
          <w:tcPr>
            <w:tcW w:w="989" w:type="dxa"/>
            <w:gridSpan w:val="2"/>
            <w:tcBorders>
              <w:top w:val="nil"/>
              <w:left w:val="single" w:sz="8" w:space="0" w:color="auto"/>
              <w:bottom w:val="single" w:sz="4" w:space="0" w:color="auto"/>
              <w:right w:val="single" w:sz="4" w:space="0" w:color="auto"/>
            </w:tcBorders>
            <w:shd w:val="clear" w:color="auto" w:fill="auto"/>
            <w:noWrap/>
            <w:vAlign w:val="center"/>
            <w:hideMark/>
          </w:tcPr>
          <w:p w14:paraId="01723DD6" w14:textId="77777777" w:rsidR="000A2F3E" w:rsidRPr="00D53B45" w:rsidRDefault="000A2F3E" w:rsidP="000A2F3E">
            <w:pPr>
              <w:jc w:val="center"/>
              <w:rPr>
                <w:rFonts w:cs="Arial"/>
                <w:color w:val="000000"/>
                <w:sz w:val="18"/>
                <w:szCs w:val="18"/>
              </w:rPr>
            </w:pPr>
            <w:r w:rsidRPr="00D53B45">
              <w:rPr>
                <w:rFonts w:cs="Arial"/>
                <w:color w:val="000000"/>
                <w:sz w:val="18"/>
                <w:szCs w:val="18"/>
              </w:rPr>
              <w:t>5</w:t>
            </w:r>
          </w:p>
        </w:tc>
        <w:tc>
          <w:tcPr>
            <w:tcW w:w="2629" w:type="dxa"/>
            <w:tcBorders>
              <w:top w:val="nil"/>
              <w:left w:val="nil"/>
              <w:bottom w:val="single" w:sz="4" w:space="0" w:color="auto"/>
              <w:right w:val="single" w:sz="4" w:space="0" w:color="auto"/>
            </w:tcBorders>
            <w:shd w:val="clear" w:color="auto" w:fill="auto"/>
            <w:vAlign w:val="center"/>
            <w:hideMark/>
          </w:tcPr>
          <w:p w14:paraId="16BAF484" w14:textId="77777777" w:rsidR="000A2F3E" w:rsidRPr="00D53B45" w:rsidRDefault="000A2F3E" w:rsidP="000A2F3E">
            <w:pPr>
              <w:jc w:val="center"/>
              <w:rPr>
                <w:rFonts w:cs="Arial"/>
                <w:color w:val="000000"/>
                <w:sz w:val="18"/>
                <w:szCs w:val="18"/>
              </w:rPr>
            </w:pPr>
            <w:r w:rsidRPr="00D53B45">
              <w:rPr>
                <w:rFonts w:cs="Arial"/>
                <w:color w:val="000000"/>
                <w:sz w:val="18"/>
                <w:szCs w:val="18"/>
              </w:rPr>
              <w:t>Sidney</w:t>
            </w:r>
            <w:r w:rsidRPr="00D53B45">
              <w:rPr>
                <w:rFonts w:cs="Arial"/>
                <w:color w:val="000000"/>
                <w:sz w:val="18"/>
                <w:szCs w:val="18"/>
              </w:rPr>
              <w:br/>
              <w:t>Hwy 30, MM 56</w:t>
            </w:r>
          </w:p>
        </w:tc>
        <w:tc>
          <w:tcPr>
            <w:tcW w:w="1350" w:type="dxa"/>
            <w:tcBorders>
              <w:top w:val="nil"/>
              <w:left w:val="nil"/>
              <w:bottom w:val="single" w:sz="4" w:space="0" w:color="auto"/>
              <w:right w:val="single" w:sz="8" w:space="0" w:color="auto"/>
            </w:tcBorders>
            <w:shd w:val="clear" w:color="auto" w:fill="auto"/>
            <w:noWrap/>
            <w:vAlign w:val="center"/>
            <w:hideMark/>
          </w:tcPr>
          <w:p w14:paraId="1D432128" w14:textId="77777777" w:rsidR="000A2F3E" w:rsidRPr="00D53B45" w:rsidRDefault="000A2F3E" w:rsidP="000A2F3E">
            <w:pPr>
              <w:jc w:val="center"/>
              <w:rPr>
                <w:rFonts w:cs="Arial"/>
                <w:color w:val="000000"/>
                <w:sz w:val="18"/>
                <w:szCs w:val="18"/>
              </w:rPr>
            </w:pPr>
            <w:r w:rsidRPr="00D53B45">
              <w:rPr>
                <w:rFonts w:cs="Arial"/>
                <w:color w:val="000000"/>
                <w:sz w:val="18"/>
                <w:szCs w:val="18"/>
              </w:rPr>
              <w:t>3000</w:t>
            </w:r>
          </w:p>
        </w:tc>
      </w:tr>
      <w:tr w:rsidR="000A2F3E" w:rsidRPr="000A2F3E" w14:paraId="356E47BE" w14:textId="77777777" w:rsidTr="00D53B45">
        <w:trPr>
          <w:gridAfter w:val="1"/>
          <w:wAfter w:w="30" w:type="dxa"/>
          <w:trHeight w:val="620"/>
          <w:jc w:val="center"/>
        </w:trPr>
        <w:tc>
          <w:tcPr>
            <w:tcW w:w="890" w:type="dxa"/>
            <w:tcBorders>
              <w:top w:val="nil"/>
              <w:left w:val="single" w:sz="8" w:space="0" w:color="auto"/>
              <w:bottom w:val="single" w:sz="4" w:space="0" w:color="auto"/>
              <w:right w:val="single" w:sz="4" w:space="0" w:color="auto"/>
            </w:tcBorders>
            <w:shd w:val="clear" w:color="auto" w:fill="auto"/>
            <w:noWrap/>
            <w:vAlign w:val="center"/>
            <w:hideMark/>
          </w:tcPr>
          <w:p w14:paraId="60DB2FE0" w14:textId="77777777" w:rsidR="000A2F3E" w:rsidRPr="00D53B45" w:rsidRDefault="000A2F3E" w:rsidP="000A2F3E">
            <w:pPr>
              <w:jc w:val="center"/>
              <w:rPr>
                <w:rFonts w:cs="Arial"/>
                <w:color w:val="000000"/>
                <w:sz w:val="18"/>
                <w:szCs w:val="18"/>
              </w:rPr>
            </w:pPr>
            <w:r w:rsidRPr="00D53B45">
              <w:rPr>
                <w:rFonts w:cs="Arial"/>
                <w:color w:val="000000"/>
                <w:sz w:val="18"/>
                <w:szCs w:val="18"/>
              </w:rPr>
              <w:t>1</w:t>
            </w:r>
          </w:p>
        </w:tc>
        <w:tc>
          <w:tcPr>
            <w:tcW w:w="2900" w:type="dxa"/>
            <w:tcBorders>
              <w:top w:val="nil"/>
              <w:left w:val="nil"/>
              <w:bottom w:val="single" w:sz="4" w:space="0" w:color="auto"/>
              <w:right w:val="single" w:sz="4" w:space="0" w:color="auto"/>
            </w:tcBorders>
            <w:shd w:val="clear" w:color="auto" w:fill="auto"/>
            <w:vAlign w:val="center"/>
            <w:hideMark/>
          </w:tcPr>
          <w:p w14:paraId="53C87BA1" w14:textId="77777777" w:rsidR="000A2F3E" w:rsidRPr="00D53B45" w:rsidRDefault="000A2F3E" w:rsidP="000A2F3E">
            <w:pPr>
              <w:jc w:val="center"/>
              <w:rPr>
                <w:rFonts w:cs="Arial"/>
                <w:color w:val="000000"/>
                <w:sz w:val="18"/>
                <w:szCs w:val="18"/>
              </w:rPr>
            </w:pPr>
            <w:r w:rsidRPr="00D53B45">
              <w:rPr>
                <w:rFonts w:cs="Arial"/>
                <w:color w:val="000000"/>
                <w:sz w:val="18"/>
                <w:szCs w:val="18"/>
              </w:rPr>
              <w:t>Syracuse Yard</w:t>
            </w:r>
            <w:r w:rsidRPr="00D53B45">
              <w:rPr>
                <w:rFonts w:cs="Arial"/>
                <w:color w:val="000000"/>
                <w:sz w:val="18"/>
                <w:szCs w:val="18"/>
              </w:rPr>
              <w:br/>
              <w:t>Hwy 50, MM 53-63</w:t>
            </w:r>
          </w:p>
        </w:tc>
        <w:tc>
          <w:tcPr>
            <w:tcW w:w="1331" w:type="dxa"/>
            <w:tcBorders>
              <w:top w:val="nil"/>
              <w:left w:val="nil"/>
              <w:bottom w:val="single" w:sz="4" w:space="0" w:color="auto"/>
              <w:right w:val="single" w:sz="8" w:space="0" w:color="auto"/>
            </w:tcBorders>
            <w:shd w:val="clear" w:color="auto" w:fill="auto"/>
            <w:noWrap/>
            <w:vAlign w:val="center"/>
            <w:hideMark/>
          </w:tcPr>
          <w:p w14:paraId="4D3BAA27" w14:textId="77777777" w:rsidR="000A2F3E" w:rsidRPr="00D53B45" w:rsidRDefault="000A2F3E" w:rsidP="000A2F3E">
            <w:pPr>
              <w:jc w:val="center"/>
              <w:rPr>
                <w:rFonts w:cs="Arial"/>
                <w:color w:val="000000"/>
                <w:sz w:val="18"/>
                <w:szCs w:val="18"/>
              </w:rPr>
            </w:pPr>
            <w:r w:rsidRPr="00D53B45">
              <w:rPr>
                <w:rFonts w:cs="Arial"/>
                <w:color w:val="000000"/>
                <w:sz w:val="18"/>
                <w:szCs w:val="18"/>
              </w:rPr>
              <w:t>1600</w:t>
            </w:r>
          </w:p>
        </w:tc>
        <w:tc>
          <w:tcPr>
            <w:tcW w:w="270" w:type="dxa"/>
            <w:gridSpan w:val="2"/>
            <w:tcBorders>
              <w:top w:val="nil"/>
              <w:left w:val="nil"/>
              <w:bottom w:val="nil"/>
              <w:right w:val="nil"/>
            </w:tcBorders>
            <w:shd w:val="clear" w:color="auto" w:fill="auto"/>
            <w:noWrap/>
            <w:vAlign w:val="bottom"/>
            <w:hideMark/>
          </w:tcPr>
          <w:p w14:paraId="04FB6BC5" w14:textId="77777777" w:rsidR="000A2F3E" w:rsidRPr="00D53B45" w:rsidRDefault="000A2F3E" w:rsidP="000A2F3E">
            <w:pPr>
              <w:jc w:val="center"/>
              <w:rPr>
                <w:rFonts w:cs="Arial"/>
                <w:color w:val="000000"/>
                <w:sz w:val="18"/>
                <w:szCs w:val="18"/>
              </w:rPr>
            </w:pPr>
          </w:p>
        </w:tc>
        <w:tc>
          <w:tcPr>
            <w:tcW w:w="989" w:type="dxa"/>
            <w:gridSpan w:val="2"/>
            <w:tcBorders>
              <w:top w:val="nil"/>
              <w:left w:val="single" w:sz="8" w:space="0" w:color="auto"/>
              <w:bottom w:val="single" w:sz="4" w:space="0" w:color="auto"/>
              <w:right w:val="single" w:sz="4" w:space="0" w:color="auto"/>
            </w:tcBorders>
            <w:shd w:val="clear" w:color="auto" w:fill="auto"/>
            <w:noWrap/>
            <w:vAlign w:val="center"/>
            <w:hideMark/>
          </w:tcPr>
          <w:p w14:paraId="3C6210A0" w14:textId="77777777" w:rsidR="000A2F3E" w:rsidRPr="00D53B45" w:rsidRDefault="000A2F3E" w:rsidP="000A2F3E">
            <w:pPr>
              <w:jc w:val="center"/>
              <w:rPr>
                <w:rFonts w:cs="Arial"/>
                <w:color w:val="000000"/>
                <w:sz w:val="18"/>
                <w:szCs w:val="18"/>
              </w:rPr>
            </w:pPr>
            <w:r w:rsidRPr="00D53B45">
              <w:rPr>
                <w:rFonts w:cs="Arial"/>
                <w:color w:val="000000"/>
                <w:sz w:val="18"/>
                <w:szCs w:val="18"/>
              </w:rPr>
              <w:t>6</w:t>
            </w:r>
          </w:p>
        </w:tc>
        <w:tc>
          <w:tcPr>
            <w:tcW w:w="2629" w:type="dxa"/>
            <w:tcBorders>
              <w:top w:val="nil"/>
              <w:left w:val="nil"/>
              <w:bottom w:val="single" w:sz="4" w:space="0" w:color="auto"/>
              <w:right w:val="single" w:sz="4" w:space="0" w:color="auto"/>
            </w:tcBorders>
            <w:shd w:val="clear" w:color="auto" w:fill="auto"/>
            <w:vAlign w:val="center"/>
            <w:hideMark/>
          </w:tcPr>
          <w:p w14:paraId="19249C79" w14:textId="77777777" w:rsidR="000A2F3E" w:rsidRPr="00D53B45" w:rsidRDefault="000A2F3E" w:rsidP="000A2F3E">
            <w:pPr>
              <w:jc w:val="center"/>
              <w:rPr>
                <w:rFonts w:cs="Arial"/>
                <w:color w:val="000000"/>
                <w:sz w:val="18"/>
                <w:szCs w:val="18"/>
              </w:rPr>
            </w:pPr>
            <w:r w:rsidRPr="00D53B45">
              <w:rPr>
                <w:rFonts w:cs="Arial"/>
                <w:color w:val="000000"/>
                <w:sz w:val="18"/>
                <w:szCs w:val="18"/>
              </w:rPr>
              <w:t>Overton</w:t>
            </w:r>
            <w:r w:rsidRPr="00D53B45">
              <w:rPr>
                <w:rFonts w:cs="Arial"/>
                <w:color w:val="000000"/>
                <w:sz w:val="18"/>
                <w:szCs w:val="18"/>
              </w:rPr>
              <w:br/>
              <w:t>I-80, MM 248, Stockpile</w:t>
            </w:r>
          </w:p>
        </w:tc>
        <w:tc>
          <w:tcPr>
            <w:tcW w:w="1350" w:type="dxa"/>
            <w:tcBorders>
              <w:top w:val="nil"/>
              <w:left w:val="nil"/>
              <w:bottom w:val="single" w:sz="4" w:space="0" w:color="auto"/>
              <w:right w:val="single" w:sz="8" w:space="0" w:color="auto"/>
            </w:tcBorders>
            <w:shd w:val="clear" w:color="auto" w:fill="auto"/>
            <w:noWrap/>
            <w:vAlign w:val="center"/>
            <w:hideMark/>
          </w:tcPr>
          <w:p w14:paraId="2C939956" w14:textId="77777777" w:rsidR="000A2F3E" w:rsidRPr="00D53B45" w:rsidRDefault="000A2F3E" w:rsidP="000A2F3E">
            <w:pPr>
              <w:jc w:val="center"/>
              <w:rPr>
                <w:rFonts w:cs="Arial"/>
                <w:color w:val="000000"/>
                <w:sz w:val="18"/>
                <w:szCs w:val="18"/>
              </w:rPr>
            </w:pPr>
            <w:r w:rsidRPr="00D53B45">
              <w:rPr>
                <w:rFonts w:cs="Arial"/>
                <w:color w:val="000000"/>
                <w:sz w:val="18"/>
                <w:szCs w:val="18"/>
              </w:rPr>
              <w:t>964</w:t>
            </w:r>
          </w:p>
        </w:tc>
      </w:tr>
      <w:tr w:rsidR="000A2F3E" w:rsidRPr="000A2F3E" w14:paraId="207AFA37" w14:textId="77777777" w:rsidTr="00D53B45">
        <w:trPr>
          <w:gridAfter w:val="1"/>
          <w:wAfter w:w="30" w:type="dxa"/>
          <w:trHeight w:val="620"/>
          <w:jc w:val="center"/>
        </w:trPr>
        <w:tc>
          <w:tcPr>
            <w:tcW w:w="890" w:type="dxa"/>
            <w:tcBorders>
              <w:top w:val="nil"/>
              <w:left w:val="single" w:sz="8" w:space="0" w:color="auto"/>
              <w:bottom w:val="single" w:sz="4" w:space="0" w:color="auto"/>
              <w:right w:val="single" w:sz="4" w:space="0" w:color="auto"/>
            </w:tcBorders>
            <w:shd w:val="clear" w:color="auto" w:fill="auto"/>
            <w:noWrap/>
            <w:vAlign w:val="center"/>
            <w:hideMark/>
          </w:tcPr>
          <w:p w14:paraId="62C31325" w14:textId="77777777" w:rsidR="000A2F3E" w:rsidRPr="00D53B45" w:rsidRDefault="000A2F3E" w:rsidP="000A2F3E">
            <w:pPr>
              <w:jc w:val="center"/>
              <w:rPr>
                <w:rFonts w:cs="Arial"/>
                <w:color w:val="000000"/>
                <w:sz w:val="18"/>
                <w:szCs w:val="18"/>
              </w:rPr>
            </w:pPr>
            <w:r w:rsidRPr="00D53B45">
              <w:rPr>
                <w:rFonts w:cs="Arial"/>
                <w:color w:val="000000"/>
                <w:sz w:val="18"/>
                <w:szCs w:val="18"/>
              </w:rPr>
              <w:t>1</w:t>
            </w:r>
          </w:p>
        </w:tc>
        <w:tc>
          <w:tcPr>
            <w:tcW w:w="2900" w:type="dxa"/>
            <w:tcBorders>
              <w:top w:val="nil"/>
              <w:left w:val="nil"/>
              <w:bottom w:val="single" w:sz="4" w:space="0" w:color="auto"/>
              <w:right w:val="single" w:sz="4" w:space="0" w:color="auto"/>
            </w:tcBorders>
            <w:shd w:val="clear" w:color="auto" w:fill="auto"/>
            <w:vAlign w:val="center"/>
            <w:hideMark/>
          </w:tcPr>
          <w:p w14:paraId="70C26B73" w14:textId="77777777" w:rsidR="000A2F3E" w:rsidRPr="00D53B45" w:rsidRDefault="000A2F3E" w:rsidP="000A2F3E">
            <w:pPr>
              <w:jc w:val="center"/>
              <w:rPr>
                <w:rFonts w:cs="Arial"/>
                <w:color w:val="000000"/>
                <w:sz w:val="18"/>
                <w:szCs w:val="18"/>
              </w:rPr>
            </w:pPr>
            <w:r w:rsidRPr="00D53B45">
              <w:rPr>
                <w:rFonts w:cs="Arial"/>
                <w:color w:val="000000"/>
                <w:sz w:val="18"/>
                <w:szCs w:val="18"/>
              </w:rPr>
              <w:t>Humboldt</w:t>
            </w:r>
            <w:r w:rsidRPr="00D53B45">
              <w:rPr>
                <w:rFonts w:cs="Arial"/>
                <w:color w:val="000000"/>
                <w:sz w:val="18"/>
                <w:szCs w:val="18"/>
              </w:rPr>
              <w:br/>
              <w:t>Hwy 4, MM 204</w:t>
            </w:r>
          </w:p>
        </w:tc>
        <w:tc>
          <w:tcPr>
            <w:tcW w:w="1331" w:type="dxa"/>
            <w:tcBorders>
              <w:top w:val="nil"/>
              <w:left w:val="nil"/>
              <w:bottom w:val="single" w:sz="4" w:space="0" w:color="auto"/>
              <w:right w:val="single" w:sz="8" w:space="0" w:color="auto"/>
            </w:tcBorders>
            <w:shd w:val="clear" w:color="auto" w:fill="auto"/>
            <w:noWrap/>
            <w:vAlign w:val="center"/>
            <w:hideMark/>
          </w:tcPr>
          <w:p w14:paraId="6DA10207" w14:textId="77777777" w:rsidR="000A2F3E" w:rsidRPr="00D53B45" w:rsidRDefault="000A2F3E" w:rsidP="000A2F3E">
            <w:pPr>
              <w:jc w:val="center"/>
              <w:rPr>
                <w:rFonts w:cs="Arial"/>
                <w:color w:val="000000"/>
                <w:sz w:val="18"/>
                <w:szCs w:val="18"/>
              </w:rPr>
            </w:pPr>
            <w:r w:rsidRPr="00D53B45">
              <w:rPr>
                <w:rFonts w:cs="Arial"/>
                <w:color w:val="000000"/>
                <w:sz w:val="18"/>
                <w:szCs w:val="18"/>
              </w:rPr>
              <w:t>1400</w:t>
            </w:r>
          </w:p>
        </w:tc>
        <w:tc>
          <w:tcPr>
            <w:tcW w:w="270" w:type="dxa"/>
            <w:gridSpan w:val="2"/>
            <w:tcBorders>
              <w:top w:val="nil"/>
              <w:left w:val="nil"/>
              <w:bottom w:val="nil"/>
              <w:right w:val="nil"/>
            </w:tcBorders>
            <w:shd w:val="clear" w:color="auto" w:fill="auto"/>
            <w:noWrap/>
            <w:vAlign w:val="bottom"/>
            <w:hideMark/>
          </w:tcPr>
          <w:p w14:paraId="54D7AC12" w14:textId="77777777" w:rsidR="000A2F3E" w:rsidRPr="00D53B45" w:rsidRDefault="000A2F3E" w:rsidP="000A2F3E">
            <w:pPr>
              <w:jc w:val="center"/>
              <w:rPr>
                <w:rFonts w:cs="Arial"/>
                <w:color w:val="000000"/>
                <w:sz w:val="18"/>
                <w:szCs w:val="18"/>
              </w:rPr>
            </w:pPr>
          </w:p>
        </w:tc>
        <w:tc>
          <w:tcPr>
            <w:tcW w:w="989" w:type="dxa"/>
            <w:gridSpan w:val="2"/>
            <w:tcBorders>
              <w:top w:val="nil"/>
              <w:left w:val="single" w:sz="8" w:space="0" w:color="auto"/>
              <w:bottom w:val="single" w:sz="4" w:space="0" w:color="auto"/>
              <w:right w:val="single" w:sz="4" w:space="0" w:color="auto"/>
            </w:tcBorders>
            <w:shd w:val="clear" w:color="auto" w:fill="auto"/>
            <w:noWrap/>
            <w:vAlign w:val="center"/>
            <w:hideMark/>
          </w:tcPr>
          <w:p w14:paraId="70F10D2C" w14:textId="77777777" w:rsidR="000A2F3E" w:rsidRPr="00D53B45" w:rsidRDefault="000A2F3E" w:rsidP="000A2F3E">
            <w:pPr>
              <w:jc w:val="center"/>
              <w:rPr>
                <w:rFonts w:cs="Arial"/>
                <w:color w:val="000000"/>
                <w:sz w:val="18"/>
                <w:szCs w:val="18"/>
              </w:rPr>
            </w:pPr>
            <w:r w:rsidRPr="00D53B45">
              <w:rPr>
                <w:rFonts w:cs="Arial"/>
                <w:color w:val="000000"/>
                <w:sz w:val="18"/>
                <w:szCs w:val="18"/>
              </w:rPr>
              <w:t>6</w:t>
            </w:r>
          </w:p>
        </w:tc>
        <w:tc>
          <w:tcPr>
            <w:tcW w:w="2629" w:type="dxa"/>
            <w:tcBorders>
              <w:top w:val="nil"/>
              <w:left w:val="nil"/>
              <w:bottom w:val="single" w:sz="4" w:space="0" w:color="auto"/>
              <w:right w:val="single" w:sz="4" w:space="0" w:color="auto"/>
            </w:tcBorders>
            <w:shd w:val="clear" w:color="auto" w:fill="auto"/>
            <w:vAlign w:val="center"/>
            <w:hideMark/>
          </w:tcPr>
          <w:p w14:paraId="6A933AA2" w14:textId="77777777" w:rsidR="000A2F3E" w:rsidRPr="00D53B45" w:rsidRDefault="000A2F3E" w:rsidP="000A2F3E">
            <w:pPr>
              <w:jc w:val="center"/>
              <w:rPr>
                <w:rFonts w:cs="Arial"/>
                <w:color w:val="000000"/>
                <w:sz w:val="18"/>
                <w:szCs w:val="18"/>
              </w:rPr>
            </w:pPr>
            <w:r w:rsidRPr="00D53B45">
              <w:rPr>
                <w:rFonts w:cs="Arial"/>
                <w:color w:val="000000"/>
                <w:sz w:val="18"/>
                <w:szCs w:val="18"/>
              </w:rPr>
              <w:t>Hwy 40, MM 53.50</w:t>
            </w:r>
          </w:p>
        </w:tc>
        <w:tc>
          <w:tcPr>
            <w:tcW w:w="1350" w:type="dxa"/>
            <w:tcBorders>
              <w:top w:val="nil"/>
              <w:left w:val="nil"/>
              <w:bottom w:val="single" w:sz="4" w:space="0" w:color="auto"/>
              <w:right w:val="single" w:sz="8" w:space="0" w:color="auto"/>
            </w:tcBorders>
            <w:shd w:val="clear" w:color="auto" w:fill="auto"/>
            <w:noWrap/>
            <w:vAlign w:val="center"/>
            <w:hideMark/>
          </w:tcPr>
          <w:p w14:paraId="2D3D3730" w14:textId="77777777" w:rsidR="000A2F3E" w:rsidRPr="00D53B45" w:rsidRDefault="000A2F3E" w:rsidP="000A2F3E">
            <w:pPr>
              <w:jc w:val="center"/>
              <w:rPr>
                <w:rFonts w:cs="Arial"/>
                <w:color w:val="000000"/>
                <w:sz w:val="18"/>
                <w:szCs w:val="18"/>
              </w:rPr>
            </w:pPr>
            <w:r w:rsidRPr="00D53B45">
              <w:rPr>
                <w:rFonts w:cs="Arial"/>
                <w:color w:val="000000"/>
                <w:sz w:val="18"/>
                <w:szCs w:val="18"/>
              </w:rPr>
              <w:t>3853</w:t>
            </w:r>
          </w:p>
        </w:tc>
      </w:tr>
      <w:tr w:rsidR="000A2F3E" w:rsidRPr="000A2F3E" w14:paraId="5C69160F" w14:textId="77777777" w:rsidTr="00D53B45">
        <w:trPr>
          <w:gridAfter w:val="1"/>
          <w:wAfter w:w="30" w:type="dxa"/>
          <w:trHeight w:val="611"/>
          <w:jc w:val="center"/>
        </w:trPr>
        <w:tc>
          <w:tcPr>
            <w:tcW w:w="890" w:type="dxa"/>
            <w:tcBorders>
              <w:top w:val="nil"/>
              <w:left w:val="single" w:sz="8" w:space="0" w:color="auto"/>
              <w:bottom w:val="single" w:sz="4" w:space="0" w:color="auto"/>
              <w:right w:val="single" w:sz="4" w:space="0" w:color="auto"/>
            </w:tcBorders>
            <w:shd w:val="clear" w:color="auto" w:fill="auto"/>
            <w:noWrap/>
            <w:vAlign w:val="center"/>
            <w:hideMark/>
          </w:tcPr>
          <w:p w14:paraId="28DDD84A" w14:textId="77777777" w:rsidR="000A2F3E" w:rsidRPr="00D53B45" w:rsidRDefault="000A2F3E" w:rsidP="000A2F3E">
            <w:pPr>
              <w:jc w:val="center"/>
              <w:rPr>
                <w:rFonts w:cs="Arial"/>
                <w:color w:val="000000"/>
                <w:sz w:val="18"/>
                <w:szCs w:val="18"/>
              </w:rPr>
            </w:pPr>
            <w:r w:rsidRPr="00D53B45">
              <w:rPr>
                <w:rFonts w:cs="Arial"/>
                <w:color w:val="000000"/>
                <w:sz w:val="18"/>
                <w:szCs w:val="18"/>
              </w:rPr>
              <w:t>1</w:t>
            </w:r>
          </w:p>
        </w:tc>
        <w:tc>
          <w:tcPr>
            <w:tcW w:w="2900" w:type="dxa"/>
            <w:tcBorders>
              <w:top w:val="nil"/>
              <w:left w:val="nil"/>
              <w:bottom w:val="single" w:sz="4" w:space="0" w:color="auto"/>
              <w:right w:val="single" w:sz="4" w:space="0" w:color="auto"/>
            </w:tcBorders>
            <w:shd w:val="clear" w:color="auto" w:fill="auto"/>
            <w:vAlign w:val="center"/>
            <w:hideMark/>
          </w:tcPr>
          <w:p w14:paraId="61BF4D39" w14:textId="77777777" w:rsidR="000A2F3E" w:rsidRPr="00D53B45" w:rsidRDefault="000A2F3E" w:rsidP="000A2F3E">
            <w:pPr>
              <w:jc w:val="center"/>
              <w:rPr>
                <w:rFonts w:cs="Arial"/>
                <w:color w:val="000000"/>
                <w:sz w:val="18"/>
                <w:szCs w:val="18"/>
              </w:rPr>
            </w:pPr>
            <w:r w:rsidRPr="00D53B45">
              <w:rPr>
                <w:rFonts w:cs="Arial"/>
                <w:color w:val="000000"/>
                <w:sz w:val="18"/>
                <w:szCs w:val="18"/>
              </w:rPr>
              <w:t>Hwy 105, MM 28</w:t>
            </w:r>
          </w:p>
        </w:tc>
        <w:tc>
          <w:tcPr>
            <w:tcW w:w="1331" w:type="dxa"/>
            <w:tcBorders>
              <w:top w:val="nil"/>
              <w:left w:val="nil"/>
              <w:bottom w:val="single" w:sz="4" w:space="0" w:color="auto"/>
              <w:right w:val="single" w:sz="8" w:space="0" w:color="auto"/>
            </w:tcBorders>
            <w:shd w:val="clear" w:color="auto" w:fill="auto"/>
            <w:noWrap/>
            <w:vAlign w:val="center"/>
            <w:hideMark/>
          </w:tcPr>
          <w:p w14:paraId="03026258" w14:textId="77777777" w:rsidR="000A2F3E" w:rsidRPr="00D53B45" w:rsidRDefault="000A2F3E" w:rsidP="000A2F3E">
            <w:pPr>
              <w:jc w:val="center"/>
              <w:rPr>
                <w:rFonts w:cs="Arial"/>
                <w:color w:val="000000"/>
                <w:sz w:val="18"/>
                <w:szCs w:val="18"/>
              </w:rPr>
            </w:pPr>
            <w:r w:rsidRPr="00D53B45">
              <w:rPr>
                <w:rFonts w:cs="Arial"/>
                <w:color w:val="000000"/>
                <w:sz w:val="18"/>
                <w:szCs w:val="18"/>
              </w:rPr>
              <w:t>1400</w:t>
            </w:r>
          </w:p>
        </w:tc>
        <w:tc>
          <w:tcPr>
            <w:tcW w:w="270" w:type="dxa"/>
            <w:gridSpan w:val="2"/>
            <w:tcBorders>
              <w:top w:val="nil"/>
              <w:left w:val="nil"/>
              <w:bottom w:val="nil"/>
              <w:right w:val="nil"/>
            </w:tcBorders>
            <w:shd w:val="clear" w:color="auto" w:fill="auto"/>
            <w:noWrap/>
            <w:vAlign w:val="bottom"/>
            <w:hideMark/>
          </w:tcPr>
          <w:p w14:paraId="0D838D42" w14:textId="77777777" w:rsidR="000A2F3E" w:rsidRPr="00D53B45" w:rsidRDefault="000A2F3E" w:rsidP="000A2F3E">
            <w:pPr>
              <w:jc w:val="center"/>
              <w:rPr>
                <w:rFonts w:cs="Arial"/>
                <w:color w:val="000000"/>
                <w:sz w:val="18"/>
                <w:szCs w:val="18"/>
              </w:rPr>
            </w:pPr>
          </w:p>
        </w:tc>
        <w:tc>
          <w:tcPr>
            <w:tcW w:w="989" w:type="dxa"/>
            <w:gridSpan w:val="2"/>
            <w:tcBorders>
              <w:top w:val="nil"/>
              <w:left w:val="single" w:sz="8" w:space="0" w:color="auto"/>
              <w:bottom w:val="single" w:sz="4" w:space="0" w:color="auto"/>
              <w:right w:val="single" w:sz="4" w:space="0" w:color="auto"/>
            </w:tcBorders>
            <w:shd w:val="clear" w:color="auto" w:fill="auto"/>
            <w:noWrap/>
            <w:vAlign w:val="center"/>
            <w:hideMark/>
          </w:tcPr>
          <w:p w14:paraId="0ACED4CE" w14:textId="77777777" w:rsidR="000A2F3E" w:rsidRPr="00D53B45" w:rsidRDefault="000A2F3E" w:rsidP="000A2F3E">
            <w:pPr>
              <w:jc w:val="center"/>
              <w:rPr>
                <w:rFonts w:cs="Arial"/>
                <w:color w:val="000000"/>
                <w:sz w:val="18"/>
                <w:szCs w:val="18"/>
              </w:rPr>
            </w:pPr>
            <w:r w:rsidRPr="00D53B45">
              <w:rPr>
                <w:rFonts w:cs="Arial"/>
                <w:color w:val="000000"/>
                <w:sz w:val="18"/>
                <w:szCs w:val="18"/>
              </w:rPr>
              <w:t>6</w:t>
            </w:r>
          </w:p>
        </w:tc>
        <w:tc>
          <w:tcPr>
            <w:tcW w:w="2629" w:type="dxa"/>
            <w:tcBorders>
              <w:top w:val="nil"/>
              <w:left w:val="nil"/>
              <w:bottom w:val="single" w:sz="4" w:space="0" w:color="auto"/>
              <w:right w:val="single" w:sz="4" w:space="0" w:color="auto"/>
            </w:tcBorders>
            <w:shd w:val="clear" w:color="auto" w:fill="auto"/>
            <w:vAlign w:val="center"/>
            <w:hideMark/>
          </w:tcPr>
          <w:p w14:paraId="3BC69351" w14:textId="77777777" w:rsidR="000A2F3E" w:rsidRPr="00D53B45" w:rsidRDefault="000A2F3E" w:rsidP="000A2F3E">
            <w:pPr>
              <w:jc w:val="center"/>
              <w:rPr>
                <w:rFonts w:cs="Arial"/>
                <w:color w:val="000000"/>
                <w:sz w:val="18"/>
                <w:szCs w:val="18"/>
              </w:rPr>
            </w:pPr>
            <w:r w:rsidRPr="00D53B45">
              <w:rPr>
                <w:rFonts w:cs="Arial"/>
                <w:color w:val="000000"/>
                <w:sz w:val="18"/>
                <w:szCs w:val="18"/>
              </w:rPr>
              <w:t>Site 635</w:t>
            </w:r>
            <w:r w:rsidRPr="00D53B45">
              <w:rPr>
                <w:rFonts w:cs="Arial"/>
                <w:color w:val="000000"/>
                <w:sz w:val="18"/>
                <w:szCs w:val="18"/>
              </w:rPr>
              <w:br/>
              <w:t>Hwy 21, MM 68</w:t>
            </w:r>
          </w:p>
        </w:tc>
        <w:tc>
          <w:tcPr>
            <w:tcW w:w="1350" w:type="dxa"/>
            <w:tcBorders>
              <w:top w:val="nil"/>
              <w:left w:val="nil"/>
              <w:bottom w:val="single" w:sz="4" w:space="0" w:color="auto"/>
              <w:right w:val="single" w:sz="8" w:space="0" w:color="auto"/>
            </w:tcBorders>
            <w:shd w:val="clear" w:color="auto" w:fill="auto"/>
            <w:noWrap/>
            <w:vAlign w:val="center"/>
            <w:hideMark/>
          </w:tcPr>
          <w:p w14:paraId="4C0E51E8" w14:textId="77777777" w:rsidR="000A2F3E" w:rsidRPr="00D53B45" w:rsidRDefault="000A2F3E" w:rsidP="000A2F3E">
            <w:pPr>
              <w:jc w:val="center"/>
              <w:rPr>
                <w:rFonts w:cs="Arial"/>
                <w:color w:val="000000"/>
                <w:sz w:val="18"/>
                <w:szCs w:val="18"/>
              </w:rPr>
            </w:pPr>
            <w:r w:rsidRPr="00D53B45">
              <w:rPr>
                <w:rFonts w:cs="Arial"/>
                <w:color w:val="000000"/>
                <w:sz w:val="18"/>
                <w:szCs w:val="18"/>
              </w:rPr>
              <w:t>2408</w:t>
            </w:r>
          </w:p>
        </w:tc>
      </w:tr>
      <w:tr w:rsidR="000A2F3E" w:rsidRPr="000A2F3E" w14:paraId="313EF968" w14:textId="77777777" w:rsidTr="00D53B45">
        <w:trPr>
          <w:gridAfter w:val="1"/>
          <w:wAfter w:w="30" w:type="dxa"/>
          <w:trHeight w:val="620"/>
          <w:jc w:val="center"/>
        </w:trPr>
        <w:tc>
          <w:tcPr>
            <w:tcW w:w="890" w:type="dxa"/>
            <w:tcBorders>
              <w:top w:val="nil"/>
              <w:left w:val="single" w:sz="8" w:space="0" w:color="auto"/>
              <w:bottom w:val="single" w:sz="4" w:space="0" w:color="auto"/>
              <w:right w:val="single" w:sz="4" w:space="0" w:color="auto"/>
            </w:tcBorders>
            <w:shd w:val="clear" w:color="auto" w:fill="auto"/>
            <w:noWrap/>
            <w:vAlign w:val="center"/>
            <w:hideMark/>
          </w:tcPr>
          <w:p w14:paraId="4680230D" w14:textId="77777777" w:rsidR="000A2F3E" w:rsidRPr="00D53B45" w:rsidRDefault="000A2F3E" w:rsidP="000A2F3E">
            <w:pPr>
              <w:jc w:val="center"/>
              <w:rPr>
                <w:rFonts w:cs="Arial"/>
                <w:color w:val="000000"/>
                <w:sz w:val="18"/>
                <w:szCs w:val="18"/>
              </w:rPr>
            </w:pPr>
            <w:r w:rsidRPr="00D53B45">
              <w:rPr>
                <w:rFonts w:cs="Arial"/>
                <w:color w:val="000000"/>
                <w:sz w:val="18"/>
                <w:szCs w:val="18"/>
              </w:rPr>
              <w:t>1</w:t>
            </w:r>
          </w:p>
        </w:tc>
        <w:tc>
          <w:tcPr>
            <w:tcW w:w="2900" w:type="dxa"/>
            <w:tcBorders>
              <w:top w:val="nil"/>
              <w:left w:val="nil"/>
              <w:bottom w:val="single" w:sz="4" w:space="0" w:color="auto"/>
              <w:right w:val="single" w:sz="4" w:space="0" w:color="auto"/>
            </w:tcBorders>
            <w:shd w:val="clear" w:color="auto" w:fill="auto"/>
            <w:vAlign w:val="center"/>
            <w:hideMark/>
          </w:tcPr>
          <w:p w14:paraId="3CCD8F40" w14:textId="77777777" w:rsidR="000A2F3E" w:rsidRPr="00D53B45" w:rsidRDefault="000A2F3E" w:rsidP="000A2F3E">
            <w:pPr>
              <w:jc w:val="center"/>
              <w:rPr>
                <w:rFonts w:cs="Arial"/>
                <w:color w:val="000000"/>
                <w:sz w:val="18"/>
                <w:szCs w:val="18"/>
              </w:rPr>
            </w:pPr>
            <w:r w:rsidRPr="00D53B45">
              <w:rPr>
                <w:rFonts w:cs="Arial"/>
                <w:color w:val="000000"/>
                <w:sz w:val="18"/>
                <w:szCs w:val="18"/>
              </w:rPr>
              <w:t>Junction Hwy 73/67</w:t>
            </w:r>
          </w:p>
        </w:tc>
        <w:tc>
          <w:tcPr>
            <w:tcW w:w="1331" w:type="dxa"/>
            <w:tcBorders>
              <w:top w:val="nil"/>
              <w:left w:val="nil"/>
              <w:bottom w:val="single" w:sz="4" w:space="0" w:color="auto"/>
              <w:right w:val="single" w:sz="8" w:space="0" w:color="auto"/>
            </w:tcBorders>
            <w:shd w:val="clear" w:color="auto" w:fill="auto"/>
            <w:noWrap/>
            <w:vAlign w:val="center"/>
            <w:hideMark/>
          </w:tcPr>
          <w:p w14:paraId="34FD68CF" w14:textId="77777777" w:rsidR="000A2F3E" w:rsidRPr="00D53B45" w:rsidRDefault="000A2F3E" w:rsidP="000A2F3E">
            <w:pPr>
              <w:jc w:val="center"/>
              <w:rPr>
                <w:rFonts w:cs="Arial"/>
                <w:color w:val="000000"/>
                <w:sz w:val="18"/>
                <w:szCs w:val="18"/>
              </w:rPr>
            </w:pPr>
            <w:r w:rsidRPr="00D53B45">
              <w:rPr>
                <w:rFonts w:cs="Arial"/>
                <w:color w:val="000000"/>
                <w:sz w:val="18"/>
                <w:szCs w:val="18"/>
              </w:rPr>
              <w:t>1400</w:t>
            </w:r>
          </w:p>
        </w:tc>
        <w:tc>
          <w:tcPr>
            <w:tcW w:w="270" w:type="dxa"/>
            <w:gridSpan w:val="2"/>
            <w:tcBorders>
              <w:top w:val="nil"/>
              <w:left w:val="nil"/>
              <w:bottom w:val="nil"/>
              <w:right w:val="nil"/>
            </w:tcBorders>
            <w:shd w:val="clear" w:color="auto" w:fill="auto"/>
            <w:noWrap/>
            <w:vAlign w:val="bottom"/>
            <w:hideMark/>
          </w:tcPr>
          <w:p w14:paraId="78AAAFE0" w14:textId="77777777" w:rsidR="000A2F3E" w:rsidRPr="00D53B45" w:rsidRDefault="000A2F3E" w:rsidP="000A2F3E">
            <w:pPr>
              <w:jc w:val="center"/>
              <w:rPr>
                <w:rFonts w:cs="Arial"/>
                <w:color w:val="000000"/>
                <w:sz w:val="18"/>
                <w:szCs w:val="18"/>
              </w:rPr>
            </w:pPr>
          </w:p>
        </w:tc>
        <w:tc>
          <w:tcPr>
            <w:tcW w:w="989" w:type="dxa"/>
            <w:gridSpan w:val="2"/>
            <w:tcBorders>
              <w:top w:val="nil"/>
              <w:left w:val="single" w:sz="8" w:space="0" w:color="auto"/>
              <w:bottom w:val="single" w:sz="4" w:space="0" w:color="auto"/>
              <w:right w:val="single" w:sz="4" w:space="0" w:color="auto"/>
            </w:tcBorders>
            <w:shd w:val="clear" w:color="auto" w:fill="auto"/>
            <w:noWrap/>
            <w:vAlign w:val="center"/>
            <w:hideMark/>
          </w:tcPr>
          <w:p w14:paraId="472A2D0B" w14:textId="77777777" w:rsidR="000A2F3E" w:rsidRPr="00D53B45" w:rsidRDefault="000A2F3E" w:rsidP="000A2F3E">
            <w:pPr>
              <w:jc w:val="center"/>
              <w:rPr>
                <w:rFonts w:cs="Arial"/>
                <w:color w:val="000000"/>
                <w:sz w:val="18"/>
                <w:szCs w:val="18"/>
              </w:rPr>
            </w:pPr>
            <w:r w:rsidRPr="00D53B45">
              <w:rPr>
                <w:rFonts w:cs="Arial"/>
                <w:color w:val="000000"/>
                <w:sz w:val="18"/>
                <w:szCs w:val="18"/>
              </w:rPr>
              <w:t>6</w:t>
            </w:r>
          </w:p>
        </w:tc>
        <w:tc>
          <w:tcPr>
            <w:tcW w:w="2629" w:type="dxa"/>
            <w:tcBorders>
              <w:top w:val="nil"/>
              <w:left w:val="nil"/>
              <w:bottom w:val="single" w:sz="4" w:space="0" w:color="auto"/>
              <w:right w:val="single" w:sz="4" w:space="0" w:color="auto"/>
            </w:tcBorders>
            <w:shd w:val="clear" w:color="auto" w:fill="auto"/>
            <w:vAlign w:val="center"/>
            <w:hideMark/>
          </w:tcPr>
          <w:p w14:paraId="380EE4D3" w14:textId="77777777" w:rsidR="000A2F3E" w:rsidRPr="00D53B45" w:rsidRDefault="000A2F3E" w:rsidP="000A2F3E">
            <w:pPr>
              <w:jc w:val="center"/>
              <w:rPr>
                <w:rFonts w:cs="Arial"/>
                <w:color w:val="000000"/>
                <w:sz w:val="18"/>
                <w:szCs w:val="18"/>
              </w:rPr>
            </w:pPr>
            <w:r w:rsidRPr="00D53B45">
              <w:rPr>
                <w:rFonts w:cs="Arial"/>
                <w:color w:val="000000"/>
                <w:sz w:val="18"/>
                <w:szCs w:val="18"/>
              </w:rPr>
              <w:t>Maxwell Yard Site 63900</w:t>
            </w:r>
          </w:p>
        </w:tc>
        <w:tc>
          <w:tcPr>
            <w:tcW w:w="1350" w:type="dxa"/>
            <w:tcBorders>
              <w:top w:val="nil"/>
              <w:left w:val="nil"/>
              <w:bottom w:val="single" w:sz="4" w:space="0" w:color="auto"/>
              <w:right w:val="single" w:sz="8" w:space="0" w:color="auto"/>
            </w:tcBorders>
            <w:shd w:val="clear" w:color="auto" w:fill="auto"/>
            <w:noWrap/>
            <w:vAlign w:val="center"/>
            <w:hideMark/>
          </w:tcPr>
          <w:p w14:paraId="2E6D46B9" w14:textId="77777777" w:rsidR="000A2F3E" w:rsidRPr="00D53B45" w:rsidRDefault="000A2F3E" w:rsidP="000A2F3E">
            <w:pPr>
              <w:jc w:val="center"/>
              <w:rPr>
                <w:rFonts w:cs="Arial"/>
                <w:color w:val="000000"/>
                <w:sz w:val="18"/>
                <w:szCs w:val="18"/>
              </w:rPr>
            </w:pPr>
            <w:r w:rsidRPr="00D53B45">
              <w:rPr>
                <w:rFonts w:cs="Arial"/>
                <w:color w:val="000000"/>
                <w:sz w:val="18"/>
                <w:szCs w:val="18"/>
              </w:rPr>
              <w:t>1500</w:t>
            </w:r>
          </w:p>
        </w:tc>
      </w:tr>
      <w:tr w:rsidR="000A2F3E" w:rsidRPr="000A2F3E" w14:paraId="2BB4FD98" w14:textId="77777777" w:rsidTr="00D53B45">
        <w:trPr>
          <w:gridAfter w:val="1"/>
          <w:wAfter w:w="30" w:type="dxa"/>
          <w:trHeight w:val="620"/>
          <w:jc w:val="center"/>
        </w:trPr>
        <w:tc>
          <w:tcPr>
            <w:tcW w:w="890" w:type="dxa"/>
            <w:tcBorders>
              <w:top w:val="nil"/>
              <w:left w:val="single" w:sz="8" w:space="0" w:color="auto"/>
              <w:bottom w:val="single" w:sz="4" w:space="0" w:color="auto"/>
              <w:right w:val="single" w:sz="4" w:space="0" w:color="auto"/>
            </w:tcBorders>
            <w:shd w:val="clear" w:color="auto" w:fill="auto"/>
            <w:noWrap/>
            <w:vAlign w:val="center"/>
            <w:hideMark/>
          </w:tcPr>
          <w:p w14:paraId="57F2C839" w14:textId="77777777" w:rsidR="000A2F3E" w:rsidRPr="00D53B45" w:rsidRDefault="000A2F3E" w:rsidP="000A2F3E">
            <w:pPr>
              <w:jc w:val="center"/>
              <w:rPr>
                <w:rFonts w:cs="Arial"/>
                <w:color w:val="000000"/>
                <w:sz w:val="18"/>
                <w:szCs w:val="18"/>
              </w:rPr>
            </w:pPr>
            <w:r w:rsidRPr="00D53B45">
              <w:rPr>
                <w:rFonts w:cs="Arial"/>
                <w:color w:val="000000"/>
                <w:sz w:val="18"/>
                <w:szCs w:val="18"/>
              </w:rPr>
              <w:t>3</w:t>
            </w:r>
          </w:p>
        </w:tc>
        <w:tc>
          <w:tcPr>
            <w:tcW w:w="2900" w:type="dxa"/>
            <w:tcBorders>
              <w:top w:val="nil"/>
              <w:left w:val="nil"/>
              <w:bottom w:val="single" w:sz="4" w:space="0" w:color="auto"/>
              <w:right w:val="single" w:sz="4" w:space="0" w:color="auto"/>
            </w:tcBorders>
            <w:shd w:val="clear" w:color="auto" w:fill="auto"/>
            <w:vAlign w:val="center"/>
            <w:hideMark/>
          </w:tcPr>
          <w:p w14:paraId="17F80A73" w14:textId="77777777" w:rsidR="000A2F3E" w:rsidRPr="00D53B45" w:rsidRDefault="000A2F3E" w:rsidP="000A2F3E">
            <w:pPr>
              <w:jc w:val="center"/>
              <w:rPr>
                <w:rFonts w:cs="Arial"/>
                <w:color w:val="000000"/>
                <w:sz w:val="18"/>
                <w:szCs w:val="18"/>
              </w:rPr>
            </w:pPr>
            <w:r w:rsidRPr="00D53B45">
              <w:rPr>
                <w:rFonts w:cs="Arial"/>
                <w:color w:val="000000"/>
                <w:sz w:val="18"/>
                <w:szCs w:val="18"/>
              </w:rPr>
              <w:t>Hwy 30, MM 374</w:t>
            </w:r>
          </w:p>
        </w:tc>
        <w:tc>
          <w:tcPr>
            <w:tcW w:w="1331" w:type="dxa"/>
            <w:tcBorders>
              <w:top w:val="nil"/>
              <w:left w:val="nil"/>
              <w:bottom w:val="single" w:sz="4" w:space="0" w:color="auto"/>
              <w:right w:val="single" w:sz="8" w:space="0" w:color="auto"/>
            </w:tcBorders>
            <w:shd w:val="clear" w:color="auto" w:fill="auto"/>
            <w:noWrap/>
            <w:vAlign w:val="center"/>
            <w:hideMark/>
          </w:tcPr>
          <w:p w14:paraId="21B5AC28" w14:textId="77777777" w:rsidR="000A2F3E" w:rsidRPr="00D53B45" w:rsidRDefault="000A2F3E" w:rsidP="000A2F3E">
            <w:pPr>
              <w:jc w:val="center"/>
              <w:rPr>
                <w:rFonts w:cs="Arial"/>
                <w:color w:val="000000"/>
                <w:sz w:val="18"/>
                <w:szCs w:val="18"/>
              </w:rPr>
            </w:pPr>
            <w:r w:rsidRPr="00D53B45">
              <w:rPr>
                <w:rFonts w:cs="Arial"/>
                <w:color w:val="000000"/>
                <w:sz w:val="18"/>
                <w:szCs w:val="18"/>
              </w:rPr>
              <w:t>800</w:t>
            </w:r>
          </w:p>
        </w:tc>
        <w:tc>
          <w:tcPr>
            <w:tcW w:w="270" w:type="dxa"/>
            <w:gridSpan w:val="2"/>
            <w:tcBorders>
              <w:top w:val="nil"/>
              <w:left w:val="nil"/>
              <w:bottom w:val="nil"/>
              <w:right w:val="nil"/>
            </w:tcBorders>
            <w:shd w:val="clear" w:color="auto" w:fill="auto"/>
            <w:noWrap/>
            <w:vAlign w:val="bottom"/>
            <w:hideMark/>
          </w:tcPr>
          <w:p w14:paraId="519A2DDB" w14:textId="77777777" w:rsidR="000A2F3E" w:rsidRPr="00D53B45" w:rsidRDefault="000A2F3E" w:rsidP="000A2F3E">
            <w:pPr>
              <w:jc w:val="center"/>
              <w:rPr>
                <w:rFonts w:cs="Arial"/>
                <w:color w:val="000000"/>
                <w:sz w:val="18"/>
                <w:szCs w:val="18"/>
              </w:rPr>
            </w:pPr>
          </w:p>
        </w:tc>
        <w:tc>
          <w:tcPr>
            <w:tcW w:w="989" w:type="dxa"/>
            <w:gridSpan w:val="2"/>
            <w:tcBorders>
              <w:top w:val="nil"/>
              <w:left w:val="single" w:sz="8" w:space="0" w:color="auto"/>
              <w:bottom w:val="single" w:sz="4" w:space="0" w:color="auto"/>
              <w:right w:val="single" w:sz="4" w:space="0" w:color="auto"/>
            </w:tcBorders>
            <w:shd w:val="clear" w:color="auto" w:fill="auto"/>
            <w:noWrap/>
            <w:vAlign w:val="center"/>
            <w:hideMark/>
          </w:tcPr>
          <w:p w14:paraId="22DE14A9" w14:textId="77777777" w:rsidR="000A2F3E" w:rsidRPr="00D53B45" w:rsidRDefault="000A2F3E" w:rsidP="000A2F3E">
            <w:pPr>
              <w:jc w:val="center"/>
              <w:rPr>
                <w:rFonts w:cs="Arial"/>
                <w:color w:val="000000"/>
                <w:sz w:val="18"/>
                <w:szCs w:val="18"/>
              </w:rPr>
            </w:pPr>
            <w:r w:rsidRPr="00D53B45">
              <w:rPr>
                <w:rFonts w:cs="Arial"/>
                <w:color w:val="000000"/>
                <w:sz w:val="18"/>
                <w:szCs w:val="18"/>
              </w:rPr>
              <w:t>6</w:t>
            </w:r>
          </w:p>
        </w:tc>
        <w:tc>
          <w:tcPr>
            <w:tcW w:w="2629" w:type="dxa"/>
            <w:tcBorders>
              <w:top w:val="nil"/>
              <w:left w:val="nil"/>
              <w:bottom w:val="single" w:sz="4" w:space="0" w:color="auto"/>
              <w:right w:val="single" w:sz="4" w:space="0" w:color="auto"/>
            </w:tcBorders>
            <w:shd w:val="clear" w:color="auto" w:fill="auto"/>
            <w:vAlign w:val="center"/>
            <w:hideMark/>
          </w:tcPr>
          <w:p w14:paraId="3CCB52AA" w14:textId="77777777" w:rsidR="000A2F3E" w:rsidRPr="00D53B45" w:rsidRDefault="000A2F3E" w:rsidP="000A2F3E">
            <w:pPr>
              <w:jc w:val="center"/>
              <w:rPr>
                <w:rFonts w:cs="Arial"/>
                <w:color w:val="000000"/>
                <w:sz w:val="18"/>
                <w:szCs w:val="18"/>
              </w:rPr>
            </w:pPr>
            <w:r w:rsidRPr="00D53B45">
              <w:rPr>
                <w:rFonts w:cs="Arial"/>
                <w:color w:val="000000"/>
                <w:sz w:val="18"/>
                <w:szCs w:val="18"/>
              </w:rPr>
              <w:t>Wallace</w:t>
            </w:r>
            <w:r w:rsidRPr="00D53B45">
              <w:rPr>
                <w:rFonts w:cs="Arial"/>
                <w:color w:val="000000"/>
                <w:sz w:val="18"/>
                <w:szCs w:val="18"/>
              </w:rPr>
              <w:br/>
              <w:t>Junction Hwy 23/25</w:t>
            </w:r>
          </w:p>
        </w:tc>
        <w:tc>
          <w:tcPr>
            <w:tcW w:w="1350" w:type="dxa"/>
            <w:tcBorders>
              <w:top w:val="nil"/>
              <w:left w:val="nil"/>
              <w:bottom w:val="single" w:sz="4" w:space="0" w:color="auto"/>
              <w:right w:val="single" w:sz="8" w:space="0" w:color="auto"/>
            </w:tcBorders>
            <w:shd w:val="clear" w:color="auto" w:fill="auto"/>
            <w:noWrap/>
            <w:vAlign w:val="center"/>
            <w:hideMark/>
          </w:tcPr>
          <w:p w14:paraId="5F2F113B" w14:textId="77777777" w:rsidR="000A2F3E" w:rsidRPr="00D53B45" w:rsidRDefault="000A2F3E" w:rsidP="000A2F3E">
            <w:pPr>
              <w:jc w:val="center"/>
              <w:rPr>
                <w:rFonts w:cs="Arial"/>
                <w:color w:val="000000"/>
                <w:sz w:val="18"/>
                <w:szCs w:val="18"/>
              </w:rPr>
            </w:pPr>
            <w:r w:rsidRPr="00D53B45">
              <w:rPr>
                <w:rFonts w:cs="Arial"/>
                <w:color w:val="000000"/>
                <w:sz w:val="18"/>
                <w:szCs w:val="18"/>
              </w:rPr>
              <w:t>1000</w:t>
            </w:r>
          </w:p>
        </w:tc>
      </w:tr>
      <w:tr w:rsidR="000A2F3E" w:rsidRPr="000A2F3E" w14:paraId="1B9C84AE" w14:textId="77777777" w:rsidTr="00D53B45">
        <w:trPr>
          <w:gridAfter w:val="1"/>
          <w:wAfter w:w="30" w:type="dxa"/>
          <w:trHeight w:val="629"/>
          <w:jc w:val="center"/>
        </w:trPr>
        <w:tc>
          <w:tcPr>
            <w:tcW w:w="890" w:type="dxa"/>
            <w:tcBorders>
              <w:top w:val="nil"/>
              <w:left w:val="single" w:sz="8" w:space="0" w:color="auto"/>
              <w:bottom w:val="single" w:sz="4" w:space="0" w:color="auto"/>
              <w:right w:val="single" w:sz="4" w:space="0" w:color="auto"/>
            </w:tcBorders>
            <w:shd w:val="clear" w:color="auto" w:fill="auto"/>
            <w:noWrap/>
            <w:vAlign w:val="center"/>
            <w:hideMark/>
          </w:tcPr>
          <w:p w14:paraId="59717F0B" w14:textId="77777777" w:rsidR="000A2F3E" w:rsidRPr="00D53B45" w:rsidRDefault="000A2F3E" w:rsidP="000A2F3E">
            <w:pPr>
              <w:jc w:val="center"/>
              <w:rPr>
                <w:rFonts w:cs="Arial"/>
                <w:color w:val="000000"/>
                <w:sz w:val="18"/>
                <w:szCs w:val="18"/>
              </w:rPr>
            </w:pPr>
            <w:r w:rsidRPr="00D53B45">
              <w:rPr>
                <w:rFonts w:cs="Arial"/>
                <w:color w:val="000000"/>
                <w:sz w:val="18"/>
                <w:szCs w:val="18"/>
              </w:rPr>
              <w:t>3</w:t>
            </w:r>
          </w:p>
        </w:tc>
        <w:tc>
          <w:tcPr>
            <w:tcW w:w="2900" w:type="dxa"/>
            <w:tcBorders>
              <w:top w:val="nil"/>
              <w:left w:val="nil"/>
              <w:bottom w:val="single" w:sz="4" w:space="0" w:color="auto"/>
              <w:right w:val="single" w:sz="4" w:space="0" w:color="auto"/>
            </w:tcBorders>
            <w:shd w:val="clear" w:color="auto" w:fill="auto"/>
            <w:vAlign w:val="center"/>
            <w:hideMark/>
          </w:tcPr>
          <w:p w14:paraId="7223A621" w14:textId="77777777" w:rsidR="000A2F3E" w:rsidRPr="00D53B45" w:rsidRDefault="000A2F3E" w:rsidP="000A2F3E">
            <w:pPr>
              <w:jc w:val="center"/>
              <w:rPr>
                <w:rFonts w:cs="Arial"/>
                <w:color w:val="000000"/>
                <w:sz w:val="18"/>
                <w:szCs w:val="18"/>
              </w:rPr>
            </w:pPr>
            <w:r w:rsidRPr="00D53B45">
              <w:rPr>
                <w:rFonts w:cs="Arial"/>
                <w:color w:val="000000"/>
                <w:sz w:val="18"/>
                <w:szCs w:val="18"/>
              </w:rPr>
              <w:t>Hwy 15, MM 128.2</w:t>
            </w:r>
          </w:p>
        </w:tc>
        <w:tc>
          <w:tcPr>
            <w:tcW w:w="1331" w:type="dxa"/>
            <w:tcBorders>
              <w:top w:val="nil"/>
              <w:left w:val="nil"/>
              <w:bottom w:val="single" w:sz="4" w:space="0" w:color="auto"/>
              <w:right w:val="single" w:sz="8" w:space="0" w:color="auto"/>
            </w:tcBorders>
            <w:shd w:val="clear" w:color="auto" w:fill="auto"/>
            <w:noWrap/>
            <w:vAlign w:val="center"/>
            <w:hideMark/>
          </w:tcPr>
          <w:p w14:paraId="5CA937B9" w14:textId="77777777" w:rsidR="000A2F3E" w:rsidRPr="00D53B45" w:rsidRDefault="000A2F3E" w:rsidP="000A2F3E">
            <w:pPr>
              <w:jc w:val="center"/>
              <w:rPr>
                <w:rFonts w:cs="Arial"/>
                <w:color w:val="000000"/>
                <w:sz w:val="18"/>
                <w:szCs w:val="18"/>
              </w:rPr>
            </w:pPr>
            <w:r w:rsidRPr="00D53B45">
              <w:rPr>
                <w:rFonts w:cs="Arial"/>
                <w:color w:val="000000"/>
                <w:sz w:val="18"/>
                <w:szCs w:val="18"/>
              </w:rPr>
              <w:t>1200</w:t>
            </w:r>
          </w:p>
        </w:tc>
        <w:tc>
          <w:tcPr>
            <w:tcW w:w="270" w:type="dxa"/>
            <w:gridSpan w:val="2"/>
            <w:tcBorders>
              <w:top w:val="nil"/>
              <w:left w:val="nil"/>
              <w:bottom w:val="nil"/>
              <w:right w:val="nil"/>
            </w:tcBorders>
            <w:shd w:val="clear" w:color="auto" w:fill="auto"/>
            <w:noWrap/>
            <w:vAlign w:val="bottom"/>
            <w:hideMark/>
          </w:tcPr>
          <w:p w14:paraId="62CB983C" w14:textId="77777777" w:rsidR="000A2F3E" w:rsidRPr="00D53B45" w:rsidRDefault="000A2F3E" w:rsidP="000A2F3E">
            <w:pPr>
              <w:jc w:val="center"/>
              <w:rPr>
                <w:rFonts w:cs="Arial"/>
                <w:color w:val="000000"/>
                <w:sz w:val="18"/>
                <w:szCs w:val="18"/>
              </w:rPr>
            </w:pPr>
          </w:p>
        </w:tc>
        <w:tc>
          <w:tcPr>
            <w:tcW w:w="989" w:type="dxa"/>
            <w:gridSpan w:val="2"/>
            <w:tcBorders>
              <w:top w:val="nil"/>
              <w:left w:val="single" w:sz="8" w:space="0" w:color="auto"/>
              <w:bottom w:val="single" w:sz="4" w:space="0" w:color="auto"/>
              <w:right w:val="single" w:sz="4" w:space="0" w:color="auto"/>
            </w:tcBorders>
            <w:shd w:val="clear" w:color="auto" w:fill="auto"/>
            <w:noWrap/>
            <w:vAlign w:val="center"/>
            <w:hideMark/>
          </w:tcPr>
          <w:p w14:paraId="379C2272" w14:textId="77777777" w:rsidR="000A2F3E" w:rsidRPr="00D53B45" w:rsidRDefault="000A2F3E" w:rsidP="000A2F3E">
            <w:pPr>
              <w:jc w:val="center"/>
              <w:rPr>
                <w:rFonts w:cs="Arial"/>
                <w:color w:val="000000"/>
                <w:sz w:val="18"/>
                <w:szCs w:val="18"/>
              </w:rPr>
            </w:pPr>
            <w:r w:rsidRPr="00D53B45">
              <w:rPr>
                <w:rFonts w:cs="Arial"/>
                <w:color w:val="000000"/>
                <w:sz w:val="18"/>
                <w:szCs w:val="18"/>
              </w:rPr>
              <w:t>6</w:t>
            </w:r>
          </w:p>
        </w:tc>
        <w:tc>
          <w:tcPr>
            <w:tcW w:w="2629" w:type="dxa"/>
            <w:tcBorders>
              <w:top w:val="nil"/>
              <w:left w:val="nil"/>
              <w:bottom w:val="single" w:sz="4" w:space="0" w:color="auto"/>
              <w:right w:val="single" w:sz="4" w:space="0" w:color="auto"/>
            </w:tcBorders>
            <w:shd w:val="clear" w:color="auto" w:fill="auto"/>
            <w:vAlign w:val="center"/>
            <w:hideMark/>
          </w:tcPr>
          <w:p w14:paraId="7BE2316C" w14:textId="77777777" w:rsidR="000A2F3E" w:rsidRPr="00D53B45" w:rsidRDefault="000A2F3E" w:rsidP="000A2F3E">
            <w:pPr>
              <w:jc w:val="center"/>
              <w:rPr>
                <w:rFonts w:cs="Arial"/>
                <w:color w:val="000000"/>
                <w:sz w:val="18"/>
                <w:szCs w:val="18"/>
              </w:rPr>
            </w:pPr>
            <w:r w:rsidRPr="00D53B45">
              <w:rPr>
                <w:rFonts w:cs="Arial"/>
                <w:color w:val="000000"/>
                <w:sz w:val="18"/>
                <w:szCs w:val="18"/>
              </w:rPr>
              <w:t>Ogallala Yard</w:t>
            </w:r>
            <w:r w:rsidRPr="00D53B45">
              <w:rPr>
                <w:rFonts w:cs="Arial"/>
                <w:color w:val="000000"/>
                <w:sz w:val="18"/>
                <w:szCs w:val="18"/>
              </w:rPr>
              <w:br/>
              <w:t>Hwy 61</w:t>
            </w:r>
          </w:p>
        </w:tc>
        <w:tc>
          <w:tcPr>
            <w:tcW w:w="1350" w:type="dxa"/>
            <w:tcBorders>
              <w:top w:val="nil"/>
              <w:left w:val="nil"/>
              <w:bottom w:val="single" w:sz="4" w:space="0" w:color="auto"/>
              <w:right w:val="single" w:sz="8" w:space="0" w:color="auto"/>
            </w:tcBorders>
            <w:shd w:val="clear" w:color="auto" w:fill="auto"/>
            <w:noWrap/>
            <w:vAlign w:val="center"/>
            <w:hideMark/>
          </w:tcPr>
          <w:p w14:paraId="2F8EFD69" w14:textId="77777777" w:rsidR="000A2F3E" w:rsidRPr="00D53B45" w:rsidRDefault="000A2F3E" w:rsidP="000A2F3E">
            <w:pPr>
              <w:jc w:val="center"/>
              <w:rPr>
                <w:rFonts w:cs="Arial"/>
                <w:color w:val="000000"/>
                <w:sz w:val="18"/>
                <w:szCs w:val="18"/>
              </w:rPr>
            </w:pPr>
            <w:r w:rsidRPr="00D53B45">
              <w:rPr>
                <w:rFonts w:cs="Arial"/>
                <w:color w:val="000000"/>
                <w:sz w:val="18"/>
                <w:szCs w:val="18"/>
              </w:rPr>
              <w:t>2000</w:t>
            </w:r>
          </w:p>
        </w:tc>
      </w:tr>
      <w:tr w:rsidR="000A2F3E" w:rsidRPr="000A2F3E" w14:paraId="3BCB798B" w14:textId="77777777" w:rsidTr="00D53B45">
        <w:trPr>
          <w:gridAfter w:val="1"/>
          <w:wAfter w:w="30" w:type="dxa"/>
          <w:trHeight w:val="620"/>
          <w:jc w:val="center"/>
        </w:trPr>
        <w:tc>
          <w:tcPr>
            <w:tcW w:w="890" w:type="dxa"/>
            <w:tcBorders>
              <w:top w:val="nil"/>
              <w:left w:val="single" w:sz="8" w:space="0" w:color="auto"/>
              <w:bottom w:val="single" w:sz="4" w:space="0" w:color="auto"/>
              <w:right w:val="single" w:sz="4" w:space="0" w:color="auto"/>
            </w:tcBorders>
            <w:shd w:val="clear" w:color="auto" w:fill="auto"/>
            <w:noWrap/>
            <w:vAlign w:val="center"/>
            <w:hideMark/>
          </w:tcPr>
          <w:p w14:paraId="5E9AD163" w14:textId="77777777" w:rsidR="000A2F3E" w:rsidRPr="00D53B45" w:rsidRDefault="000A2F3E" w:rsidP="000A2F3E">
            <w:pPr>
              <w:jc w:val="center"/>
              <w:rPr>
                <w:rFonts w:cs="Arial"/>
                <w:color w:val="000000"/>
                <w:sz w:val="18"/>
                <w:szCs w:val="18"/>
              </w:rPr>
            </w:pPr>
            <w:r w:rsidRPr="00D53B45">
              <w:rPr>
                <w:rFonts w:cs="Arial"/>
                <w:color w:val="000000"/>
                <w:sz w:val="18"/>
                <w:szCs w:val="18"/>
              </w:rPr>
              <w:t>4</w:t>
            </w:r>
          </w:p>
        </w:tc>
        <w:tc>
          <w:tcPr>
            <w:tcW w:w="2900" w:type="dxa"/>
            <w:tcBorders>
              <w:top w:val="nil"/>
              <w:left w:val="nil"/>
              <w:bottom w:val="single" w:sz="4" w:space="0" w:color="auto"/>
              <w:right w:val="single" w:sz="4" w:space="0" w:color="auto"/>
            </w:tcBorders>
            <w:shd w:val="clear" w:color="auto" w:fill="auto"/>
            <w:vAlign w:val="center"/>
            <w:hideMark/>
          </w:tcPr>
          <w:p w14:paraId="745FBC6C" w14:textId="77777777" w:rsidR="000A2F3E" w:rsidRPr="00D53B45" w:rsidRDefault="000A2F3E" w:rsidP="000A2F3E">
            <w:pPr>
              <w:jc w:val="center"/>
              <w:rPr>
                <w:rFonts w:cs="Arial"/>
                <w:color w:val="000000"/>
                <w:sz w:val="18"/>
                <w:szCs w:val="18"/>
              </w:rPr>
            </w:pPr>
            <w:r w:rsidRPr="00D53B45">
              <w:rPr>
                <w:rFonts w:cs="Arial"/>
                <w:color w:val="000000"/>
                <w:sz w:val="18"/>
                <w:szCs w:val="18"/>
              </w:rPr>
              <w:t>Fullerton Yard</w:t>
            </w:r>
          </w:p>
        </w:tc>
        <w:tc>
          <w:tcPr>
            <w:tcW w:w="1331" w:type="dxa"/>
            <w:tcBorders>
              <w:top w:val="nil"/>
              <w:left w:val="nil"/>
              <w:bottom w:val="single" w:sz="4" w:space="0" w:color="auto"/>
              <w:right w:val="single" w:sz="8" w:space="0" w:color="auto"/>
            </w:tcBorders>
            <w:shd w:val="clear" w:color="auto" w:fill="auto"/>
            <w:noWrap/>
            <w:vAlign w:val="center"/>
            <w:hideMark/>
          </w:tcPr>
          <w:p w14:paraId="17CC65EF" w14:textId="77777777" w:rsidR="000A2F3E" w:rsidRPr="00D53B45" w:rsidRDefault="000A2F3E" w:rsidP="000A2F3E">
            <w:pPr>
              <w:jc w:val="center"/>
              <w:rPr>
                <w:rFonts w:cs="Arial"/>
                <w:color w:val="000000"/>
                <w:sz w:val="18"/>
                <w:szCs w:val="18"/>
              </w:rPr>
            </w:pPr>
            <w:r w:rsidRPr="00D53B45">
              <w:rPr>
                <w:rFonts w:cs="Arial"/>
                <w:color w:val="000000"/>
                <w:sz w:val="18"/>
                <w:szCs w:val="18"/>
              </w:rPr>
              <w:t>1000</w:t>
            </w:r>
          </w:p>
        </w:tc>
        <w:tc>
          <w:tcPr>
            <w:tcW w:w="270" w:type="dxa"/>
            <w:gridSpan w:val="2"/>
            <w:tcBorders>
              <w:top w:val="nil"/>
              <w:left w:val="nil"/>
              <w:bottom w:val="nil"/>
              <w:right w:val="nil"/>
            </w:tcBorders>
            <w:shd w:val="clear" w:color="auto" w:fill="auto"/>
            <w:noWrap/>
            <w:vAlign w:val="bottom"/>
            <w:hideMark/>
          </w:tcPr>
          <w:p w14:paraId="176F4E7B" w14:textId="77777777" w:rsidR="000A2F3E" w:rsidRPr="00D53B45" w:rsidRDefault="000A2F3E" w:rsidP="000A2F3E">
            <w:pPr>
              <w:jc w:val="center"/>
              <w:rPr>
                <w:rFonts w:cs="Arial"/>
                <w:color w:val="000000"/>
                <w:sz w:val="18"/>
                <w:szCs w:val="18"/>
              </w:rPr>
            </w:pPr>
          </w:p>
        </w:tc>
        <w:tc>
          <w:tcPr>
            <w:tcW w:w="989" w:type="dxa"/>
            <w:gridSpan w:val="2"/>
            <w:tcBorders>
              <w:top w:val="nil"/>
              <w:left w:val="single" w:sz="8" w:space="0" w:color="auto"/>
              <w:bottom w:val="single" w:sz="4" w:space="0" w:color="auto"/>
              <w:right w:val="single" w:sz="4" w:space="0" w:color="auto"/>
            </w:tcBorders>
            <w:shd w:val="clear" w:color="auto" w:fill="auto"/>
            <w:noWrap/>
            <w:vAlign w:val="center"/>
            <w:hideMark/>
          </w:tcPr>
          <w:p w14:paraId="24227131" w14:textId="77777777" w:rsidR="000A2F3E" w:rsidRPr="00D53B45" w:rsidRDefault="000A2F3E" w:rsidP="000A2F3E">
            <w:pPr>
              <w:jc w:val="center"/>
              <w:rPr>
                <w:rFonts w:cs="Arial"/>
                <w:color w:val="000000"/>
                <w:sz w:val="18"/>
                <w:szCs w:val="18"/>
              </w:rPr>
            </w:pPr>
            <w:r w:rsidRPr="00D53B45">
              <w:rPr>
                <w:rFonts w:cs="Arial"/>
                <w:color w:val="000000"/>
                <w:sz w:val="18"/>
                <w:szCs w:val="18"/>
              </w:rPr>
              <w:t>6</w:t>
            </w:r>
          </w:p>
        </w:tc>
        <w:tc>
          <w:tcPr>
            <w:tcW w:w="2629" w:type="dxa"/>
            <w:tcBorders>
              <w:top w:val="nil"/>
              <w:left w:val="nil"/>
              <w:bottom w:val="single" w:sz="4" w:space="0" w:color="auto"/>
              <w:right w:val="single" w:sz="4" w:space="0" w:color="auto"/>
            </w:tcBorders>
            <w:shd w:val="clear" w:color="auto" w:fill="auto"/>
            <w:vAlign w:val="center"/>
            <w:hideMark/>
          </w:tcPr>
          <w:p w14:paraId="585D3A98" w14:textId="77777777" w:rsidR="000A2F3E" w:rsidRPr="00D53B45" w:rsidRDefault="000A2F3E" w:rsidP="000A2F3E">
            <w:pPr>
              <w:jc w:val="center"/>
              <w:rPr>
                <w:rFonts w:cs="Arial"/>
                <w:color w:val="000000"/>
                <w:sz w:val="18"/>
                <w:szCs w:val="18"/>
              </w:rPr>
            </w:pPr>
            <w:r w:rsidRPr="00D53B45">
              <w:rPr>
                <w:rFonts w:cs="Arial"/>
                <w:color w:val="000000"/>
                <w:sz w:val="18"/>
                <w:szCs w:val="18"/>
              </w:rPr>
              <w:t>Onconto</w:t>
            </w:r>
            <w:r w:rsidRPr="00D53B45">
              <w:rPr>
                <w:rFonts w:cs="Arial"/>
                <w:color w:val="000000"/>
                <w:sz w:val="18"/>
                <w:szCs w:val="18"/>
              </w:rPr>
              <w:br/>
              <w:t>N-21</w:t>
            </w:r>
          </w:p>
        </w:tc>
        <w:tc>
          <w:tcPr>
            <w:tcW w:w="1350" w:type="dxa"/>
            <w:tcBorders>
              <w:top w:val="nil"/>
              <w:left w:val="nil"/>
              <w:bottom w:val="single" w:sz="4" w:space="0" w:color="auto"/>
              <w:right w:val="single" w:sz="8" w:space="0" w:color="auto"/>
            </w:tcBorders>
            <w:shd w:val="clear" w:color="auto" w:fill="auto"/>
            <w:noWrap/>
            <w:vAlign w:val="center"/>
            <w:hideMark/>
          </w:tcPr>
          <w:p w14:paraId="0B9DB23D" w14:textId="77777777" w:rsidR="000A2F3E" w:rsidRPr="00D53B45" w:rsidRDefault="000A2F3E" w:rsidP="000A2F3E">
            <w:pPr>
              <w:jc w:val="center"/>
              <w:rPr>
                <w:rFonts w:cs="Arial"/>
                <w:color w:val="000000"/>
                <w:sz w:val="18"/>
                <w:szCs w:val="18"/>
              </w:rPr>
            </w:pPr>
            <w:r w:rsidRPr="00D53B45">
              <w:rPr>
                <w:rFonts w:cs="Arial"/>
                <w:color w:val="000000"/>
                <w:sz w:val="18"/>
                <w:szCs w:val="18"/>
              </w:rPr>
              <w:t>1000</w:t>
            </w:r>
          </w:p>
        </w:tc>
      </w:tr>
      <w:tr w:rsidR="000A2F3E" w:rsidRPr="000A2F3E" w14:paraId="45E2E1C5" w14:textId="77777777" w:rsidTr="00D53B45">
        <w:trPr>
          <w:gridAfter w:val="1"/>
          <w:wAfter w:w="30" w:type="dxa"/>
          <w:trHeight w:val="611"/>
          <w:jc w:val="center"/>
        </w:trPr>
        <w:tc>
          <w:tcPr>
            <w:tcW w:w="890" w:type="dxa"/>
            <w:tcBorders>
              <w:top w:val="nil"/>
              <w:left w:val="single" w:sz="8" w:space="0" w:color="auto"/>
              <w:bottom w:val="single" w:sz="4" w:space="0" w:color="auto"/>
              <w:right w:val="single" w:sz="4" w:space="0" w:color="auto"/>
            </w:tcBorders>
            <w:shd w:val="clear" w:color="auto" w:fill="auto"/>
            <w:noWrap/>
            <w:vAlign w:val="center"/>
            <w:hideMark/>
          </w:tcPr>
          <w:p w14:paraId="0802A9DC" w14:textId="77777777" w:rsidR="000A2F3E" w:rsidRPr="00D53B45" w:rsidRDefault="000A2F3E" w:rsidP="000A2F3E">
            <w:pPr>
              <w:jc w:val="center"/>
              <w:rPr>
                <w:rFonts w:cs="Arial"/>
                <w:color w:val="000000"/>
                <w:sz w:val="18"/>
                <w:szCs w:val="18"/>
              </w:rPr>
            </w:pPr>
            <w:r w:rsidRPr="00D53B45">
              <w:rPr>
                <w:rFonts w:cs="Arial"/>
                <w:color w:val="000000"/>
                <w:sz w:val="18"/>
                <w:szCs w:val="18"/>
              </w:rPr>
              <w:t>4</w:t>
            </w:r>
          </w:p>
        </w:tc>
        <w:tc>
          <w:tcPr>
            <w:tcW w:w="2900" w:type="dxa"/>
            <w:tcBorders>
              <w:top w:val="nil"/>
              <w:left w:val="nil"/>
              <w:bottom w:val="single" w:sz="4" w:space="0" w:color="auto"/>
              <w:right w:val="single" w:sz="4" w:space="0" w:color="auto"/>
            </w:tcBorders>
            <w:shd w:val="clear" w:color="auto" w:fill="auto"/>
            <w:vAlign w:val="center"/>
            <w:hideMark/>
          </w:tcPr>
          <w:p w14:paraId="693B00A9" w14:textId="77777777" w:rsidR="000A2F3E" w:rsidRPr="00D53B45" w:rsidRDefault="000A2F3E" w:rsidP="000A2F3E">
            <w:pPr>
              <w:jc w:val="center"/>
              <w:rPr>
                <w:rFonts w:cs="Arial"/>
                <w:color w:val="000000"/>
                <w:sz w:val="18"/>
                <w:szCs w:val="18"/>
              </w:rPr>
            </w:pPr>
            <w:r w:rsidRPr="00D53B45">
              <w:rPr>
                <w:rFonts w:cs="Arial"/>
                <w:color w:val="000000"/>
                <w:sz w:val="18"/>
                <w:szCs w:val="18"/>
              </w:rPr>
              <w:t>Central City Yard</w:t>
            </w:r>
          </w:p>
        </w:tc>
        <w:tc>
          <w:tcPr>
            <w:tcW w:w="1331" w:type="dxa"/>
            <w:tcBorders>
              <w:top w:val="nil"/>
              <w:left w:val="nil"/>
              <w:bottom w:val="single" w:sz="4" w:space="0" w:color="auto"/>
              <w:right w:val="single" w:sz="8" w:space="0" w:color="auto"/>
            </w:tcBorders>
            <w:shd w:val="clear" w:color="auto" w:fill="auto"/>
            <w:noWrap/>
            <w:vAlign w:val="center"/>
            <w:hideMark/>
          </w:tcPr>
          <w:p w14:paraId="179545E3" w14:textId="77777777" w:rsidR="000A2F3E" w:rsidRPr="00D53B45" w:rsidRDefault="000A2F3E" w:rsidP="000A2F3E">
            <w:pPr>
              <w:jc w:val="center"/>
              <w:rPr>
                <w:rFonts w:cs="Arial"/>
                <w:color w:val="000000"/>
                <w:sz w:val="18"/>
                <w:szCs w:val="18"/>
              </w:rPr>
            </w:pPr>
            <w:r w:rsidRPr="00D53B45">
              <w:rPr>
                <w:rFonts w:cs="Arial"/>
                <w:color w:val="000000"/>
                <w:sz w:val="18"/>
                <w:szCs w:val="18"/>
              </w:rPr>
              <w:t>1500</w:t>
            </w:r>
          </w:p>
        </w:tc>
        <w:tc>
          <w:tcPr>
            <w:tcW w:w="270" w:type="dxa"/>
            <w:gridSpan w:val="2"/>
            <w:tcBorders>
              <w:top w:val="nil"/>
              <w:left w:val="nil"/>
              <w:bottom w:val="nil"/>
              <w:right w:val="nil"/>
            </w:tcBorders>
            <w:shd w:val="clear" w:color="auto" w:fill="auto"/>
            <w:noWrap/>
            <w:vAlign w:val="bottom"/>
            <w:hideMark/>
          </w:tcPr>
          <w:p w14:paraId="54A6DDEB" w14:textId="77777777" w:rsidR="000A2F3E" w:rsidRPr="00D53B45" w:rsidRDefault="000A2F3E" w:rsidP="000A2F3E">
            <w:pPr>
              <w:jc w:val="center"/>
              <w:rPr>
                <w:rFonts w:cs="Arial"/>
                <w:color w:val="000000"/>
                <w:sz w:val="18"/>
                <w:szCs w:val="18"/>
              </w:rPr>
            </w:pPr>
          </w:p>
        </w:tc>
        <w:tc>
          <w:tcPr>
            <w:tcW w:w="989" w:type="dxa"/>
            <w:gridSpan w:val="2"/>
            <w:tcBorders>
              <w:top w:val="nil"/>
              <w:left w:val="single" w:sz="8" w:space="0" w:color="auto"/>
              <w:bottom w:val="single" w:sz="4" w:space="0" w:color="auto"/>
              <w:right w:val="single" w:sz="4" w:space="0" w:color="auto"/>
            </w:tcBorders>
            <w:shd w:val="clear" w:color="auto" w:fill="auto"/>
            <w:noWrap/>
            <w:vAlign w:val="center"/>
            <w:hideMark/>
          </w:tcPr>
          <w:p w14:paraId="209C7303" w14:textId="77777777" w:rsidR="000A2F3E" w:rsidRPr="00D53B45" w:rsidRDefault="000A2F3E" w:rsidP="000A2F3E">
            <w:pPr>
              <w:jc w:val="center"/>
              <w:rPr>
                <w:rFonts w:cs="Arial"/>
                <w:color w:val="000000"/>
                <w:sz w:val="18"/>
                <w:szCs w:val="18"/>
              </w:rPr>
            </w:pPr>
            <w:r w:rsidRPr="00D53B45">
              <w:rPr>
                <w:rFonts w:cs="Arial"/>
                <w:color w:val="000000"/>
                <w:sz w:val="18"/>
                <w:szCs w:val="18"/>
              </w:rPr>
              <w:t>6</w:t>
            </w:r>
          </w:p>
        </w:tc>
        <w:tc>
          <w:tcPr>
            <w:tcW w:w="2629" w:type="dxa"/>
            <w:tcBorders>
              <w:top w:val="nil"/>
              <w:left w:val="nil"/>
              <w:bottom w:val="single" w:sz="4" w:space="0" w:color="auto"/>
              <w:right w:val="single" w:sz="4" w:space="0" w:color="auto"/>
            </w:tcBorders>
            <w:shd w:val="clear" w:color="auto" w:fill="auto"/>
            <w:vAlign w:val="center"/>
            <w:hideMark/>
          </w:tcPr>
          <w:p w14:paraId="2CF5107C" w14:textId="77777777" w:rsidR="000A2F3E" w:rsidRPr="00D53B45" w:rsidRDefault="000A2F3E" w:rsidP="000A2F3E">
            <w:pPr>
              <w:jc w:val="center"/>
              <w:rPr>
                <w:rFonts w:cs="Arial"/>
                <w:color w:val="000000"/>
                <w:sz w:val="18"/>
                <w:szCs w:val="18"/>
              </w:rPr>
            </w:pPr>
            <w:r w:rsidRPr="00D53B45">
              <w:rPr>
                <w:rFonts w:cs="Arial"/>
                <w:color w:val="000000"/>
                <w:sz w:val="18"/>
                <w:szCs w:val="18"/>
              </w:rPr>
              <w:t>Mullen Site 605</w:t>
            </w:r>
            <w:r w:rsidRPr="00D53B45">
              <w:rPr>
                <w:rFonts w:cs="Arial"/>
                <w:color w:val="000000"/>
                <w:sz w:val="18"/>
                <w:szCs w:val="18"/>
              </w:rPr>
              <w:br/>
              <w:t>Hwy 2, MM 184</w:t>
            </w:r>
          </w:p>
        </w:tc>
        <w:tc>
          <w:tcPr>
            <w:tcW w:w="1350" w:type="dxa"/>
            <w:tcBorders>
              <w:top w:val="nil"/>
              <w:left w:val="nil"/>
              <w:bottom w:val="single" w:sz="4" w:space="0" w:color="auto"/>
              <w:right w:val="single" w:sz="8" w:space="0" w:color="auto"/>
            </w:tcBorders>
            <w:shd w:val="clear" w:color="auto" w:fill="auto"/>
            <w:noWrap/>
            <w:vAlign w:val="center"/>
            <w:hideMark/>
          </w:tcPr>
          <w:p w14:paraId="50862915" w14:textId="77777777" w:rsidR="000A2F3E" w:rsidRPr="00D53B45" w:rsidRDefault="000A2F3E" w:rsidP="000A2F3E">
            <w:pPr>
              <w:jc w:val="center"/>
              <w:rPr>
                <w:rFonts w:cs="Arial"/>
                <w:color w:val="000000"/>
                <w:sz w:val="18"/>
                <w:szCs w:val="18"/>
              </w:rPr>
            </w:pPr>
            <w:r w:rsidRPr="00D53B45">
              <w:rPr>
                <w:rFonts w:cs="Arial"/>
                <w:color w:val="000000"/>
                <w:sz w:val="18"/>
                <w:szCs w:val="18"/>
              </w:rPr>
              <w:t>3200</w:t>
            </w:r>
          </w:p>
        </w:tc>
      </w:tr>
      <w:tr w:rsidR="000A2F3E" w:rsidRPr="000A2F3E" w14:paraId="4FAD916B" w14:textId="77777777" w:rsidTr="00D53B45">
        <w:trPr>
          <w:gridAfter w:val="1"/>
          <w:wAfter w:w="30" w:type="dxa"/>
          <w:trHeight w:val="629"/>
          <w:jc w:val="center"/>
        </w:trPr>
        <w:tc>
          <w:tcPr>
            <w:tcW w:w="890" w:type="dxa"/>
            <w:tcBorders>
              <w:top w:val="nil"/>
              <w:left w:val="single" w:sz="8" w:space="0" w:color="auto"/>
              <w:bottom w:val="single" w:sz="4" w:space="0" w:color="auto"/>
              <w:right w:val="single" w:sz="4" w:space="0" w:color="auto"/>
            </w:tcBorders>
            <w:shd w:val="clear" w:color="auto" w:fill="auto"/>
            <w:noWrap/>
            <w:vAlign w:val="center"/>
            <w:hideMark/>
          </w:tcPr>
          <w:p w14:paraId="2BFC25EC" w14:textId="77777777" w:rsidR="000A2F3E" w:rsidRPr="00D53B45" w:rsidRDefault="000A2F3E" w:rsidP="000A2F3E">
            <w:pPr>
              <w:jc w:val="center"/>
              <w:rPr>
                <w:rFonts w:cs="Arial"/>
                <w:color w:val="000000"/>
                <w:sz w:val="18"/>
                <w:szCs w:val="18"/>
              </w:rPr>
            </w:pPr>
            <w:r w:rsidRPr="00D53B45">
              <w:rPr>
                <w:rFonts w:cs="Arial"/>
                <w:color w:val="000000"/>
                <w:sz w:val="18"/>
                <w:szCs w:val="18"/>
              </w:rPr>
              <w:t>4</w:t>
            </w:r>
          </w:p>
        </w:tc>
        <w:tc>
          <w:tcPr>
            <w:tcW w:w="2900" w:type="dxa"/>
            <w:tcBorders>
              <w:top w:val="nil"/>
              <w:left w:val="nil"/>
              <w:bottom w:val="single" w:sz="4" w:space="0" w:color="auto"/>
              <w:right w:val="single" w:sz="4" w:space="0" w:color="auto"/>
            </w:tcBorders>
            <w:shd w:val="clear" w:color="auto" w:fill="auto"/>
            <w:vAlign w:val="center"/>
            <w:hideMark/>
          </w:tcPr>
          <w:p w14:paraId="0347A308" w14:textId="77777777" w:rsidR="000A2F3E" w:rsidRPr="00D53B45" w:rsidRDefault="000A2F3E" w:rsidP="000A2F3E">
            <w:pPr>
              <w:jc w:val="center"/>
              <w:rPr>
                <w:rFonts w:cs="Arial"/>
                <w:color w:val="000000"/>
                <w:sz w:val="18"/>
                <w:szCs w:val="18"/>
              </w:rPr>
            </w:pPr>
            <w:r w:rsidRPr="00D53B45">
              <w:rPr>
                <w:rFonts w:cs="Arial"/>
                <w:color w:val="000000"/>
                <w:sz w:val="18"/>
                <w:szCs w:val="18"/>
              </w:rPr>
              <w:t>Hwy 40, MM 77</w:t>
            </w:r>
            <w:r w:rsidRPr="00D53B45">
              <w:rPr>
                <w:rFonts w:cs="Arial"/>
                <w:color w:val="000000"/>
                <w:sz w:val="18"/>
                <w:szCs w:val="18"/>
              </w:rPr>
              <w:br/>
              <w:t>2 mi East of Amherst, North Side</w:t>
            </w:r>
          </w:p>
        </w:tc>
        <w:tc>
          <w:tcPr>
            <w:tcW w:w="1331" w:type="dxa"/>
            <w:tcBorders>
              <w:top w:val="nil"/>
              <w:left w:val="nil"/>
              <w:bottom w:val="single" w:sz="4" w:space="0" w:color="auto"/>
              <w:right w:val="single" w:sz="8" w:space="0" w:color="auto"/>
            </w:tcBorders>
            <w:shd w:val="clear" w:color="auto" w:fill="auto"/>
            <w:noWrap/>
            <w:vAlign w:val="center"/>
            <w:hideMark/>
          </w:tcPr>
          <w:p w14:paraId="6E462AA4" w14:textId="77777777" w:rsidR="000A2F3E" w:rsidRPr="00D53B45" w:rsidRDefault="000A2F3E" w:rsidP="000A2F3E">
            <w:pPr>
              <w:jc w:val="center"/>
              <w:rPr>
                <w:rFonts w:cs="Arial"/>
                <w:color w:val="000000"/>
                <w:sz w:val="18"/>
                <w:szCs w:val="18"/>
              </w:rPr>
            </w:pPr>
            <w:r w:rsidRPr="00D53B45">
              <w:rPr>
                <w:rFonts w:cs="Arial"/>
                <w:color w:val="000000"/>
                <w:sz w:val="18"/>
                <w:szCs w:val="18"/>
              </w:rPr>
              <w:t>3000</w:t>
            </w:r>
          </w:p>
        </w:tc>
        <w:tc>
          <w:tcPr>
            <w:tcW w:w="270" w:type="dxa"/>
            <w:gridSpan w:val="2"/>
            <w:tcBorders>
              <w:top w:val="nil"/>
              <w:left w:val="nil"/>
              <w:bottom w:val="nil"/>
              <w:right w:val="nil"/>
            </w:tcBorders>
            <w:shd w:val="clear" w:color="auto" w:fill="auto"/>
            <w:noWrap/>
            <w:vAlign w:val="bottom"/>
            <w:hideMark/>
          </w:tcPr>
          <w:p w14:paraId="14DED363" w14:textId="77777777" w:rsidR="000A2F3E" w:rsidRPr="00D53B45" w:rsidRDefault="000A2F3E" w:rsidP="000A2F3E">
            <w:pPr>
              <w:jc w:val="center"/>
              <w:rPr>
                <w:rFonts w:cs="Arial"/>
                <w:color w:val="000000"/>
                <w:sz w:val="18"/>
                <w:szCs w:val="18"/>
              </w:rPr>
            </w:pPr>
          </w:p>
        </w:tc>
        <w:tc>
          <w:tcPr>
            <w:tcW w:w="989" w:type="dxa"/>
            <w:gridSpan w:val="2"/>
            <w:tcBorders>
              <w:top w:val="nil"/>
              <w:left w:val="single" w:sz="8" w:space="0" w:color="auto"/>
              <w:bottom w:val="single" w:sz="4" w:space="0" w:color="auto"/>
              <w:right w:val="single" w:sz="4" w:space="0" w:color="auto"/>
            </w:tcBorders>
            <w:shd w:val="clear" w:color="auto" w:fill="auto"/>
            <w:noWrap/>
            <w:vAlign w:val="center"/>
            <w:hideMark/>
          </w:tcPr>
          <w:p w14:paraId="43604678" w14:textId="77777777" w:rsidR="000A2F3E" w:rsidRPr="00D53B45" w:rsidRDefault="000A2F3E" w:rsidP="000A2F3E">
            <w:pPr>
              <w:jc w:val="center"/>
              <w:rPr>
                <w:rFonts w:cs="Arial"/>
                <w:color w:val="000000"/>
                <w:sz w:val="18"/>
                <w:szCs w:val="18"/>
              </w:rPr>
            </w:pPr>
            <w:r w:rsidRPr="00D53B45">
              <w:rPr>
                <w:rFonts w:cs="Arial"/>
                <w:color w:val="000000"/>
                <w:sz w:val="18"/>
                <w:szCs w:val="18"/>
              </w:rPr>
              <w:t>6</w:t>
            </w:r>
          </w:p>
        </w:tc>
        <w:tc>
          <w:tcPr>
            <w:tcW w:w="2629" w:type="dxa"/>
            <w:tcBorders>
              <w:top w:val="nil"/>
              <w:left w:val="nil"/>
              <w:bottom w:val="single" w:sz="4" w:space="0" w:color="auto"/>
              <w:right w:val="single" w:sz="4" w:space="0" w:color="auto"/>
            </w:tcBorders>
            <w:shd w:val="clear" w:color="auto" w:fill="auto"/>
            <w:vAlign w:val="center"/>
            <w:hideMark/>
          </w:tcPr>
          <w:p w14:paraId="5F7C4AB3" w14:textId="77777777" w:rsidR="000A2F3E" w:rsidRPr="00D53B45" w:rsidRDefault="000A2F3E" w:rsidP="000A2F3E">
            <w:pPr>
              <w:jc w:val="center"/>
              <w:rPr>
                <w:rFonts w:cs="Arial"/>
                <w:color w:val="000000"/>
                <w:sz w:val="18"/>
                <w:szCs w:val="18"/>
              </w:rPr>
            </w:pPr>
            <w:r w:rsidRPr="00D53B45">
              <w:rPr>
                <w:rFonts w:cs="Arial"/>
                <w:color w:val="000000"/>
                <w:sz w:val="18"/>
                <w:szCs w:val="18"/>
              </w:rPr>
              <w:t>Thedford Site 607</w:t>
            </w:r>
            <w:r w:rsidRPr="00D53B45">
              <w:rPr>
                <w:rFonts w:cs="Arial"/>
                <w:color w:val="000000"/>
                <w:sz w:val="18"/>
                <w:szCs w:val="18"/>
              </w:rPr>
              <w:br/>
              <w:t>Hwy 83, MM 151</w:t>
            </w:r>
          </w:p>
        </w:tc>
        <w:tc>
          <w:tcPr>
            <w:tcW w:w="1350" w:type="dxa"/>
            <w:tcBorders>
              <w:top w:val="nil"/>
              <w:left w:val="nil"/>
              <w:bottom w:val="single" w:sz="4" w:space="0" w:color="auto"/>
              <w:right w:val="single" w:sz="8" w:space="0" w:color="auto"/>
            </w:tcBorders>
            <w:shd w:val="clear" w:color="auto" w:fill="auto"/>
            <w:noWrap/>
            <w:vAlign w:val="center"/>
            <w:hideMark/>
          </w:tcPr>
          <w:p w14:paraId="3E4A9E74" w14:textId="77777777" w:rsidR="000A2F3E" w:rsidRPr="00D53B45" w:rsidRDefault="000A2F3E" w:rsidP="000A2F3E">
            <w:pPr>
              <w:jc w:val="center"/>
              <w:rPr>
                <w:rFonts w:cs="Arial"/>
                <w:color w:val="000000"/>
                <w:sz w:val="18"/>
                <w:szCs w:val="18"/>
              </w:rPr>
            </w:pPr>
            <w:r w:rsidRPr="00D53B45">
              <w:rPr>
                <w:rFonts w:cs="Arial"/>
                <w:color w:val="000000"/>
                <w:sz w:val="18"/>
                <w:szCs w:val="18"/>
              </w:rPr>
              <w:t>1000</w:t>
            </w:r>
          </w:p>
        </w:tc>
      </w:tr>
      <w:tr w:rsidR="000A2F3E" w:rsidRPr="000A2F3E" w14:paraId="3E986A2F" w14:textId="77777777" w:rsidTr="00D53B45">
        <w:trPr>
          <w:gridAfter w:val="1"/>
          <w:wAfter w:w="30" w:type="dxa"/>
          <w:trHeight w:val="620"/>
          <w:jc w:val="center"/>
        </w:trPr>
        <w:tc>
          <w:tcPr>
            <w:tcW w:w="890" w:type="dxa"/>
            <w:tcBorders>
              <w:top w:val="nil"/>
              <w:left w:val="single" w:sz="8" w:space="0" w:color="auto"/>
              <w:bottom w:val="single" w:sz="4" w:space="0" w:color="auto"/>
              <w:right w:val="single" w:sz="4" w:space="0" w:color="auto"/>
            </w:tcBorders>
            <w:shd w:val="clear" w:color="auto" w:fill="auto"/>
            <w:noWrap/>
            <w:vAlign w:val="center"/>
            <w:hideMark/>
          </w:tcPr>
          <w:p w14:paraId="50B0A870" w14:textId="77777777" w:rsidR="000A2F3E" w:rsidRPr="00D53B45" w:rsidRDefault="000A2F3E" w:rsidP="000A2F3E">
            <w:pPr>
              <w:jc w:val="center"/>
              <w:rPr>
                <w:rFonts w:cs="Arial"/>
                <w:color w:val="000000"/>
                <w:sz w:val="18"/>
                <w:szCs w:val="18"/>
              </w:rPr>
            </w:pPr>
            <w:r w:rsidRPr="00D53B45">
              <w:rPr>
                <w:rFonts w:cs="Arial"/>
                <w:color w:val="000000"/>
                <w:sz w:val="18"/>
                <w:szCs w:val="18"/>
              </w:rPr>
              <w:t>4</w:t>
            </w:r>
          </w:p>
        </w:tc>
        <w:tc>
          <w:tcPr>
            <w:tcW w:w="2900" w:type="dxa"/>
            <w:tcBorders>
              <w:top w:val="nil"/>
              <w:left w:val="nil"/>
              <w:bottom w:val="single" w:sz="4" w:space="0" w:color="auto"/>
              <w:right w:val="single" w:sz="4" w:space="0" w:color="auto"/>
            </w:tcBorders>
            <w:shd w:val="clear" w:color="auto" w:fill="auto"/>
            <w:vAlign w:val="center"/>
            <w:hideMark/>
          </w:tcPr>
          <w:p w14:paraId="243AA01D" w14:textId="77777777" w:rsidR="000A2F3E" w:rsidRPr="00D53B45" w:rsidRDefault="000A2F3E" w:rsidP="000A2F3E">
            <w:pPr>
              <w:jc w:val="center"/>
              <w:rPr>
                <w:rFonts w:cs="Arial"/>
                <w:color w:val="000000"/>
                <w:sz w:val="18"/>
                <w:szCs w:val="18"/>
              </w:rPr>
            </w:pPr>
            <w:r w:rsidRPr="00D53B45">
              <w:rPr>
                <w:rFonts w:cs="Arial"/>
                <w:color w:val="000000"/>
                <w:sz w:val="18"/>
                <w:szCs w:val="18"/>
              </w:rPr>
              <w:t>Alda Interchange</w:t>
            </w:r>
            <w:r w:rsidRPr="00D53B45">
              <w:rPr>
                <w:rFonts w:cs="Arial"/>
                <w:color w:val="000000"/>
                <w:sz w:val="18"/>
                <w:szCs w:val="18"/>
              </w:rPr>
              <w:br/>
              <w:t>I-80/L40C, Northeast Corner</w:t>
            </w:r>
          </w:p>
        </w:tc>
        <w:tc>
          <w:tcPr>
            <w:tcW w:w="1331" w:type="dxa"/>
            <w:tcBorders>
              <w:top w:val="nil"/>
              <w:left w:val="nil"/>
              <w:bottom w:val="single" w:sz="4" w:space="0" w:color="auto"/>
              <w:right w:val="single" w:sz="8" w:space="0" w:color="auto"/>
            </w:tcBorders>
            <w:shd w:val="clear" w:color="auto" w:fill="auto"/>
            <w:noWrap/>
            <w:vAlign w:val="center"/>
            <w:hideMark/>
          </w:tcPr>
          <w:p w14:paraId="781D40B0" w14:textId="77777777" w:rsidR="000A2F3E" w:rsidRPr="00D53B45" w:rsidRDefault="000A2F3E" w:rsidP="000A2F3E">
            <w:pPr>
              <w:jc w:val="center"/>
              <w:rPr>
                <w:rFonts w:cs="Arial"/>
                <w:color w:val="000000"/>
                <w:sz w:val="18"/>
                <w:szCs w:val="18"/>
              </w:rPr>
            </w:pPr>
            <w:r w:rsidRPr="00D53B45">
              <w:rPr>
                <w:rFonts w:cs="Arial"/>
                <w:color w:val="000000"/>
                <w:sz w:val="18"/>
                <w:szCs w:val="18"/>
              </w:rPr>
              <w:t>3000</w:t>
            </w:r>
          </w:p>
        </w:tc>
        <w:tc>
          <w:tcPr>
            <w:tcW w:w="270" w:type="dxa"/>
            <w:gridSpan w:val="2"/>
            <w:tcBorders>
              <w:top w:val="nil"/>
              <w:left w:val="nil"/>
              <w:bottom w:val="nil"/>
              <w:right w:val="nil"/>
            </w:tcBorders>
            <w:shd w:val="clear" w:color="auto" w:fill="auto"/>
            <w:noWrap/>
            <w:vAlign w:val="bottom"/>
            <w:hideMark/>
          </w:tcPr>
          <w:p w14:paraId="15479D12" w14:textId="77777777" w:rsidR="000A2F3E" w:rsidRPr="00D53B45" w:rsidRDefault="000A2F3E" w:rsidP="000A2F3E">
            <w:pPr>
              <w:jc w:val="center"/>
              <w:rPr>
                <w:rFonts w:cs="Arial"/>
                <w:color w:val="000000"/>
                <w:sz w:val="18"/>
                <w:szCs w:val="18"/>
              </w:rPr>
            </w:pPr>
          </w:p>
        </w:tc>
        <w:tc>
          <w:tcPr>
            <w:tcW w:w="989" w:type="dxa"/>
            <w:gridSpan w:val="2"/>
            <w:tcBorders>
              <w:top w:val="nil"/>
              <w:left w:val="single" w:sz="8" w:space="0" w:color="auto"/>
              <w:bottom w:val="single" w:sz="4" w:space="0" w:color="auto"/>
              <w:right w:val="single" w:sz="4" w:space="0" w:color="auto"/>
            </w:tcBorders>
            <w:shd w:val="clear" w:color="auto" w:fill="auto"/>
            <w:noWrap/>
            <w:vAlign w:val="center"/>
            <w:hideMark/>
          </w:tcPr>
          <w:p w14:paraId="77617C33" w14:textId="77777777" w:rsidR="000A2F3E" w:rsidRPr="00D53B45" w:rsidRDefault="000A2F3E" w:rsidP="000A2F3E">
            <w:pPr>
              <w:jc w:val="center"/>
              <w:rPr>
                <w:rFonts w:cs="Arial"/>
                <w:color w:val="000000"/>
                <w:sz w:val="18"/>
                <w:szCs w:val="18"/>
              </w:rPr>
            </w:pPr>
            <w:r w:rsidRPr="00D53B45">
              <w:rPr>
                <w:rFonts w:cs="Arial"/>
                <w:color w:val="000000"/>
                <w:sz w:val="18"/>
                <w:szCs w:val="18"/>
              </w:rPr>
              <w:t>6</w:t>
            </w:r>
          </w:p>
        </w:tc>
        <w:tc>
          <w:tcPr>
            <w:tcW w:w="2629" w:type="dxa"/>
            <w:tcBorders>
              <w:top w:val="nil"/>
              <w:left w:val="nil"/>
              <w:bottom w:val="single" w:sz="4" w:space="0" w:color="auto"/>
              <w:right w:val="single" w:sz="4" w:space="0" w:color="auto"/>
            </w:tcBorders>
            <w:shd w:val="clear" w:color="auto" w:fill="auto"/>
            <w:vAlign w:val="center"/>
            <w:hideMark/>
          </w:tcPr>
          <w:p w14:paraId="71E6A75C" w14:textId="77777777" w:rsidR="000A2F3E" w:rsidRPr="00D53B45" w:rsidRDefault="000A2F3E" w:rsidP="000A2F3E">
            <w:pPr>
              <w:jc w:val="center"/>
              <w:rPr>
                <w:rFonts w:cs="Arial"/>
                <w:color w:val="000000"/>
                <w:sz w:val="18"/>
                <w:szCs w:val="18"/>
              </w:rPr>
            </w:pPr>
            <w:r w:rsidRPr="00D53B45">
              <w:rPr>
                <w:rFonts w:cs="Arial"/>
                <w:color w:val="000000"/>
                <w:sz w:val="18"/>
                <w:szCs w:val="18"/>
              </w:rPr>
              <w:t>Halsey Triangle</w:t>
            </w:r>
            <w:r w:rsidRPr="00D53B45">
              <w:rPr>
                <w:rFonts w:cs="Arial"/>
                <w:color w:val="000000"/>
                <w:sz w:val="18"/>
                <w:szCs w:val="18"/>
              </w:rPr>
              <w:br/>
              <w:t>Hwy 2, MM 227</w:t>
            </w:r>
          </w:p>
        </w:tc>
        <w:tc>
          <w:tcPr>
            <w:tcW w:w="1350" w:type="dxa"/>
            <w:tcBorders>
              <w:top w:val="nil"/>
              <w:left w:val="nil"/>
              <w:bottom w:val="single" w:sz="4" w:space="0" w:color="auto"/>
              <w:right w:val="single" w:sz="8" w:space="0" w:color="auto"/>
            </w:tcBorders>
            <w:shd w:val="clear" w:color="auto" w:fill="auto"/>
            <w:noWrap/>
            <w:vAlign w:val="center"/>
            <w:hideMark/>
          </w:tcPr>
          <w:p w14:paraId="38AF77EC" w14:textId="77777777" w:rsidR="000A2F3E" w:rsidRPr="00D53B45" w:rsidRDefault="000A2F3E" w:rsidP="000A2F3E">
            <w:pPr>
              <w:jc w:val="center"/>
              <w:rPr>
                <w:rFonts w:cs="Arial"/>
                <w:color w:val="000000"/>
                <w:sz w:val="18"/>
                <w:szCs w:val="18"/>
              </w:rPr>
            </w:pPr>
            <w:r w:rsidRPr="00D53B45">
              <w:rPr>
                <w:rFonts w:cs="Arial"/>
                <w:color w:val="000000"/>
                <w:sz w:val="18"/>
                <w:szCs w:val="18"/>
              </w:rPr>
              <w:t>2000</w:t>
            </w:r>
          </w:p>
        </w:tc>
      </w:tr>
      <w:tr w:rsidR="000A2F3E" w:rsidRPr="000A2F3E" w14:paraId="2E739480" w14:textId="77777777" w:rsidTr="00D53B45">
        <w:trPr>
          <w:gridAfter w:val="1"/>
          <w:wAfter w:w="30" w:type="dxa"/>
          <w:trHeight w:val="611"/>
          <w:jc w:val="center"/>
        </w:trPr>
        <w:tc>
          <w:tcPr>
            <w:tcW w:w="890" w:type="dxa"/>
            <w:tcBorders>
              <w:top w:val="nil"/>
              <w:left w:val="single" w:sz="8" w:space="0" w:color="auto"/>
              <w:bottom w:val="single" w:sz="4" w:space="0" w:color="auto"/>
              <w:right w:val="single" w:sz="4" w:space="0" w:color="auto"/>
            </w:tcBorders>
            <w:shd w:val="clear" w:color="auto" w:fill="auto"/>
            <w:noWrap/>
            <w:vAlign w:val="center"/>
            <w:hideMark/>
          </w:tcPr>
          <w:p w14:paraId="782E518E" w14:textId="77777777" w:rsidR="000A2F3E" w:rsidRPr="00D53B45" w:rsidRDefault="000A2F3E" w:rsidP="000A2F3E">
            <w:pPr>
              <w:jc w:val="center"/>
              <w:rPr>
                <w:rFonts w:cs="Arial"/>
                <w:color w:val="000000"/>
                <w:sz w:val="18"/>
                <w:szCs w:val="18"/>
              </w:rPr>
            </w:pPr>
            <w:r w:rsidRPr="00D53B45">
              <w:rPr>
                <w:rFonts w:cs="Arial"/>
                <w:color w:val="000000"/>
                <w:sz w:val="18"/>
                <w:szCs w:val="18"/>
              </w:rPr>
              <w:t>4</w:t>
            </w:r>
          </w:p>
        </w:tc>
        <w:tc>
          <w:tcPr>
            <w:tcW w:w="2900" w:type="dxa"/>
            <w:tcBorders>
              <w:top w:val="nil"/>
              <w:left w:val="nil"/>
              <w:bottom w:val="single" w:sz="4" w:space="0" w:color="auto"/>
              <w:right w:val="single" w:sz="4" w:space="0" w:color="auto"/>
            </w:tcBorders>
            <w:shd w:val="clear" w:color="auto" w:fill="auto"/>
            <w:vAlign w:val="center"/>
            <w:hideMark/>
          </w:tcPr>
          <w:p w14:paraId="23FBB58A" w14:textId="77777777" w:rsidR="000A2F3E" w:rsidRPr="00D53B45" w:rsidRDefault="000A2F3E" w:rsidP="000A2F3E">
            <w:pPr>
              <w:jc w:val="center"/>
              <w:rPr>
                <w:rFonts w:cs="Arial"/>
                <w:color w:val="000000"/>
                <w:sz w:val="18"/>
                <w:szCs w:val="18"/>
              </w:rPr>
            </w:pPr>
            <w:r w:rsidRPr="00D53B45">
              <w:rPr>
                <w:rFonts w:cs="Arial"/>
                <w:color w:val="000000"/>
                <w:sz w:val="18"/>
                <w:szCs w:val="18"/>
              </w:rPr>
              <w:t>Ravenna</w:t>
            </w:r>
            <w:r w:rsidRPr="00D53B45">
              <w:rPr>
                <w:rFonts w:cs="Arial"/>
                <w:color w:val="000000"/>
                <w:sz w:val="18"/>
                <w:szCs w:val="18"/>
              </w:rPr>
              <w:br/>
              <w:t>Hwy 2, MM 328.4, North Side</w:t>
            </w:r>
          </w:p>
        </w:tc>
        <w:tc>
          <w:tcPr>
            <w:tcW w:w="1331" w:type="dxa"/>
            <w:tcBorders>
              <w:top w:val="nil"/>
              <w:left w:val="nil"/>
              <w:bottom w:val="single" w:sz="4" w:space="0" w:color="auto"/>
              <w:right w:val="single" w:sz="8" w:space="0" w:color="auto"/>
            </w:tcBorders>
            <w:shd w:val="clear" w:color="auto" w:fill="auto"/>
            <w:noWrap/>
            <w:vAlign w:val="center"/>
            <w:hideMark/>
          </w:tcPr>
          <w:p w14:paraId="0A7039D7" w14:textId="77777777" w:rsidR="000A2F3E" w:rsidRPr="00D53B45" w:rsidRDefault="000A2F3E" w:rsidP="000A2F3E">
            <w:pPr>
              <w:jc w:val="center"/>
              <w:rPr>
                <w:rFonts w:cs="Arial"/>
                <w:color w:val="000000"/>
                <w:sz w:val="18"/>
                <w:szCs w:val="18"/>
              </w:rPr>
            </w:pPr>
            <w:r w:rsidRPr="00D53B45">
              <w:rPr>
                <w:rFonts w:cs="Arial"/>
                <w:color w:val="000000"/>
                <w:sz w:val="18"/>
                <w:szCs w:val="18"/>
              </w:rPr>
              <w:t>1000</w:t>
            </w:r>
          </w:p>
        </w:tc>
        <w:tc>
          <w:tcPr>
            <w:tcW w:w="270" w:type="dxa"/>
            <w:gridSpan w:val="2"/>
            <w:tcBorders>
              <w:top w:val="nil"/>
              <w:left w:val="nil"/>
              <w:bottom w:val="nil"/>
              <w:right w:val="nil"/>
            </w:tcBorders>
            <w:shd w:val="clear" w:color="auto" w:fill="auto"/>
            <w:noWrap/>
            <w:vAlign w:val="bottom"/>
            <w:hideMark/>
          </w:tcPr>
          <w:p w14:paraId="0E67A442" w14:textId="77777777" w:rsidR="000A2F3E" w:rsidRPr="00D53B45" w:rsidRDefault="000A2F3E" w:rsidP="000A2F3E">
            <w:pPr>
              <w:jc w:val="center"/>
              <w:rPr>
                <w:rFonts w:cs="Arial"/>
                <w:color w:val="000000"/>
                <w:sz w:val="18"/>
                <w:szCs w:val="18"/>
              </w:rPr>
            </w:pPr>
          </w:p>
        </w:tc>
        <w:tc>
          <w:tcPr>
            <w:tcW w:w="989" w:type="dxa"/>
            <w:gridSpan w:val="2"/>
            <w:tcBorders>
              <w:top w:val="nil"/>
              <w:left w:val="single" w:sz="8" w:space="0" w:color="auto"/>
              <w:bottom w:val="single" w:sz="4" w:space="0" w:color="auto"/>
              <w:right w:val="single" w:sz="4" w:space="0" w:color="auto"/>
            </w:tcBorders>
            <w:shd w:val="clear" w:color="auto" w:fill="auto"/>
            <w:noWrap/>
            <w:vAlign w:val="center"/>
            <w:hideMark/>
          </w:tcPr>
          <w:p w14:paraId="39151F77" w14:textId="77777777" w:rsidR="000A2F3E" w:rsidRPr="00D53B45" w:rsidRDefault="000A2F3E" w:rsidP="000A2F3E">
            <w:pPr>
              <w:jc w:val="center"/>
              <w:rPr>
                <w:rFonts w:cs="Arial"/>
                <w:color w:val="000000"/>
                <w:sz w:val="18"/>
                <w:szCs w:val="18"/>
              </w:rPr>
            </w:pPr>
            <w:r w:rsidRPr="00D53B45">
              <w:rPr>
                <w:rFonts w:cs="Arial"/>
                <w:color w:val="000000"/>
                <w:sz w:val="18"/>
                <w:szCs w:val="18"/>
              </w:rPr>
              <w:t>6</w:t>
            </w:r>
          </w:p>
        </w:tc>
        <w:tc>
          <w:tcPr>
            <w:tcW w:w="2629" w:type="dxa"/>
            <w:tcBorders>
              <w:top w:val="nil"/>
              <w:left w:val="nil"/>
              <w:bottom w:val="single" w:sz="4" w:space="0" w:color="auto"/>
              <w:right w:val="single" w:sz="4" w:space="0" w:color="auto"/>
            </w:tcBorders>
            <w:shd w:val="clear" w:color="auto" w:fill="auto"/>
            <w:vAlign w:val="center"/>
            <w:hideMark/>
          </w:tcPr>
          <w:p w14:paraId="7A64E780" w14:textId="77777777" w:rsidR="000A2F3E" w:rsidRPr="00D53B45" w:rsidRDefault="000A2F3E" w:rsidP="000A2F3E">
            <w:pPr>
              <w:jc w:val="center"/>
              <w:rPr>
                <w:rFonts w:cs="Arial"/>
                <w:color w:val="000000"/>
                <w:sz w:val="18"/>
                <w:szCs w:val="18"/>
              </w:rPr>
            </w:pPr>
            <w:r w:rsidRPr="00D53B45">
              <w:rPr>
                <w:rFonts w:cs="Arial"/>
                <w:color w:val="000000"/>
                <w:sz w:val="18"/>
                <w:szCs w:val="18"/>
              </w:rPr>
              <w:t>Gothenburg Yard</w:t>
            </w:r>
          </w:p>
        </w:tc>
        <w:tc>
          <w:tcPr>
            <w:tcW w:w="1350" w:type="dxa"/>
            <w:tcBorders>
              <w:top w:val="nil"/>
              <w:left w:val="nil"/>
              <w:bottom w:val="single" w:sz="4" w:space="0" w:color="auto"/>
              <w:right w:val="single" w:sz="8" w:space="0" w:color="auto"/>
            </w:tcBorders>
            <w:shd w:val="clear" w:color="auto" w:fill="auto"/>
            <w:noWrap/>
            <w:vAlign w:val="center"/>
            <w:hideMark/>
          </w:tcPr>
          <w:p w14:paraId="0C122073" w14:textId="77777777" w:rsidR="000A2F3E" w:rsidRPr="00D53B45" w:rsidRDefault="000A2F3E" w:rsidP="000A2F3E">
            <w:pPr>
              <w:jc w:val="center"/>
              <w:rPr>
                <w:rFonts w:cs="Arial"/>
                <w:color w:val="000000"/>
                <w:sz w:val="18"/>
                <w:szCs w:val="18"/>
              </w:rPr>
            </w:pPr>
            <w:r w:rsidRPr="00D53B45">
              <w:rPr>
                <w:rFonts w:cs="Arial"/>
                <w:color w:val="000000"/>
                <w:sz w:val="18"/>
                <w:szCs w:val="18"/>
              </w:rPr>
              <w:t>500</w:t>
            </w:r>
          </w:p>
        </w:tc>
      </w:tr>
      <w:tr w:rsidR="000A2F3E" w:rsidRPr="000A2F3E" w14:paraId="65650CAB" w14:textId="77777777" w:rsidTr="00D53B45">
        <w:trPr>
          <w:gridAfter w:val="1"/>
          <w:wAfter w:w="30" w:type="dxa"/>
          <w:trHeight w:val="620"/>
          <w:jc w:val="center"/>
        </w:trPr>
        <w:tc>
          <w:tcPr>
            <w:tcW w:w="890" w:type="dxa"/>
            <w:tcBorders>
              <w:top w:val="nil"/>
              <w:left w:val="single" w:sz="8" w:space="0" w:color="auto"/>
              <w:bottom w:val="single" w:sz="4" w:space="0" w:color="auto"/>
              <w:right w:val="single" w:sz="4" w:space="0" w:color="auto"/>
            </w:tcBorders>
            <w:shd w:val="clear" w:color="auto" w:fill="auto"/>
            <w:noWrap/>
            <w:vAlign w:val="center"/>
            <w:hideMark/>
          </w:tcPr>
          <w:p w14:paraId="2314B93C" w14:textId="77777777" w:rsidR="000A2F3E" w:rsidRPr="00D53B45" w:rsidRDefault="000A2F3E" w:rsidP="000A2F3E">
            <w:pPr>
              <w:jc w:val="center"/>
              <w:rPr>
                <w:rFonts w:cs="Arial"/>
                <w:color w:val="000000"/>
                <w:sz w:val="18"/>
                <w:szCs w:val="18"/>
              </w:rPr>
            </w:pPr>
            <w:r w:rsidRPr="00D53B45">
              <w:rPr>
                <w:rFonts w:cs="Arial"/>
                <w:color w:val="000000"/>
                <w:sz w:val="18"/>
                <w:szCs w:val="18"/>
              </w:rPr>
              <w:t>4</w:t>
            </w:r>
          </w:p>
        </w:tc>
        <w:tc>
          <w:tcPr>
            <w:tcW w:w="2900" w:type="dxa"/>
            <w:tcBorders>
              <w:top w:val="nil"/>
              <w:left w:val="nil"/>
              <w:bottom w:val="single" w:sz="4" w:space="0" w:color="auto"/>
              <w:right w:val="single" w:sz="4" w:space="0" w:color="auto"/>
            </w:tcBorders>
            <w:shd w:val="clear" w:color="auto" w:fill="auto"/>
            <w:vAlign w:val="center"/>
            <w:hideMark/>
          </w:tcPr>
          <w:p w14:paraId="6D12F841" w14:textId="77777777" w:rsidR="000A2F3E" w:rsidRPr="00D53B45" w:rsidRDefault="000A2F3E" w:rsidP="000A2F3E">
            <w:pPr>
              <w:jc w:val="center"/>
              <w:rPr>
                <w:rFonts w:cs="Arial"/>
                <w:color w:val="000000"/>
                <w:sz w:val="18"/>
                <w:szCs w:val="18"/>
              </w:rPr>
            </w:pPr>
            <w:r w:rsidRPr="00D53B45">
              <w:rPr>
                <w:rFonts w:cs="Arial"/>
                <w:color w:val="000000"/>
                <w:sz w:val="18"/>
                <w:szCs w:val="18"/>
              </w:rPr>
              <w:t>Gibbon Interchange</w:t>
            </w:r>
            <w:r w:rsidRPr="00D53B45">
              <w:rPr>
                <w:rFonts w:cs="Arial"/>
                <w:color w:val="000000"/>
                <w:sz w:val="18"/>
                <w:szCs w:val="18"/>
              </w:rPr>
              <w:br/>
              <w:t>I-80/L10C, Southwest Corner</w:t>
            </w:r>
          </w:p>
        </w:tc>
        <w:tc>
          <w:tcPr>
            <w:tcW w:w="1331" w:type="dxa"/>
            <w:tcBorders>
              <w:top w:val="nil"/>
              <w:left w:val="nil"/>
              <w:bottom w:val="single" w:sz="4" w:space="0" w:color="auto"/>
              <w:right w:val="single" w:sz="8" w:space="0" w:color="auto"/>
            </w:tcBorders>
            <w:shd w:val="clear" w:color="auto" w:fill="auto"/>
            <w:noWrap/>
            <w:vAlign w:val="center"/>
            <w:hideMark/>
          </w:tcPr>
          <w:p w14:paraId="0BCABE11" w14:textId="77777777" w:rsidR="000A2F3E" w:rsidRPr="00D53B45" w:rsidRDefault="000A2F3E" w:rsidP="000A2F3E">
            <w:pPr>
              <w:jc w:val="center"/>
              <w:rPr>
                <w:rFonts w:cs="Arial"/>
                <w:color w:val="000000"/>
                <w:sz w:val="18"/>
                <w:szCs w:val="18"/>
              </w:rPr>
            </w:pPr>
            <w:r w:rsidRPr="00D53B45">
              <w:rPr>
                <w:rFonts w:cs="Arial"/>
                <w:color w:val="000000"/>
                <w:sz w:val="18"/>
                <w:szCs w:val="18"/>
              </w:rPr>
              <w:t>1000</w:t>
            </w:r>
          </w:p>
        </w:tc>
        <w:tc>
          <w:tcPr>
            <w:tcW w:w="270" w:type="dxa"/>
            <w:gridSpan w:val="2"/>
            <w:tcBorders>
              <w:top w:val="nil"/>
              <w:left w:val="nil"/>
              <w:bottom w:val="nil"/>
              <w:right w:val="nil"/>
            </w:tcBorders>
            <w:shd w:val="clear" w:color="auto" w:fill="auto"/>
            <w:noWrap/>
            <w:vAlign w:val="bottom"/>
            <w:hideMark/>
          </w:tcPr>
          <w:p w14:paraId="7BEA4DBE" w14:textId="77777777" w:rsidR="000A2F3E" w:rsidRPr="00D53B45" w:rsidRDefault="000A2F3E" w:rsidP="000A2F3E">
            <w:pPr>
              <w:jc w:val="center"/>
              <w:rPr>
                <w:rFonts w:cs="Arial"/>
                <w:color w:val="000000"/>
                <w:sz w:val="18"/>
                <w:szCs w:val="18"/>
              </w:rPr>
            </w:pPr>
          </w:p>
        </w:tc>
        <w:tc>
          <w:tcPr>
            <w:tcW w:w="989" w:type="dxa"/>
            <w:gridSpan w:val="2"/>
            <w:tcBorders>
              <w:top w:val="nil"/>
              <w:left w:val="single" w:sz="8" w:space="0" w:color="auto"/>
              <w:bottom w:val="single" w:sz="4" w:space="0" w:color="auto"/>
              <w:right w:val="single" w:sz="4" w:space="0" w:color="auto"/>
            </w:tcBorders>
            <w:shd w:val="clear" w:color="auto" w:fill="auto"/>
            <w:noWrap/>
            <w:vAlign w:val="center"/>
            <w:hideMark/>
          </w:tcPr>
          <w:p w14:paraId="66B55B5F" w14:textId="77777777" w:rsidR="000A2F3E" w:rsidRPr="00D53B45" w:rsidRDefault="000A2F3E" w:rsidP="000A2F3E">
            <w:pPr>
              <w:jc w:val="center"/>
              <w:rPr>
                <w:rFonts w:cs="Arial"/>
                <w:color w:val="000000"/>
                <w:sz w:val="18"/>
                <w:szCs w:val="18"/>
              </w:rPr>
            </w:pPr>
            <w:r w:rsidRPr="00D53B45">
              <w:rPr>
                <w:rFonts w:cs="Arial"/>
                <w:color w:val="000000"/>
                <w:sz w:val="18"/>
                <w:szCs w:val="18"/>
              </w:rPr>
              <w:t>6</w:t>
            </w:r>
          </w:p>
        </w:tc>
        <w:tc>
          <w:tcPr>
            <w:tcW w:w="2629" w:type="dxa"/>
            <w:tcBorders>
              <w:top w:val="nil"/>
              <w:left w:val="nil"/>
              <w:bottom w:val="single" w:sz="4" w:space="0" w:color="auto"/>
              <w:right w:val="single" w:sz="4" w:space="0" w:color="auto"/>
            </w:tcBorders>
            <w:shd w:val="clear" w:color="auto" w:fill="auto"/>
            <w:vAlign w:val="center"/>
            <w:hideMark/>
          </w:tcPr>
          <w:p w14:paraId="567F3456" w14:textId="77777777" w:rsidR="000A2F3E" w:rsidRPr="00D53B45" w:rsidRDefault="000A2F3E" w:rsidP="000A2F3E">
            <w:pPr>
              <w:jc w:val="center"/>
              <w:rPr>
                <w:rFonts w:cs="Arial"/>
                <w:color w:val="000000"/>
                <w:sz w:val="18"/>
                <w:szCs w:val="18"/>
              </w:rPr>
            </w:pPr>
            <w:r w:rsidRPr="00D53B45">
              <w:rPr>
                <w:rFonts w:cs="Arial"/>
                <w:color w:val="000000"/>
                <w:sz w:val="18"/>
                <w:szCs w:val="18"/>
              </w:rPr>
              <w:t>Stapleton Yard</w:t>
            </w:r>
          </w:p>
        </w:tc>
        <w:tc>
          <w:tcPr>
            <w:tcW w:w="1350" w:type="dxa"/>
            <w:tcBorders>
              <w:top w:val="nil"/>
              <w:left w:val="nil"/>
              <w:bottom w:val="single" w:sz="4" w:space="0" w:color="auto"/>
              <w:right w:val="single" w:sz="8" w:space="0" w:color="auto"/>
            </w:tcBorders>
            <w:shd w:val="clear" w:color="auto" w:fill="auto"/>
            <w:noWrap/>
            <w:vAlign w:val="center"/>
            <w:hideMark/>
          </w:tcPr>
          <w:p w14:paraId="6907A580" w14:textId="77777777" w:rsidR="000A2F3E" w:rsidRPr="00D53B45" w:rsidRDefault="000A2F3E" w:rsidP="000A2F3E">
            <w:pPr>
              <w:jc w:val="center"/>
              <w:rPr>
                <w:rFonts w:cs="Arial"/>
                <w:color w:val="000000"/>
                <w:sz w:val="18"/>
                <w:szCs w:val="18"/>
              </w:rPr>
            </w:pPr>
            <w:r w:rsidRPr="00D53B45">
              <w:rPr>
                <w:rFonts w:cs="Arial"/>
                <w:color w:val="000000"/>
                <w:sz w:val="18"/>
                <w:szCs w:val="18"/>
              </w:rPr>
              <w:t>500</w:t>
            </w:r>
          </w:p>
        </w:tc>
      </w:tr>
      <w:tr w:rsidR="000A2F3E" w:rsidRPr="000A2F3E" w14:paraId="7331D6E2" w14:textId="77777777" w:rsidTr="00D53B45">
        <w:trPr>
          <w:gridAfter w:val="1"/>
          <w:wAfter w:w="30" w:type="dxa"/>
          <w:trHeight w:val="710"/>
          <w:jc w:val="center"/>
        </w:trPr>
        <w:tc>
          <w:tcPr>
            <w:tcW w:w="890" w:type="dxa"/>
            <w:tcBorders>
              <w:top w:val="nil"/>
              <w:left w:val="single" w:sz="8" w:space="0" w:color="auto"/>
              <w:bottom w:val="single" w:sz="4" w:space="0" w:color="auto"/>
              <w:right w:val="single" w:sz="4" w:space="0" w:color="auto"/>
            </w:tcBorders>
            <w:shd w:val="clear" w:color="auto" w:fill="auto"/>
            <w:noWrap/>
            <w:vAlign w:val="center"/>
            <w:hideMark/>
          </w:tcPr>
          <w:p w14:paraId="70A3EEE9" w14:textId="77777777" w:rsidR="000A2F3E" w:rsidRPr="00D53B45" w:rsidRDefault="000A2F3E" w:rsidP="000A2F3E">
            <w:pPr>
              <w:jc w:val="center"/>
              <w:rPr>
                <w:rFonts w:cs="Arial"/>
                <w:color w:val="000000"/>
                <w:sz w:val="18"/>
                <w:szCs w:val="18"/>
              </w:rPr>
            </w:pPr>
            <w:r w:rsidRPr="00D53B45">
              <w:rPr>
                <w:rFonts w:cs="Arial"/>
                <w:color w:val="000000"/>
                <w:sz w:val="18"/>
                <w:szCs w:val="18"/>
              </w:rPr>
              <w:t>4</w:t>
            </w:r>
          </w:p>
        </w:tc>
        <w:tc>
          <w:tcPr>
            <w:tcW w:w="2900" w:type="dxa"/>
            <w:tcBorders>
              <w:top w:val="nil"/>
              <w:left w:val="nil"/>
              <w:bottom w:val="single" w:sz="4" w:space="0" w:color="auto"/>
              <w:right w:val="single" w:sz="4" w:space="0" w:color="auto"/>
            </w:tcBorders>
            <w:shd w:val="clear" w:color="auto" w:fill="auto"/>
            <w:vAlign w:val="center"/>
            <w:hideMark/>
          </w:tcPr>
          <w:p w14:paraId="5C1144F9" w14:textId="77777777" w:rsidR="000A2F3E" w:rsidRPr="00D53B45" w:rsidRDefault="000A2F3E" w:rsidP="000A2F3E">
            <w:pPr>
              <w:jc w:val="center"/>
              <w:rPr>
                <w:rFonts w:cs="Arial"/>
                <w:color w:val="000000"/>
                <w:sz w:val="18"/>
                <w:szCs w:val="18"/>
              </w:rPr>
            </w:pPr>
            <w:r w:rsidRPr="00D53B45">
              <w:rPr>
                <w:rFonts w:cs="Arial"/>
                <w:color w:val="000000"/>
                <w:sz w:val="18"/>
                <w:szCs w:val="18"/>
              </w:rPr>
              <w:t>Harvard Spur</w:t>
            </w:r>
            <w:r w:rsidRPr="00D53B45">
              <w:rPr>
                <w:rFonts w:cs="Arial"/>
                <w:color w:val="000000"/>
                <w:sz w:val="18"/>
                <w:szCs w:val="18"/>
              </w:rPr>
              <w:br/>
              <w:t>Junction Hwy 6/S18A</w:t>
            </w:r>
            <w:r w:rsidRPr="00D53B45">
              <w:rPr>
                <w:rFonts w:cs="Arial"/>
                <w:color w:val="000000"/>
                <w:sz w:val="18"/>
                <w:szCs w:val="18"/>
              </w:rPr>
              <w:br/>
              <w:t>MM 227 on Hwy 6</w:t>
            </w:r>
          </w:p>
        </w:tc>
        <w:tc>
          <w:tcPr>
            <w:tcW w:w="1331" w:type="dxa"/>
            <w:tcBorders>
              <w:top w:val="nil"/>
              <w:left w:val="nil"/>
              <w:bottom w:val="single" w:sz="4" w:space="0" w:color="auto"/>
              <w:right w:val="single" w:sz="8" w:space="0" w:color="auto"/>
            </w:tcBorders>
            <w:shd w:val="clear" w:color="auto" w:fill="auto"/>
            <w:noWrap/>
            <w:vAlign w:val="center"/>
            <w:hideMark/>
          </w:tcPr>
          <w:p w14:paraId="1D8FE6B1" w14:textId="77777777" w:rsidR="000A2F3E" w:rsidRPr="00D53B45" w:rsidRDefault="000A2F3E" w:rsidP="000A2F3E">
            <w:pPr>
              <w:jc w:val="center"/>
              <w:rPr>
                <w:rFonts w:cs="Arial"/>
                <w:color w:val="000000"/>
                <w:sz w:val="18"/>
                <w:szCs w:val="18"/>
              </w:rPr>
            </w:pPr>
            <w:r w:rsidRPr="00D53B45">
              <w:rPr>
                <w:rFonts w:cs="Arial"/>
                <w:color w:val="000000"/>
                <w:sz w:val="18"/>
                <w:szCs w:val="18"/>
              </w:rPr>
              <w:t>853</w:t>
            </w:r>
          </w:p>
        </w:tc>
        <w:tc>
          <w:tcPr>
            <w:tcW w:w="270" w:type="dxa"/>
            <w:gridSpan w:val="2"/>
            <w:tcBorders>
              <w:top w:val="nil"/>
              <w:left w:val="nil"/>
              <w:bottom w:val="nil"/>
              <w:right w:val="nil"/>
            </w:tcBorders>
            <w:shd w:val="clear" w:color="auto" w:fill="auto"/>
            <w:noWrap/>
            <w:vAlign w:val="bottom"/>
            <w:hideMark/>
          </w:tcPr>
          <w:p w14:paraId="3491CCCC" w14:textId="77777777" w:rsidR="000A2F3E" w:rsidRPr="00D53B45" w:rsidRDefault="000A2F3E" w:rsidP="000A2F3E">
            <w:pPr>
              <w:jc w:val="center"/>
              <w:rPr>
                <w:rFonts w:cs="Arial"/>
                <w:color w:val="000000"/>
                <w:sz w:val="18"/>
                <w:szCs w:val="18"/>
              </w:rPr>
            </w:pPr>
          </w:p>
        </w:tc>
        <w:tc>
          <w:tcPr>
            <w:tcW w:w="989" w:type="dxa"/>
            <w:gridSpan w:val="2"/>
            <w:tcBorders>
              <w:top w:val="nil"/>
              <w:left w:val="single" w:sz="8" w:space="0" w:color="auto"/>
              <w:bottom w:val="single" w:sz="4" w:space="0" w:color="auto"/>
              <w:right w:val="single" w:sz="4" w:space="0" w:color="auto"/>
            </w:tcBorders>
            <w:shd w:val="clear" w:color="auto" w:fill="auto"/>
            <w:noWrap/>
            <w:vAlign w:val="center"/>
            <w:hideMark/>
          </w:tcPr>
          <w:p w14:paraId="586A864C" w14:textId="77777777" w:rsidR="000A2F3E" w:rsidRPr="00D53B45" w:rsidRDefault="000A2F3E" w:rsidP="000A2F3E">
            <w:pPr>
              <w:jc w:val="center"/>
              <w:rPr>
                <w:rFonts w:cs="Arial"/>
                <w:color w:val="000000"/>
                <w:sz w:val="18"/>
                <w:szCs w:val="18"/>
              </w:rPr>
            </w:pPr>
            <w:r w:rsidRPr="00D53B45">
              <w:rPr>
                <w:rFonts w:cs="Arial"/>
                <w:color w:val="000000"/>
                <w:sz w:val="18"/>
                <w:szCs w:val="18"/>
              </w:rPr>
              <w:t>7</w:t>
            </w:r>
          </w:p>
        </w:tc>
        <w:tc>
          <w:tcPr>
            <w:tcW w:w="2629" w:type="dxa"/>
            <w:tcBorders>
              <w:top w:val="nil"/>
              <w:left w:val="nil"/>
              <w:bottom w:val="single" w:sz="4" w:space="0" w:color="auto"/>
              <w:right w:val="single" w:sz="4" w:space="0" w:color="auto"/>
            </w:tcBorders>
            <w:shd w:val="clear" w:color="auto" w:fill="auto"/>
            <w:vAlign w:val="center"/>
            <w:hideMark/>
          </w:tcPr>
          <w:p w14:paraId="09AF09CC" w14:textId="77777777" w:rsidR="000A2F3E" w:rsidRPr="00D53B45" w:rsidRDefault="000A2F3E" w:rsidP="000A2F3E">
            <w:pPr>
              <w:jc w:val="center"/>
              <w:rPr>
                <w:rFonts w:cs="Arial"/>
                <w:color w:val="000000"/>
                <w:sz w:val="18"/>
                <w:szCs w:val="18"/>
              </w:rPr>
            </w:pPr>
            <w:r w:rsidRPr="00D53B45">
              <w:rPr>
                <w:rFonts w:cs="Arial"/>
                <w:color w:val="000000"/>
                <w:sz w:val="18"/>
                <w:szCs w:val="18"/>
              </w:rPr>
              <w:t>Hwy 136, MM 24.25</w:t>
            </w:r>
            <w:r w:rsidRPr="00D53B45">
              <w:rPr>
                <w:rFonts w:cs="Arial"/>
                <w:color w:val="000000"/>
                <w:sz w:val="18"/>
                <w:szCs w:val="18"/>
              </w:rPr>
              <w:br/>
              <w:t>East of Orleans</w:t>
            </w:r>
          </w:p>
        </w:tc>
        <w:tc>
          <w:tcPr>
            <w:tcW w:w="1350" w:type="dxa"/>
            <w:tcBorders>
              <w:top w:val="nil"/>
              <w:left w:val="nil"/>
              <w:bottom w:val="single" w:sz="4" w:space="0" w:color="auto"/>
              <w:right w:val="single" w:sz="8" w:space="0" w:color="auto"/>
            </w:tcBorders>
            <w:shd w:val="clear" w:color="auto" w:fill="auto"/>
            <w:noWrap/>
            <w:vAlign w:val="center"/>
            <w:hideMark/>
          </w:tcPr>
          <w:p w14:paraId="1B179813" w14:textId="77777777" w:rsidR="000A2F3E" w:rsidRPr="00D53B45" w:rsidRDefault="000A2F3E" w:rsidP="000A2F3E">
            <w:pPr>
              <w:jc w:val="center"/>
              <w:rPr>
                <w:rFonts w:cs="Arial"/>
                <w:color w:val="000000"/>
                <w:sz w:val="18"/>
                <w:szCs w:val="18"/>
              </w:rPr>
            </w:pPr>
            <w:r w:rsidRPr="00D53B45">
              <w:rPr>
                <w:rFonts w:cs="Arial"/>
                <w:color w:val="000000"/>
                <w:sz w:val="18"/>
                <w:szCs w:val="18"/>
              </w:rPr>
              <w:t>600</w:t>
            </w:r>
          </w:p>
        </w:tc>
      </w:tr>
      <w:tr w:rsidR="000A2F3E" w:rsidRPr="000A2F3E" w14:paraId="5F7895A5" w14:textId="77777777" w:rsidTr="00D53B45">
        <w:trPr>
          <w:gridAfter w:val="1"/>
          <w:wAfter w:w="30" w:type="dxa"/>
          <w:trHeight w:val="710"/>
          <w:jc w:val="center"/>
        </w:trPr>
        <w:tc>
          <w:tcPr>
            <w:tcW w:w="890" w:type="dxa"/>
            <w:tcBorders>
              <w:top w:val="nil"/>
              <w:left w:val="single" w:sz="8" w:space="0" w:color="auto"/>
              <w:bottom w:val="single" w:sz="4" w:space="0" w:color="auto"/>
              <w:right w:val="single" w:sz="4" w:space="0" w:color="auto"/>
            </w:tcBorders>
            <w:shd w:val="clear" w:color="auto" w:fill="auto"/>
            <w:noWrap/>
            <w:vAlign w:val="center"/>
            <w:hideMark/>
          </w:tcPr>
          <w:p w14:paraId="5A0D8EF7" w14:textId="77777777" w:rsidR="000A2F3E" w:rsidRPr="00D53B45" w:rsidRDefault="000A2F3E" w:rsidP="000A2F3E">
            <w:pPr>
              <w:jc w:val="center"/>
              <w:rPr>
                <w:rFonts w:cs="Arial"/>
                <w:color w:val="000000"/>
                <w:sz w:val="18"/>
                <w:szCs w:val="18"/>
              </w:rPr>
            </w:pPr>
            <w:r w:rsidRPr="00D53B45">
              <w:rPr>
                <w:rFonts w:cs="Arial"/>
                <w:color w:val="000000"/>
                <w:sz w:val="18"/>
                <w:szCs w:val="18"/>
              </w:rPr>
              <w:t>4</w:t>
            </w:r>
          </w:p>
        </w:tc>
        <w:tc>
          <w:tcPr>
            <w:tcW w:w="2900" w:type="dxa"/>
            <w:tcBorders>
              <w:top w:val="nil"/>
              <w:left w:val="nil"/>
              <w:bottom w:val="single" w:sz="4" w:space="0" w:color="auto"/>
              <w:right w:val="single" w:sz="4" w:space="0" w:color="auto"/>
            </w:tcBorders>
            <w:shd w:val="clear" w:color="auto" w:fill="auto"/>
            <w:vAlign w:val="center"/>
            <w:hideMark/>
          </w:tcPr>
          <w:p w14:paraId="5532851A" w14:textId="77777777" w:rsidR="000A2F3E" w:rsidRPr="00D53B45" w:rsidRDefault="000A2F3E" w:rsidP="000A2F3E">
            <w:pPr>
              <w:jc w:val="center"/>
              <w:rPr>
                <w:rFonts w:cs="Arial"/>
                <w:color w:val="000000"/>
                <w:sz w:val="18"/>
                <w:szCs w:val="18"/>
              </w:rPr>
            </w:pPr>
            <w:r w:rsidRPr="00D53B45">
              <w:rPr>
                <w:rFonts w:cs="Arial"/>
                <w:color w:val="000000"/>
                <w:sz w:val="18"/>
                <w:szCs w:val="18"/>
              </w:rPr>
              <w:t>Hastings Yard</w:t>
            </w:r>
            <w:r w:rsidRPr="00D53B45">
              <w:rPr>
                <w:rFonts w:cs="Arial"/>
                <w:color w:val="000000"/>
                <w:sz w:val="18"/>
                <w:szCs w:val="18"/>
              </w:rPr>
              <w:br/>
              <w:t>Hwy 6, MM 219</w:t>
            </w:r>
            <w:r w:rsidRPr="00D53B45">
              <w:rPr>
                <w:rFonts w:cs="Arial"/>
                <w:color w:val="000000"/>
                <w:sz w:val="18"/>
                <w:szCs w:val="18"/>
              </w:rPr>
              <w:br/>
              <w:t>6 mi East of Hastings</w:t>
            </w:r>
          </w:p>
        </w:tc>
        <w:tc>
          <w:tcPr>
            <w:tcW w:w="1331" w:type="dxa"/>
            <w:tcBorders>
              <w:top w:val="nil"/>
              <w:left w:val="nil"/>
              <w:bottom w:val="single" w:sz="4" w:space="0" w:color="auto"/>
              <w:right w:val="single" w:sz="8" w:space="0" w:color="auto"/>
            </w:tcBorders>
            <w:shd w:val="clear" w:color="auto" w:fill="auto"/>
            <w:noWrap/>
            <w:vAlign w:val="center"/>
            <w:hideMark/>
          </w:tcPr>
          <w:p w14:paraId="0E291B74" w14:textId="77777777" w:rsidR="000A2F3E" w:rsidRPr="00D53B45" w:rsidRDefault="000A2F3E" w:rsidP="000A2F3E">
            <w:pPr>
              <w:jc w:val="center"/>
              <w:rPr>
                <w:rFonts w:cs="Arial"/>
                <w:color w:val="000000"/>
                <w:sz w:val="18"/>
                <w:szCs w:val="18"/>
              </w:rPr>
            </w:pPr>
            <w:r w:rsidRPr="00D53B45">
              <w:rPr>
                <w:rFonts w:cs="Arial"/>
                <w:color w:val="000000"/>
                <w:sz w:val="18"/>
                <w:szCs w:val="18"/>
              </w:rPr>
              <w:t>2773</w:t>
            </w:r>
          </w:p>
        </w:tc>
        <w:tc>
          <w:tcPr>
            <w:tcW w:w="270" w:type="dxa"/>
            <w:gridSpan w:val="2"/>
            <w:tcBorders>
              <w:top w:val="nil"/>
              <w:left w:val="nil"/>
              <w:bottom w:val="nil"/>
              <w:right w:val="nil"/>
            </w:tcBorders>
            <w:shd w:val="clear" w:color="auto" w:fill="auto"/>
            <w:noWrap/>
            <w:vAlign w:val="bottom"/>
            <w:hideMark/>
          </w:tcPr>
          <w:p w14:paraId="5A0EDEEC" w14:textId="77777777" w:rsidR="000A2F3E" w:rsidRPr="00D53B45" w:rsidRDefault="000A2F3E" w:rsidP="000A2F3E">
            <w:pPr>
              <w:jc w:val="center"/>
              <w:rPr>
                <w:rFonts w:cs="Arial"/>
                <w:color w:val="000000"/>
                <w:sz w:val="18"/>
                <w:szCs w:val="18"/>
              </w:rPr>
            </w:pPr>
          </w:p>
        </w:tc>
        <w:tc>
          <w:tcPr>
            <w:tcW w:w="989" w:type="dxa"/>
            <w:gridSpan w:val="2"/>
            <w:tcBorders>
              <w:top w:val="nil"/>
              <w:left w:val="single" w:sz="8" w:space="0" w:color="auto"/>
              <w:bottom w:val="single" w:sz="4" w:space="0" w:color="auto"/>
              <w:right w:val="single" w:sz="4" w:space="0" w:color="auto"/>
            </w:tcBorders>
            <w:shd w:val="clear" w:color="auto" w:fill="auto"/>
            <w:noWrap/>
            <w:vAlign w:val="center"/>
            <w:hideMark/>
          </w:tcPr>
          <w:p w14:paraId="078ADCE7" w14:textId="77777777" w:rsidR="000A2F3E" w:rsidRPr="00D53B45" w:rsidRDefault="000A2F3E" w:rsidP="000A2F3E">
            <w:pPr>
              <w:jc w:val="center"/>
              <w:rPr>
                <w:rFonts w:cs="Arial"/>
                <w:color w:val="000000"/>
                <w:sz w:val="18"/>
                <w:szCs w:val="18"/>
              </w:rPr>
            </w:pPr>
            <w:r w:rsidRPr="00D53B45">
              <w:rPr>
                <w:rFonts w:cs="Arial"/>
                <w:color w:val="000000"/>
                <w:sz w:val="18"/>
                <w:szCs w:val="18"/>
              </w:rPr>
              <w:t>7</w:t>
            </w:r>
          </w:p>
        </w:tc>
        <w:tc>
          <w:tcPr>
            <w:tcW w:w="2629" w:type="dxa"/>
            <w:tcBorders>
              <w:top w:val="nil"/>
              <w:left w:val="nil"/>
              <w:bottom w:val="single" w:sz="4" w:space="0" w:color="auto"/>
              <w:right w:val="single" w:sz="4" w:space="0" w:color="auto"/>
            </w:tcBorders>
            <w:shd w:val="clear" w:color="auto" w:fill="auto"/>
            <w:vAlign w:val="center"/>
            <w:hideMark/>
          </w:tcPr>
          <w:p w14:paraId="7549433C" w14:textId="77777777" w:rsidR="000A2F3E" w:rsidRPr="00D53B45" w:rsidRDefault="000A2F3E" w:rsidP="000A2F3E">
            <w:pPr>
              <w:jc w:val="center"/>
              <w:rPr>
                <w:rFonts w:cs="Arial"/>
                <w:color w:val="000000"/>
                <w:sz w:val="18"/>
                <w:szCs w:val="18"/>
              </w:rPr>
            </w:pPr>
            <w:r w:rsidRPr="00D53B45">
              <w:rPr>
                <w:rFonts w:cs="Arial"/>
                <w:color w:val="000000"/>
                <w:sz w:val="18"/>
                <w:szCs w:val="18"/>
              </w:rPr>
              <w:t>Hwy 47, MM3.11</w:t>
            </w:r>
            <w:r w:rsidRPr="00D53B45">
              <w:rPr>
                <w:rFonts w:cs="Arial"/>
                <w:color w:val="000000"/>
                <w:sz w:val="18"/>
                <w:szCs w:val="18"/>
              </w:rPr>
              <w:br/>
              <w:t>South of Cambridge</w:t>
            </w:r>
          </w:p>
        </w:tc>
        <w:tc>
          <w:tcPr>
            <w:tcW w:w="1350" w:type="dxa"/>
            <w:tcBorders>
              <w:top w:val="nil"/>
              <w:left w:val="nil"/>
              <w:bottom w:val="single" w:sz="4" w:space="0" w:color="auto"/>
              <w:right w:val="single" w:sz="8" w:space="0" w:color="auto"/>
            </w:tcBorders>
            <w:shd w:val="clear" w:color="auto" w:fill="auto"/>
            <w:noWrap/>
            <w:vAlign w:val="center"/>
            <w:hideMark/>
          </w:tcPr>
          <w:p w14:paraId="16A55347" w14:textId="77777777" w:rsidR="000A2F3E" w:rsidRPr="00D53B45" w:rsidRDefault="000A2F3E" w:rsidP="000A2F3E">
            <w:pPr>
              <w:jc w:val="center"/>
              <w:rPr>
                <w:rFonts w:cs="Arial"/>
                <w:color w:val="000000"/>
                <w:sz w:val="18"/>
                <w:szCs w:val="18"/>
              </w:rPr>
            </w:pPr>
            <w:r w:rsidRPr="00D53B45">
              <w:rPr>
                <w:rFonts w:cs="Arial"/>
                <w:color w:val="000000"/>
                <w:sz w:val="18"/>
                <w:szCs w:val="18"/>
              </w:rPr>
              <w:t>1025</w:t>
            </w:r>
          </w:p>
        </w:tc>
      </w:tr>
      <w:tr w:rsidR="000A2F3E" w:rsidRPr="000A2F3E" w14:paraId="159176BF" w14:textId="77777777" w:rsidTr="00D53B45">
        <w:trPr>
          <w:gridAfter w:val="1"/>
          <w:wAfter w:w="30" w:type="dxa"/>
          <w:trHeight w:val="800"/>
          <w:jc w:val="center"/>
        </w:trPr>
        <w:tc>
          <w:tcPr>
            <w:tcW w:w="890" w:type="dxa"/>
            <w:tcBorders>
              <w:top w:val="nil"/>
              <w:left w:val="single" w:sz="8" w:space="0" w:color="auto"/>
              <w:bottom w:val="single" w:sz="4" w:space="0" w:color="auto"/>
              <w:right w:val="single" w:sz="4" w:space="0" w:color="auto"/>
            </w:tcBorders>
            <w:shd w:val="clear" w:color="auto" w:fill="auto"/>
            <w:noWrap/>
            <w:vAlign w:val="center"/>
            <w:hideMark/>
          </w:tcPr>
          <w:p w14:paraId="3011C664" w14:textId="77777777" w:rsidR="000A2F3E" w:rsidRPr="00D53B45" w:rsidRDefault="000A2F3E" w:rsidP="000A2F3E">
            <w:pPr>
              <w:jc w:val="center"/>
              <w:rPr>
                <w:rFonts w:cs="Arial"/>
                <w:color w:val="000000"/>
                <w:sz w:val="18"/>
                <w:szCs w:val="18"/>
              </w:rPr>
            </w:pPr>
            <w:r w:rsidRPr="00D53B45">
              <w:rPr>
                <w:rFonts w:cs="Arial"/>
                <w:color w:val="000000"/>
                <w:sz w:val="18"/>
                <w:szCs w:val="18"/>
              </w:rPr>
              <w:t>4</w:t>
            </w:r>
          </w:p>
        </w:tc>
        <w:tc>
          <w:tcPr>
            <w:tcW w:w="2900" w:type="dxa"/>
            <w:tcBorders>
              <w:top w:val="nil"/>
              <w:left w:val="nil"/>
              <w:bottom w:val="single" w:sz="4" w:space="0" w:color="auto"/>
              <w:right w:val="single" w:sz="4" w:space="0" w:color="auto"/>
            </w:tcBorders>
            <w:shd w:val="clear" w:color="auto" w:fill="auto"/>
            <w:vAlign w:val="center"/>
            <w:hideMark/>
          </w:tcPr>
          <w:p w14:paraId="34F4AFF0" w14:textId="77777777" w:rsidR="000A2F3E" w:rsidRPr="00D53B45" w:rsidRDefault="000A2F3E" w:rsidP="000A2F3E">
            <w:pPr>
              <w:jc w:val="center"/>
              <w:rPr>
                <w:rFonts w:cs="Arial"/>
                <w:color w:val="000000"/>
                <w:sz w:val="18"/>
                <w:szCs w:val="18"/>
              </w:rPr>
            </w:pPr>
            <w:r w:rsidRPr="00D53B45">
              <w:rPr>
                <w:rFonts w:cs="Arial"/>
                <w:color w:val="000000"/>
                <w:sz w:val="18"/>
                <w:szCs w:val="18"/>
              </w:rPr>
              <w:t>Junction Hwy 14/136</w:t>
            </w:r>
            <w:r w:rsidRPr="00D53B45">
              <w:rPr>
                <w:rFonts w:cs="Arial"/>
                <w:color w:val="000000"/>
                <w:sz w:val="18"/>
                <w:szCs w:val="18"/>
              </w:rPr>
              <w:br/>
              <w:t>MM 7 on Hwy 14</w:t>
            </w:r>
            <w:r w:rsidRPr="00D53B45">
              <w:rPr>
                <w:rFonts w:cs="Arial"/>
                <w:color w:val="000000"/>
                <w:sz w:val="18"/>
                <w:szCs w:val="18"/>
              </w:rPr>
              <w:br/>
              <w:t>5 mi North of Superior</w:t>
            </w:r>
          </w:p>
        </w:tc>
        <w:tc>
          <w:tcPr>
            <w:tcW w:w="1331" w:type="dxa"/>
            <w:tcBorders>
              <w:top w:val="nil"/>
              <w:left w:val="nil"/>
              <w:bottom w:val="single" w:sz="4" w:space="0" w:color="auto"/>
              <w:right w:val="single" w:sz="8" w:space="0" w:color="auto"/>
            </w:tcBorders>
            <w:shd w:val="clear" w:color="auto" w:fill="auto"/>
            <w:noWrap/>
            <w:vAlign w:val="center"/>
            <w:hideMark/>
          </w:tcPr>
          <w:p w14:paraId="2A0E5A36" w14:textId="77777777" w:rsidR="000A2F3E" w:rsidRPr="00D53B45" w:rsidRDefault="000A2F3E" w:rsidP="000A2F3E">
            <w:pPr>
              <w:jc w:val="center"/>
              <w:rPr>
                <w:rFonts w:cs="Arial"/>
                <w:color w:val="000000"/>
                <w:sz w:val="18"/>
                <w:szCs w:val="18"/>
              </w:rPr>
            </w:pPr>
            <w:r w:rsidRPr="00D53B45">
              <w:rPr>
                <w:rFonts w:cs="Arial"/>
                <w:color w:val="000000"/>
                <w:sz w:val="18"/>
                <w:szCs w:val="18"/>
              </w:rPr>
              <w:t>1280</w:t>
            </w:r>
          </w:p>
        </w:tc>
        <w:tc>
          <w:tcPr>
            <w:tcW w:w="270" w:type="dxa"/>
            <w:gridSpan w:val="2"/>
            <w:tcBorders>
              <w:top w:val="nil"/>
              <w:left w:val="nil"/>
              <w:bottom w:val="nil"/>
              <w:right w:val="nil"/>
            </w:tcBorders>
            <w:shd w:val="clear" w:color="auto" w:fill="auto"/>
            <w:noWrap/>
            <w:vAlign w:val="bottom"/>
            <w:hideMark/>
          </w:tcPr>
          <w:p w14:paraId="03A7A329" w14:textId="77777777" w:rsidR="000A2F3E" w:rsidRPr="00D53B45" w:rsidRDefault="000A2F3E" w:rsidP="000A2F3E">
            <w:pPr>
              <w:jc w:val="center"/>
              <w:rPr>
                <w:rFonts w:cs="Arial"/>
                <w:color w:val="000000"/>
                <w:sz w:val="18"/>
                <w:szCs w:val="18"/>
              </w:rPr>
            </w:pPr>
          </w:p>
        </w:tc>
        <w:tc>
          <w:tcPr>
            <w:tcW w:w="989" w:type="dxa"/>
            <w:gridSpan w:val="2"/>
            <w:tcBorders>
              <w:top w:val="nil"/>
              <w:left w:val="single" w:sz="8" w:space="0" w:color="auto"/>
              <w:bottom w:val="single" w:sz="4" w:space="0" w:color="auto"/>
              <w:right w:val="single" w:sz="4" w:space="0" w:color="auto"/>
            </w:tcBorders>
            <w:shd w:val="clear" w:color="auto" w:fill="auto"/>
            <w:noWrap/>
            <w:vAlign w:val="center"/>
            <w:hideMark/>
          </w:tcPr>
          <w:p w14:paraId="512B11B1" w14:textId="77777777" w:rsidR="000A2F3E" w:rsidRPr="00D53B45" w:rsidRDefault="000A2F3E" w:rsidP="000A2F3E">
            <w:pPr>
              <w:jc w:val="center"/>
              <w:rPr>
                <w:rFonts w:cs="Arial"/>
                <w:color w:val="000000"/>
                <w:sz w:val="18"/>
                <w:szCs w:val="18"/>
              </w:rPr>
            </w:pPr>
            <w:r w:rsidRPr="00D53B45">
              <w:rPr>
                <w:rFonts w:cs="Arial"/>
                <w:color w:val="000000"/>
                <w:sz w:val="18"/>
                <w:szCs w:val="18"/>
              </w:rPr>
              <w:t>7</w:t>
            </w:r>
          </w:p>
        </w:tc>
        <w:tc>
          <w:tcPr>
            <w:tcW w:w="2629" w:type="dxa"/>
            <w:tcBorders>
              <w:top w:val="nil"/>
              <w:left w:val="nil"/>
              <w:bottom w:val="single" w:sz="4" w:space="0" w:color="auto"/>
              <w:right w:val="single" w:sz="4" w:space="0" w:color="auto"/>
            </w:tcBorders>
            <w:shd w:val="clear" w:color="auto" w:fill="auto"/>
            <w:vAlign w:val="center"/>
            <w:hideMark/>
          </w:tcPr>
          <w:p w14:paraId="7C529D2C" w14:textId="77777777" w:rsidR="000A2F3E" w:rsidRPr="00D53B45" w:rsidRDefault="000A2F3E" w:rsidP="000A2F3E">
            <w:pPr>
              <w:jc w:val="center"/>
              <w:rPr>
                <w:rFonts w:cs="Arial"/>
                <w:color w:val="000000"/>
                <w:sz w:val="18"/>
                <w:szCs w:val="18"/>
              </w:rPr>
            </w:pPr>
            <w:r w:rsidRPr="00D53B45">
              <w:rPr>
                <w:rFonts w:cs="Arial"/>
                <w:color w:val="000000"/>
                <w:sz w:val="18"/>
                <w:szCs w:val="18"/>
              </w:rPr>
              <w:t>Benkelman</w:t>
            </w:r>
            <w:r w:rsidRPr="00D53B45">
              <w:rPr>
                <w:rFonts w:cs="Arial"/>
                <w:color w:val="000000"/>
                <w:sz w:val="18"/>
                <w:szCs w:val="18"/>
              </w:rPr>
              <w:br/>
              <w:t>Hwy 34, MM 30.4</w:t>
            </w:r>
          </w:p>
        </w:tc>
        <w:tc>
          <w:tcPr>
            <w:tcW w:w="1350" w:type="dxa"/>
            <w:tcBorders>
              <w:top w:val="nil"/>
              <w:left w:val="nil"/>
              <w:bottom w:val="single" w:sz="4" w:space="0" w:color="auto"/>
              <w:right w:val="single" w:sz="8" w:space="0" w:color="auto"/>
            </w:tcBorders>
            <w:shd w:val="clear" w:color="auto" w:fill="auto"/>
            <w:noWrap/>
            <w:vAlign w:val="center"/>
            <w:hideMark/>
          </w:tcPr>
          <w:p w14:paraId="08649414" w14:textId="77777777" w:rsidR="000A2F3E" w:rsidRPr="00D53B45" w:rsidRDefault="000A2F3E" w:rsidP="000A2F3E">
            <w:pPr>
              <w:jc w:val="center"/>
              <w:rPr>
                <w:rFonts w:cs="Arial"/>
                <w:color w:val="000000"/>
                <w:sz w:val="18"/>
                <w:szCs w:val="18"/>
              </w:rPr>
            </w:pPr>
            <w:r w:rsidRPr="00D53B45">
              <w:rPr>
                <w:rFonts w:cs="Arial"/>
                <w:color w:val="000000"/>
                <w:sz w:val="18"/>
                <w:szCs w:val="18"/>
              </w:rPr>
              <w:t>870</w:t>
            </w:r>
          </w:p>
        </w:tc>
      </w:tr>
      <w:tr w:rsidR="000A2F3E" w:rsidRPr="000A2F3E" w14:paraId="04C4C1EC" w14:textId="77777777" w:rsidTr="00D53B45">
        <w:trPr>
          <w:gridAfter w:val="1"/>
          <w:wAfter w:w="30" w:type="dxa"/>
          <w:trHeight w:val="620"/>
          <w:jc w:val="center"/>
        </w:trPr>
        <w:tc>
          <w:tcPr>
            <w:tcW w:w="890" w:type="dxa"/>
            <w:tcBorders>
              <w:top w:val="nil"/>
              <w:left w:val="single" w:sz="8" w:space="0" w:color="auto"/>
              <w:bottom w:val="single" w:sz="4" w:space="0" w:color="auto"/>
              <w:right w:val="single" w:sz="4" w:space="0" w:color="auto"/>
            </w:tcBorders>
            <w:shd w:val="clear" w:color="auto" w:fill="auto"/>
            <w:noWrap/>
            <w:vAlign w:val="center"/>
            <w:hideMark/>
          </w:tcPr>
          <w:p w14:paraId="088528B3" w14:textId="77777777" w:rsidR="000A2F3E" w:rsidRPr="00D53B45" w:rsidRDefault="000A2F3E" w:rsidP="000A2F3E">
            <w:pPr>
              <w:jc w:val="center"/>
              <w:rPr>
                <w:rFonts w:cs="Arial"/>
                <w:color w:val="000000"/>
                <w:sz w:val="18"/>
                <w:szCs w:val="18"/>
              </w:rPr>
            </w:pPr>
            <w:r w:rsidRPr="00D53B45">
              <w:rPr>
                <w:rFonts w:cs="Arial"/>
                <w:color w:val="000000"/>
                <w:sz w:val="18"/>
                <w:szCs w:val="18"/>
              </w:rPr>
              <w:lastRenderedPageBreak/>
              <w:t>4</w:t>
            </w:r>
          </w:p>
        </w:tc>
        <w:tc>
          <w:tcPr>
            <w:tcW w:w="2900" w:type="dxa"/>
            <w:tcBorders>
              <w:top w:val="nil"/>
              <w:left w:val="nil"/>
              <w:bottom w:val="single" w:sz="4" w:space="0" w:color="auto"/>
              <w:right w:val="single" w:sz="4" w:space="0" w:color="auto"/>
            </w:tcBorders>
            <w:shd w:val="clear" w:color="auto" w:fill="auto"/>
            <w:vAlign w:val="center"/>
            <w:hideMark/>
          </w:tcPr>
          <w:p w14:paraId="77770E0D" w14:textId="77777777" w:rsidR="000A2F3E" w:rsidRPr="00D53B45" w:rsidRDefault="000A2F3E" w:rsidP="000A2F3E">
            <w:pPr>
              <w:jc w:val="center"/>
              <w:rPr>
                <w:rFonts w:cs="Arial"/>
                <w:color w:val="000000"/>
                <w:sz w:val="18"/>
                <w:szCs w:val="18"/>
              </w:rPr>
            </w:pPr>
            <w:r w:rsidRPr="00D53B45">
              <w:rPr>
                <w:rFonts w:cs="Arial"/>
                <w:color w:val="000000"/>
                <w:sz w:val="18"/>
                <w:szCs w:val="18"/>
              </w:rPr>
              <w:t>Red Cloud Yard</w:t>
            </w:r>
            <w:r w:rsidRPr="00D53B45">
              <w:rPr>
                <w:rFonts w:cs="Arial"/>
                <w:color w:val="000000"/>
                <w:sz w:val="18"/>
                <w:szCs w:val="18"/>
              </w:rPr>
              <w:br/>
              <w:t>Hwy 281, MM 5</w:t>
            </w:r>
          </w:p>
        </w:tc>
        <w:tc>
          <w:tcPr>
            <w:tcW w:w="1331" w:type="dxa"/>
            <w:tcBorders>
              <w:top w:val="nil"/>
              <w:left w:val="nil"/>
              <w:bottom w:val="single" w:sz="4" w:space="0" w:color="auto"/>
              <w:right w:val="single" w:sz="8" w:space="0" w:color="auto"/>
            </w:tcBorders>
            <w:shd w:val="clear" w:color="auto" w:fill="auto"/>
            <w:noWrap/>
            <w:vAlign w:val="center"/>
            <w:hideMark/>
          </w:tcPr>
          <w:p w14:paraId="2D62FD50" w14:textId="77777777" w:rsidR="000A2F3E" w:rsidRPr="00D53B45" w:rsidRDefault="000A2F3E" w:rsidP="000A2F3E">
            <w:pPr>
              <w:jc w:val="center"/>
              <w:rPr>
                <w:rFonts w:cs="Arial"/>
                <w:color w:val="000000"/>
                <w:sz w:val="18"/>
                <w:szCs w:val="18"/>
              </w:rPr>
            </w:pPr>
            <w:r w:rsidRPr="00D53B45">
              <w:rPr>
                <w:rFonts w:cs="Arial"/>
                <w:color w:val="000000"/>
                <w:sz w:val="18"/>
                <w:szCs w:val="18"/>
              </w:rPr>
              <w:t>2702</w:t>
            </w:r>
          </w:p>
        </w:tc>
        <w:tc>
          <w:tcPr>
            <w:tcW w:w="270" w:type="dxa"/>
            <w:gridSpan w:val="2"/>
            <w:tcBorders>
              <w:top w:val="nil"/>
              <w:left w:val="nil"/>
              <w:bottom w:val="nil"/>
              <w:right w:val="nil"/>
            </w:tcBorders>
            <w:shd w:val="clear" w:color="auto" w:fill="auto"/>
            <w:noWrap/>
            <w:vAlign w:val="bottom"/>
            <w:hideMark/>
          </w:tcPr>
          <w:p w14:paraId="499CB1D1" w14:textId="77777777" w:rsidR="000A2F3E" w:rsidRPr="00D53B45" w:rsidRDefault="000A2F3E" w:rsidP="000A2F3E">
            <w:pPr>
              <w:jc w:val="center"/>
              <w:rPr>
                <w:rFonts w:cs="Arial"/>
                <w:color w:val="000000"/>
                <w:sz w:val="18"/>
                <w:szCs w:val="18"/>
              </w:rPr>
            </w:pPr>
          </w:p>
        </w:tc>
        <w:tc>
          <w:tcPr>
            <w:tcW w:w="989" w:type="dxa"/>
            <w:gridSpan w:val="2"/>
            <w:tcBorders>
              <w:top w:val="nil"/>
              <w:left w:val="single" w:sz="8" w:space="0" w:color="auto"/>
              <w:bottom w:val="single" w:sz="4" w:space="0" w:color="auto"/>
              <w:right w:val="single" w:sz="4" w:space="0" w:color="auto"/>
            </w:tcBorders>
            <w:shd w:val="clear" w:color="auto" w:fill="auto"/>
            <w:noWrap/>
            <w:vAlign w:val="center"/>
            <w:hideMark/>
          </w:tcPr>
          <w:p w14:paraId="1B5E6AE8" w14:textId="77777777" w:rsidR="000A2F3E" w:rsidRPr="00D53B45" w:rsidRDefault="000A2F3E" w:rsidP="000A2F3E">
            <w:pPr>
              <w:jc w:val="center"/>
              <w:rPr>
                <w:rFonts w:cs="Arial"/>
                <w:color w:val="000000"/>
                <w:sz w:val="18"/>
                <w:szCs w:val="18"/>
              </w:rPr>
            </w:pPr>
            <w:r w:rsidRPr="00D53B45">
              <w:rPr>
                <w:rFonts w:cs="Arial"/>
                <w:color w:val="000000"/>
                <w:sz w:val="18"/>
                <w:szCs w:val="18"/>
              </w:rPr>
              <w:t>7</w:t>
            </w:r>
          </w:p>
        </w:tc>
        <w:tc>
          <w:tcPr>
            <w:tcW w:w="2629" w:type="dxa"/>
            <w:tcBorders>
              <w:top w:val="nil"/>
              <w:left w:val="nil"/>
              <w:bottom w:val="single" w:sz="4" w:space="0" w:color="auto"/>
              <w:right w:val="single" w:sz="4" w:space="0" w:color="auto"/>
            </w:tcBorders>
            <w:shd w:val="clear" w:color="auto" w:fill="auto"/>
            <w:vAlign w:val="center"/>
            <w:hideMark/>
          </w:tcPr>
          <w:p w14:paraId="103800CE" w14:textId="77777777" w:rsidR="000A2F3E" w:rsidRPr="00D53B45" w:rsidRDefault="000A2F3E" w:rsidP="000A2F3E">
            <w:pPr>
              <w:jc w:val="center"/>
              <w:rPr>
                <w:rFonts w:cs="Arial"/>
                <w:color w:val="000000"/>
                <w:sz w:val="18"/>
                <w:szCs w:val="18"/>
              </w:rPr>
            </w:pPr>
            <w:r w:rsidRPr="00D53B45">
              <w:rPr>
                <w:rFonts w:cs="Arial"/>
                <w:color w:val="000000"/>
                <w:sz w:val="18"/>
                <w:szCs w:val="18"/>
              </w:rPr>
              <w:t>Hwy 61, MM 58.6</w:t>
            </w:r>
            <w:r w:rsidRPr="00D53B45">
              <w:rPr>
                <w:rFonts w:cs="Arial"/>
                <w:color w:val="000000"/>
                <w:sz w:val="18"/>
                <w:szCs w:val="18"/>
              </w:rPr>
              <w:br/>
              <w:t>South of Grant</w:t>
            </w:r>
          </w:p>
        </w:tc>
        <w:tc>
          <w:tcPr>
            <w:tcW w:w="1350" w:type="dxa"/>
            <w:tcBorders>
              <w:top w:val="nil"/>
              <w:left w:val="nil"/>
              <w:bottom w:val="single" w:sz="4" w:space="0" w:color="auto"/>
              <w:right w:val="single" w:sz="8" w:space="0" w:color="auto"/>
            </w:tcBorders>
            <w:shd w:val="clear" w:color="auto" w:fill="auto"/>
            <w:noWrap/>
            <w:vAlign w:val="center"/>
            <w:hideMark/>
          </w:tcPr>
          <w:p w14:paraId="4F838CFE" w14:textId="77777777" w:rsidR="000A2F3E" w:rsidRPr="00D53B45" w:rsidRDefault="000A2F3E" w:rsidP="000A2F3E">
            <w:pPr>
              <w:jc w:val="center"/>
              <w:rPr>
                <w:rFonts w:cs="Arial"/>
                <w:color w:val="000000"/>
                <w:sz w:val="18"/>
                <w:szCs w:val="18"/>
              </w:rPr>
            </w:pPr>
            <w:r w:rsidRPr="00D53B45">
              <w:rPr>
                <w:rFonts w:cs="Arial"/>
                <w:color w:val="000000"/>
                <w:sz w:val="18"/>
                <w:szCs w:val="18"/>
              </w:rPr>
              <w:t>1640</w:t>
            </w:r>
          </w:p>
        </w:tc>
      </w:tr>
      <w:tr w:rsidR="000A2F3E" w:rsidRPr="000A2F3E" w14:paraId="03B96FDC" w14:textId="77777777" w:rsidTr="00D53B45">
        <w:trPr>
          <w:gridAfter w:val="1"/>
          <w:wAfter w:w="30" w:type="dxa"/>
          <w:trHeight w:val="620"/>
          <w:jc w:val="center"/>
        </w:trPr>
        <w:tc>
          <w:tcPr>
            <w:tcW w:w="890" w:type="dxa"/>
            <w:tcBorders>
              <w:top w:val="nil"/>
              <w:left w:val="single" w:sz="8" w:space="0" w:color="auto"/>
              <w:bottom w:val="single" w:sz="4" w:space="0" w:color="auto"/>
              <w:right w:val="single" w:sz="4" w:space="0" w:color="auto"/>
            </w:tcBorders>
            <w:shd w:val="clear" w:color="auto" w:fill="auto"/>
            <w:noWrap/>
            <w:vAlign w:val="center"/>
            <w:hideMark/>
          </w:tcPr>
          <w:p w14:paraId="0B501F74" w14:textId="77777777" w:rsidR="000A2F3E" w:rsidRPr="00D53B45" w:rsidRDefault="000A2F3E" w:rsidP="000A2F3E">
            <w:pPr>
              <w:jc w:val="center"/>
              <w:rPr>
                <w:rFonts w:cs="Arial"/>
                <w:color w:val="000000"/>
                <w:sz w:val="18"/>
                <w:szCs w:val="18"/>
              </w:rPr>
            </w:pPr>
            <w:r w:rsidRPr="00D53B45">
              <w:rPr>
                <w:rFonts w:cs="Arial"/>
                <w:color w:val="000000"/>
                <w:sz w:val="18"/>
                <w:szCs w:val="18"/>
              </w:rPr>
              <w:t>4</w:t>
            </w:r>
          </w:p>
        </w:tc>
        <w:tc>
          <w:tcPr>
            <w:tcW w:w="2900" w:type="dxa"/>
            <w:tcBorders>
              <w:top w:val="nil"/>
              <w:left w:val="nil"/>
              <w:bottom w:val="single" w:sz="4" w:space="0" w:color="auto"/>
              <w:right w:val="single" w:sz="4" w:space="0" w:color="auto"/>
            </w:tcBorders>
            <w:shd w:val="clear" w:color="auto" w:fill="auto"/>
            <w:vAlign w:val="center"/>
            <w:hideMark/>
          </w:tcPr>
          <w:p w14:paraId="1BD358C5" w14:textId="77777777" w:rsidR="000A2F3E" w:rsidRPr="00D53B45" w:rsidRDefault="000A2F3E" w:rsidP="000A2F3E">
            <w:pPr>
              <w:jc w:val="center"/>
              <w:rPr>
                <w:rFonts w:cs="Arial"/>
                <w:color w:val="000000"/>
                <w:sz w:val="18"/>
                <w:szCs w:val="18"/>
              </w:rPr>
            </w:pPr>
            <w:r w:rsidRPr="00D53B45">
              <w:rPr>
                <w:rFonts w:cs="Arial"/>
                <w:color w:val="000000"/>
                <w:sz w:val="18"/>
                <w:szCs w:val="18"/>
              </w:rPr>
              <w:t>Hwy 14, MM 61</w:t>
            </w:r>
            <w:r w:rsidRPr="00D53B45">
              <w:rPr>
                <w:rFonts w:cs="Arial"/>
                <w:color w:val="000000"/>
                <w:sz w:val="18"/>
                <w:szCs w:val="18"/>
              </w:rPr>
              <w:br/>
              <w:t xml:space="preserve"> 4 mi South of Aurora</w:t>
            </w:r>
          </w:p>
        </w:tc>
        <w:tc>
          <w:tcPr>
            <w:tcW w:w="1331" w:type="dxa"/>
            <w:tcBorders>
              <w:top w:val="nil"/>
              <w:left w:val="nil"/>
              <w:bottom w:val="single" w:sz="4" w:space="0" w:color="auto"/>
              <w:right w:val="single" w:sz="8" w:space="0" w:color="auto"/>
            </w:tcBorders>
            <w:shd w:val="clear" w:color="auto" w:fill="auto"/>
            <w:noWrap/>
            <w:vAlign w:val="center"/>
            <w:hideMark/>
          </w:tcPr>
          <w:p w14:paraId="160136D1" w14:textId="77777777" w:rsidR="000A2F3E" w:rsidRPr="00D53B45" w:rsidRDefault="000A2F3E" w:rsidP="000A2F3E">
            <w:pPr>
              <w:jc w:val="center"/>
              <w:rPr>
                <w:rFonts w:cs="Arial"/>
                <w:color w:val="000000"/>
                <w:sz w:val="18"/>
                <w:szCs w:val="18"/>
              </w:rPr>
            </w:pPr>
            <w:r w:rsidRPr="00D53B45">
              <w:rPr>
                <w:rFonts w:cs="Arial"/>
                <w:color w:val="000000"/>
                <w:sz w:val="18"/>
                <w:szCs w:val="18"/>
              </w:rPr>
              <w:t>1902</w:t>
            </w:r>
          </w:p>
        </w:tc>
        <w:tc>
          <w:tcPr>
            <w:tcW w:w="270" w:type="dxa"/>
            <w:gridSpan w:val="2"/>
            <w:tcBorders>
              <w:top w:val="nil"/>
              <w:left w:val="nil"/>
              <w:bottom w:val="nil"/>
              <w:right w:val="nil"/>
            </w:tcBorders>
            <w:shd w:val="clear" w:color="auto" w:fill="auto"/>
            <w:noWrap/>
            <w:vAlign w:val="bottom"/>
            <w:hideMark/>
          </w:tcPr>
          <w:p w14:paraId="47A09AB6" w14:textId="77777777" w:rsidR="000A2F3E" w:rsidRPr="00D53B45" w:rsidRDefault="000A2F3E" w:rsidP="000A2F3E">
            <w:pPr>
              <w:jc w:val="center"/>
              <w:rPr>
                <w:rFonts w:cs="Arial"/>
                <w:color w:val="000000"/>
                <w:sz w:val="18"/>
                <w:szCs w:val="18"/>
              </w:rPr>
            </w:pPr>
          </w:p>
        </w:tc>
        <w:tc>
          <w:tcPr>
            <w:tcW w:w="989" w:type="dxa"/>
            <w:gridSpan w:val="2"/>
            <w:tcBorders>
              <w:top w:val="nil"/>
              <w:left w:val="single" w:sz="8" w:space="0" w:color="auto"/>
              <w:bottom w:val="single" w:sz="4" w:space="0" w:color="auto"/>
              <w:right w:val="single" w:sz="4" w:space="0" w:color="auto"/>
            </w:tcBorders>
            <w:shd w:val="clear" w:color="auto" w:fill="auto"/>
            <w:noWrap/>
            <w:vAlign w:val="center"/>
            <w:hideMark/>
          </w:tcPr>
          <w:p w14:paraId="775C0717" w14:textId="77777777" w:rsidR="000A2F3E" w:rsidRPr="00D53B45" w:rsidRDefault="000A2F3E" w:rsidP="000A2F3E">
            <w:pPr>
              <w:jc w:val="center"/>
              <w:rPr>
                <w:rFonts w:cs="Arial"/>
                <w:color w:val="000000"/>
                <w:sz w:val="18"/>
                <w:szCs w:val="18"/>
              </w:rPr>
            </w:pPr>
            <w:r w:rsidRPr="00D53B45">
              <w:rPr>
                <w:rFonts w:cs="Arial"/>
                <w:color w:val="000000"/>
                <w:sz w:val="18"/>
                <w:szCs w:val="18"/>
              </w:rPr>
              <w:t>7</w:t>
            </w:r>
          </w:p>
        </w:tc>
        <w:tc>
          <w:tcPr>
            <w:tcW w:w="2629" w:type="dxa"/>
            <w:tcBorders>
              <w:top w:val="nil"/>
              <w:left w:val="nil"/>
              <w:bottom w:val="single" w:sz="4" w:space="0" w:color="auto"/>
              <w:right w:val="single" w:sz="4" w:space="0" w:color="auto"/>
            </w:tcBorders>
            <w:shd w:val="clear" w:color="auto" w:fill="auto"/>
            <w:vAlign w:val="center"/>
            <w:hideMark/>
          </w:tcPr>
          <w:p w14:paraId="2088E86E" w14:textId="77777777" w:rsidR="000A2F3E" w:rsidRPr="00D53B45" w:rsidRDefault="000A2F3E" w:rsidP="000A2F3E">
            <w:pPr>
              <w:jc w:val="center"/>
              <w:rPr>
                <w:rFonts w:cs="Arial"/>
                <w:color w:val="000000"/>
                <w:sz w:val="18"/>
                <w:szCs w:val="18"/>
              </w:rPr>
            </w:pPr>
            <w:r w:rsidRPr="00D53B45">
              <w:rPr>
                <w:rFonts w:cs="Arial"/>
                <w:color w:val="000000"/>
                <w:sz w:val="18"/>
                <w:szCs w:val="18"/>
              </w:rPr>
              <w:t>Hwy 6, MM 80</w:t>
            </w:r>
            <w:r w:rsidRPr="00D53B45">
              <w:rPr>
                <w:rFonts w:cs="Arial"/>
                <w:color w:val="000000"/>
                <w:sz w:val="18"/>
                <w:szCs w:val="18"/>
              </w:rPr>
              <w:br/>
              <w:t>West of McCook</w:t>
            </w:r>
          </w:p>
        </w:tc>
        <w:tc>
          <w:tcPr>
            <w:tcW w:w="1350" w:type="dxa"/>
            <w:tcBorders>
              <w:top w:val="nil"/>
              <w:left w:val="nil"/>
              <w:bottom w:val="single" w:sz="4" w:space="0" w:color="auto"/>
              <w:right w:val="single" w:sz="8" w:space="0" w:color="auto"/>
            </w:tcBorders>
            <w:shd w:val="clear" w:color="auto" w:fill="auto"/>
            <w:noWrap/>
            <w:vAlign w:val="center"/>
            <w:hideMark/>
          </w:tcPr>
          <w:p w14:paraId="3F498D2B" w14:textId="77777777" w:rsidR="000A2F3E" w:rsidRPr="00D53B45" w:rsidRDefault="000A2F3E" w:rsidP="000A2F3E">
            <w:pPr>
              <w:jc w:val="center"/>
              <w:rPr>
                <w:rFonts w:cs="Arial"/>
                <w:color w:val="000000"/>
                <w:sz w:val="18"/>
                <w:szCs w:val="18"/>
              </w:rPr>
            </w:pPr>
            <w:r w:rsidRPr="00D53B45">
              <w:rPr>
                <w:rFonts w:cs="Arial"/>
                <w:color w:val="000000"/>
                <w:sz w:val="18"/>
                <w:szCs w:val="18"/>
              </w:rPr>
              <w:t>1450</w:t>
            </w:r>
          </w:p>
        </w:tc>
      </w:tr>
      <w:tr w:rsidR="000A2F3E" w:rsidRPr="000A2F3E" w14:paraId="3A2AD957" w14:textId="77777777" w:rsidTr="00D53B45">
        <w:trPr>
          <w:gridAfter w:val="1"/>
          <w:wAfter w:w="30" w:type="dxa"/>
          <w:trHeight w:val="629"/>
          <w:jc w:val="center"/>
        </w:trPr>
        <w:tc>
          <w:tcPr>
            <w:tcW w:w="890" w:type="dxa"/>
            <w:tcBorders>
              <w:top w:val="nil"/>
              <w:left w:val="single" w:sz="8" w:space="0" w:color="auto"/>
              <w:bottom w:val="single" w:sz="4" w:space="0" w:color="auto"/>
              <w:right w:val="single" w:sz="4" w:space="0" w:color="auto"/>
            </w:tcBorders>
            <w:shd w:val="clear" w:color="auto" w:fill="auto"/>
            <w:noWrap/>
            <w:vAlign w:val="center"/>
            <w:hideMark/>
          </w:tcPr>
          <w:p w14:paraId="7C04F81A" w14:textId="77777777" w:rsidR="000A2F3E" w:rsidRPr="00D53B45" w:rsidRDefault="000A2F3E" w:rsidP="000A2F3E">
            <w:pPr>
              <w:jc w:val="center"/>
              <w:rPr>
                <w:rFonts w:cs="Arial"/>
                <w:color w:val="000000"/>
                <w:sz w:val="18"/>
                <w:szCs w:val="18"/>
              </w:rPr>
            </w:pPr>
            <w:r w:rsidRPr="00D53B45">
              <w:rPr>
                <w:rFonts w:cs="Arial"/>
                <w:color w:val="000000"/>
                <w:sz w:val="18"/>
                <w:szCs w:val="18"/>
              </w:rPr>
              <w:t>4</w:t>
            </w:r>
          </w:p>
        </w:tc>
        <w:tc>
          <w:tcPr>
            <w:tcW w:w="2900" w:type="dxa"/>
            <w:tcBorders>
              <w:top w:val="nil"/>
              <w:left w:val="nil"/>
              <w:bottom w:val="single" w:sz="4" w:space="0" w:color="auto"/>
              <w:right w:val="single" w:sz="4" w:space="0" w:color="auto"/>
            </w:tcBorders>
            <w:shd w:val="clear" w:color="auto" w:fill="auto"/>
            <w:vAlign w:val="center"/>
            <w:hideMark/>
          </w:tcPr>
          <w:p w14:paraId="65AEEB97" w14:textId="77777777" w:rsidR="000A2F3E" w:rsidRPr="00D53B45" w:rsidRDefault="000A2F3E" w:rsidP="000A2F3E">
            <w:pPr>
              <w:jc w:val="center"/>
              <w:rPr>
                <w:rFonts w:cs="Arial"/>
                <w:color w:val="000000"/>
                <w:sz w:val="18"/>
                <w:szCs w:val="18"/>
              </w:rPr>
            </w:pPr>
            <w:r w:rsidRPr="00D53B45">
              <w:rPr>
                <w:rFonts w:cs="Arial"/>
                <w:color w:val="000000"/>
                <w:sz w:val="18"/>
                <w:szCs w:val="18"/>
              </w:rPr>
              <w:t>West Junction Hwy 81/192</w:t>
            </w:r>
            <w:r w:rsidRPr="00D53B45">
              <w:rPr>
                <w:rFonts w:cs="Arial"/>
                <w:color w:val="000000"/>
                <w:sz w:val="18"/>
                <w:szCs w:val="18"/>
              </w:rPr>
              <w:br/>
              <w:t>Hwy 81, MM 83, North Side</w:t>
            </w:r>
          </w:p>
        </w:tc>
        <w:tc>
          <w:tcPr>
            <w:tcW w:w="1331" w:type="dxa"/>
            <w:tcBorders>
              <w:top w:val="nil"/>
              <w:left w:val="nil"/>
              <w:bottom w:val="single" w:sz="4" w:space="0" w:color="auto"/>
              <w:right w:val="single" w:sz="8" w:space="0" w:color="auto"/>
            </w:tcBorders>
            <w:shd w:val="clear" w:color="auto" w:fill="auto"/>
            <w:noWrap/>
            <w:vAlign w:val="center"/>
            <w:hideMark/>
          </w:tcPr>
          <w:p w14:paraId="0290DA4C" w14:textId="77777777" w:rsidR="000A2F3E" w:rsidRPr="00D53B45" w:rsidRDefault="000A2F3E" w:rsidP="000A2F3E">
            <w:pPr>
              <w:jc w:val="center"/>
              <w:rPr>
                <w:rFonts w:cs="Arial"/>
                <w:color w:val="000000"/>
                <w:sz w:val="18"/>
                <w:szCs w:val="18"/>
              </w:rPr>
            </w:pPr>
            <w:r w:rsidRPr="00D53B45">
              <w:rPr>
                <w:rFonts w:cs="Arial"/>
                <w:color w:val="000000"/>
                <w:sz w:val="18"/>
                <w:szCs w:val="18"/>
              </w:rPr>
              <w:t>2000</w:t>
            </w:r>
          </w:p>
        </w:tc>
        <w:tc>
          <w:tcPr>
            <w:tcW w:w="270" w:type="dxa"/>
            <w:gridSpan w:val="2"/>
            <w:tcBorders>
              <w:top w:val="nil"/>
              <w:left w:val="nil"/>
              <w:bottom w:val="nil"/>
              <w:right w:val="nil"/>
            </w:tcBorders>
            <w:shd w:val="clear" w:color="auto" w:fill="auto"/>
            <w:noWrap/>
            <w:vAlign w:val="bottom"/>
            <w:hideMark/>
          </w:tcPr>
          <w:p w14:paraId="0A13524E" w14:textId="77777777" w:rsidR="000A2F3E" w:rsidRPr="00D53B45" w:rsidRDefault="000A2F3E" w:rsidP="000A2F3E">
            <w:pPr>
              <w:jc w:val="center"/>
              <w:rPr>
                <w:rFonts w:cs="Arial"/>
                <w:color w:val="000000"/>
                <w:sz w:val="18"/>
                <w:szCs w:val="18"/>
              </w:rPr>
            </w:pPr>
          </w:p>
        </w:tc>
        <w:tc>
          <w:tcPr>
            <w:tcW w:w="989" w:type="dxa"/>
            <w:gridSpan w:val="2"/>
            <w:tcBorders>
              <w:top w:val="nil"/>
              <w:left w:val="single" w:sz="8" w:space="0" w:color="auto"/>
              <w:bottom w:val="single" w:sz="4" w:space="0" w:color="auto"/>
              <w:right w:val="single" w:sz="4" w:space="0" w:color="auto"/>
            </w:tcBorders>
            <w:shd w:val="clear" w:color="auto" w:fill="auto"/>
            <w:noWrap/>
            <w:vAlign w:val="center"/>
            <w:hideMark/>
          </w:tcPr>
          <w:p w14:paraId="224932C3" w14:textId="77777777" w:rsidR="000A2F3E" w:rsidRPr="00D53B45" w:rsidRDefault="000A2F3E" w:rsidP="000A2F3E">
            <w:pPr>
              <w:jc w:val="center"/>
              <w:rPr>
                <w:rFonts w:cs="Arial"/>
                <w:color w:val="000000"/>
                <w:sz w:val="18"/>
                <w:szCs w:val="18"/>
              </w:rPr>
            </w:pPr>
            <w:r w:rsidRPr="00D53B45">
              <w:rPr>
                <w:rFonts w:cs="Arial"/>
                <w:color w:val="000000"/>
                <w:sz w:val="18"/>
                <w:szCs w:val="18"/>
              </w:rPr>
              <w:t>7</w:t>
            </w:r>
          </w:p>
        </w:tc>
        <w:tc>
          <w:tcPr>
            <w:tcW w:w="2629" w:type="dxa"/>
            <w:tcBorders>
              <w:top w:val="nil"/>
              <w:left w:val="nil"/>
              <w:bottom w:val="single" w:sz="4" w:space="0" w:color="auto"/>
              <w:right w:val="single" w:sz="4" w:space="0" w:color="auto"/>
            </w:tcBorders>
            <w:shd w:val="clear" w:color="auto" w:fill="auto"/>
            <w:vAlign w:val="center"/>
            <w:hideMark/>
          </w:tcPr>
          <w:p w14:paraId="6D2D24B1" w14:textId="77777777" w:rsidR="000A2F3E" w:rsidRPr="00D53B45" w:rsidRDefault="000A2F3E" w:rsidP="000A2F3E">
            <w:pPr>
              <w:jc w:val="center"/>
              <w:rPr>
                <w:rFonts w:cs="Arial"/>
                <w:color w:val="000000"/>
                <w:sz w:val="18"/>
                <w:szCs w:val="18"/>
              </w:rPr>
            </w:pPr>
            <w:r w:rsidRPr="00D53B45">
              <w:rPr>
                <w:rFonts w:cs="Arial"/>
                <w:color w:val="000000"/>
                <w:sz w:val="18"/>
                <w:szCs w:val="18"/>
              </w:rPr>
              <w:t>Hayes Center</w:t>
            </w:r>
            <w:r w:rsidRPr="00D53B45">
              <w:rPr>
                <w:rFonts w:cs="Arial"/>
                <w:color w:val="000000"/>
                <w:sz w:val="18"/>
                <w:szCs w:val="18"/>
              </w:rPr>
              <w:br/>
              <w:t>Hwy 25, MM 37.1</w:t>
            </w:r>
          </w:p>
        </w:tc>
        <w:tc>
          <w:tcPr>
            <w:tcW w:w="1350" w:type="dxa"/>
            <w:tcBorders>
              <w:top w:val="nil"/>
              <w:left w:val="nil"/>
              <w:bottom w:val="single" w:sz="4" w:space="0" w:color="auto"/>
              <w:right w:val="single" w:sz="8" w:space="0" w:color="auto"/>
            </w:tcBorders>
            <w:shd w:val="clear" w:color="auto" w:fill="auto"/>
            <w:noWrap/>
            <w:vAlign w:val="center"/>
            <w:hideMark/>
          </w:tcPr>
          <w:p w14:paraId="77E57E4A" w14:textId="77777777" w:rsidR="000A2F3E" w:rsidRPr="00D53B45" w:rsidRDefault="000A2F3E" w:rsidP="000A2F3E">
            <w:pPr>
              <w:jc w:val="center"/>
              <w:rPr>
                <w:rFonts w:cs="Arial"/>
                <w:color w:val="000000"/>
                <w:sz w:val="18"/>
                <w:szCs w:val="18"/>
              </w:rPr>
            </w:pPr>
            <w:r w:rsidRPr="00D53B45">
              <w:rPr>
                <w:rFonts w:cs="Arial"/>
                <w:color w:val="000000"/>
                <w:sz w:val="18"/>
                <w:szCs w:val="18"/>
              </w:rPr>
              <w:t>1200</w:t>
            </w:r>
          </w:p>
        </w:tc>
      </w:tr>
      <w:tr w:rsidR="000A2F3E" w:rsidRPr="000A2F3E" w14:paraId="788E4C89" w14:textId="77777777" w:rsidTr="00D53B45">
        <w:trPr>
          <w:gridAfter w:val="1"/>
          <w:wAfter w:w="30" w:type="dxa"/>
          <w:trHeight w:val="710"/>
          <w:jc w:val="center"/>
        </w:trPr>
        <w:tc>
          <w:tcPr>
            <w:tcW w:w="890" w:type="dxa"/>
            <w:tcBorders>
              <w:top w:val="nil"/>
              <w:left w:val="single" w:sz="8" w:space="0" w:color="auto"/>
              <w:bottom w:val="single" w:sz="4" w:space="0" w:color="auto"/>
              <w:right w:val="single" w:sz="4" w:space="0" w:color="auto"/>
            </w:tcBorders>
            <w:shd w:val="clear" w:color="auto" w:fill="auto"/>
            <w:noWrap/>
            <w:vAlign w:val="center"/>
            <w:hideMark/>
          </w:tcPr>
          <w:p w14:paraId="18E0AD35" w14:textId="77777777" w:rsidR="000A2F3E" w:rsidRPr="00D53B45" w:rsidRDefault="000A2F3E" w:rsidP="000A2F3E">
            <w:pPr>
              <w:jc w:val="center"/>
              <w:rPr>
                <w:rFonts w:cs="Arial"/>
                <w:color w:val="000000"/>
                <w:sz w:val="18"/>
                <w:szCs w:val="18"/>
              </w:rPr>
            </w:pPr>
            <w:r w:rsidRPr="00D53B45">
              <w:rPr>
                <w:rFonts w:cs="Arial"/>
                <w:color w:val="000000"/>
                <w:sz w:val="18"/>
                <w:szCs w:val="18"/>
              </w:rPr>
              <w:t>4</w:t>
            </w:r>
          </w:p>
        </w:tc>
        <w:tc>
          <w:tcPr>
            <w:tcW w:w="2900" w:type="dxa"/>
            <w:tcBorders>
              <w:top w:val="nil"/>
              <w:left w:val="nil"/>
              <w:bottom w:val="single" w:sz="4" w:space="0" w:color="auto"/>
              <w:right w:val="single" w:sz="4" w:space="0" w:color="auto"/>
            </w:tcBorders>
            <w:shd w:val="clear" w:color="auto" w:fill="auto"/>
            <w:vAlign w:val="center"/>
            <w:hideMark/>
          </w:tcPr>
          <w:p w14:paraId="7E61927B" w14:textId="77777777" w:rsidR="000A2F3E" w:rsidRPr="00D53B45" w:rsidRDefault="000A2F3E" w:rsidP="000A2F3E">
            <w:pPr>
              <w:jc w:val="center"/>
              <w:rPr>
                <w:rFonts w:cs="Arial"/>
                <w:color w:val="000000"/>
                <w:sz w:val="18"/>
                <w:szCs w:val="18"/>
              </w:rPr>
            </w:pPr>
            <w:r w:rsidRPr="00D53B45">
              <w:rPr>
                <w:rFonts w:cs="Arial"/>
                <w:color w:val="000000"/>
                <w:sz w:val="18"/>
                <w:szCs w:val="18"/>
              </w:rPr>
              <w:t>Spur 93A West Side</w:t>
            </w:r>
            <w:r w:rsidRPr="00D53B45">
              <w:rPr>
                <w:rFonts w:cs="Arial"/>
                <w:color w:val="000000"/>
                <w:sz w:val="18"/>
                <w:szCs w:val="18"/>
              </w:rPr>
              <w:br/>
              <w:t xml:space="preserve">1.25 mi South of </w:t>
            </w:r>
            <w:r w:rsidRPr="00D53B45">
              <w:rPr>
                <w:rFonts w:cs="Arial"/>
                <w:color w:val="000000"/>
                <w:sz w:val="18"/>
                <w:szCs w:val="18"/>
              </w:rPr>
              <w:br/>
              <w:t>Junction Hwy 34/593A</w:t>
            </w:r>
          </w:p>
        </w:tc>
        <w:tc>
          <w:tcPr>
            <w:tcW w:w="1331" w:type="dxa"/>
            <w:tcBorders>
              <w:top w:val="nil"/>
              <w:left w:val="nil"/>
              <w:bottom w:val="single" w:sz="4" w:space="0" w:color="auto"/>
              <w:right w:val="single" w:sz="8" w:space="0" w:color="auto"/>
            </w:tcBorders>
            <w:shd w:val="clear" w:color="auto" w:fill="auto"/>
            <w:noWrap/>
            <w:vAlign w:val="center"/>
            <w:hideMark/>
          </w:tcPr>
          <w:p w14:paraId="003D7CC9" w14:textId="77777777" w:rsidR="000A2F3E" w:rsidRPr="00D53B45" w:rsidRDefault="000A2F3E" w:rsidP="000A2F3E">
            <w:pPr>
              <w:jc w:val="center"/>
              <w:rPr>
                <w:rFonts w:cs="Arial"/>
                <w:color w:val="000000"/>
                <w:sz w:val="18"/>
                <w:szCs w:val="18"/>
              </w:rPr>
            </w:pPr>
            <w:r w:rsidRPr="00D53B45">
              <w:rPr>
                <w:rFonts w:cs="Arial"/>
                <w:color w:val="000000"/>
                <w:sz w:val="18"/>
                <w:szCs w:val="18"/>
              </w:rPr>
              <w:t>2000</w:t>
            </w:r>
          </w:p>
        </w:tc>
        <w:tc>
          <w:tcPr>
            <w:tcW w:w="270" w:type="dxa"/>
            <w:gridSpan w:val="2"/>
            <w:tcBorders>
              <w:top w:val="nil"/>
              <w:left w:val="nil"/>
              <w:bottom w:val="nil"/>
              <w:right w:val="nil"/>
            </w:tcBorders>
            <w:shd w:val="clear" w:color="auto" w:fill="auto"/>
            <w:noWrap/>
            <w:vAlign w:val="bottom"/>
            <w:hideMark/>
          </w:tcPr>
          <w:p w14:paraId="51E8E77C" w14:textId="77777777" w:rsidR="000A2F3E" w:rsidRPr="00D53B45" w:rsidRDefault="000A2F3E" w:rsidP="000A2F3E">
            <w:pPr>
              <w:jc w:val="center"/>
              <w:rPr>
                <w:rFonts w:cs="Arial"/>
                <w:color w:val="000000"/>
                <w:sz w:val="18"/>
                <w:szCs w:val="18"/>
              </w:rPr>
            </w:pPr>
          </w:p>
        </w:tc>
        <w:tc>
          <w:tcPr>
            <w:tcW w:w="989" w:type="dxa"/>
            <w:gridSpan w:val="2"/>
            <w:tcBorders>
              <w:top w:val="nil"/>
              <w:left w:val="single" w:sz="8" w:space="0" w:color="auto"/>
              <w:bottom w:val="single" w:sz="4" w:space="0" w:color="auto"/>
              <w:right w:val="single" w:sz="4" w:space="0" w:color="auto"/>
            </w:tcBorders>
            <w:shd w:val="clear" w:color="auto" w:fill="auto"/>
            <w:noWrap/>
            <w:vAlign w:val="center"/>
            <w:hideMark/>
          </w:tcPr>
          <w:p w14:paraId="6F05704A" w14:textId="77777777" w:rsidR="000A2F3E" w:rsidRPr="00D53B45" w:rsidRDefault="000A2F3E" w:rsidP="000A2F3E">
            <w:pPr>
              <w:jc w:val="center"/>
              <w:rPr>
                <w:rFonts w:cs="Arial"/>
                <w:color w:val="000000"/>
                <w:sz w:val="18"/>
                <w:szCs w:val="18"/>
              </w:rPr>
            </w:pPr>
            <w:r w:rsidRPr="00D53B45">
              <w:rPr>
                <w:rFonts w:cs="Arial"/>
                <w:color w:val="000000"/>
                <w:sz w:val="18"/>
                <w:szCs w:val="18"/>
              </w:rPr>
              <w:t>7</w:t>
            </w:r>
          </w:p>
        </w:tc>
        <w:tc>
          <w:tcPr>
            <w:tcW w:w="2629" w:type="dxa"/>
            <w:tcBorders>
              <w:top w:val="nil"/>
              <w:left w:val="nil"/>
              <w:bottom w:val="single" w:sz="4" w:space="0" w:color="auto"/>
              <w:right w:val="single" w:sz="4" w:space="0" w:color="auto"/>
            </w:tcBorders>
            <w:shd w:val="clear" w:color="auto" w:fill="auto"/>
            <w:vAlign w:val="center"/>
            <w:hideMark/>
          </w:tcPr>
          <w:p w14:paraId="3EB1B2DB" w14:textId="77777777" w:rsidR="000A2F3E" w:rsidRPr="00D53B45" w:rsidRDefault="000A2F3E" w:rsidP="000A2F3E">
            <w:pPr>
              <w:jc w:val="center"/>
              <w:rPr>
                <w:rFonts w:cs="Arial"/>
                <w:color w:val="000000"/>
                <w:sz w:val="18"/>
                <w:szCs w:val="18"/>
              </w:rPr>
            </w:pPr>
            <w:r w:rsidRPr="00D53B45">
              <w:rPr>
                <w:rFonts w:cs="Arial"/>
                <w:color w:val="000000"/>
                <w:sz w:val="18"/>
                <w:szCs w:val="18"/>
              </w:rPr>
              <w:t>Hwy 136, MM 9.42</w:t>
            </w:r>
            <w:r w:rsidRPr="00D53B45">
              <w:rPr>
                <w:rFonts w:cs="Arial"/>
                <w:color w:val="000000"/>
                <w:sz w:val="18"/>
                <w:szCs w:val="18"/>
              </w:rPr>
              <w:br/>
              <w:t>West of Oxford</w:t>
            </w:r>
          </w:p>
        </w:tc>
        <w:tc>
          <w:tcPr>
            <w:tcW w:w="1350" w:type="dxa"/>
            <w:tcBorders>
              <w:top w:val="nil"/>
              <w:left w:val="nil"/>
              <w:bottom w:val="single" w:sz="4" w:space="0" w:color="auto"/>
              <w:right w:val="single" w:sz="8" w:space="0" w:color="auto"/>
            </w:tcBorders>
            <w:shd w:val="clear" w:color="auto" w:fill="auto"/>
            <w:noWrap/>
            <w:vAlign w:val="center"/>
            <w:hideMark/>
          </w:tcPr>
          <w:p w14:paraId="42274BA8" w14:textId="77777777" w:rsidR="000A2F3E" w:rsidRPr="00D53B45" w:rsidRDefault="000A2F3E" w:rsidP="000A2F3E">
            <w:pPr>
              <w:jc w:val="center"/>
              <w:rPr>
                <w:rFonts w:cs="Arial"/>
                <w:color w:val="000000"/>
                <w:sz w:val="18"/>
                <w:szCs w:val="18"/>
              </w:rPr>
            </w:pPr>
            <w:r w:rsidRPr="00D53B45">
              <w:rPr>
                <w:rFonts w:cs="Arial"/>
                <w:color w:val="000000"/>
                <w:sz w:val="18"/>
                <w:szCs w:val="18"/>
              </w:rPr>
              <w:t>1500</w:t>
            </w:r>
          </w:p>
        </w:tc>
      </w:tr>
      <w:tr w:rsidR="000A2F3E" w:rsidRPr="000A2F3E" w14:paraId="096081D6" w14:textId="77777777" w:rsidTr="00D53B45">
        <w:trPr>
          <w:gridAfter w:val="1"/>
          <w:wAfter w:w="30" w:type="dxa"/>
          <w:trHeight w:val="620"/>
          <w:jc w:val="center"/>
        </w:trPr>
        <w:tc>
          <w:tcPr>
            <w:tcW w:w="890" w:type="dxa"/>
            <w:tcBorders>
              <w:top w:val="nil"/>
              <w:left w:val="single" w:sz="8" w:space="0" w:color="auto"/>
              <w:bottom w:val="single" w:sz="4" w:space="0" w:color="auto"/>
              <w:right w:val="single" w:sz="4" w:space="0" w:color="auto"/>
            </w:tcBorders>
            <w:shd w:val="clear" w:color="auto" w:fill="auto"/>
            <w:noWrap/>
            <w:vAlign w:val="center"/>
            <w:hideMark/>
          </w:tcPr>
          <w:p w14:paraId="061B222D" w14:textId="77777777" w:rsidR="000A2F3E" w:rsidRPr="00D53B45" w:rsidRDefault="000A2F3E" w:rsidP="000A2F3E">
            <w:pPr>
              <w:jc w:val="center"/>
              <w:rPr>
                <w:rFonts w:cs="Arial"/>
                <w:color w:val="000000"/>
                <w:sz w:val="18"/>
                <w:szCs w:val="18"/>
              </w:rPr>
            </w:pPr>
            <w:r w:rsidRPr="00D53B45">
              <w:rPr>
                <w:rFonts w:cs="Arial"/>
                <w:color w:val="000000"/>
                <w:sz w:val="18"/>
                <w:szCs w:val="18"/>
              </w:rPr>
              <w:t>4</w:t>
            </w:r>
          </w:p>
        </w:tc>
        <w:tc>
          <w:tcPr>
            <w:tcW w:w="2900" w:type="dxa"/>
            <w:tcBorders>
              <w:top w:val="nil"/>
              <w:left w:val="nil"/>
              <w:bottom w:val="single" w:sz="4" w:space="0" w:color="auto"/>
              <w:right w:val="single" w:sz="4" w:space="0" w:color="auto"/>
            </w:tcBorders>
            <w:shd w:val="clear" w:color="auto" w:fill="auto"/>
            <w:vAlign w:val="center"/>
            <w:hideMark/>
          </w:tcPr>
          <w:p w14:paraId="59FADC4E" w14:textId="77777777" w:rsidR="000A2F3E" w:rsidRPr="00D53B45" w:rsidRDefault="000A2F3E" w:rsidP="000A2F3E">
            <w:pPr>
              <w:jc w:val="center"/>
              <w:rPr>
                <w:rFonts w:cs="Arial"/>
                <w:color w:val="000000"/>
                <w:sz w:val="18"/>
                <w:szCs w:val="18"/>
              </w:rPr>
            </w:pPr>
            <w:r w:rsidRPr="00D53B45">
              <w:rPr>
                <w:rFonts w:cs="Arial"/>
                <w:color w:val="000000"/>
                <w:sz w:val="18"/>
                <w:szCs w:val="18"/>
              </w:rPr>
              <w:t>Junction Hwy 6/81</w:t>
            </w:r>
            <w:r w:rsidRPr="00D53B45">
              <w:rPr>
                <w:rFonts w:cs="Arial"/>
                <w:color w:val="000000"/>
                <w:sz w:val="18"/>
                <w:szCs w:val="18"/>
              </w:rPr>
              <w:br/>
              <w:t>West Quadrant of Overpass</w:t>
            </w:r>
          </w:p>
        </w:tc>
        <w:tc>
          <w:tcPr>
            <w:tcW w:w="1331" w:type="dxa"/>
            <w:tcBorders>
              <w:top w:val="nil"/>
              <w:left w:val="nil"/>
              <w:bottom w:val="single" w:sz="4" w:space="0" w:color="auto"/>
              <w:right w:val="single" w:sz="8" w:space="0" w:color="auto"/>
            </w:tcBorders>
            <w:shd w:val="clear" w:color="auto" w:fill="auto"/>
            <w:noWrap/>
            <w:vAlign w:val="center"/>
            <w:hideMark/>
          </w:tcPr>
          <w:p w14:paraId="07E292E0" w14:textId="77777777" w:rsidR="000A2F3E" w:rsidRPr="00D53B45" w:rsidRDefault="000A2F3E" w:rsidP="000A2F3E">
            <w:pPr>
              <w:jc w:val="center"/>
              <w:rPr>
                <w:rFonts w:cs="Arial"/>
                <w:color w:val="000000"/>
                <w:sz w:val="18"/>
                <w:szCs w:val="18"/>
              </w:rPr>
            </w:pPr>
            <w:r w:rsidRPr="00D53B45">
              <w:rPr>
                <w:rFonts w:cs="Arial"/>
                <w:color w:val="000000"/>
                <w:sz w:val="18"/>
                <w:szCs w:val="18"/>
              </w:rPr>
              <w:t>1500</w:t>
            </w:r>
          </w:p>
        </w:tc>
        <w:tc>
          <w:tcPr>
            <w:tcW w:w="270" w:type="dxa"/>
            <w:gridSpan w:val="2"/>
            <w:tcBorders>
              <w:top w:val="nil"/>
              <w:left w:val="nil"/>
              <w:bottom w:val="nil"/>
              <w:right w:val="nil"/>
            </w:tcBorders>
            <w:shd w:val="clear" w:color="auto" w:fill="auto"/>
            <w:noWrap/>
            <w:vAlign w:val="bottom"/>
            <w:hideMark/>
          </w:tcPr>
          <w:p w14:paraId="1A295C7E" w14:textId="77777777" w:rsidR="000A2F3E" w:rsidRPr="00D53B45" w:rsidRDefault="000A2F3E" w:rsidP="000A2F3E">
            <w:pPr>
              <w:jc w:val="center"/>
              <w:rPr>
                <w:rFonts w:cs="Arial"/>
                <w:color w:val="000000"/>
                <w:sz w:val="18"/>
                <w:szCs w:val="18"/>
              </w:rPr>
            </w:pPr>
          </w:p>
        </w:tc>
        <w:tc>
          <w:tcPr>
            <w:tcW w:w="989" w:type="dxa"/>
            <w:gridSpan w:val="2"/>
            <w:tcBorders>
              <w:top w:val="nil"/>
              <w:left w:val="single" w:sz="8" w:space="0" w:color="auto"/>
              <w:bottom w:val="single" w:sz="4" w:space="0" w:color="auto"/>
              <w:right w:val="single" w:sz="4" w:space="0" w:color="auto"/>
            </w:tcBorders>
            <w:shd w:val="clear" w:color="auto" w:fill="auto"/>
            <w:noWrap/>
            <w:vAlign w:val="center"/>
            <w:hideMark/>
          </w:tcPr>
          <w:p w14:paraId="3FCDFB55" w14:textId="77777777" w:rsidR="000A2F3E" w:rsidRPr="00D53B45" w:rsidRDefault="000A2F3E" w:rsidP="000A2F3E">
            <w:pPr>
              <w:jc w:val="center"/>
              <w:rPr>
                <w:rFonts w:cs="Arial"/>
                <w:color w:val="000000"/>
                <w:sz w:val="18"/>
                <w:szCs w:val="18"/>
              </w:rPr>
            </w:pPr>
            <w:r w:rsidRPr="00D53B45">
              <w:rPr>
                <w:rFonts w:cs="Arial"/>
                <w:color w:val="000000"/>
                <w:sz w:val="18"/>
                <w:szCs w:val="18"/>
              </w:rPr>
              <w:t>7</w:t>
            </w:r>
          </w:p>
        </w:tc>
        <w:tc>
          <w:tcPr>
            <w:tcW w:w="2629" w:type="dxa"/>
            <w:tcBorders>
              <w:top w:val="nil"/>
              <w:left w:val="nil"/>
              <w:bottom w:val="single" w:sz="4" w:space="0" w:color="auto"/>
              <w:right w:val="single" w:sz="4" w:space="0" w:color="auto"/>
            </w:tcBorders>
            <w:shd w:val="clear" w:color="auto" w:fill="auto"/>
            <w:vAlign w:val="center"/>
            <w:hideMark/>
          </w:tcPr>
          <w:p w14:paraId="5C2FB023" w14:textId="77777777" w:rsidR="000A2F3E" w:rsidRPr="00D53B45" w:rsidRDefault="000A2F3E" w:rsidP="000A2F3E">
            <w:pPr>
              <w:jc w:val="center"/>
              <w:rPr>
                <w:rFonts w:cs="Arial"/>
                <w:color w:val="000000"/>
                <w:sz w:val="18"/>
                <w:szCs w:val="18"/>
              </w:rPr>
            </w:pPr>
            <w:r w:rsidRPr="00D53B45">
              <w:rPr>
                <w:rFonts w:cs="Arial"/>
                <w:color w:val="000000"/>
                <w:sz w:val="18"/>
                <w:szCs w:val="18"/>
              </w:rPr>
              <w:t>Hwy 6, MM 180.5</w:t>
            </w:r>
            <w:r w:rsidRPr="00D53B45">
              <w:rPr>
                <w:rFonts w:cs="Arial"/>
                <w:color w:val="000000"/>
                <w:sz w:val="18"/>
                <w:szCs w:val="18"/>
              </w:rPr>
              <w:br/>
              <w:t>West of Minden</w:t>
            </w:r>
          </w:p>
        </w:tc>
        <w:tc>
          <w:tcPr>
            <w:tcW w:w="1350" w:type="dxa"/>
            <w:tcBorders>
              <w:top w:val="nil"/>
              <w:left w:val="nil"/>
              <w:bottom w:val="single" w:sz="4" w:space="0" w:color="auto"/>
              <w:right w:val="single" w:sz="8" w:space="0" w:color="auto"/>
            </w:tcBorders>
            <w:shd w:val="clear" w:color="auto" w:fill="auto"/>
            <w:noWrap/>
            <w:vAlign w:val="center"/>
            <w:hideMark/>
          </w:tcPr>
          <w:p w14:paraId="2C851AC3" w14:textId="77777777" w:rsidR="000A2F3E" w:rsidRPr="00D53B45" w:rsidRDefault="000A2F3E" w:rsidP="000A2F3E">
            <w:pPr>
              <w:jc w:val="center"/>
              <w:rPr>
                <w:rFonts w:cs="Arial"/>
                <w:color w:val="000000"/>
                <w:sz w:val="18"/>
                <w:szCs w:val="18"/>
              </w:rPr>
            </w:pPr>
            <w:r w:rsidRPr="00D53B45">
              <w:rPr>
                <w:rFonts w:cs="Arial"/>
                <w:color w:val="000000"/>
                <w:sz w:val="18"/>
                <w:szCs w:val="18"/>
              </w:rPr>
              <w:t>1325</w:t>
            </w:r>
          </w:p>
        </w:tc>
      </w:tr>
      <w:tr w:rsidR="000A2F3E" w:rsidRPr="000A2F3E" w14:paraId="68F2E87A" w14:textId="77777777" w:rsidTr="00D53B45">
        <w:trPr>
          <w:gridAfter w:val="1"/>
          <w:wAfter w:w="30" w:type="dxa"/>
          <w:trHeight w:val="710"/>
          <w:jc w:val="center"/>
        </w:trPr>
        <w:tc>
          <w:tcPr>
            <w:tcW w:w="890" w:type="dxa"/>
            <w:tcBorders>
              <w:top w:val="nil"/>
              <w:left w:val="single" w:sz="8" w:space="0" w:color="auto"/>
              <w:bottom w:val="single" w:sz="4" w:space="0" w:color="auto"/>
              <w:right w:val="single" w:sz="4" w:space="0" w:color="auto"/>
            </w:tcBorders>
            <w:shd w:val="clear" w:color="auto" w:fill="auto"/>
            <w:noWrap/>
            <w:vAlign w:val="center"/>
            <w:hideMark/>
          </w:tcPr>
          <w:p w14:paraId="56619DCC" w14:textId="77777777" w:rsidR="000A2F3E" w:rsidRPr="00D53B45" w:rsidRDefault="000A2F3E" w:rsidP="000A2F3E">
            <w:pPr>
              <w:jc w:val="center"/>
              <w:rPr>
                <w:rFonts w:cs="Arial"/>
                <w:color w:val="000000"/>
                <w:sz w:val="18"/>
                <w:szCs w:val="18"/>
              </w:rPr>
            </w:pPr>
            <w:r w:rsidRPr="00D53B45">
              <w:rPr>
                <w:rFonts w:cs="Arial"/>
                <w:color w:val="000000"/>
                <w:sz w:val="18"/>
                <w:szCs w:val="18"/>
              </w:rPr>
              <w:t>4</w:t>
            </w:r>
          </w:p>
        </w:tc>
        <w:tc>
          <w:tcPr>
            <w:tcW w:w="2900" w:type="dxa"/>
            <w:tcBorders>
              <w:top w:val="nil"/>
              <w:left w:val="nil"/>
              <w:bottom w:val="single" w:sz="4" w:space="0" w:color="auto"/>
              <w:right w:val="single" w:sz="4" w:space="0" w:color="auto"/>
            </w:tcBorders>
            <w:shd w:val="clear" w:color="auto" w:fill="auto"/>
            <w:vAlign w:val="center"/>
            <w:hideMark/>
          </w:tcPr>
          <w:p w14:paraId="79EF77A5" w14:textId="77777777" w:rsidR="000A2F3E" w:rsidRPr="00D53B45" w:rsidRDefault="000A2F3E" w:rsidP="000A2F3E">
            <w:pPr>
              <w:jc w:val="center"/>
              <w:rPr>
                <w:rFonts w:cs="Arial"/>
                <w:color w:val="000000"/>
                <w:sz w:val="18"/>
                <w:szCs w:val="18"/>
              </w:rPr>
            </w:pPr>
            <w:r w:rsidRPr="00D53B45">
              <w:rPr>
                <w:rFonts w:cs="Arial"/>
                <w:color w:val="000000"/>
                <w:sz w:val="18"/>
                <w:szCs w:val="18"/>
              </w:rPr>
              <w:t>Hwy 135, MM 128.1, North Side</w:t>
            </w:r>
            <w:r w:rsidRPr="00D53B45">
              <w:rPr>
                <w:rFonts w:cs="Arial"/>
                <w:color w:val="000000"/>
                <w:sz w:val="18"/>
                <w:szCs w:val="18"/>
              </w:rPr>
              <w:br/>
              <w:t>1.5 mi West of</w:t>
            </w:r>
            <w:r w:rsidRPr="00D53B45">
              <w:rPr>
                <w:rFonts w:cs="Arial"/>
                <w:color w:val="000000"/>
                <w:sz w:val="18"/>
                <w:szCs w:val="18"/>
              </w:rPr>
              <w:br/>
              <w:t>Junction Hwy 81/136</w:t>
            </w:r>
          </w:p>
        </w:tc>
        <w:tc>
          <w:tcPr>
            <w:tcW w:w="1331" w:type="dxa"/>
            <w:tcBorders>
              <w:top w:val="nil"/>
              <w:left w:val="nil"/>
              <w:bottom w:val="single" w:sz="4" w:space="0" w:color="auto"/>
              <w:right w:val="single" w:sz="8" w:space="0" w:color="auto"/>
            </w:tcBorders>
            <w:shd w:val="clear" w:color="auto" w:fill="auto"/>
            <w:noWrap/>
            <w:vAlign w:val="center"/>
            <w:hideMark/>
          </w:tcPr>
          <w:p w14:paraId="72CDDB4A" w14:textId="77777777" w:rsidR="000A2F3E" w:rsidRPr="00D53B45" w:rsidRDefault="000A2F3E" w:rsidP="000A2F3E">
            <w:pPr>
              <w:jc w:val="center"/>
              <w:rPr>
                <w:rFonts w:cs="Arial"/>
                <w:color w:val="000000"/>
                <w:sz w:val="18"/>
                <w:szCs w:val="18"/>
              </w:rPr>
            </w:pPr>
            <w:r w:rsidRPr="00D53B45">
              <w:rPr>
                <w:rFonts w:cs="Arial"/>
                <w:color w:val="000000"/>
                <w:sz w:val="18"/>
                <w:szCs w:val="18"/>
              </w:rPr>
              <w:t>3200</w:t>
            </w:r>
          </w:p>
        </w:tc>
        <w:tc>
          <w:tcPr>
            <w:tcW w:w="270" w:type="dxa"/>
            <w:gridSpan w:val="2"/>
            <w:tcBorders>
              <w:top w:val="nil"/>
              <w:left w:val="nil"/>
              <w:bottom w:val="nil"/>
              <w:right w:val="nil"/>
            </w:tcBorders>
            <w:shd w:val="clear" w:color="auto" w:fill="auto"/>
            <w:noWrap/>
            <w:vAlign w:val="bottom"/>
            <w:hideMark/>
          </w:tcPr>
          <w:p w14:paraId="5E62AAE1" w14:textId="77777777" w:rsidR="000A2F3E" w:rsidRPr="00D53B45" w:rsidRDefault="000A2F3E" w:rsidP="000A2F3E">
            <w:pPr>
              <w:jc w:val="center"/>
              <w:rPr>
                <w:rFonts w:cs="Arial"/>
                <w:color w:val="000000"/>
                <w:sz w:val="18"/>
                <w:szCs w:val="18"/>
              </w:rPr>
            </w:pPr>
          </w:p>
        </w:tc>
        <w:tc>
          <w:tcPr>
            <w:tcW w:w="989" w:type="dxa"/>
            <w:gridSpan w:val="2"/>
            <w:tcBorders>
              <w:top w:val="nil"/>
              <w:left w:val="single" w:sz="8" w:space="0" w:color="auto"/>
              <w:bottom w:val="single" w:sz="4" w:space="0" w:color="auto"/>
              <w:right w:val="single" w:sz="4" w:space="0" w:color="auto"/>
            </w:tcBorders>
            <w:shd w:val="clear" w:color="auto" w:fill="auto"/>
            <w:noWrap/>
            <w:vAlign w:val="center"/>
            <w:hideMark/>
          </w:tcPr>
          <w:p w14:paraId="0A426377" w14:textId="77777777" w:rsidR="000A2F3E" w:rsidRPr="00D53B45" w:rsidRDefault="000A2F3E" w:rsidP="000A2F3E">
            <w:pPr>
              <w:jc w:val="center"/>
              <w:rPr>
                <w:rFonts w:cs="Arial"/>
                <w:color w:val="000000"/>
                <w:sz w:val="18"/>
                <w:szCs w:val="18"/>
              </w:rPr>
            </w:pPr>
            <w:r w:rsidRPr="00D53B45">
              <w:rPr>
                <w:rFonts w:cs="Arial"/>
                <w:color w:val="000000"/>
                <w:sz w:val="18"/>
                <w:szCs w:val="18"/>
              </w:rPr>
              <w:t>7</w:t>
            </w:r>
          </w:p>
        </w:tc>
        <w:tc>
          <w:tcPr>
            <w:tcW w:w="2629" w:type="dxa"/>
            <w:tcBorders>
              <w:top w:val="nil"/>
              <w:left w:val="nil"/>
              <w:bottom w:val="single" w:sz="4" w:space="0" w:color="auto"/>
              <w:right w:val="single" w:sz="4" w:space="0" w:color="auto"/>
            </w:tcBorders>
            <w:shd w:val="clear" w:color="auto" w:fill="auto"/>
            <w:vAlign w:val="center"/>
            <w:hideMark/>
          </w:tcPr>
          <w:p w14:paraId="2FEE8B06" w14:textId="77777777" w:rsidR="000A2F3E" w:rsidRPr="00D53B45" w:rsidRDefault="000A2F3E" w:rsidP="000A2F3E">
            <w:pPr>
              <w:jc w:val="center"/>
              <w:rPr>
                <w:rFonts w:cs="Arial"/>
                <w:color w:val="000000"/>
                <w:sz w:val="18"/>
                <w:szCs w:val="18"/>
              </w:rPr>
            </w:pPr>
            <w:r w:rsidRPr="00D53B45">
              <w:rPr>
                <w:rFonts w:cs="Arial"/>
                <w:color w:val="000000"/>
                <w:sz w:val="18"/>
                <w:szCs w:val="18"/>
              </w:rPr>
              <w:t>Hwy 6, MM 157</w:t>
            </w:r>
            <w:r w:rsidRPr="00D53B45">
              <w:rPr>
                <w:rFonts w:cs="Arial"/>
                <w:color w:val="000000"/>
                <w:sz w:val="18"/>
                <w:szCs w:val="18"/>
              </w:rPr>
              <w:br/>
              <w:t>West Side of Holdrege</w:t>
            </w:r>
          </w:p>
        </w:tc>
        <w:tc>
          <w:tcPr>
            <w:tcW w:w="1350" w:type="dxa"/>
            <w:tcBorders>
              <w:top w:val="nil"/>
              <w:left w:val="nil"/>
              <w:bottom w:val="single" w:sz="4" w:space="0" w:color="auto"/>
              <w:right w:val="single" w:sz="8" w:space="0" w:color="auto"/>
            </w:tcBorders>
            <w:shd w:val="clear" w:color="auto" w:fill="auto"/>
            <w:noWrap/>
            <w:vAlign w:val="center"/>
            <w:hideMark/>
          </w:tcPr>
          <w:p w14:paraId="6D5820E5" w14:textId="77777777" w:rsidR="000A2F3E" w:rsidRPr="00D53B45" w:rsidRDefault="000A2F3E" w:rsidP="000A2F3E">
            <w:pPr>
              <w:jc w:val="center"/>
              <w:rPr>
                <w:rFonts w:cs="Arial"/>
                <w:color w:val="000000"/>
                <w:sz w:val="18"/>
                <w:szCs w:val="18"/>
              </w:rPr>
            </w:pPr>
            <w:r w:rsidRPr="00D53B45">
              <w:rPr>
                <w:rFonts w:cs="Arial"/>
                <w:color w:val="000000"/>
                <w:sz w:val="18"/>
                <w:szCs w:val="18"/>
              </w:rPr>
              <w:t>1100</w:t>
            </w:r>
          </w:p>
        </w:tc>
      </w:tr>
      <w:tr w:rsidR="000A2F3E" w:rsidRPr="000A2F3E" w14:paraId="3E75BAD2" w14:textId="77777777" w:rsidTr="00D53B45">
        <w:trPr>
          <w:gridAfter w:val="1"/>
          <w:wAfter w:w="30" w:type="dxa"/>
          <w:trHeight w:val="620"/>
          <w:jc w:val="center"/>
        </w:trPr>
        <w:tc>
          <w:tcPr>
            <w:tcW w:w="890" w:type="dxa"/>
            <w:tcBorders>
              <w:top w:val="nil"/>
              <w:left w:val="nil"/>
              <w:bottom w:val="nil"/>
              <w:right w:val="nil"/>
            </w:tcBorders>
            <w:shd w:val="clear" w:color="auto" w:fill="auto"/>
            <w:noWrap/>
            <w:vAlign w:val="bottom"/>
            <w:hideMark/>
          </w:tcPr>
          <w:p w14:paraId="49CD70C1" w14:textId="77777777" w:rsidR="000A2F3E" w:rsidRPr="00D53B45" w:rsidRDefault="000A2F3E" w:rsidP="000A2F3E">
            <w:pPr>
              <w:jc w:val="center"/>
              <w:rPr>
                <w:rFonts w:cs="Arial"/>
                <w:color w:val="000000"/>
                <w:sz w:val="18"/>
                <w:szCs w:val="18"/>
              </w:rPr>
            </w:pPr>
          </w:p>
        </w:tc>
        <w:tc>
          <w:tcPr>
            <w:tcW w:w="2900" w:type="dxa"/>
            <w:tcBorders>
              <w:top w:val="nil"/>
              <w:left w:val="nil"/>
              <w:bottom w:val="nil"/>
              <w:right w:val="nil"/>
            </w:tcBorders>
            <w:shd w:val="clear" w:color="auto" w:fill="auto"/>
            <w:noWrap/>
            <w:vAlign w:val="bottom"/>
            <w:hideMark/>
          </w:tcPr>
          <w:p w14:paraId="696B6D2F" w14:textId="77777777" w:rsidR="000A2F3E" w:rsidRPr="00D53B45" w:rsidRDefault="000A2F3E" w:rsidP="000A2F3E">
            <w:pPr>
              <w:jc w:val="left"/>
              <w:rPr>
                <w:rFonts w:cs="Arial"/>
                <w:sz w:val="18"/>
                <w:szCs w:val="18"/>
              </w:rPr>
            </w:pPr>
          </w:p>
        </w:tc>
        <w:tc>
          <w:tcPr>
            <w:tcW w:w="1331" w:type="dxa"/>
            <w:tcBorders>
              <w:top w:val="nil"/>
              <w:left w:val="nil"/>
              <w:bottom w:val="nil"/>
              <w:right w:val="nil"/>
            </w:tcBorders>
            <w:shd w:val="clear" w:color="auto" w:fill="auto"/>
            <w:noWrap/>
            <w:vAlign w:val="bottom"/>
            <w:hideMark/>
          </w:tcPr>
          <w:p w14:paraId="59489271" w14:textId="77777777" w:rsidR="000A2F3E" w:rsidRPr="00D53B45" w:rsidRDefault="000A2F3E" w:rsidP="000A2F3E">
            <w:pPr>
              <w:jc w:val="left"/>
              <w:rPr>
                <w:rFonts w:cs="Arial"/>
                <w:sz w:val="18"/>
                <w:szCs w:val="18"/>
              </w:rPr>
            </w:pPr>
          </w:p>
        </w:tc>
        <w:tc>
          <w:tcPr>
            <w:tcW w:w="270" w:type="dxa"/>
            <w:gridSpan w:val="2"/>
            <w:tcBorders>
              <w:top w:val="nil"/>
              <w:left w:val="nil"/>
              <w:bottom w:val="nil"/>
              <w:right w:val="nil"/>
            </w:tcBorders>
            <w:shd w:val="clear" w:color="auto" w:fill="auto"/>
            <w:noWrap/>
            <w:vAlign w:val="bottom"/>
            <w:hideMark/>
          </w:tcPr>
          <w:p w14:paraId="5026E83E" w14:textId="77777777" w:rsidR="000A2F3E" w:rsidRPr="00D53B45" w:rsidRDefault="000A2F3E" w:rsidP="000A2F3E">
            <w:pPr>
              <w:jc w:val="left"/>
              <w:rPr>
                <w:rFonts w:cs="Arial"/>
                <w:sz w:val="18"/>
                <w:szCs w:val="18"/>
              </w:rPr>
            </w:pPr>
          </w:p>
        </w:tc>
        <w:tc>
          <w:tcPr>
            <w:tcW w:w="989" w:type="dxa"/>
            <w:gridSpan w:val="2"/>
            <w:tcBorders>
              <w:top w:val="nil"/>
              <w:left w:val="single" w:sz="8" w:space="0" w:color="auto"/>
              <w:bottom w:val="single" w:sz="8" w:space="0" w:color="auto"/>
              <w:right w:val="single" w:sz="4" w:space="0" w:color="auto"/>
            </w:tcBorders>
            <w:shd w:val="clear" w:color="auto" w:fill="auto"/>
            <w:noWrap/>
            <w:vAlign w:val="center"/>
            <w:hideMark/>
          </w:tcPr>
          <w:p w14:paraId="7FA881A3" w14:textId="77777777" w:rsidR="000A2F3E" w:rsidRPr="00D53B45" w:rsidRDefault="000A2F3E" w:rsidP="000A2F3E">
            <w:pPr>
              <w:jc w:val="center"/>
              <w:rPr>
                <w:rFonts w:cs="Arial"/>
                <w:color w:val="000000"/>
                <w:sz w:val="18"/>
                <w:szCs w:val="18"/>
              </w:rPr>
            </w:pPr>
            <w:r w:rsidRPr="00D53B45">
              <w:rPr>
                <w:rFonts w:cs="Arial"/>
                <w:color w:val="000000"/>
                <w:sz w:val="18"/>
                <w:szCs w:val="18"/>
              </w:rPr>
              <w:t>7</w:t>
            </w:r>
          </w:p>
        </w:tc>
        <w:tc>
          <w:tcPr>
            <w:tcW w:w="2629" w:type="dxa"/>
            <w:tcBorders>
              <w:top w:val="nil"/>
              <w:left w:val="nil"/>
              <w:bottom w:val="single" w:sz="8" w:space="0" w:color="auto"/>
              <w:right w:val="single" w:sz="4" w:space="0" w:color="auto"/>
            </w:tcBorders>
            <w:shd w:val="clear" w:color="auto" w:fill="auto"/>
            <w:vAlign w:val="center"/>
            <w:hideMark/>
          </w:tcPr>
          <w:p w14:paraId="7E8258BA" w14:textId="77777777" w:rsidR="000A2F3E" w:rsidRPr="00D53B45" w:rsidRDefault="000A2F3E" w:rsidP="000A2F3E">
            <w:pPr>
              <w:jc w:val="center"/>
              <w:rPr>
                <w:rFonts w:cs="Arial"/>
                <w:color w:val="000000"/>
                <w:sz w:val="18"/>
                <w:szCs w:val="18"/>
              </w:rPr>
            </w:pPr>
            <w:r w:rsidRPr="00D53B45">
              <w:rPr>
                <w:rFonts w:cs="Arial"/>
                <w:color w:val="000000"/>
                <w:sz w:val="18"/>
                <w:szCs w:val="18"/>
              </w:rPr>
              <w:t>Hwy 18, MM 1</w:t>
            </w:r>
            <w:r w:rsidRPr="00D53B45">
              <w:rPr>
                <w:rFonts w:cs="Arial"/>
                <w:color w:val="000000"/>
                <w:sz w:val="18"/>
                <w:szCs w:val="18"/>
              </w:rPr>
              <w:br/>
              <w:t>South City Limit of Curtis</w:t>
            </w:r>
          </w:p>
        </w:tc>
        <w:tc>
          <w:tcPr>
            <w:tcW w:w="1350" w:type="dxa"/>
            <w:tcBorders>
              <w:top w:val="nil"/>
              <w:left w:val="nil"/>
              <w:bottom w:val="single" w:sz="8" w:space="0" w:color="auto"/>
              <w:right w:val="single" w:sz="8" w:space="0" w:color="auto"/>
            </w:tcBorders>
            <w:shd w:val="clear" w:color="auto" w:fill="auto"/>
            <w:noWrap/>
            <w:vAlign w:val="center"/>
            <w:hideMark/>
          </w:tcPr>
          <w:p w14:paraId="6992C3FD" w14:textId="77777777" w:rsidR="000A2F3E" w:rsidRPr="00D53B45" w:rsidRDefault="000A2F3E" w:rsidP="000A2F3E">
            <w:pPr>
              <w:jc w:val="center"/>
              <w:rPr>
                <w:rFonts w:cs="Arial"/>
                <w:color w:val="000000"/>
                <w:sz w:val="18"/>
                <w:szCs w:val="18"/>
              </w:rPr>
            </w:pPr>
            <w:r w:rsidRPr="00D53B45">
              <w:rPr>
                <w:rFonts w:cs="Arial"/>
                <w:color w:val="000000"/>
                <w:sz w:val="18"/>
                <w:szCs w:val="18"/>
              </w:rPr>
              <w:t>1400</w:t>
            </w:r>
          </w:p>
        </w:tc>
      </w:tr>
    </w:tbl>
    <w:p w14:paraId="28C67B0E" w14:textId="77777777" w:rsidR="000A2F3E" w:rsidRDefault="000A2F3E" w:rsidP="00016379">
      <w:pPr>
        <w:pStyle w:val="Level4"/>
        <w:ind w:left="360"/>
      </w:pPr>
    </w:p>
    <w:p w14:paraId="7ACE924A" w14:textId="6FCCF6EF" w:rsidR="00016379" w:rsidRDefault="00016379" w:rsidP="00D53B45">
      <w:pPr>
        <w:pStyle w:val="Level4"/>
      </w:pPr>
    </w:p>
    <w:p w14:paraId="0DCD6BB0" w14:textId="77777777" w:rsidR="00016379" w:rsidRDefault="00016379" w:rsidP="00016379">
      <w:pPr>
        <w:pStyle w:val="Level4"/>
        <w:ind w:left="360"/>
      </w:pPr>
    </w:p>
    <w:p w14:paraId="2AAB95AC" w14:textId="77777777" w:rsidR="00647FB9" w:rsidRDefault="00647FB9" w:rsidP="00D53B45">
      <w:pPr>
        <w:pStyle w:val="Level4"/>
        <w:ind w:left="360"/>
        <w:rPr>
          <w:b/>
          <w:bCs/>
        </w:rPr>
      </w:pPr>
    </w:p>
    <w:p w14:paraId="0278BA8A" w14:textId="430E338A" w:rsidR="00B45A84" w:rsidRDefault="00B45A84" w:rsidP="00D53B45">
      <w:pPr>
        <w:pStyle w:val="Level4"/>
        <w:sectPr w:rsidR="00B45A84" w:rsidSect="00D53B45">
          <w:type w:val="continuous"/>
          <w:pgSz w:w="12240" w:h="15840"/>
          <w:pgMar w:top="540" w:right="720" w:bottom="634" w:left="720" w:header="1440" w:footer="334" w:gutter="0"/>
          <w:cols w:space="720"/>
        </w:sectPr>
      </w:pPr>
    </w:p>
    <w:p w14:paraId="6C98E871" w14:textId="77777777" w:rsidR="00DD56D2" w:rsidRPr="00D53B45" w:rsidRDefault="00DD56D2" w:rsidP="00D53B45">
      <w:pPr>
        <w:pStyle w:val="Level1"/>
        <w:tabs>
          <w:tab w:val="clear" w:pos="0"/>
          <w:tab w:val="clear" w:pos="540"/>
        </w:tabs>
        <w:spacing w:after="0"/>
        <w:jc w:val="both"/>
        <w:rPr>
          <w:sz w:val="20"/>
          <w:szCs w:val="20"/>
        </w:rPr>
      </w:pPr>
      <w:bookmarkStart w:id="509" w:name="_Toc187738414"/>
      <w:r w:rsidRPr="00D53B45">
        <w:rPr>
          <w:sz w:val="20"/>
          <w:szCs w:val="20"/>
        </w:rPr>
        <w:lastRenderedPageBreak/>
        <w:t>PAYMENT</w:t>
      </w:r>
      <w:bookmarkEnd w:id="509"/>
    </w:p>
    <w:p w14:paraId="411A2C9E" w14:textId="77777777" w:rsidR="00F3302A" w:rsidRDefault="00F3302A" w:rsidP="000E504D">
      <w:pPr>
        <w:pStyle w:val="Level2Body"/>
      </w:pPr>
    </w:p>
    <w:p w14:paraId="242E73A8" w14:textId="348ACD19" w:rsidR="00290A70" w:rsidRDefault="00290A70" w:rsidP="00D53B45">
      <w:pPr>
        <w:pStyle w:val="Level1Body"/>
        <w:spacing w:after="60"/>
      </w:pPr>
      <w:bookmarkStart w:id="510" w:name="_Hlk168434894"/>
      <w:r>
        <w:t xml:space="preserve">Bidder should read the Payment clauses within this section and must initial either “Accept All Terms and Conditions Within Section as Written” or “Exceptions Taken to Payment clauses Within Section as Written” in the table below. </w:t>
      </w:r>
      <w:r w:rsidR="001E4D5E">
        <w:t xml:space="preserve">If exception is not taken to a provision, it is deemed accepted as stated. </w:t>
      </w:r>
      <w:r>
        <w:t>If the bidder takes any exceptions, they must provide the following within the “Exceptions” field of the table below</w:t>
      </w:r>
      <w:r w:rsidR="00AE7212">
        <w:t xml:space="preserve"> (Bidder may provide responses in separate attachment if multiple exceptions are taken):</w:t>
      </w:r>
    </w:p>
    <w:p w14:paraId="178A9783" w14:textId="77777777" w:rsidR="00290A70" w:rsidRDefault="00290A70" w:rsidP="00D53B45">
      <w:pPr>
        <w:pStyle w:val="Level1Body"/>
        <w:numPr>
          <w:ilvl w:val="2"/>
          <w:numId w:val="86"/>
        </w:numPr>
        <w:ind w:left="720"/>
      </w:pPr>
      <w:r>
        <w:t xml:space="preserve">The specific clause, including section reference, to which an exception has been taken; </w:t>
      </w:r>
    </w:p>
    <w:p w14:paraId="3AE3499E" w14:textId="77777777" w:rsidR="00290A70" w:rsidRDefault="00290A70" w:rsidP="00D53B45">
      <w:pPr>
        <w:pStyle w:val="Level1Body"/>
        <w:numPr>
          <w:ilvl w:val="2"/>
          <w:numId w:val="86"/>
        </w:numPr>
        <w:ind w:left="720"/>
      </w:pPr>
      <w:r>
        <w:t xml:space="preserve">An explanation of why the bidder took exception to the clause; and </w:t>
      </w:r>
    </w:p>
    <w:p w14:paraId="3C8C01BF" w14:textId="77777777" w:rsidR="00290A70" w:rsidRDefault="00290A70" w:rsidP="00D53B45">
      <w:pPr>
        <w:pStyle w:val="Level1Body"/>
        <w:numPr>
          <w:ilvl w:val="2"/>
          <w:numId w:val="86"/>
        </w:numPr>
        <w:ind w:left="720"/>
      </w:pPr>
      <w:r>
        <w:t xml:space="preserve">Provide alternative language to the specific clause within the solicitation response. </w:t>
      </w:r>
    </w:p>
    <w:p w14:paraId="622BE3F0" w14:textId="77777777" w:rsidR="00290A70" w:rsidRDefault="00290A70" w:rsidP="00290A70">
      <w:pPr>
        <w:pStyle w:val="Level1Body"/>
      </w:pPr>
    </w:p>
    <w:p w14:paraId="48D44913" w14:textId="77777777" w:rsidR="00290A70" w:rsidRDefault="00290A70" w:rsidP="00290A70">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510"/>
    <w:p w14:paraId="13044468" w14:textId="77777777" w:rsidR="00102EA7" w:rsidRDefault="00102EA7" w:rsidP="00102EA7">
      <w:pPr>
        <w:pStyle w:val="Level1Body"/>
      </w:pPr>
    </w:p>
    <w:tbl>
      <w:tblPr>
        <w:tblStyle w:val="TableGrid"/>
        <w:tblW w:w="10795" w:type="dxa"/>
        <w:tblLook w:val="04A0" w:firstRow="1" w:lastRow="0" w:firstColumn="1" w:lastColumn="0" w:noHBand="0" w:noVBand="1"/>
      </w:tblPr>
      <w:tblGrid>
        <w:gridCol w:w="1615"/>
        <w:gridCol w:w="1800"/>
        <w:gridCol w:w="7380"/>
      </w:tblGrid>
      <w:tr w:rsidR="00EF0ED9" w14:paraId="396C15D8" w14:textId="77777777" w:rsidTr="00EF0ED9">
        <w:tc>
          <w:tcPr>
            <w:tcW w:w="1615" w:type="dxa"/>
          </w:tcPr>
          <w:p w14:paraId="2CF5B53A" w14:textId="77777777" w:rsidR="00EF0ED9" w:rsidRPr="0031315D" w:rsidRDefault="00EF0ED9" w:rsidP="00942A9B">
            <w:pPr>
              <w:pStyle w:val="Level1Body"/>
              <w:jc w:val="center"/>
              <w:rPr>
                <w:sz w:val="16"/>
                <w:szCs w:val="22"/>
              </w:rPr>
            </w:pPr>
            <w:r w:rsidRPr="0031315D">
              <w:rPr>
                <w:b/>
                <w:bCs/>
                <w:sz w:val="16"/>
                <w:szCs w:val="22"/>
              </w:rPr>
              <w:t xml:space="preserve">Accept All </w:t>
            </w:r>
            <w:r>
              <w:rPr>
                <w:b/>
                <w:bCs/>
                <w:sz w:val="16"/>
                <w:szCs w:val="22"/>
              </w:rPr>
              <w:t>Payment Clauses</w:t>
            </w:r>
            <w:r w:rsidRPr="0031315D">
              <w:rPr>
                <w:b/>
                <w:bCs/>
                <w:sz w:val="16"/>
                <w:szCs w:val="22"/>
              </w:rPr>
              <w:t xml:space="preserve"> Within Section as Written</w:t>
            </w:r>
            <w:r>
              <w:rPr>
                <w:b/>
                <w:bCs/>
                <w:sz w:val="16"/>
                <w:szCs w:val="22"/>
              </w:rPr>
              <w:t xml:space="preserve"> </w:t>
            </w:r>
            <w:r w:rsidRPr="0031315D">
              <w:rPr>
                <w:b/>
                <w:bCs/>
                <w:sz w:val="16"/>
                <w:szCs w:val="22"/>
              </w:rPr>
              <w:t>(Initial)</w:t>
            </w:r>
          </w:p>
        </w:tc>
        <w:tc>
          <w:tcPr>
            <w:tcW w:w="1800" w:type="dxa"/>
          </w:tcPr>
          <w:p w14:paraId="69364E61" w14:textId="77777777" w:rsidR="00EF0ED9" w:rsidRPr="0031315D" w:rsidRDefault="00EF0ED9" w:rsidP="00942A9B">
            <w:pPr>
              <w:pStyle w:val="Level1Body"/>
              <w:jc w:val="center"/>
              <w:rPr>
                <w:sz w:val="16"/>
                <w:szCs w:val="22"/>
              </w:rPr>
            </w:pPr>
            <w:r w:rsidRPr="0031315D">
              <w:rPr>
                <w:b/>
                <w:bCs/>
                <w:sz w:val="16"/>
                <w:szCs w:val="22"/>
              </w:rPr>
              <w:t xml:space="preserve">Exceptions Taken to </w:t>
            </w:r>
            <w:r>
              <w:rPr>
                <w:b/>
                <w:bCs/>
                <w:sz w:val="16"/>
                <w:szCs w:val="22"/>
              </w:rPr>
              <w:t>Payment Clauses</w:t>
            </w:r>
            <w:r w:rsidRPr="0031315D">
              <w:rPr>
                <w:b/>
                <w:bCs/>
                <w:sz w:val="16"/>
                <w:szCs w:val="22"/>
              </w:rPr>
              <w:t xml:space="preserve"> Within Section as Written</w:t>
            </w:r>
            <w:r>
              <w:rPr>
                <w:b/>
                <w:bCs/>
                <w:sz w:val="16"/>
                <w:szCs w:val="22"/>
              </w:rPr>
              <w:t xml:space="preserve"> </w:t>
            </w:r>
            <w:r w:rsidRPr="0031315D">
              <w:rPr>
                <w:b/>
                <w:bCs/>
                <w:sz w:val="16"/>
                <w:szCs w:val="22"/>
              </w:rPr>
              <w:t>(Initial)</w:t>
            </w:r>
          </w:p>
        </w:tc>
        <w:tc>
          <w:tcPr>
            <w:tcW w:w="7380" w:type="dxa"/>
          </w:tcPr>
          <w:p w14:paraId="6369D70C" w14:textId="77777777" w:rsidR="00EF0ED9" w:rsidRPr="0031315D" w:rsidRDefault="00EF0ED9" w:rsidP="00942A9B">
            <w:pPr>
              <w:pStyle w:val="Level1Body"/>
              <w:jc w:val="left"/>
              <w:rPr>
                <w:b/>
                <w:bCs/>
                <w:sz w:val="16"/>
                <w:szCs w:val="22"/>
              </w:rPr>
            </w:pPr>
            <w:r w:rsidRPr="0031315D">
              <w:rPr>
                <w:b/>
                <w:bCs/>
                <w:sz w:val="16"/>
                <w:szCs w:val="22"/>
              </w:rPr>
              <w:t>Exceptions:</w:t>
            </w:r>
          </w:p>
          <w:p w14:paraId="6E6BD234" w14:textId="77777777" w:rsidR="00EF0ED9" w:rsidRPr="0031315D" w:rsidRDefault="00EF0ED9" w:rsidP="00942A9B">
            <w:pPr>
              <w:pStyle w:val="Level1Body"/>
              <w:rPr>
                <w:sz w:val="16"/>
                <w:szCs w:val="22"/>
              </w:rPr>
            </w:pPr>
            <w:r w:rsidRPr="0031315D">
              <w:rPr>
                <w:sz w:val="16"/>
                <w:szCs w:val="22"/>
              </w:rP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EF0ED9" w14:paraId="32A30030" w14:textId="77777777" w:rsidTr="00EF0ED9">
        <w:trPr>
          <w:trHeight w:val="908"/>
        </w:trPr>
        <w:tc>
          <w:tcPr>
            <w:tcW w:w="1615" w:type="dxa"/>
          </w:tcPr>
          <w:p w14:paraId="028ECA2D" w14:textId="77777777" w:rsidR="00EF0ED9" w:rsidRDefault="00EF0ED9" w:rsidP="00942A9B">
            <w:pPr>
              <w:pStyle w:val="Level1Body"/>
            </w:pPr>
          </w:p>
        </w:tc>
        <w:tc>
          <w:tcPr>
            <w:tcW w:w="1800" w:type="dxa"/>
          </w:tcPr>
          <w:p w14:paraId="3AEED77F" w14:textId="77777777" w:rsidR="00EF0ED9" w:rsidRDefault="00EF0ED9" w:rsidP="00942A9B">
            <w:pPr>
              <w:pStyle w:val="Level1Body"/>
            </w:pPr>
          </w:p>
        </w:tc>
        <w:tc>
          <w:tcPr>
            <w:tcW w:w="7380" w:type="dxa"/>
          </w:tcPr>
          <w:p w14:paraId="77CDF0FD" w14:textId="77777777" w:rsidR="00EF0ED9" w:rsidRDefault="00EF0ED9" w:rsidP="00942A9B">
            <w:pPr>
              <w:pStyle w:val="Level1Body"/>
            </w:pPr>
          </w:p>
        </w:tc>
      </w:tr>
    </w:tbl>
    <w:p w14:paraId="524ED93D" w14:textId="77777777" w:rsidR="00102EA7" w:rsidRDefault="00102EA7" w:rsidP="000E504D">
      <w:pPr>
        <w:pStyle w:val="Level2Body"/>
      </w:pPr>
    </w:p>
    <w:p w14:paraId="35F0C870" w14:textId="77777777" w:rsidR="00F3302A" w:rsidRPr="003763B4" w:rsidRDefault="00F3302A" w:rsidP="00D53B45">
      <w:pPr>
        <w:pStyle w:val="Level2"/>
        <w:numPr>
          <w:ilvl w:val="1"/>
          <w:numId w:val="9"/>
        </w:numPr>
        <w:tabs>
          <w:tab w:val="clear" w:pos="720"/>
        </w:tabs>
        <w:ind w:left="360" w:hanging="360"/>
        <w:jc w:val="both"/>
      </w:pPr>
      <w:bookmarkStart w:id="511" w:name="_Toc168478805"/>
      <w:bookmarkStart w:id="512" w:name="_Toc434407114"/>
      <w:bookmarkStart w:id="513" w:name="_Toc187738415"/>
      <w:bookmarkEnd w:id="511"/>
      <w:r w:rsidRPr="003763B4">
        <w:t>PROHIBITION AGAINST ADVANCE PAYMENT</w:t>
      </w:r>
      <w:bookmarkEnd w:id="512"/>
      <w:r w:rsidR="00727C54">
        <w:t xml:space="preserve"> (</w:t>
      </w:r>
      <w:r w:rsidR="00106B39">
        <w:t>Nonnegotiable</w:t>
      </w:r>
      <w:r w:rsidR="00727C54">
        <w:t>)</w:t>
      </w:r>
      <w:bookmarkEnd w:id="513"/>
    </w:p>
    <w:p w14:paraId="40DDC190" w14:textId="77777777" w:rsidR="00F3302A" w:rsidRPr="006D7D5F" w:rsidRDefault="00727C54" w:rsidP="00D53B45">
      <w:pPr>
        <w:pStyle w:val="Level2Body"/>
        <w:ind w:left="360"/>
      </w:pPr>
      <w:r>
        <w:t xml:space="preserve">Neb. Rev. Stat. </w:t>
      </w:r>
      <w:r>
        <w:rPr>
          <w:rFonts w:cs="Arial"/>
        </w:rPr>
        <w:t>§</w:t>
      </w:r>
      <w:r w:rsidR="006963AE">
        <w:rPr>
          <w:rFonts w:cs="Arial"/>
        </w:rPr>
        <w:t xml:space="preserve"> </w:t>
      </w:r>
      <w:r>
        <w:t xml:space="preserve">81-2403 states, </w:t>
      </w:r>
      <w:r w:rsidRPr="00512937">
        <w:t>“[n]o goods or services shall be deemed to be received by an agency until all such goods or services are completely delivered and finally accepted by the agency.”</w:t>
      </w:r>
    </w:p>
    <w:p w14:paraId="1657938C" w14:textId="77777777" w:rsidR="00F3302A" w:rsidRPr="006D7D5F" w:rsidRDefault="00F3302A" w:rsidP="00D53B45">
      <w:pPr>
        <w:pStyle w:val="Level2Body"/>
        <w:ind w:left="360"/>
      </w:pPr>
    </w:p>
    <w:p w14:paraId="38C41A5B" w14:textId="77777777" w:rsidR="00F3302A" w:rsidRPr="00B65DAA" w:rsidRDefault="00F3302A" w:rsidP="00D53B45">
      <w:pPr>
        <w:pStyle w:val="Level2"/>
        <w:numPr>
          <w:ilvl w:val="1"/>
          <w:numId w:val="9"/>
        </w:numPr>
        <w:tabs>
          <w:tab w:val="clear" w:pos="720"/>
        </w:tabs>
        <w:ind w:left="360" w:hanging="360"/>
        <w:jc w:val="both"/>
      </w:pPr>
      <w:bookmarkStart w:id="514" w:name="_Toc434407118"/>
      <w:bookmarkStart w:id="515" w:name="_Toc187738416"/>
      <w:r w:rsidRPr="00B65DAA">
        <w:t>TAXES</w:t>
      </w:r>
      <w:bookmarkEnd w:id="514"/>
      <w:r w:rsidRPr="00B65DAA">
        <w:t xml:space="preserve"> </w:t>
      </w:r>
      <w:r w:rsidR="00727C54">
        <w:t>(</w:t>
      </w:r>
      <w:r w:rsidR="00106B39">
        <w:t>Nonnegotiable</w:t>
      </w:r>
      <w:r w:rsidR="00727C54">
        <w:t>)</w:t>
      </w:r>
      <w:bookmarkEnd w:id="515"/>
    </w:p>
    <w:p w14:paraId="5633ED40" w14:textId="77777777" w:rsidR="00CC6593" w:rsidRPr="00832A62" w:rsidRDefault="00CC6593" w:rsidP="00D53B45">
      <w:pPr>
        <w:pStyle w:val="Level2Body"/>
        <w:ind w:left="360"/>
      </w:pPr>
      <w:r w:rsidRPr="00832A62">
        <w:t xml:space="preserve">The State is not required to pay taxes and assumes no such liability as a result of this </w:t>
      </w:r>
      <w:r>
        <w:t>Solicitation</w:t>
      </w:r>
      <w:r w:rsidRPr="00832A62">
        <w:t xml:space="preserve">. The </w:t>
      </w:r>
      <w:r>
        <w:t>Vendor</w:t>
      </w:r>
      <w:r w:rsidRPr="00832A62">
        <w:t xml:space="preserve"> may request a copy of the Nebraska Department of Revenue, Nebraska Resale or Exempt Sale Certificate for Sales Tax Exemption, Form 13 for their records. Any property tax payable on the </w:t>
      </w:r>
      <w:r>
        <w:t>Vendor</w:t>
      </w:r>
      <w:r w:rsidRPr="00832A62">
        <w:t xml:space="preserve">'s equipment which may be installed in a state-owned facility is the responsibility of the </w:t>
      </w:r>
      <w:r>
        <w:t>Vendor.</w:t>
      </w:r>
    </w:p>
    <w:p w14:paraId="21218213" w14:textId="77777777" w:rsidR="00F3302A" w:rsidRPr="003763B4" w:rsidRDefault="00F3302A" w:rsidP="00D53B45">
      <w:pPr>
        <w:pStyle w:val="Level2Body"/>
        <w:ind w:left="360"/>
      </w:pPr>
    </w:p>
    <w:p w14:paraId="1D87D3DE" w14:textId="77777777" w:rsidR="00F3302A" w:rsidRPr="00B65DAA" w:rsidRDefault="00F3302A" w:rsidP="00D53B45">
      <w:pPr>
        <w:pStyle w:val="Level2"/>
        <w:numPr>
          <w:ilvl w:val="1"/>
          <w:numId w:val="9"/>
        </w:numPr>
        <w:tabs>
          <w:tab w:val="clear" w:pos="720"/>
        </w:tabs>
        <w:ind w:left="360" w:hanging="360"/>
        <w:jc w:val="both"/>
      </w:pPr>
      <w:bookmarkStart w:id="516" w:name="_Toc434407116"/>
      <w:bookmarkStart w:id="517" w:name="_Toc187738417"/>
      <w:r w:rsidRPr="00B65DAA">
        <w:t>INVOICES</w:t>
      </w:r>
      <w:bookmarkEnd w:id="516"/>
      <w:r w:rsidRPr="00B65DAA">
        <w:t xml:space="preserve"> </w:t>
      </w:r>
      <w:r w:rsidR="0032717D">
        <w:t>(Nonnegotiable)</w:t>
      </w:r>
      <w:bookmarkEnd w:id="517"/>
    </w:p>
    <w:p w14:paraId="6F1635E9" w14:textId="4B39DE35" w:rsidR="00EF0ED9" w:rsidRDefault="00CC5EE1" w:rsidP="00EF0ED9">
      <w:pPr>
        <w:pStyle w:val="Level2Body"/>
        <w:ind w:left="360"/>
      </w:pPr>
      <w:r w:rsidRPr="002B2CFA">
        <w:t xml:space="preserve">Invoices for payments must be submitted by the </w:t>
      </w:r>
      <w:r>
        <w:t>Vendor</w:t>
      </w:r>
      <w:r w:rsidRPr="002B2CFA">
        <w:t xml:space="preserve"> to the agency requesting the </w:t>
      </w:r>
      <w:r w:rsidR="00477785">
        <w:t xml:space="preserve">goods and </w:t>
      </w:r>
      <w:r w:rsidRPr="002B2CFA">
        <w:t>services with sufficient detail to support payment.</w:t>
      </w:r>
    </w:p>
    <w:p w14:paraId="745FA39E" w14:textId="77777777" w:rsidR="00EF0ED9" w:rsidRDefault="00EF0ED9" w:rsidP="00EF0ED9">
      <w:pPr>
        <w:pStyle w:val="Level2Body"/>
        <w:ind w:left="360"/>
      </w:pPr>
    </w:p>
    <w:p w14:paraId="6439AEB0" w14:textId="23758A40" w:rsidR="00EF0ED9" w:rsidRDefault="00477785" w:rsidP="00EF0ED9">
      <w:pPr>
        <w:pStyle w:val="Level2Body"/>
        <w:ind w:left="360"/>
      </w:pPr>
      <w:r>
        <w:t>I</w:t>
      </w:r>
      <w:r w:rsidR="00F3246F">
        <w:t>temized invoices shall reference the ordering agency, ordering location, Purchase Order (PO) number, product description, unit cost, extended price and total charges. Vendor shall send invoices and supporting documentation including delivery and/or weight tickets to the NDOT location that placed the order</w:t>
      </w:r>
      <w:r>
        <w:t>.</w:t>
      </w:r>
    </w:p>
    <w:p w14:paraId="701FBF76" w14:textId="77777777" w:rsidR="00EF0ED9" w:rsidRDefault="00EF0ED9" w:rsidP="00EF0ED9">
      <w:pPr>
        <w:pStyle w:val="Level2Body"/>
        <w:ind w:left="360"/>
      </w:pPr>
    </w:p>
    <w:p w14:paraId="7ED7B1A1" w14:textId="15D70175" w:rsidR="00CC5EE1" w:rsidRPr="002B2CFA" w:rsidRDefault="00CC5EE1" w:rsidP="00D53B45">
      <w:pPr>
        <w:pStyle w:val="Level2Body"/>
        <w:ind w:left="360"/>
      </w:pPr>
      <w:r w:rsidRPr="00514090">
        <w:t xml:space="preserve">The terms and conditions included in the </w:t>
      </w:r>
      <w:r>
        <w:t>Vendor</w:t>
      </w:r>
      <w:r w:rsidRPr="00514090">
        <w:t>’s invoice shall be deemed to be solely for th</w:t>
      </w:r>
      <w:r w:rsidRPr="002B2CFA">
        <w:t xml:space="preserve">e convenience of the parties. No terms or conditions of any such invoice shall be binding upon the State, and no action by the State, including without limitation the payment of any such invoice in whole or in part, shall be construed as binding or estopping the State with respect to any such term or condition, unless the invoice term or condition has been previously agreed to by the State as an amendment to the contract. </w:t>
      </w:r>
      <w:r w:rsidRPr="00A25BFF">
        <w:rPr>
          <w:b/>
          <w:bCs/>
          <w:color w:val="FF0000"/>
        </w:rPr>
        <w:t>The State shall have forty-five (45) calendar days to pay after a valid and accurate invoice is received by the State.</w:t>
      </w:r>
      <w:r w:rsidRPr="00A25BFF">
        <w:rPr>
          <w:b/>
          <w:bCs/>
        </w:rPr>
        <w:t xml:space="preserve"> </w:t>
      </w:r>
    </w:p>
    <w:p w14:paraId="33C6605B" w14:textId="77777777" w:rsidR="00DD56D2" w:rsidRDefault="00DD56D2" w:rsidP="00D53B45">
      <w:pPr>
        <w:pStyle w:val="Level2Body"/>
        <w:ind w:left="360"/>
      </w:pPr>
    </w:p>
    <w:p w14:paraId="304135F2" w14:textId="77777777" w:rsidR="00F3302A" w:rsidRDefault="00F3302A" w:rsidP="00D53B45">
      <w:pPr>
        <w:pStyle w:val="Level2"/>
        <w:numPr>
          <w:ilvl w:val="1"/>
          <w:numId w:val="9"/>
        </w:numPr>
        <w:tabs>
          <w:tab w:val="clear" w:pos="720"/>
        </w:tabs>
        <w:ind w:left="360" w:hanging="360"/>
        <w:jc w:val="both"/>
      </w:pPr>
      <w:bookmarkStart w:id="518" w:name="_Toc187738418"/>
      <w:bookmarkStart w:id="519" w:name="_Toc187738419"/>
      <w:bookmarkStart w:id="520" w:name="_Toc187738420"/>
      <w:bookmarkStart w:id="521" w:name="_Toc187738421"/>
      <w:bookmarkStart w:id="522" w:name="_Toc187738422"/>
      <w:bookmarkStart w:id="523" w:name="_Toc434407115"/>
      <w:bookmarkStart w:id="524" w:name="_Toc187738423"/>
      <w:bookmarkEnd w:id="518"/>
      <w:bookmarkEnd w:id="519"/>
      <w:bookmarkEnd w:id="520"/>
      <w:bookmarkEnd w:id="521"/>
      <w:bookmarkEnd w:id="522"/>
      <w:r w:rsidRPr="003763B4">
        <w:t>PAYMENT</w:t>
      </w:r>
      <w:bookmarkEnd w:id="523"/>
      <w:r w:rsidRPr="003763B4">
        <w:t xml:space="preserve"> </w:t>
      </w:r>
      <w:r w:rsidR="005B2CD3">
        <w:t>(</w:t>
      </w:r>
      <w:r w:rsidR="000832E9">
        <w:t>Nonnegotiable</w:t>
      </w:r>
      <w:r w:rsidR="005B2CD3">
        <w:t>)</w:t>
      </w:r>
      <w:bookmarkEnd w:id="524"/>
    </w:p>
    <w:p w14:paraId="50BF4FC4" w14:textId="77777777" w:rsidR="00CC5EE1" w:rsidRDefault="00CC5EE1" w:rsidP="00D53B45">
      <w:pPr>
        <w:pStyle w:val="Level2Body"/>
        <w:ind w:left="360"/>
      </w:pPr>
      <w:bookmarkStart w:id="525" w:name="_Toc434407105"/>
      <w:r w:rsidRPr="002B2CFA">
        <w:t>Payment will be made by the responsible agency in compliance with the State of Nebraska Prompt Payment A</w:t>
      </w:r>
      <w:r>
        <w:t>ct (See Neb. Rev. Stat. § 81-2403</w:t>
      </w:r>
      <w:r w:rsidRPr="002B2CFA">
        <w:t xml:space="preserve">). The State may require the </w:t>
      </w:r>
      <w:r>
        <w:t>Vendor</w:t>
      </w:r>
      <w:r w:rsidRPr="002B2CFA">
        <w:t xml:space="preserve"> to accept payment by electronic means such as ACH deposit. In no event shall the State be responsible or liable to pay for any </w:t>
      </w:r>
      <w:r>
        <w:t xml:space="preserve">goods and </w:t>
      </w:r>
      <w:r w:rsidRPr="002B2CFA">
        <w:t xml:space="preserve">services provided by the </w:t>
      </w:r>
      <w:r>
        <w:t>Vendor</w:t>
      </w:r>
      <w:r w:rsidRPr="002B2CFA">
        <w:t xml:space="preserve"> prior to the Effective Date of the contract, and the </w:t>
      </w:r>
      <w:r>
        <w:t>Vendor</w:t>
      </w:r>
      <w:r w:rsidRPr="002B2CFA">
        <w:t xml:space="preserve"> hereby waives any claim or cause of action for any such </w:t>
      </w:r>
      <w:r>
        <w:t xml:space="preserve">goods or </w:t>
      </w:r>
      <w:r w:rsidRPr="002B2CFA">
        <w:t>services.</w:t>
      </w:r>
    </w:p>
    <w:p w14:paraId="5663FDA6" w14:textId="77777777" w:rsidR="00977A98" w:rsidRPr="006D7D5F" w:rsidRDefault="00977A98" w:rsidP="00D53B45">
      <w:pPr>
        <w:pStyle w:val="Level2Body"/>
        <w:ind w:left="360"/>
      </w:pPr>
    </w:p>
    <w:p w14:paraId="5506B547" w14:textId="77777777" w:rsidR="00977A98" w:rsidRDefault="00977A98" w:rsidP="00D53B45">
      <w:pPr>
        <w:pStyle w:val="Level2"/>
        <w:numPr>
          <w:ilvl w:val="1"/>
          <w:numId w:val="9"/>
        </w:numPr>
        <w:tabs>
          <w:tab w:val="clear" w:pos="720"/>
        </w:tabs>
        <w:ind w:left="360" w:hanging="360"/>
        <w:jc w:val="both"/>
      </w:pPr>
      <w:bookmarkStart w:id="526" w:name="_Toc187738424"/>
      <w:r w:rsidRPr="006D7D5F">
        <w:t>LATE PAYMENT</w:t>
      </w:r>
      <w:r w:rsidR="00A409EB" w:rsidRPr="00CD0D4C">
        <w:t xml:space="preserve"> (</w:t>
      </w:r>
      <w:r w:rsidR="000832E9">
        <w:t>Nonnegotiable</w:t>
      </w:r>
      <w:r w:rsidR="00A409EB" w:rsidRPr="00CD0D4C">
        <w:t>)</w:t>
      </w:r>
      <w:bookmarkEnd w:id="526"/>
    </w:p>
    <w:p w14:paraId="7D6534D0" w14:textId="77777777" w:rsidR="00CC5EE1" w:rsidRPr="007E74A2" w:rsidRDefault="00CC5EE1" w:rsidP="00D53B45">
      <w:pPr>
        <w:pStyle w:val="Level2Body"/>
        <w:ind w:left="360"/>
      </w:pPr>
      <w:r w:rsidRPr="005C363F">
        <w:t xml:space="preserve">The </w:t>
      </w:r>
      <w:r>
        <w:t>Vendor</w:t>
      </w:r>
      <w:r w:rsidRPr="005C363F">
        <w:t xml:space="preserve"> ma</w:t>
      </w:r>
      <w:r w:rsidRPr="00AA69B0">
        <w:t>y charge the responsible agency interest for late payment in compliance with the State of Nebraska Prompt Payment Act (Se</w:t>
      </w:r>
      <w:r w:rsidRPr="007E74A2">
        <w:t>e Neb. Rev. Stat. §</w:t>
      </w:r>
      <w:r>
        <w:t xml:space="preserve">§ </w:t>
      </w:r>
      <w:r w:rsidRPr="007E74A2">
        <w:t>81-2401 through 81-2408).</w:t>
      </w:r>
    </w:p>
    <w:p w14:paraId="2EA80F77" w14:textId="77777777" w:rsidR="00977A98" w:rsidRDefault="00977A98" w:rsidP="00D53B45">
      <w:pPr>
        <w:pStyle w:val="Level2Body"/>
        <w:ind w:left="360"/>
      </w:pPr>
    </w:p>
    <w:p w14:paraId="00662479" w14:textId="77777777" w:rsidR="00F3302A" w:rsidRDefault="00F3302A" w:rsidP="00D53B45">
      <w:pPr>
        <w:pStyle w:val="Level2"/>
        <w:numPr>
          <w:ilvl w:val="1"/>
          <w:numId w:val="9"/>
        </w:numPr>
        <w:tabs>
          <w:tab w:val="clear" w:pos="720"/>
        </w:tabs>
        <w:ind w:left="360" w:hanging="360"/>
        <w:jc w:val="both"/>
      </w:pPr>
      <w:bookmarkStart w:id="527" w:name="_Toc187738425"/>
      <w:r w:rsidRPr="00CD0D4C">
        <w:t xml:space="preserve">SUBJECT TO FUNDING / </w:t>
      </w:r>
      <w:r w:rsidRPr="006D7D5F">
        <w:t>FUNDING OUT CLAUSE FOR LOSS OF APPROPRIATIONS</w:t>
      </w:r>
      <w:bookmarkEnd w:id="525"/>
      <w:r w:rsidRPr="006D7D5F">
        <w:t xml:space="preserve"> </w:t>
      </w:r>
      <w:r w:rsidR="005B2CD3" w:rsidRPr="006D7D5F">
        <w:t>(</w:t>
      </w:r>
      <w:r w:rsidR="000832E9">
        <w:t>Nonnegotiable</w:t>
      </w:r>
      <w:r w:rsidR="005B2CD3" w:rsidRPr="006D7D5F">
        <w:t>)</w:t>
      </w:r>
      <w:bookmarkEnd w:id="527"/>
    </w:p>
    <w:p w14:paraId="6991DA12" w14:textId="77777777" w:rsidR="00CC5EE1" w:rsidRPr="002B2CFA" w:rsidRDefault="00CC5EE1" w:rsidP="00D53B45">
      <w:pPr>
        <w:pStyle w:val="Level2Body"/>
        <w:ind w:left="360"/>
      </w:pPr>
      <w:r w:rsidRPr="002B2CFA">
        <w:t xml:space="preserve">The State’s obligation to pay amounts due on the Contract for fiscal years following the current fiscal year is contingent upon legislative appropriation of funds. Should said funds not be appropriated, the State may terminate the contract with respect to those payments for the fiscal year(s) for which such funds are not appropriated. The State will give the </w:t>
      </w:r>
      <w:r>
        <w:t>Vendor</w:t>
      </w:r>
      <w:r w:rsidRPr="002B2CFA">
        <w:t xml:space="preserve"> written notice thirty (30) calendar days prior to the effective date of termination. All obligations of the State to make payments after the termination date will cease. The </w:t>
      </w:r>
      <w:r>
        <w:t>Vendor</w:t>
      </w:r>
      <w:r w:rsidRPr="002B2CFA">
        <w:t xml:space="preserve"> shall be entitled to receive just and equitable compensation for any authorized work which has been satisfactorily completed as of the termination date. In no event shall the </w:t>
      </w:r>
      <w:r>
        <w:t>Vendor</w:t>
      </w:r>
      <w:r w:rsidRPr="002B2CFA">
        <w:t xml:space="preserve"> be paid for a loss of anticipated profit.</w:t>
      </w:r>
    </w:p>
    <w:p w14:paraId="1B67D383" w14:textId="77777777" w:rsidR="00F3302A" w:rsidRPr="006D7D5F" w:rsidRDefault="00F3302A" w:rsidP="00D53B45">
      <w:pPr>
        <w:pStyle w:val="Level2Body"/>
        <w:ind w:left="360"/>
      </w:pPr>
    </w:p>
    <w:p w14:paraId="792A0AD3" w14:textId="77777777" w:rsidR="00F3302A" w:rsidRDefault="00F3302A" w:rsidP="00D53B45">
      <w:pPr>
        <w:pStyle w:val="Level2"/>
        <w:numPr>
          <w:ilvl w:val="1"/>
          <w:numId w:val="9"/>
        </w:numPr>
        <w:tabs>
          <w:tab w:val="clear" w:pos="720"/>
        </w:tabs>
        <w:ind w:left="360" w:hanging="360"/>
        <w:jc w:val="both"/>
      </w:pPr>
      <w:bookmarkStart w:id="528" w:name="_Toc434407117"/>
      <w:bookmarkStart w:id="529" w:name="_Toc187738426"/>
      <w:r w:rsidRPr="003763B4">
        <w:lastRenderedPageBreak/>
        <w:t>RIGHT TO AUDIT</w:t>
      </w:r>
      <w:bookmarkEnd w:id="528"/>
      <w:r>
        <w:t xml:space="preserve"> (</w:t>
      </w:r>
      <w:r w:rsidR="006B689E">
        <w:t xml:space="preserve">First Paragraph is </w:t>
      </w:r>
      <w:r w:rsidR="000832E9">
        <w:t>Nonnegotiable</w:t>
      </w:r>
      <w:r>
        <w:t>)</w:t>
      </w:r>
      <w:bookmarkEnd w:id="529"/>
    </w:p>
    <w:p w14:paraId="5CEE305E" w14:textId="77777777" w:rsidR="00CC5EE1" w:rsidRDefault="00CC5EE1" w:rsidP="00D53B45">
      <w:pPr>
        <w:pStyle w:val="Level2Body"/>
        <w:ind w:left="360"/>
      </w:pPr>
      <w:r w:rsidRPr="002B2CFA">
        <w:t xml:space="preserve">The State shall have the right to audit the </w:t>
      </w:r>
      <w:r>
        <w:t>Vendor</w:t>
      </w:r>
      <w:r w:rsidRPr="002B2CFA">
        <w:t>’s perf</w:t>
      </w:r>
      <w:r>
        <w:t>ormance of this contract upon a thirty (</w:t>
      </w:r>
      <w:r w:rsidRPr="002B2CFA">
        <w:t>30</w:t>
      </w:r>
      <w:r>
        <w:t>)</w:t>
      </w:r>
      <w:r w:rsidRPr="002B2CFA">
        <w:t xml:space="preserve"> days’ written notice. </w:t>
      </w:r>
      <w:r>
        <w:t>Vendor</w:t>
      </w:r>
      <w:r w:rsidRPr="002B2CFA">
        <w:t xml:space="preserve"> shall utilize generally accepted accounting principles, and shall maintain the accounting records, and other records and information relevant to the contract (Information) to enable the State to audit the contract. </w:t>
      </w:r>
      <w:r>
        <w:t xml:space="preserve">(Neb. Rev. Stat. </w:t>
      </w:r>
      <w:r>
        <w:rPr>
          <w:rFonts w:cs="Arial"/>
        </w:rPr>
        <w:t xml:space="preserve">§ </w:t>
      </w:r>
      <w:r>
        <w:t>84-304 et seq.)</w:t>
      </w:r>
      <w:r w:rsidRPr="002B2CFA">
        <w:t xml:space="preserve"> The State may audit</w:t>
      </w:r>
      <w:r>
        <w:t>,</w:t>
      </w:r>
      <w:r w:rsidRPr="002B2CFA">
        <w:t xml:space="preserve"> and the </w:t>
      </w:r>
      <w:r>
        <w:t>Vendor</w:t>
      </w:r>
      <w:r w:rsidRPr="002B2CFA">
        <w:t xml:space="preserve"> shall maintain, the Information during the term of the contract and for a period of five (5) years after the completion of this contract or until all issues or litigation are resolved, whichever is later. The </w:t>
      </w:r>
      <w:r>
        <w:t>Vendor</w:t>
      </w:r>
      <w:r w:rsidRPr="002B2CFA">
        <w:t xml:space="preserve"> shall make the Information available to the State at </w:t>
      </w:r>
      <w:r>
        <w:t>Vendor</w:t>
      </w:r>
      <w:r w:rsidRPr="002B2CFA">
        <w:t xml:space="preserve">’s place of business or a location acceptable to both Parties during normal business hours. If this is not practical or the </w:t>
      </w:r>
      <w:r>
        <w:t>Vendor</w:t>
      </w:r>
      <w:r w:rsidRPr="002B2CFA">
        <w:t xml:space="preserve"> so elects, the </w:t>
      </w:r>
      <w:r>
        <w:t>Vendor</w:t>
      </w:r>
      <w:r w:rsidRPr="002B2CFA">
        <w:t xml:space="preserve"> may provide electronic or paper copies of the Information. The State reserves the right to examine, make copies of, and take notes on any Information relevant to this contract, regardless of the form or the Information, how it is stored, or who possesses the Information. Under no circumstance will the </w:t>
      </w:r>
      <w:r>
        <w:t>Vendor</w:t>
      </w:r>
      <w:r w:rsidRPr="002B2CFA">
        <w:t xml:space="preserve"> be required to create or maintain documents not kept in the ordinary course of </w:t>
      </w:r>
      <w:r>
        <w:t>Vendor</w:t>
      </w:r>
      <w:r w:rsidRPr="002B2CFA">
        <w:t xml:space="preserve">’s business operations, nor will </w:t>
      </w:r>
      <w:r>
        <w:t>Vendor</w:t>
      </w:r>
      <w:r w:rsidRPr="002B2CFA">
        <w:t xml:space="preserve"> be required to disclose any information, including but not limited to product cost data, which is confidential or proprietary to </w:t>
      </w:r>
      <w:r>
        <w:t>Vendor</w:t>
      </w:r>
      <w:r w:rsidRPr="002B2CFA">
        <w:t>.</w:t>
      </w:r>
    </w:p>
    <w:p w14:paraId="38C27FC2" w14:textId="77777777" w:rsidR="00CC5EE1" w:rsidRPr="002B2CFA" w:rsidRDefault="00CC5EE1" w:rsidP="00D53B45">
      <w:pPr>
        <w:pStyle w:val="Level2Body"/>
        <w:ind w:left="360"/>
      </w:pPr>
      <w:r w:rsidRPr="002B2CFA">
        <w:t xml:space="preserve"> </w:t>
      </w:r>
    </w:p>
    <w:p w14:paraId="18AC07C0" w14:textId="1FC09D41" w:rsidR="00CC5EE1" w:rsidRDefault="00CC5EE1" w:rsidP="00D53B45">
      <w:pPr>
        <w:pStyle w:val="Level2Body"/>
        <w:ind w:left="360"/>
      </w:pPr>
      <w:r w:rsidRPr="002B2CFA">
        <w:t xml:space="preserve">The Parties shall pay their own costs of the audit unless the audit finds a </w:t>
      </w:r>
      <w:r w:rsidRPr="00754008">
        <w:t xml:space="preserve">previously undisclosed overpayment by the State. If a previously undisclosed overpayment exceeds </w:t>
      </w:r>
      <w:r w:rsidRPr="00D53B45">
        <w:t>one-half of one</w:t>
      </w:r>
      <w:r w:rsidRPr="00754008">
        <w:t xml:space="preserve"> </w:t>
      </w:r>
      <w:r w:rsidRPr="00D53B45">
        <w:t>percent</w:t>
      </w:r>
      <w:r w:rsidRPr="00754008">
        <w:t xml:space="preserve"> </w:t>
      </w:r>
      <w:r w:rsidRPr="00D53B45">
        <w:t>(.5%)</w:t>
      </w:r>
      <w:r w:rsidRPr="00754008">
        <w:t xml:space="preserve"> of the total contract billings, or if fraud, material misrepresentations, or non-performance is</w:t>
      </w:r>
      <w:r w:rsidRPr="002B2CFA">
        <w:t xml:space="preserve"> discovered on the part of the </w:t>
      </w:r>
      <w:r>
        <w:t>Vendor</w:t>
      </w:r>
      <w:r w:rsidRPr="002B2CFA">
        <w:t xml:space="preserve">, the </w:t>
      </w:r>
      <w:r>
        <w:t>Vendor</w:t>
      </w:r>
      <w:r w:rsidRPr="002B2CFA">
        <w:t xml:space="preserve"> shall reimburse the State for the total costs of the audit. Overpayments and audit costs owed to the State shall be paid within ninety </w:t>
      </w:r>
      <w:r>
        <w:t xml:space="preserve">(90) </w:t>
      </w:r>
      <w:r w:rsidRPr="002B2CFA">
        <w:t xml:space="preserve">days of written notice of the claim. The </w:t>
      </w:r>
      <w:r>
        <w:t>Vendor</w:t>
      </w:r>
      <w:r w:rsidRPr="002B2CFA">
        <w:t xml:space="preserve"> agrees to correct any material weaknesses or condition found as a result of the audit.</w:t>
      </w:r>
    </w:p>
    <w:p w14:paraId="1AB2152A" w14:textId="77777777" w:rsidR="00CC5EE1" w:rsidRPr="00D2634E" w:rsidRDefault="00CC5EE1" w:rsidP="00D53B45">
      <w:pPr>
        <w:pStyle w:val="Level2Body"/>
        <w:ind w:left="360"/>
        <w:sectPr w:rsidR="00CC5EE1" w:rsidRPr="00D2634E" w:rsidSect="00D53B45">
          <w:pgSz w:w="12240" w:h="15840"/>
          <w:pgMar w:top="540" w:right="720" w:bottom="634" w:left="720" w:header="1440" w:footer="634" w:gutter="0"/>
          <w:cols w:space="720"/>
        </w:sectPr>
      </w:pPr>
    </w:p>
    <w:p w14:paraId="510C6D6D" w14:textId="5C4CA3A8" w:rsidR="00851B1B" w:rsidRPr="004A2511" w:rsidRDefault="00477785" w:rsidP="00851B1B">
      <w:pPr>
        <w:pStyle w:val="Level1"/>
        <w:rPr>
          <w:b w:val="0"/>
          <w:sz w:val="28"/>
          <w:szCs w:val="36"/>
        </w:rPr>
      </w:pPr>
      <w:bookmarkStart w:id="530" w:name="_Toc168478816"/>
      <w:bookmarkStart w:id="531" w:name="_Toc168478817"/>
      <w:bookmarkStart w:id="532" w:name="_Toc168478818"/>
      <w:bookmarkStart w:id="533" w:name="_Toc168478819"/>
      <w:bookmarkStart w:id="534" w:name="_Toc168478820"/>
      <w:bookmarkStart w:id="535" w:name="_Toc168478821"/>
      <w:bookmarkStart w:id="536" w:name="_Toc168478822"/>
      <w:bookmarkStart w:id="537" w:name="_Toc168478823"/>
      <w:bookmarkStart w:id="538" w:name="_Toc168478824"/>
      <w:bookmarkStart w:id="539" w:name="_Toc168478825"/>
      <w:bookmarkStart w:id="540" w:name="_Toc168478826"/>
      <w:bookmarkStart w:id="541" w:name="_Toc471801755"/>
      <w:bookmarkStart w:id="542" w:name="_Toc168478827"/>
      <w:bookmarkStart w:id="543" w:name="_Toc168478828"/>
      <w:bookmarkStart w:id="544" w:name="_Toc168478829"/>
      <w:bookmarkStart w:id="545" w:name="_Toc168478830"/>
      <w:bookmarkStart w:id="546" w:name="_Toc168478831"/>
      <w:bookmarkStart w:id="547" w:name="_Toc168478832"/>
      <w:bookmarkStart w:id="548" w:name="_Toc471810523"/>
      <w:bookmarkStart w:id="549" w:name="_Toc471817149"/>
      <w:bookmarkStart w:id="550" w:name="_Toc471817285"/>
      <w:bookmarkStart w:id="551" w:name="_Toc471817413"/>
      <w:bookmarkStart w:id="552" w:name="_Toc471817539"/>
      <w:bookmarkStart w:id="553" w:name="_Toc471817666"/>
      <w:bookmarkStart w:id="554" w:name="_Toc471817793"/>
      <w:bookmarkStart w:id="555" w:name="_Toc187738427"/>
      <w:bookmarkStart w:id="556" w:name="_Toc187738428"/>
      <w:bookmarkStart w:id="557" w:name="_Toc187738429"/>
      <w:bookmarkStart w:id="558" w:name="_Toc187738430"/>
      <w:bookmarkStart w:id="559" w:name="_Toc187738431"/>
      <w:bookmarkStart w:id="560" w:name="_Toc187738432"/>
      <w:bookmarkStart w:id="561" w:name="_Toc187738433"/>
      <w:bookmarkStart w:id="562" w:name="_Toc187738434"/>
      <w:bookmarkStart w:id="563" w:name="_Toc187738435"/>
      <w:bookmarkStart w:id="564" w:name="_Toc187738436"/>
      <w:bookmarkStart w:id="565" w:name="_Toc187738437"/>
      <w:bookmarkStart w:id="566" w:name="_Toc187738438"/>
      <w:bookmarkStart w:id="567" w:name="_Toc187738439"/>
      <w:bookmarkStart w:id="568" w:name="_Toc187738440"/>
      <w:bookmarkStart w:id="569" w:name="_Toc187738441"/>
      <w:bookmarkStart w:id="570" w:name="_Toc187738442"/>
      <w:bookmarkStart w:id="571" w:name="_Toc187738443"/>
      <w:bookmarkStart w:id="572" w:name="_Toc187738444"/>
      <w:bookmarkStart w:id="573" w:name="_Toc187738445"/>
      <w:bookmarkStart w:id="574" w:name="_Toc187738446"/>
      <w:bookmarkStart w:id="575" w:name="_Toc187738452"/>
      <w:bookmarkStart w:id="576" w:name="_Toc187738457"/>
      <w:bookmarkStart w:id="577" w:name="_Toc187738462"/>
      <w:bookmarkStart w:id="578" w:name="_Toc187738467"/>
      <w:bookmarkStart w:id="579" w:name="_Toc187738472"/>
      <w:bookmarkStart w:id="580" w:name="_Toc187738477"/>
      <w:bookmarkStart w:id="581" w:name="_Toc187738482"/>
      <w:bookmarkStart w:id="582" w:name="_Toc187738487"/>
      <w:bookmarkStart w:id="583" w:name="_Toc187738492"/>
      <w:bookmarkStart w:id="584" w:name="_Toc187738501"/>
      <w:bookmarkStart w:id="585" w:name="_Toc187738502"/>
      <w:bookmarkStart w:id="586" w:name="_Toc187738503"/>
      <w:bookmarkStart w:id="587" w:name="_Toc187738504"/>
      <w:bookmarkStart w:id="588" w:name="_Toc187738510"/>
      <w:bookmarkStart w:id="589" w:name="_Toc187738515"/>
      <w:bookmarkStart w:id="590" w:name="_Toc187738520"/>
      <w:bookmarkStart w:id="591" w:name="_Toc187738525"/>
      <w:bookmarkStart w:id="592" w:name="_Toc187738530"/>
      <w:bookmarkStart w:id="593" w:name="_Toc187738535"/>
      <w:bookmarkStart w:id="594" w:name="_Toc187738540"/>
      <w:bookmarkStart w:id="595" w:name="_Toc187738545"/>
      <w:bookmarkStart w:id="596" w:name="_Toc187738550"/>
      <w:bookmarkStart w:id="597" w:name="_Toc187738559"/>
      <w:bookmarkStart w:id="598" w:name="_Toc135933476"/>
      <w:bookmarkStart w:id="599" w:name="_Toc135933477"/>
      <w:bookmarkStart w:id="600" w:name="_Toc135933478"/>
      <w:bookmarkStart w:id="601" w:name="_Toc187738560"/>
      <w:bookmarkStart w:id="602" w:name="_Toc471801789"/>
      <w:bookmarkStart w:id="603" w:name="_Toc187738561"/>
      <w:bookmarkStart w:id="604" w:name="_Toc187738562"/>
      <w:bookmarkStart w:id="605" w:name="_Toc126238609"/>
      <w:bookmarkStart w:id="606" w:name="_Toc129770867"/>
      <w:bookmarkStart w:id="607" w:name="_Toc169814861"/>
      <w:bookmarkStart w:id="608" w:name="_Toc171937573"/>
      <w:bookmarkStart w:id="609" w:name="_Toc403742832"/>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r w:rsidRPr="004E6A86">
        <w:rPr>
          <w:sz w:val="20"/>
          <w:szCs w:val="20"/>
        </w:rPr>
        <w:lastRenderedPageBreak/>
        <w:t>TECHNICAL SPECIFICATIONS</w:t>
      </w:r>
      <w:bookmarkEnd w:id="604"/>
    </w:p>
    <w:p w14:paraId="20312DCB" w14:textId="77777777" w:rsidR="00851B1B" w:rsidRPr="00F50970" w:rsidRDefault="00851B1B" w:rsidP="00851B1B">
      <w:pPr>
        <w:rPr>
          <w:color w:val="000000"/>
          <w:sz w:val="18"/>
          <w:szCs w:val="20"/>
          <w:highlight w:val="green"/>
        </w:rPr>
      </w:pPr>
    </w:p>
    <w:p w14:paraId="3509EEFD" w14:textId="77777777" w:rsidR="00477785" w:rsidRPr="006D7D5F" w:rsidRDefault="00477785" w:rsidP="00477785">
      <w:pPr>
        <w:pStyle w:val="Level2"/>
        <w:numPr>
          <w:ilvl w:val="1"/>
          <w:numId w:val="9"/>
        </w:numPr>
        <w:tabs>
          <w:tab w:val="clear" w:pos="720"/>
          <w:tab w:val="num" w:pos="540"/>
        </w:tabs>
        <w:ind w:left="360" w:hanging="360"/>
        <w:jc w:val="both"/>
      </w:pPr>
      <w:bookmarkStart w:id="610" w:name="_Toc187738563"/>
      <w:bookmarkStart w:id="611" w:name="_Toc502046677"/>
      <w:bookmarkStart w:id="612" w:name="_Toc502319430"/>
      <w:bookmarkStart w:id="613" w:name="_Toc502321958"/>
      <w:bookmarkStart w:id="614" w:name="_Toc502322265"/>
      <w:bookmarkStart w:id="615" w:name="_Toc502323297"/>
      <w:bookmarkStart w:id="616" w:name="_Toc502323650"/>
      <w:bookmarkStart w:id="617" w:name="_Toc61253999"/>
      <w:r>
        <w:t>VENDOR</w:t>
      </w:r>
      <w:r w:rsidRPr="006D7D5F">
        <w:t xml:space="preserve"> INSTRUCTIONS</w:t>
      </w:r>
      <w:bookmarkEnd w:id="610"/>
      <w:r w:rsidRPr="006D7D5F">
        <w:t xml:space="preserve"> </w:t>
      </w:r>
    </w:p>
    <w:p w14:paraId="592224FE" w14:textId="77777777" w:rsidR="00477785" w:rsidRPr="00A55318" w:rsidRDefault="00477785" w:rsidP="00477785">
      <w:pPr>
        <w:pStyle w:val="Level2Body"/>
        <w:ind w:left="360"/>
      </w:pPr>
      <w:r>
        <w:t>Vendor</w:t>
      </w:r>
      <w:r w:rsidRPr="00A55318">
        <w:t xml:space="preserve"> must respond to each of the following statements.</w:t>
      </w:r>
      <w:r>
        <w:t xml:space="preserve"> </w:t>
      </w:r>
      <w:r w:rsidRPr="00A55318">
        <w:t xml:space="preserve">Specifications listed are minimum conditions that must be met in order for a </w:t>
      </w:r>
      <w:r>
        <w:t>Vendor</w:t>
      </w:r>
      <w:r w:rsidRPr="00A55318">
        <w:t xml:space="preserve"> to qualify for the award. </w:t>
      </w:r>
    </w:p>
    <w:p w14:paraId="0DF21040" w14:textId="77777777" w:rsidR="00477785" w:rsidRPr="00A55318" w:rsidRDefault="00477785" w:rsidP="00477785">
      <w:pPr>
        <w:pStyle w:val="Level2Body"/>
        <w:ind w:left="360"/>
      </w:pPr>
    </w:p>
    <w:p w14:paraId="1A6610EA" w14:textId="77777777" w:rsidR="00477785" w:rsidRPr="00A55318" w:rsidRDefault="00477785" w:rsidP="00477785">
      <w:pPr>
        <w:pStyle w:val="Level2Body"/>
        <w:ind w:left="360"/>
      </w:pPr>
      <w:r w:rsidRPr="00A55318">
        <w:t xml:space="preserve">“YES” response means the </w:t>
      </w:r>
      <w:r>
        <w:t>Vendor</w:t>
      </w:r>
      <w:r w:rsidRPr="00A55318">
        <w:t xml:space="preserve"> guarantees they can meet this condition. </w:t>
      </w:r>
    </w:p>
    <w:p w14:paraId="58A3942F" w14:textId="77777777" w:rsidR="00477785" w:rsidRPr="00A55318" w:rsidRDefault="00477785" w:rsidP="00477785">
      <w:pPr>
        <w:pStyle w:val="Level2Body"/>
        <w:ind w:left="360"/>
      </w:pPr>
    </w:p>
    <w:p w14:paraId="1678AB3D" w14:textId="77777777" w:rsidR="00477785" w:rsidRPr="00A55318" w:rsidRDefault="00477785" w:rsidP="00477785">
      <w:pPr>
        <w:pStyle w:val="Level2Body"/>
        <w:ind w:left="360"/>
      </w:pPr>
      <w:r w:rsidRPr="00A55318">
        <w:t xml:space="preserve">“NO” response means the </w:t>
      </w:r>
      <w:r>
        <w:t>Vendor</w:t>
      </w:r>
      <w:r w:rsidRPr="00A55318">
        <w:t xml:space="preserve"> cannot meet this condition and will not be considered. </w:t>
      </w:r>
    </w:p>
    <w:p w14:paraId="2E4E06AC" w14:textId="77777777" w:rsidR="00477785" w:rsidRPr="00A55318" w:rsidRDefault="00477785" w:rsidP="00477785">
      <w:pPr>
        <w:pStyle w:val="Level2Body"/>
        <w:ind w:left="360"/>
      </w:pPr>
    </w:p>
    <w:p w14:paraId="0262C137" w14:textId="77777777" w:rsidR="00477785" w:rsidRDefault="00477785" w:rsidP="00477785">
      <w:pPr>
        <w:pStyle w:val="Level2Body"/>
        <w:ind w:left="360"/>
      </w:pPr>
      <w:r w:rsidRPr="00A55318">
        <w:t xml:space="preserve">“NO &amp; PROVIDE ALTERNATIVE” responses should be used only with a narrative response in the NOTES/COMMENTS section explaining in detail any deviation from the </w:t>
      </w:r>
      <w:r>
        <w:t>Vendor</w:t>
      </w:r>
      <w:r w:rsidRPr="00A55318">
        <w:t>’s ability to meet the condition, and an explanation of how this would be determined to be an acceptable alternative to meeting the condition.</w:t>
      </w:r>
      <w:r>
        <w:t xml:space="preserve">  </w:t>
      </w:r>
      <w:r w:rsidRPr="00A55318">
        <w:t xml:space="preserve">Alternatives must be detailed in such a way that allows such deviations to be fully evaluated. The </w:t>
      </w:r>
      <w:r>
        <w:t>State</w:t>
      </w:r>
      <w:r w:rsidRPr="00A55318">
        <w:t xml:space="preserve"> shall determine at its sole discretion whether or not the </w:t>
      </w:r>
      <w:r>
        <w:t>Vendor</w:t>
      </w:r>
      <w:r w:rsidRPr="00A55318">
        <w:t>’s alternative is an acceptable alternative.</w:t>
      </w:r>
    </w:p>
    <w:p w14:paraId="219B0E75" w14:textId="77777777" w:rsidR="00477785" w:rsidRDefault="00477785" w:rsidP="00477785">
      <w:pPr>
        <w:pStyle w:val="Level2Body"/>
        <w:ind w:left="360"/>
      </w:pPr>
    </w:p>
    <w:p w14:paraId="5486702D" w14:textId="77777777" w:rsidR="00477785" w:rsidRDefault="00477785" w:rsidP="00477785">
      <w:pPr>
        <w:pStyle w:val="Level2"/>
        <w:numPr>
          <w:ilvl w:val="1"/>
          <w:numId w:val="9"/>
        </w:numPr>
        <w:tabs>
          <w:tab w:val="clear" w:pos="720"/>
          <w:tab w:val="num" w:pos="540"/>
        </w:tabs>
        <w:ind w:left="360" w:hanging="360"/>
        <w:jc w:val="both"/>
      </w:pPr>
      <w:bookmarkStart w:id="618" w:name="_Toc187738564"/>
      <w:r>
        <w:t>NON-COMPLIANCE STATEMENT</w:t>
      </w:r>
      <w:bookmarkEnd w:id="618"/>
    </w:p>
    <w:p w14:paraId="448A5EBD" w14:textId="77777777" w:rsidR="00477785" w:rsidRDefault="00477785" w:rsidP="00477785">
      <w:pPr>
        <w:pStyle w:val="Level2Body"/>
        <w:ind w:left="360"/>
      </w:pPr>
      <w:r w:rsidRPr="00D16472">
        <w:t>Read these specifications carefully. Any and all exceptions to these specifications must be written on or attached to solicitation response. Any non</w:t>
      </w:r>
      <w:r>
        <w:t>-</w:t>
      </w:r>
      <w:r w:rsidRPr="00D16472">
        <w:t>compliance may</w:t>
      </w:r>
      <w:r>
        <w:t xml:space="preserve"> result in your solicitation response being deemed as non-responsive.</w:t>
      </w:r>
      <w:r w:rsidRPr="00D16472">
        <w:t xml:space="preserve"> </w:t>
      </w:r>
    </w:p>
    <w:p w14:paraId="0B616430" w14:textId="77777777" w:rsidR="00477785" w:rsidRPr="00477785" w:rsidRDefault="00477785" w:rsidP="00477785">
      <w:pPr>
        <w:pStyle w:val="Level2Body"/>
        <w:ind w:left="360"/>
        <w:rPr>
          <w:szCs w:val="18"/>
        </w:rPr>
      </w:pPr>
    </w:p>
    <w:p w14:paraId="4B57EB8E" w14:textId="762D2E21" w:rsidR="00851B1B" w:rsidRPr="00D53B45" w:rsidRDefault="00477785" w:rsidP="00D53B45">
      <w:pPr>
        <w:pStyle w:val="ListParagraph"/>
        <w:ind w:left="360"/>
        <w:rPr>
          <w:sz w:val="18"/>
          <w:szCs w:val="18"/>
        </w:rPr>
      </w:pPr>
      <w:r w:rsidRPr="00D53B45">
        <w:rPr>
          <w:sz w:val="18"/>
          <w:szCs w:val="18"/>
        </w:rPr>
        <w:t>It is the responsibility of Vendors to obtain information and clarifications as provided below. The State is not responsible for any erroneous or incomplete understandings or wrongful interpretations of this solicitation by any Vendor.</w:t>
      </w:r>
      <w:bookmarkEnd w:id="611"/>
      <w:bookmarkEnd w:id="612"/>
      <w:bookmarkEnd w:id="613"/>
      <w:bookmarkEnd w:id="614"/>
      <w:bookmarkEnd w:id="615"/>
      <w:bookmarkEnd w:id="616"/>
      <w:bookmarkEnd w:id="617"/>
    </w:p>
    <w:p w14:paraId="635E3799" w14:textId="77777777" w:rsidR="00477785" w:rsidRPr="00477785" w:rsidRDefault="00477785" w:rsidP="00D53B45">
      <w:pPr>
        <w:pStyle w:val="ListParagraph"/>
        <w:ind w:left="360"/>
        <w:rPr>
          <w:color w:val="000000"/>
          <w:sz w:val="18"/>
          <w:szCs w:val="18"/>
        </w:rPr>
      </w:pPr>
    </w:p>
    <w:p w14:paraId="58BB91C3" w14:textId="3BD8111A" w:rsidR="00851B1B" w:rsidRPr="00477785" w:rsidRDefault="00477785" w:rsidP="00D53B45">
      <w:pPr>
        <w:pStyle w:val="Level2"/>
        <w:numPr>
          <w:ilvl w:val="1"/>
          <w:numId w:val="9"/>
        </w:numPr>
        <w:tabs>
          <w:tab w:val="clear" w:pos="720"/>
          <w:tab w:val="num" w:pos="540"/>
        </w:tabs>
        <w:spacing w:after="60"/>
        <w:ind w:left="360" w:hanging="360"/>
        <w:jc w:val="both"/>
      </w:pPr>
      <w:bookmarkStart w:id="619" w:name="_Toc187738570"/>
      <w:bookmarkStart w:id="620" w:name="_Toc187738577"/>
      <w:bookmarkStart w:id="621" w:name="_Toc187738583"/>
      <w:bookmarkStart w:id="622" w:name="_Toc502046679"/>
      <w:bookmarkStart w:id="623" w:name="_Toc502319432"/>
      <w:bookmarkStart w:id="624" w:name="_Toc502321960"/>
      <w:bookmarkStart w:id="625" w:name="_Toc502322267"/>
      <w:bookmarkStart w:id="626" w:name="_Toc502323299"/>
      <w:bookmarkStart w:id="627" w:name="_Toc502323652"/>
      <w:bookmarkStart w:id="628" w:name="_Toc61254001"/>
      <w:bookmarkStart w:id="629" w:name="_Toc187738595"/>
      <w:bookmarkEnd w:id="619"/>
      <w:bookmarkEnd w:id="620"/>
      <w:bookmarkEnd w:id="621"/>
      <w:r>
        <w:t>MATERIAL</w:t>
      </w:r>
      <w:r w:rsidR="00851B1B" w:rsidRPr="006902E4">
        <w:t xml:space="preserve"> SPECIFICATIONS</w:t>
      </w:r>
      <w:r>
        <w:t xml:space="preserve"> – </w:t>
      </w:r>
      <w:bookmarkEnd w:id="622"/>
      <w:bookmarkEnd w:id="623"/>
      <w:bookmarkEnd w:id="624"/>
      <w:bookmarkEnd w:id="625"/>
      <w:bookmarkEnd w:id="626"/>
      <w:bookmarkEnd w:id="627"/>
      <w:bookmarkEnd w:id="628"/>
      <w:r w:rsidR="00851B1B">
        <w:t>3/4” x #8 E</w:t>
      </w:r>
      <w:r>
        <w:t>XPANDED SHALE</w:t>
      </w:r>
      <w:bookmarkEnd w:id="629"/>
    </w:p>
    <w:tbl>
      <w:tblPr>
        <w:tblW w:w="1017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477785" w:rsidRPr="00B6475E" w14:paraId="7941D38B" w14:textId="77777777" w:rsidTr="004E6A86">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BAB0DB2" w14:textId="77777777" w:rsidR="00477785" w:rsidRPr="00611F27" w:rsidRDefault="00477785" w:rsidP="004E6A86">
            <w:pPr>
              <w:pStyle w:val="Glossary"/>
              <w:widowControl/>
              <w:jc w:val="center"/>
              <w:rPr>
                <w:b/>
                <w:bCs/>
              </w:rPr>
            </w:pPr>
            <w:r w:rsidRPr="00611F27">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C3968A3" w14:textId="77777777" w:rsidR="00477785" w:rsidRPr="00611F27" w:rsidRDefault="00477785" w:rsidP="004E6A86">
            <w:pPr>
              <w:pStyle w:val="Glossary"/>
              <w:widowControl/>
              <w:jc w:val="center"/>
              <w:rPr>
                <w:b/>
                <w:bCs/>
              </w:rPr>
            </w:pPr>
            <w:r w:rsidRPr="00611F27">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1702E12" w14:textId="77777777" w:rsidR="00477785" w:rsidRPr="00611F27" w:rsidRDefault="00477785" w:rsidP="004E6A86">
            <w:pPr>
              <w:pStyle w:val="Glossary"/>
              <w:widowControl/>
              <w:jc w:val="center"/>
              <w:rPr>
                <w:b/>
                <w:bCs/>
              </w:rPr>
            </w:pPr>
            <w:r w:rsidRPr="00611F27">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7A4684A" w14:textId="382ACD76" w:rsidR="00477785" w:rsidRPr="00477785" w:rsidRDefault="00477785" w:rsidP="004E6A86">
            <w:pPr>
              <w:rPr>
                <w:rStyle w:val="Glossary-Bold"/>
                <w:szCs w:val="18"/>
              </w:rPr>
            </w:pPr>
            <w:r w:rsidRPr="00477785">
              <w:rPr>
                <w:b/>
                <w:bCs/>
                <w:color w:val="000000"/>
                <w:sz w:val="18"/>
                <w:szCs w:val="18"/>
              </w:rPr>
              <w:t>3/4” x #8 E</w:t>
            </w:r>
            <w:r w:rsidRPr="00D53B45">
              <w:rPr>
                <w:b/>
                <w:bCs/>
                <w:sz w:val="18"/>
                <w:szCs w:val="18"/>
              </w:rPr>
              <w:t>XPANDED SHALE</w:t>
            </w:r>
          </w:p>
        </w:tc>
      </w:tr>
      <w:tr w:rsidR="00477785" w:rsidRPr="0025153F" w14:paraId="0EE758F1" w14:textId="77777777" w:rsidTr="004E6A86">
        <w:trPr>
          <w:cantSplit/>
          <w:trHeight w:val="3193"/>
        </w:trPr>
        <w:tc>
          <w:tcPr>
            <w:tcW w:w="900" w:type="dxa"/>
            <w:tcBorders>
              <w:top w:val="single" w:sz="8" w:space="0" w:color="000000"/>
              <w:left w:val="single" w:sz="8" w:space="0" w:color="000000"/>
              <w:bottom w:val="single" w:sz="4" w:space="0" w:color="auto"/>
              <w:right w:val="single" w:sz="8" w:space="0" w:color="000000"/>
            </w:tcBorders>
            <w:shd w:val="clear" w:color="auto" w:fill="auto"/>
            <w:vAlign w:val="center"/>
          </w:tcPr>
          <w:p w14:paraId="6D5D74A7" w14:textId="77777777" w:rsidR="00477785" w:rsidRPr="008C7C29" w:rsidRDefault="00477785" w:rsidP="004E6A86">
            <w:pPr>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vAlign w:val="center"/>
          </w:tcPr>
          <w:p w14:paraId="35511FEF" w14:textId="77777777" w:rsidR="00477785" w:rsidRPr="008C7C29" w:rsidRDefault="00477785" w:rsidP="004E6A86">
            <w:pPr>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vAlign w:val="center"/>
          </w:tcPr>
          <w:p w14:paraId="0442D1A5" w14:textId="77777777" w:rsidR="00477785" w:rsidRPr="008C7C29" w:rsidRDefault="00477785" w:rsidP="004E6A86">
            <w:pPr>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127154CD" w14:textId="3708A7E7" w:rsidR="00477785" w:rsidRPr="00DF1072" w:rsidRDefault="00477785" w:rsidP="004E6A86">
            <w:pPr>
              <w:pStyle w:val="Level3"/>
              <w:numPr>
                <w:ilvl w:val="3"/>
                <w:numId w:val="23"/>
              </w:numPr>
              <w:tabs>
                <w:tab w:val="num" w:pos="766"/>
              </w:tabs>
              <w:spacing w:after="120"/>
              <w:ind w:left="320"/>
              <w:jc w:val="both"/>
              <w:rPr>
                <w:rFonts w:cs="Times New Roman"/>
                <w:szCs w:val="24"/>
              </w:rPr>
            </w:pPr>
            <w:r w:rsidRPr="004E6A86">
              <w:t>Material</w:t>
            </w:r>
            <w:r>
              <w:t xml:space="preserve"> shall conform to Section 1033 of the NDOT </w:t>
            </w:r>
            <w:hyperlink r:id="rId30" w:history="1">
              <w:r w:rsidR="004C66DA">
                <w:rPr>
                  <w:rStyle w:val="Hyperlink"/>
                </w:rPr>
                <w:t>2017 Standard Specification for Highway Construction</w:t>
              </w:r>
            </w:hyperlink>
            <w:r w:rsidR="00ED58FC">
              <w:t xml:space="preserve"> and</w:t>
            </w:r>
            <w:r>
              <w:t xml:space="preserve"> amended as follows: </w:t>
            </w:r>
          </w:p>
          <w:p w14:paraId="20CEF63F" w14:textId="74655F47" w:rsidR="00477785" w:rsidRDefault="00477785" w:rsidP="004E6A86">
            <w:pPr>
              <w:pStyle w:val="Level3"/>
              <w:spacing w:after="60"/>
              <w:ind w:left="317"/>
              <w:jc w:val="both"/>
            </w:pPr>
            <w:r>
              <w:t>Gradation for 3/4” x #8 Expanded Shale</w:t>
            </w:r>
          </w:p>
          <w:p w14:paraId="3EC98416" w14:textId="51B3D182" w:rsidR="00477785" w:rsidRDefault="00477785" w:rsidP="004E6A86">
            <w:pPr>
              <w:pStyle w:val="Level3"/>
              <w:spacing w:after="120"/>
              <w:ind w:left="320"/>
              <w:jc w:val="both"/>
              <w:rPr>
                <w:rFonts w:cs="Times New Roman"/>
                <w:szCs w:val="24"/>
              </w:rPr>
            </w:pPr>
            <w:r>
              <w:rPr>
                <w:rFonts w:cs="Times New Roman"/>
                <w:szCs w:val="24"/>
              </w:rPr>
              <w:t xml:space="preserve">Mineral Aggregate </w:t>
            </w:r>
            <w:r w:rsidRPr="00721041">
              <w:rPr>
                <w:rFonts w:cs="Times New Roman"/>
                <w:szCs w:val="24"/>
              </w:rPr>
              <w:t>for Expanded Shale</w:t>
            </w:r>
          </w:p>
          <w:tbl>
            <w:tblPr>
              <w:tblStyle w:val="TableGrid"/>
              <w:tblW w:w="0" w:type="auto"/>
              <w:tblInd w:w="318" w:type="dxa"/>
              <w:tblLayout w:type="fixed"/>
              <w:tblLook w:val="04A0" w:firstRow="1" w:lastRow="0" w:firstColumn="1" w:lastColumn="0" w:noHBand="0" w:noVBand="1"/>
            </w:tblPr>
            <w:tblGrid>
              <w:gridCol w:w="1530"/>
              <w:gridCol w:w="1800"/>
            </w:tblGrid>
            <w:tr w:rsidR="00477785" w14:paraId="1877A415" w14:textId="77777777" w:rsidTr="004E6A86">
              <w:trPr>
                <w:trHeight w:val="278"/>
              </w:trPr>
              <w:tc>
                <w:tcPr>
                  <w:tcW w:w="1530" w:type="dxa"/>
                  <w:vAlign w:val="center"/>
                </w:tcPr>
                <w:p w14:paraId="53DD187B" w14:textId="77777777" w:rsidR="00477785" w:rsidRPr="002655AA" w:rsidRDefault="00477785" w:rsidP="004E6A86">
                  <w:pPr>
                    <w:pStyle w:val="Level3"/>
                    <w:jc w:val="center"/>
                    <w:rPr>
                      <w:rFonts w:cs="Times New Roman"/>
                      <w:b/>
                      <w:bCs/>
                      <w:szCs w:val="24"/>
                    </w:rPr>
                  </w:pPr>
                  <w:r w:rsidRPr="002655AA">
                    <w:rPr>
                      <w:rFonts w:cs="Times New Roman"/>
                      <w:b/>
                      <w:bCs/>
                      <w:szCs w:val="24"/>
                    </w:rPr>
                    <w:t>Sieve Size</w:t>
                  </w:r>
                </w:p>
              </w:tc>
              <w:tc>
                <w:tcPr>
                  <w:tcW w:w="1800" w:type="dxa"/>
                  <w:vAlign w:val="center"/>
                </w:tcPr>
                <w:p w14:paraId="64011460" w14:textId="77777777" w:rsidR="00477785" w:rsidRPr="002655AA" w:rsidRDefault="00477785" w:rsidP="004E6A86">
                  <w:pPr>
                    <w:pStyle w:val="Level3"/>
                    <w:jc w:val="center"/>
                    <w:rPr>
                      <w:rFonts w:cs="Times New Roman"/>
                      <w:b/>
                      <w:bCs/>
                      <w:szCs w:val="24"/>
                    </w:rPr>
                  </w:pPr>
                  <w:r w:rsidRPr="002655AA">
                    <w:rPr>
                      <w:rFonts w:cs="Times New Roman"/>
                      <w:b/>
                      <w:bCs/>
                      <w:szCs w:val="24"/>
                    </w:rPr>
                    <w:t>Percent Passing</w:t>
                  </w:r>
                </w:p>
              </w:tc>
            </w:tr>
            <w:tr w:rsidR="00477785" w14:paraId="6C9A96E1" w14:textId="77777777" w:rsidTr="004E6A86">
              <w:trPr>
                <w:trHeight w:val="270"/>
              </w:trPr>
              <w:tc>
                <w:tcPr>
                  <w:tcW w:w="1530" w:type="dxa"/>
                  <w:vAlign w:val="center"/>
                </w:tcPr>
                <w:p w14:paraId="40DE811C" w14:textId="56E3E78D" w:rsidR="00477785" w:rsidRDefault="00477785" w:rsidP="004E6A86">
                  <w:pPr>
                    <w:pStyle w:val="Level3"/>
                    <w:jc w:val="center"/>
                    <w:rPr>
                      <w:rFonts w:cs="Times New Roman"/>
                      <w:szCs w:val="24"/>
                    </w:rPr>
                  </w:pPr>
                  <w:r>
                    <w:rPr>
                      <w:rFonts w:cs="Times New Roman"/>
                      <w:szCs w:val="24"/>
                    </w:rPr>
                    <w:t>1/2”</w:t>
                  </w:r>
                </w:p>
              </w:tc>
              <w:tc>
                <w:tcPr>
                  <w:tcW w:w="1800" w:type="dxa"/>
                  <w:vAlign w:val="center"/>
                </w:tcPr>
                <w:p w14:paraId="330BF3F4" w14:textId="26050D0A" w:rsidR="00477785" w:rsidRDefault="00477785" w:rsidP="004E6A86">
                  <w:pPr>
                    <w:pStyle w:val="Level3"/>
                    <w:jc w:val="center"/>
                    <w:rPr>
                      <w:rFonts w:cs="Times New Roman"/>
                      <w:szCs w:val="24"/>
                    </w:rPr>
                  </w:pPr>
                  <w:r>
                    <w:rPr>
                      <w:rFonts w:cs="Times New Roman"/>
                      <w:szCs w:val="24"/>
                    </w:rPr>
                    <w:t>95 - 100</w:t>
                  </w:r>
                </w:p>
              </w:tc>
            </w:tr>
            <w:tr w:rsidR="00477785" w14:paraId="496B72E4" w14:textId="77777777" w:rsidTr="004E6A86">
              <w:trPr>
                <w:trHeight w:val="278"/>
              </w:trPr>
              <w:tc>
                <w:tcPr>
                  <w:tcW w:w="1530" w:type="dxa"/>
                  <w:vAlign w:val="center"/>
                </w:tcPr>
                <w:p w14:paraId="019B1B45" w14:textId="13ADBD95" w:rsidR="00477785" w:rsidRDefault="00477785" w:rsidP="004E6A86">
                  <w:pPr>
                    <w:pStyle w:val="Level3"/>
                    <w:jc w:val="center"/>
                    <w:rPr>
                      <w:rFonts w:cs="Times New Roman"/>
                      <w:szCs w:val="24"/>
                    </w:rPr>
                  </w:pPr>
                  <w:r>
                    <w:rPr>
                      <w:rFonts w:cs="Times New Roman"/>
                      <w:szCs w:val="24"/>
                    </w:rPr>
                    <w:t>3/8”</w:t>
                  </w:r>
                </w:p>
              </w:tc>
              <w:tc>
                <w:tcPr>
                  <w:tcW w:w="1800" w:type="dxa"/>
                  <w:vAlign w:val="center"/>
                </w:tcPr>
                <w:p w14:paraId="3671DE57" w14:textId="443358CB" w:rsidR="00477785" w:rsidRDefault="00477785" w:rsidP="004E6A86">
                  <w:pPr>
                    <w:pStyle w:val="Level3"/>
                    <w:jc w:val="center"/>
                    <w:rPr>
                      <w:rFonts w:cs="Times New Roman"/>
                      <w:szCs w:val="24"/>
                    </w:rPr>
                  </w:pPr>
                  <w:r>
                    <w:rPr>
                      <w:rFonts w:cs="Times New Roman"/>
                      <w:szCs w:val="24"/>
                    </w:rPr>
                    <w:t>85 - 100</w:t>
                  </w:r>
                </w:p>
              </w:tc>
            </w:tr>
            <w:tr w:rsidR="00477785" w14:paraId="70F8F710" w14:textId="77777777" w:rsidTr="004E6A86">
              <w:trPr>
                <w:trHeight w:val="270"/>
              </w:trPr>
              <w:tc>
                <w:tcPr>
                  <w:tcW w:w="1530" w:type="dxa"/>
                  <w:vAlign w:val="center"/>
                </w:tcPr>
                <w:p w14:paraId="3A237E7A" w14:textId="54B0E42C" w:rsidR="00477785" w:rsidRDefault="00477785" w:rsidP="004E6A86">
                  <w:pPr>
                    <w:pStyle w:val="Level3"/>
                    <w:jc w:val="center"/>
                    <w:rPr>
                      <w:rFonts w:cs="Times New Roman"/>
                      <w:szCs w:val="24"/>
                    </w:rPr>
                  </w:pPr>
                  <w:r>
                    <w:rPr>
                      <w:rFonts w:cs="Times New Roman"/>
                      <w:szCs w:val="24"/>
                    </w:rPr>
                    <w:t>#4</w:t>
                  </w:r>
                </w:p>
              </w:tc>
              <w:tc>
                <w:tcPr>
                  <w:tcW w:w="1800" w:type="dxa"/>
                  <w:vAlign w:val="center"/>
                </w:tcPr>
                <w:p w14:paraId="7EB7EC80" w14:textId="1CB9F83F" w:rsidR="00477785" w:rsidRDefault="00477785" w:rsidP="004E6A86">
                  <w:pPr>
                    <w:pStyle w:val="Level3"/>
                    <w:jc w:val="center"/>
                    <w:rPr>
                      <w:rFonts w:cs="Times New Roman"/>
                      <w:szCs w:val="24"/>
                    </w:rPr>
                  </w:pPr>
                  <w:r>
                    <w:rPr>
                      <w:rFonts w:cs="Times New Roman"/>
                      <w:szCs w:val="24"/>
                    </w:rPr>
                    <w:t>0 - 30</w:t>
                  </w:r>
                </w:p>
              </w:tc>
            </w:tr>
            <w:tr w:rsidR="00477785" w14:paraId="04F50272" w14:textId="77777777" w:rsidTr="004E6A86">
              <w:trPr>
                <w:trHeight w:val="278"/>
              </w:trPr>
              <w:tc>
                <w:tcPr>
                  <w:tcW w:w="1530" w:type="dxa"/>
                  <w:vAlign w:val="center"/>
                </w:tcPr>
                <w:p w14:paraId="1A2B17BA" w14:textId="056F64DA" w:rsidR="00477785" w:rsidRDefault="00477785" w:rsidP="004E6A86">
                  <w:pPr>
                    <w:pStyle w:val="Level3"/>
                    <w:jc w:val="center"/>
                    <w:rPr>
                      <w:rFonts w:cs="Times New Roman"/>
                      <w:szCs w:val="24"/>
                    </w:rPr>
                  </w:pPr>
                  <w:r>
                    <w:rPr>
                      <w:rFonts w:cs="Times New Roman"/>
                      <w:szCs w:val="24"/>
                    </w:rPr>
                    <w:t>#10</w:t>
                  </w:r>
                </w:p>
              </w:tc>
              <w:tc>
                <w:tcPr>
                  <w:tcW w:w="1800" w:type="dxa"/>
                  <w:vAlign w:val="center"/>
                </w:tcPr>
                <w:p w14:paraId="0239F83E" w14:textId="77777777" w:rsidR="00477785" w:rsidRDefault="00477785" w:rsidP="004E6A86">
                  <w:pPr>
                    <w:pStyle w:val="Level3"/>
                    <w:jc w:val="center"/>
                    <w:rPr>
                      <w:rFonts w:cs="Times New Roman"/>
                      <w:szCs w:val="24"/>
                    </w:rPr>
                  </w:pPr>
                  <w:r>
                    <w:rPr>
                      <w:rFonts w:cs="Times New Roman"/>
                      <w:szCs w:val="24"/>
                    </w:rPr>
                    <w:t>0 - 10</w:t>
                  </w:r>
                </w:p>
              </w:tc>
            </w:tr>
            <w:tr w:rsidR="00477785" w14:paraId="30CB00F7" w14:textId="77777777" w:rsidTr="004E6A86">
              <w:trPr>
                <w:trHeight w:val="278"/>
              </w:trPr>
              <w:tc>
                <w:tcPr>
                  <w:tcW w:w="1530" w:type="dxa"/>
                  <w:vAlign w:val="center"/>
                </w:tcPr>
                <w:p w14:paraId="466B916E" w14:textId="77777777" w:rsidR="00477785" w:rsidRDefault="00477785" w:rsidP="004E6A86">
                  <w:pPr>
                    <w:pStyle w:val="Level3"/>
                    <w:jc w:val="center"/>
                    <w:rPr>
                      <w:rFonts w:cs="Times New Roman"/>
                      <w:szCs w:val="24"/>
                    </w:rPr>
                  </w:pPr>
                  <w:r>
                    <w:rPr>
                      <w:rFonts w:cs="Times New Roman"/>
                      <w:szCs w:val="24"/>
                    </w:rPr>
                    <w:t>#200</w:t>
                  </w:r>
                </w:p>
              </w:tc>
              <w:tc>
                <w:tcPr>
                  <w:tcW w:w="1800" w:type="dxa"/>
                  <w:vAlign w:val="center"/>
                </w:tcPr>
                <w:p w14:paraId="27B6F468" w14:textId="77777777" w:rsidR="00477785" w:rsidRDefault="00477785" w:rsidP="004E6A86">
                  <w:pPr>
                    <w:pStyle w:val="Level3"/>
                    <w:jc w:val="center"/>
                    <w:rPr>
                      <w:rFonts w:cs="Times New Roman"/>
                      <w:szCs w:val="24"/>
                    </w:rPr>
                  </w:pPr>
                  <w:r>
                    <w:rPr>
                      <w:rFonts w:cs="Times New Roman"/>
                      <w:szCs w:val="24"/>
                    </w:rPr>
                    <w:t>0 - 3</w:t>
                  </w:r>
                </w:p>
              </w:tc>
            </w:tr>
          </w:tbl>
          <w:p w14:paraId="76F0CCA2" w14:textId="77777777" w:rsidR="00477785" w:rsidRPr="003A7254" w:rsidRDefault="00477785" w:rsidP="004E6A86">
            <w:pPr>
              <w:pStyle w:val="Level3"/>
              <w:spacing w:after="120"/>
              <w:ind w:left="320"/>
              <w:jc w:val="both"/>
              <w:rPr>
                <w:rFonts w:cs="Times New Roman"/>
                <w:szCs w:val="24"/>
              </w:rPr>
            </w:pPr>
          </w:p>
        </w:tc>
      </w:tr>
      <w:tr w:rsidR="00477785" w:rsidRPr="0025153F" w14:paraId="1E053C51" w14:textId="77777777" w:rsidTr="004E6A86">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5C4BD337" w14:textId="77777777" w:rsidR="00477785" w:rsidRPr="001749D0" w:rsidRDefault="00477785" w:rsidP="004E6A86">
            <w:pPr>
              <w:rPr>
                <w:rFonts w:cs="Arial"/>
                <w:b/>
                <w:bCs/>
                <w:sz w:val="18"/>
                <w:szCs w:val="18"/>
                <w:lang w:eastAsia="x-none"/>
              </w:rPr>
            </w:pPr>
            <w:r w:rsidRPr="001749D0">
              <w:rPr>
                <w:rFonts w:cs="Arial"/>
                <w:b/>
                <w:bCs/>
                <w:sz w:val="18"/>
                <w:szCs w:val="18"/>
                <w:lang w:eastAsia="x-none"/>
              </w:rPr>
              <w:t xml:space="preserve">NOTES/COMMENTS: </w:t>
            </w:r>
          </w:p>
          <w:p w14:paraId="63F2D1A0" w14:textId="77777777" w:rsidR="00477785" w:rsidRPr="001749D0" w:rsidRDefault="00477785" w:rsidP="004E6A86">
            <w:pPr>
              <w:rPr>
                <w:rFonts w:cs="Arial"/>
                <w:b/>
                <w:bCs/>
                <w:sz w:val="18"/>
                <w:szCs w:val="18"/>
                <w:lang w:eastAsia="x-none"/>
              </w:rPr>
            </w:pPr>
          </w:p>
          <w:p w14:paraId="7560CF7F" w14:textId="77777777" w:rsidR="00477785" w:rsidRPr="001749D0" w:rsidRDefault="00477785" w:rsidP="004E6A86">
            <w:pPr>
              <w:rPr>
                <w:rFonts w:cs="Arial"/>
                <w:b/>
                <w:bCs/>
                <w:sz w:val="18"/>
                <w:szCs w:val="18"/>
                <w:lang w:eastAsia="x-none"/>
              </w:rPr>
            </w:pPr>
          </w:p>
        </w:tc>
      </w:tr>
      <w:tr w:rsidR="00477785" w:rsidRPr="00B6475E" w14:paraId="061B63D9" w14:textId="77777777" w:rsidTr="004E6A86">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8D85A8E" w14:textId="77777777" w:rsidR="00477785" w:rsidRPr="00611F27" w:rsidRDefault="00477785" w:rsidP="004E6A86">
            <w:pPr>
              <w:pStyle w:val="Glossary"/>
              <w:keepNext/>
              <w:keepLines/>
              <w:widowControl/>
              <w:jc w:val="center"/>
              <w:rPr>
                <w:b/>
                <w:bCs/>
              </w:rPr>
            </w:pPr>
            <w:r w:rsidRPr="00611F27">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F16E4E1" w14:textId="77777777" w:rsidR="00477785" w:rsidRPr="00611F27" w:rsidRDefault="00477785" w:rsidP="004E6A86">
            <w:pPr>
              <w:pStyle w:val="Glossary"/>
              <w:keepNext/>
              <w:keepLines/>
              <w:widowControl/>
              <w:jc w:val="center"/>
              <w:rPr>
                <w:b/>
                <w:bCs/>
              </w:rPr>
            </w:pPr>
            <w:r w:rsidRPr="00611F27">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C579023" w14:textId="77777777" w:rsidR="00477785" w:rsidRPr="00611F27" w:rsidRDefault="00477785" w:rsidP="004E6A86">
            <w:pPr>
              <w:pStyle w:val="Glossary"/>
              <w:keepNext/>
              <w:keepLines/>
              <w:widowControl/>
              <w:jc w:val="center"/>
              <w:rPr>
                <w:b/>
                <w:bCs/>
              </w:rPr>
            </w:pPr>
            <w:r w:rsidRPr="00611F27">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641670E" w14:textId="77777777" w:rsidR="00477785" w:rsidRPr="00B6475E" w:rsidRDefault="00477785" w:rsidP="004E6A86">
            <w:pPr>
              <w:keepNext/>
              <w:keepLines/>
              <w:rPr>
                <w:rStyle w:val="Glossary-Bold"/>
                <w:szCs w:val="24"/>
              </w:rPr>
            </w:pPr>
            <w:r>
              <w:rPr>
                <w:rStyle w:val="Glossary-Bold"/>
                <w:szCs w:val="24"/>
              </w:rPr>
              <w:t>DURABILITY – Section 1033 is amended to include the following:</w:t>
            </w:r>
          </w:p>
        </w:tc>
      </w:tr>
      <w:tr w:rsidR="00477785" w:rsidRPr="0025153F" w14:paraId="79509B05" w14:textId="77777777" w:rsidTr="004E6A86">
        <w:trPr>
          <w:cantSplit/>
          <w:trHeight w:val="502"/>
        </w:trPr>
        <w:tc>
          <w:tcPr>
            <w:tcW w:w="900" w:type="dxa"/>
            <w:tcBorders>
              <w:top w:val="single" w:sz="8" w:space="0" w:color="000000"/>
              <w:left w:val="single" w:sz="8" w:space="0" w:color="000000"/>
              <w:bottom w:val="single" w:sz="4" w:space="0" w:color="auto"/>
              <w:right w:val="single" w:sz="8" w:space="0" w:color="000000"/>
            </w:tcBorders>
            <w:shd w:val="clear" w:color="auto" w:fill="auto"/>
            <w:vAlign w:val="center"/>
          </w:tcPr>
          <w:p w14:paraId="63D2348D" w14:textId="77777777" w:rsidR="00477785" w:rsidRPr="008C7C29" w:rsidRDefault="00477785" w:rsidP="004E6A86">
            <w:pPr>
              <w:keepNext/>
              <w:keepLines/>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vAlign w:val="center"/>
          </w:tcPr>
          <w:p w14:paraId="1236F252" w14:textId="77777777" w:rsidR="00477785" w:rsidRPr="008C7C29" w:rsidRDefault="00477785" w:rsidP="004E6A86">
            <w:pPr>
              <w:keepNext/>
              <w:keepLines/>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vAlign w:val="center"/>
          </w:tcPr>
          <w:p w14:paraId="60FAF93F" w14:textId="77777777" w:rsidR="00477785" w:rsidRPr="008C7C29" w:rsidRDefault="00477785" w:rsidP="004E6A86">
            <w:pPr>
              <w:keepNext/>
              <w:keepLines/>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1738CE57" w14:textId="77777777" w:rsidR="00477785" w:rsidRPr="003A7254" w:rsidRDefault="00477785" w:rsidP="00D53B45">
            <w:pPr>
              <w:pStyle w:val="Level3"/>
              <w:numPr>
                <w:ilvl w:val="3"/>
                <w:numId w:val="23"/>
              </w:numPr>
              <w:tabs>
                <w:tab w:val="num" w:pos="766"/>
              </w:tabs>
              <w:ind w:left="317"/>
              <w:jc w:val="both"/>
            </w:pPr>
            <w:r w:rsidRPr="00D53B45">
              <w:t>Shall have a Los Angeles Abrasion loss of not more than forty percent (40%) (AASHTO T 96).</w:t>
            </w:r>
          </w:p>
        </w:tc>
      </w:tr>
      <w:tr w:rsidR="00477785" w:rsidRPr="0025153F" w14:paraId="20953F88" w14:textId="77777777" w:rsidTr="004E6A86">
        <w:trPr>
          <w:cantSplit/>
          <w:trHeight w:val="511"/>
        </w:trPr>
        <w:tc>
          <w:tcPr>
            <w:tcW w:w="900" w:type="dxa"/>
            <w:tcBorders>
              <w:top w:val="single" w:sz="8" w:space="0" w:color="000000"/>
              <w:left w:val="single" w:sz="8" w:space="0" w:color="000000"/>
              <w:bottom w:val="single" w:sz="4" w:space="0" w:color="auto"/>
              <w:right w:val="single" w:sz="8" w:space="0" w:color="000000"/>
            </w:tcBorders>
            <w:shd w:val="clear" w:color="auto" w:fill="auto"/>
            <w:vAlign w:val="center"/>
          </w:tcPr>
          <w:p w14:paraId="24581098" w14:textId="77777777" w:rsidR="00477785" w:rsidRPr="008C7C29" w:rsidRDefault="00477785" w:rsidP="004E6A86">
            <w:pPr>
              <w:keepNext/>
              <w:keepLines/>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vAlign w:val="center"/>
          </w:tcPr>
          <w:p w14:paraId="618161C5" w14:textId="77777777" w:rsidR="00477785" w:rsidRPr="008C7C29" w:rsidRDefault="00477785" w:rsidP="004E6A86">
            <w:pPr>
              <w:keepNext/>
              <w:keepLines/>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vAlign w:val="center"/>
          </w:tcPr>
          <w:p w14:paraId="3B90B881" w14:textId="77777777" w:rsidR="00477785" w:rsidRPr="008C7C29" w:rsidRDefault="00477785" w:rsidP="004E6A86">
            <w:pPr>
              <w:keepNext/>
              <w:keepLines/>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3A0302F5" w14:textId="69B77751" w:rsidR="00477785" w:rsidRPr="00D53B45" w:rsidRDefault="00477785" w:rsidP="00D53B45">
            <w:pPr>
              <w:pStyle w:val="Level3"/>
              <w:numPr>
                <w:ilvl w:val="3"/>
                <w:numId w:val="23"/>
              </w:numPr>
              <w:tabs>
                <w:tab w:val="num" w:pos="766"/>
              </w:tabs>
              <w:ind w:left="317"/>
              <w:jc w:val="both"/>
            </w:pPr>
            <w:r w:rsidRPr="00D53B45">
              <w:t xml:space="preserve">Shall have a soundness loss of not more than twelve percent (12%), mass at the end of five (5) cycles using sodium sulfate solution (AASHTO T </w:t>
            </w:r>
            <w:r w:rsidR="00C77737" w:rsidRPr="00D53B45">
              <w:t>96</w:t>
            </w:r>
            <w:r w:rsidRPr="00D53B45">
              <w:t>).</w:t>
            </w:r>
          </w:p>
        </w:tc>
      </w:tr>
      <w:tr w:rsidR="00477785" w:rsidRPr="0025153F" w14:paraId="69744852" w14:textId="77777777" w:rsidTr="004E6A86">
        <w:trPr>
          <w:cantSplit/>
          <w:trHeight w:val="637"/>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18B305AC" w14:textId="77777777" w:rsidR="00477785" w:rsidRPr="001749D0" w:rsidRDefault="00477785" w:rsidP="004E6A86">
            <w:pPr>
              <w:rPr>
                <w:rFonts w:cs="Arial"/>
                <w:b/>
                <w:bCs/>
                <w:sz w:val="18"/>
                <w:szCs w:val="18"/>
                <w:lang w:eastAsia="x-none"/>
              </w:rPr>
            </w:pPr>
            <w:r w:rsidRPr="001749D0">
              <w:rPr>
                <w:rFonts w:cs="Arial"/>
                <w:b/>
                <w:bCs/>
                <w:sz w:val="18"/>
                <w:szCs w:val="18"/>
                <w:lang w:eastAsia="x-none"/>
              </w:rPr>
              <w:t xml:space="preserve">NOTES/COMMENTS: </w:t>
            </w:r>
          </w:p>
          <w:p w14:paraId="26ED52FB" w14:textId="77777777" w:rsidR="00477785" w:rsidRPr="001749D0" w:rsidRDefault="00477785" w:rsidP="004E6A86">
            <w:pPr>
              <w:rPr>
                <w:rFonts w:cs="Arial"/>
                <w:b/>
                <w:bCs/>
                <w:sz w:val="18"/>
                <w:szCs w:val="18"/>
                <w:lang w:eastAsia="x-none"/>
              </w:rPr>
            </w:pPr>
          </w:p>
          <w:p w14:paraId="79952333" w14:textId="77777777" w:rsidR="00477785" w:rsidRPr="0072227A" w:rsidRDefault="00477785" w:rsidP="004E6A86">
            <w:pPr>
              <w:rPr>
                <w:rFonts w:cs="Arial"/>
                <w:sz w:val="18"/>
                <w:szCs w:val="18"/>
                <w:lang w:eastAsia="x-none"/>
              </w:rPr>
            </w:pPr>
          </w:p>
        </w:tc>
      </w:tr>
    </w:tbl>
    <w:p w14:paraId="464F9F20" w14:textId="3106B4C0" w:rsidR="00851B1B" w:rsidRDefault="00851B1B">
      <w:pPr>
        <w:spacing w:before="120"/>
        <w:jc w:val="center"/>
        <w:rPr>
          <w:b/>
          <w:bCs/>
          <w:color w:val="000000"/>
          <w:sz w:val="18"/>
          <w:szCs w:val="24"/>
        </w:rPr>
      </w:pPr>
      <w:r w:rsidRPr="004A2511">
        <w:rPr>
          <w:b/>
          <w:bCs/>
          <w:color w:val="000000"/>
          <w:sz w:val="18"/>
          <w:szCs w:val="24"/>
        </w:rPr>
        <w:t>E</w:t>
      </w:r>
      <w:r w:rsidR="00477785">
        <w:rPr>
          <w:b/>
          <w:bCs/>
          <w:color w:val="000000"/>
          <w:sz w:val="18"/>
          <w:szCs w:val="24"/>
        </w:rPr>
        <w:t>ND OF</w:t>
      </w:r>
      <w:r w:rsidRPr="004A2511">
        <w:rPr>
          <w:b/>
          <w:bCs/>
          <w:color w:val="000000"/>
          <w:sz w:val="18"/>
          <w:szCs w:val="24"/>
        </w:rPr>
        <w:t xml:space="preserve"> </w:t>
      </w:r>
      <w:r>
        <w:rPr>
          <w:b/>
          <w:bCs/>
          <w:color w:val="000000"/>
          <w:sz w:val="18"/>
          <w:szCs w:val="24"/>
        </w:rPr>
        <w:t>3/4” x #8</w:t>
      </w:r>
      <w:r w:rsidRPr="004A2511">
        <w:rPr>
          <w:b/>
          <w:bCs/>
          <w:color w:val="000000"/>
          <w:sz w:val="18"/>
          <w:szCs w:val="24"/>
        </w:rPr>
        <w:t xml:space="preserve"> </w:t>
      </w:r>
      <w:r>
        <w:rPr>
          <w:b/>
          <w:bCs/>
          <w:color w:val="000000"/>
          <w:sz w:val="18"/>
          <w:szCs w:val="24"/>
        </w:rPr>
        <w:t>E</w:t>
      </w:r>
      <w:r w:rsidR="00477785">
        <w:rPr>
          <w:b/>
          <w:bCs/>
          <w:color w:val="000000"/>
          <w:sz w:val="18"/>
          <w:szCs w:val="24"/>
        </w:rPr>
        <w:t>XPANDED SHALE SPECIFICATIONS</w:t>
      </w:r>
    </w:p>
    <w:p w14:paraId="19792985" w14:textId="77777777" w:rsidR="00721041" w:rsidRPr="004A2511" w:rsidRDefault="00721041" w:rsidP="00721041">
      <w:pPr>
        <w:jc w:val="center"/>
        <w:rPr>
          <w:bCs/>
          <w:color w:val="000000"/>
          <w:szCs w:val="24"/>
        </w:rPr>
      </w:pPr>
    </w:p>
    <w:p w14:paraId="6B688334" w14:textId="34693B36" w:rsidR="00721041" w:rsidRPr="00477785" w:rsidRDefault="00851B1B" w:rsidP="00721041">
      <w:pPr>
        <w:pStyle w:val="Level2"/>
        <w:numPr>
          <w:ilvl w:val="1"/>
          <w:numId w:val="9"/>
        </w:numPr>
        <w:tabs>
          <w:tab w:val="clear" w:pos="720"/>
          <w:tab w:val="num" w:pos="540"/>
        </w:tabs>
        <w:spacing w:after="60"/>
        <w:ind w:left="360" w:hanging="360"/>
        <w:jc w:val="both"/>
      </w:pPr>
      <w:r>
        <w:br w:type="page"/>
      </w:r>
      <w:bookmarkStart w:id="630" w:name="_Toc187738596"/>
      <w:r w:rsidR="00721041">
        <w:lastRenderedPageBreak/>
        <w:t>MATERIAL</w:t>
      </w:r>
      <w:r w:rsidR="00721041" w:rsidRPr="006902E4">
        <w:t xml:space="preserve"> SPECIFICATIONS</w:t>
      </w:r>
      <w:r w:rsidR="00721041">
        <w:t xml:space="preserve"> – 1/4” x 1/8” EXPANDED SHALE</w:t>
      </w:r>
      <w:bookmarkEnd w:id="630"/>
    </w:p>
    <w:tbl>
      <w:tblPr>
        <w:tblW w:w="1017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721041" w:rsidRPr="00B6475E" w14:paraId="478799C2" w14:textId="77777777" w:rsidTr="002B1577">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D2A16DF" w14:textId="77777777" w:rsidR="00721041" w:rsidRPr="00611F27" w:rsidRDefault="00721041" w:rsidP="002B1577">
            <w:pPr>
              <w:pStyle w:val="Glossary"/>
              <w:widowControl/>
              <w:jc w:val="center"/>
              <w:rPr>
                <w:b/>
                <w:bCs/>
              </w:rPr>
            </w:pPr>
            <w:r w:rsidRPr="00611F27">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2BC6E75" w14:textId="77777777" w:rsidR="00721041" w:rsidRPr="00611F27" w:rsidRDefault="00721041" w:rsidP="002B1577">
            <w:pPr>
              <w:pStyle w:val="Glossary"/>
              <w:widowControl/>
              <w:jc w:val="center"/>
              <w:rPr>
                <w:b/>
                <w:bCs/>
              </w:rPr>
            </w:pPr>
            <w:r w:rsidRPr="00611F27">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1E66BAD" w14:textId="77777777" w:rsidR="00721041" w:rsidRPr="00611F27" w:rsidRDefault="00721041" w:rsidP="002B1577">
            <w:pPr>
              <w:pStyle w:val="Glossary"/>
              <w:widowControl/>
              <w:jc w:val="center"/>
              <w:rPr>
                <w:b/>
                <w:bCs/>
              </w:rPr>
            </w:pPr>
            <w:r w:rsidRPr="00611F27">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FBD9847" w14:textId="45BA1BBC" w:rsidR="00721041" w:rsidRPr="00477785" w:rsidRDefault="00721041" w:rsidP="002B1577">
            <w:pPr>
              <w:rPr>
                <w:rStyle w:val="Glossary-Bold"/>
                <w:szCs w:val="18"/>
              </w:rPr>
            </w:pPr>
            <w:r>
              <w:rPr>
                <w:b/>
                <w:bCs/>
                <w:color w:val="000000"/>
                <w:sz w:val="18"/>
                <w:szCs w:val="18"/>
              </w:rPr>
              <w:t>1</w:t>
            </w:r>
            <w:r w:rsidRPr="00477785">
              <w:rPr>
                <w:b/>
                <w:bCs/>
                <w:color w:val="000000"/>
                <w:sz w:val="18"/>
                <w:szCs w:val="18"/>
              </w:rPr>
              <w:t xml:space="preserve">/4” x </w:t>
            </w:r>
            <w:r>
              <w:rPr>
                <w:b/>
                <w:bCs/>
                <w:color w:val="000000"/>
                <w:sz w:val="18"/>
                <w:szCs w:val="18"/>
              </w:rPr>
              <w:t>1/</w:t>
            </w:r>
            <w:r w:rsidRPr="00477785">
              <w:rPr>
                <w:b/>
                <w:bCs/>
                <w:color w:val="000000"/>
                <w:sz w:val="18"/>
                <w:szCs w:val="18"/>
              </w:rPr>
              <w:t>8</w:t>
            </w:r>
            <w:r>
              <w:rPr>
                <w:b/>
                <w:bCs/>
                <w:color w:val="000000"/>
                <w:sz w:val="18"/>
                <w:szCs w:val="18"/>
              </w:rPr>
              <w:t>”</w:t>
            </w:r>
            <w:r w:rsidRPr="00477785">
              <w:rPr>
                <w:b/>
                <w:bCs/>
                <w:color w:val="000000"/>
                <w:sz w:val="18"/>
                <w:szCs w:val="18"/>
              </w:rPr>
              <w:t xml:space="preserve"> E</w:t>
            </w:r>
            <w:r w:rsidRPr="002B1577">
              <w:rPr>
                <w:b/>
                <w:bCs/>
                <w:sz w:val="18"/>
                <w:szCs w:val="18"/>
              </w:rPr>
              <w:t>XPANDED SHALE</w:t>
            </w:r>
          </w:p>
        </w:tc>
      </w:tr>
      <w:tr w:rsidR="00721041" w:rsidRPr="0025153F" w14:paraId="31BF3265" w14:textId="77777777" w:rsidTr="00D53B45">
        <w:trPr>
          <w:cantSplit/>
          <w:trHeight w:val="2689"/>
        </w:trPr>
        <w:tc>
          <w:tcPr>
            <w:tcW w:w="900" w:type="dxa"/>
            <w:tcBorders>
              <w:top w:val="single" w:sz="8" w:space="0" w:color="000000"/>
              <w:left w:val="single" w:sz="8" w:space="0" w:color="000000"/>
              <w:bottom w:val="single" w:sz="4" w:space="0" w:color="auto"/>
              <w:right w:val="single" w:sz="8" w:space="0" w:color="000000"/>
            </w:tcBorders>
            <w:shd w:val="clear" w:color="auto" w:fill="auto"/>
            <w:vAlign w:val="center"/>
          </w:tcPr>
          <w:p w14:paraId="382289A2" w14:textId="77777777" w:rsidR="00721041" w:rsidRPr="008C7C29" w:rsidRDefault="00721041" w:rsidP="002B1577">
            <w:pPr>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vAlign w:val="center"/>
          </w:tcPr>
          <w:p w14:paraId="2006E3BF" w14:textId="77777777" w:rsidR="00721041" w:rsidRPr="008C7C29" w:rsidRDefault="00721041" w:rsidP="002B1577">
            <w:pPr>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vAlign w:val="center"/>
          </w:tcPr>
          <w:p w14:paraId="435BCC56" w14:textId="77777777" w:rsidR="00721041" w:rsidRPr="008C7C29" w:rsidRDefault="00721041" w:rsidP="002B1577">
            <w:pPr>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33BAD0B1" w14:textId="08FA64B3" w:rsidR="00721041" w:rsidRPr="00DF1072" w:rsidRDefault="00721041" w:rsidP="00D53B45">
            <w:pPr>
              <w:pStyle w:val="Level3"/>
              <w:numPr>
                <w:ilvl w:val="3"/>
                <w:numId w:val="103"/>
              </w:numPr>
              <w:spacing w:after="120"/>
              <w:ind w:left="323"/>
              <w:jc w:val="both"/>
              <w:rPr>
                <w:rFonts w:cs="Times New Roman"/>
                <w:szCs w:val="24"/>
              </w:rPr>
            </w:pPr>
            <w:r w:rsidRPr="004E6A86">
              <w:t>Material</w:t>
            </w:r>
            <w:r>
              <w:t xml:space="preserve"> shall conform to Section 1033 of the NDOT </w:t>
            </w:r>
            <w:hyperlink r:id="rId31" w:history="1">
              <w:r w:rsidR="004C66DA">
                <w:rPr>
                  <w:rStyle w:val="Hyperlink"/>
                </w:rPr>
                <w:t>2017 Standard Specification for Highway Construction</w:t>
              </w:r>
            </w:hyperlink>
            <w:r w:rsidR="00ED58FC">
              <w:t xml:space="preserve"> and</w:t>
            </w:r>
            <w:r>
              <w:t xml:space="preserve"> amended as follows: </w:t>
            </w:r>
          </w:p>
          <w:p w14:paraId="20E4DACA" w14:textId="1A4BF79B" w:rsidR="00721041" w:rsidRDefault="00721041" w:rsidP="002B1577">
            <w:pPr>
              <w:pStyle w:val="Level3"/>
              <w:spacing w:after="60"/>
              <w:ind w:left="317"/>
              <w:jc w:val="both"/>
            </w:pPr>
            <w:r>
              <w:t>Gradation for 1/4” x 1/8” Expanded Shale</w:t>
            </w:r>
          </w:p>
          <w:p w14:paraId="06AA2B9D" w14:textId="77777777" w:rsidR="00721041" w:rsidRDefault="00721041" w:rsidP="002B1577">
            <w:pPr>
              <w:pStyle w:val="Level3"/>
              <w:spacing w:after="120"/>
              <w:ind w:left="320"/>
              <w:jc w:val="both"/>
              <w:rPr>
                <w:rFonts w:cs="Times New Roman"/>
                <w:szCs w:val="24"/>
              </w:rPr>
            </w:pPr>
            <w:r>
              <w:rPr>
                <w:rFonts w:cs="Times New Roman"/>
                <w:szCs w:val="24"/>
              </w:rPr>
              <w:t xml:space="preserve">Mineral Aggregate for </w:t>
            </w:r>
            <w:r w:rsidRPr="00D53B45">
              <w:rPr>
                <w:rFonts w:cs="Times New Roman"/>
                <w:szCs w:val="24"/>
              </w:rPr>
              <w:t>Expanded Shale</w:t>
            </w:r>
          </w:p>
          <w:tbl>
            <w:tblPr>
              <w:tblStyle w:val="TableGrid"/>
              <w:tblW w:w="0" w:type="auto"/>
              <w:tblInd w:w="318" w:type="dxa"/>
              <w:tblLayout w:type="fixed"/>
              <w:tblLook w:val="04A0" w:firstRow="1" w:lastRow="0" w:firstColumn="1" w:lastColumn="0" w:noHBand="0" w:noVBand="1"/>
            </w:tblPr>
            <w:tblGrid>
              <w:gridCol w:w="1530"/>
              <w:gridCol w:w="1800"/>
            </w:tblGrid>
            <w:tr w:rsidR="00721041" w14:paraId="2D4B13ED" w14:textId="77777777" w:rsidTr="002B1577">
              <w:trPr>
                <w:trHeight w:val="278"/>
              </w:trPr>
              <w:tc>
                <w:tcPr>
                  <w:tcW w:w="1530" w:type="dxa"/>
                  <w:vAlign w:val="center"/>
                </w:tcPr>
                <w:p w14:paraId="4957CA4D" w14:textId="77777777" w:rsidR="00721041" w:rsidRPr="002655AA" w:rsidRDefault="00721041" w:rsidP="002B1577">
                  <w:pPr>
                    <w:pStyle w:val="Level3"/>
                    <w:jc w:val="center"/>
                    <w:rPr>
                      <w:rFonts w:cs="Times New Roman"/>
                      <w:b/>
                      <w:bCs/>
                      <w:szCs w:val="24"/>
                    </w:rPr>
                  </w:pPr>
                  <w:r w:rsidRPr="002655AA">
                    <w:rPr>
                      <w:rFonts w:cs="Times New Roman"/>
                      <w:b/>
                      <w:bCs/>
                      <w:szCs w:val="24"/>
                    </w:rPr>
                    <w:t>Sieve Size</w:t>
                  </w:r>
                </w:p>
              </w:tc>
              <w:tc>
                <w:tcPr>
                  <w:tcW w:w="1800" w:type="dxa"/>
                  <w:vAlign w:val="center"/>
                </w:tcPr>
                <w:p w14:paraId="47F8C284" w14:textId="77777777" w:rsidR="00721041" w:rsidRPr="002655AA" w:rsidRDefault="00721041" w:rsidP="002B1577">
                  <w:pPr>
                    <w:pStyle w:val="Level3"/>
                    <w:jc w:val="center"/>
                    <w:rPr>
                      <w:rFonts w:cs="Times New Roman"/>
                      <w:b/>
                      <w:bCs/>
                      <w:szCs w:val="24"/>
                    </w:rPr>
                  </w:pPr>
                  <w:r w:rsidRPr="002655AA">
                    <w:rPr>
                      <w:rFonts w:cs="Times New Roman"/>
                      <w:b/>
                      <w:bCs/>
                      <w:szCs w:val="24"/>
                    </w:rPr>
                    <w:t>Percent Passing</w:t>
                  </w:r>
                </w:p>
              </w:tc>
            </w:tr>
            <w:tr w:rsidR="00721041" w14:paraId="37D03C0D" w14:textId="77777777" w:rsidTr="002B1577">
              <w:trPr>
                <w:trHeight w:val="270"/>
              </w:trPr>
              <w:tc>
                <w:tcPr>
                  <w:tcW w:w="1530" w:type="dxa"/>
                  <w:vAlign w:val="center"/>
                </w:tcPr>
                <w:p w14:paraId="3A4C17EB" w14:textId="77777777" w:rsidR="00721041" w:rsidRDefault="00721041" w:rsidP="002B1577">
                  <w:pPr>
                    <w:pStyle w:val="Level3"/>
                    <w:jc w:val="center"/>
                    <w:rPr>
                      <w:rFonts w:cs="Times New Roman"/>
                      <w:szCs w:val="24"/>
                    </w:rPr>
                  </w:pPr>
                  <w:r>
                    <w:rPr>
                      <w:rFonts w:cs="Times New Roman"/>
                      <w:szCs w:val="24"/>
                    </w:rPr>
                    <w:t>#4</w:t>
                  </w:r>
                </w:p>
              </w:tc>
              <w:tc>
                <w:tcPr>
                  <w:tcW w:w="1800" w:type="dxa"/>
                  <w:vAlign w:val="center"/>
                </w:tcPr>
                <w:p w14:paraId="143E5F07" w14:textId="67351934" w:rsidR="00721041" w:rsidRDefault="00721041" w:rsidP="002B1577">
                  <w:pPr>
                    <w:pStyle w:val="Level3"/>
                    <w:jc w:val="center"/>
                    <w:rPr>
                      <w:rFonts w:cs="Times New Roman"/>
                      <w:szCs w:val="24"/>
                    </w:rPr>
                  </w:pPr>
                  <w:r>
                    <w:rPr>
                      <w:rFonts w:cs="Times New Roman"/>
                      <w:szCs w:val="24"/>
                    </w:rPr>
                    <w:t>75 - 85</w:t>
                  </w:r>
                </w:p>
              </w:tc>
            </w:tr>
            <w:tr w:rsidR="00721041" w14:paraId="68004FD7" w14:textId="77777777" w:rsidTr="002B1577">
              <w:trPr>
                <w:trHeight w:val="278"/>
              </w:trPr>
              <w:tc>
                <w:tcPr>
                  <w:tcW w:w="1530" w:type="dxa"/>
                  <w:vAlign w:val="center"/>
                </w:tcPr>
                <w:p w14:paraId="4A9C9484" w14:textId="18517D0C" w:rsidR="00721041" w:rsidRDefault="00721041" w:rsidP="002B1577">
                  <w:pPr>
                    <w:pStyle w:val="Level3"/>
                    <w:jc w:val="center"/>
                    <w:rPr>
                      <w:rFonts w:cs="Times New Roman"/>
                      <w:szCs w:val="24"/>
                    </w:rPr>
                  </w:pPr>
                  <w:r>
                    <w:rPr>
                      <w:rFonts w:cs="Times New Roman"/>
                      <w:szCs w:val="24"/>
                    </w:rPr>
                    <w:t>#6</w:t>
                  </w:r>
                </w:p>
              </w:tc>
              <w:tc>
                <w:tcPr>
                  <w:tcW w:w="1800" w:type="dxa"/>
                  <w:vAlign w:val="center"/>
                </w:tcPr>
                <w:p w14:paraId="73FA64F7" w14:textId="42E0A1B4" w:rsidR="00721041" w:rsidRDefault="00721041" w:rsidP="002B1577">
                  <w:pPr>
                    <w:pStyle w:val="Level3"/>
                    <w:jc w:val="center"/>
                    <w:rPr>
                      <w:rFonts w:cs="Times New Roman"/>
                      <w:szCs w:val="24"/>
                    </w:rPr>
                  </w:pPr>
                  <w:r>
                    <w:rPr>
                      <w:rFonts w:cs="Times New Roman"/>
                      <w:szCs w:val="24"/>
                    </w:rPr>
                    <w:t>0 - 15</w:t>
                  </w:r>
                </w:p>
              </w:tc>
            </w:tr>
            <w:tr w:rsidR="00721041" w14:paraId="5AF33F69" w14:textId="77777777" w:rsidTr="002B1577">
              <w:trPr>
                <w:trHeight w:val="278"/>
              </w:trPr>
              <w:tc>
                <w:tcPr>
                  <w:tcW w:w="1530" w:type="dxa"/>
                  <w:vAlign w:val="center"/>
                </w:tcPr>
                <w:p w14:paraId="6F03CB89" w14:textId="018EE372" w:rsidR="00721041" w:rsidRDefault="00721041" w:rsidP="002B1577">
                  <w:pPr>
                    <w:pStyle w:val="Level3"/>
                    <w:jc w:val="center"/>
                    <w:rPr>
                      <w:rFonts w:cs="Times New Roman"/>
                      <w:szCs w:val="24"/>
                    </w:rPr>
                  </w:pPr>
                  <w:r>
                    <w:rPr>
                      <w:rFonts w:cs="Times New Roman"/>
                      <w:szCs w:val="24"/>
                    </w:rPr>
                    <w:t>#16</w:t>
                  </w:r>
                </w:p>
              </w:tc>
              <w:tc>
                <w:tcPr>
                  <w:tcW w:w="1800" w:type="dxa"/>
                  <w:vAlign w:val="center"/>
                </w:tcPr>
                <w:p w14:paraId="7FA43E34" w14:textId="6DA19555" w:rsidR="00721041" w:rsidRDefault="00721041" w:rsidP="002B1577">
                  <w:pPr>
                    <w:pStyle w:val="Level3"/>
                    <w:jc w:val="center"/>
                    <w:rPr>
                      <w:rFonts w:cs="Times New Roman"/>
                      <w:szCs w:val="24"/>
                    </w:rPr>
                  </w:pPr>
                  <w:r>
                    <w:rPr>
                      <w:rFonts w:cs="Times New Roman"/>
                      <w:szCs w:val="24"/>
                    </w:rPr>
                    <w:t>0 - 5</w:t>
                  </w:r>
                </w:p>
              </w:tc>
            </w:tr>
          </w:tbl>
          <w:p w14:paraId="40D475FD" w14:textId="77777777" w:rsidR="00721041" w:rsidRPr="003A7254" w:rsidRDefault="00721041" w:rsidP="002B1577">
            <w:pPr>
              <w:pStyle w:val="Level3"/>
              <w:spacing w:after="120"/>
              <w:ind w:left="320"/>
              <w:jc w:val="both"/>
              <w:rPr>
                <w:rFonts w:cs="Times New Roman"/>
                <w:szCs w:val="24"/>
              </w:rPr>
            </w:pPr>
          </w:p>
        </w:tc>
      </w:tr>
      <w:tr w:rsidR="00721041" w:rsidRPr="0025153F" w14:paraId="5236920B" w14:textId="77777777" w:rsidTr="002B1577">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0EFD0B1C" w14:textId="77777777" w:rsidR="00721041" w:rsidRPr="001749D0" w:rsidRDefault="00721041" w:rsidP="002B1577">
            <w:pPr>
              <w:rPr>
                <w:rFonts w:cs="Arial"/>
                <w:b/>
                <w:bCs/>
                <w:sz w:val="18"/>
                <w:szCs w:val="18"/>
                <w:lang w:eastAsia="x-none"/>
              </w:rPr>
            </w:pPr>
            <w:r w:rsidRPr="001749D0">
              <w:rPr>
                <w:rFonts w:cs="Arial"/>
                <w:b/>
                <w:bCs/>
                <w:sz w:val="18"/>
                <w:szCs w:val="18"/>
                <w:lang w:eastAsia="x-none"/>
              </w:rPr>
              <w:t xml:space="preserve">NOTES/COMMENTS: </w:t>
            </w:r>
          </w:p>
          <w:p w14:paraId="1C9FF06A" w14:textId="77777777" w:rsidR="00721041" w:rsidRPr="001749D0" w:rsidRDefault="00721041" w:rsidP="002B1577">
            <w:pPr>
              <w:rPr>
                <w:rFonts w:cs="Arial"/>
                <w:b/>
                <w:bCs/>
                <w:sz w:val="18"/>
                <w:szCs w:val="18"/>
                <w:lang w:eastAsia="x-none"/>
              </w:rPr>
            </w:pPr>
          </w:p>
          <w:p w14:paraId="3ED6D1AC" w14:textId="77777777" w:rsidR="00721041" w:rsidRPr="001749D0" w:rsidRDefault="00721041" w:rsidP="002B1577">
            <w:pPr>
              <w:rPr>
                <w:rFonts w:cs="Arial"/>
                <w:b/>
                <w:bCs/>
                <w:sz w:val="18"/>
                <w:szCs w:val="18"/>
                <w:lang w:eastAsia="x-none"/>
              </w:rPr>
            </w:pPr>
          </w:p>
        </w:tc>
      </w:tr>
      <w:tr w:rsidR="00721041" w:rsidRPr="00B6475E" w14:paraId="7C3A35F2" w14:textId="77777777" w:rsidTr="002B1577">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28D92AE" w14:textId="77777777" w:rsidR="00721041" w:rsidRPr="00611F27" w:rsidRDefault="00721041" w:rsidP="002B1577">
            <w:pPr>
              <w:pStyle w:val="Glossary"/>
              <w:keepNext/>
              <w:keepLines/>
              <w:widowControl/>
              <w:jc w:val="center"/>
              <w:rPr>
                <w:b/>
                <w:bCs/>
              </w:rPr>
            </w:pPr>
            <w:r w:rsidRPr="00611F27">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C40D927" w14:textId="77777777" w:rsidR="00721041" w:rsidRPr="00611F27" w:rsidRDefault="00721041" w:rsidP="002B1577">
            <w:pPr>
              <w:pStyle w:val="Glossary"/>
              <w:keepNext/>
              <w:keepLines/>
              <w:widowControl/>
              <w:jc w:val="center"/>
              <w:rPr>
                <w:b/>
                <w:bCs/>
              </w:rPr>
            </w:pPr>
            <w:r w:rsidRPr="00611F27">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ED792FF" w14:textId="77777777" w:rsidR="00721041" w:rsidRPr="00611F27" w:rsidRDefault="00721041" w:rsidP="002B1577">
            <w:pPr>
              <w:pStyle w:val="Glossary"/>
              <w:keepNext/>
              <w:keepLines/>
              <w:widowControl/>
              <w:jc w:val="center"/>
              <w:rPr>
                <w:b/>
                <w:bCs/>
              </w:rPr>
            </w:pPr>
            <w:r w:rsidRPr="00611F27">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F2F14B4" w14:textId="77777777" w:rsidR="00721041" w:rsidRPr="00B6475E" w:rsidRDefault="00721041" w:rsidP="002B1577">
            <w:pPr>
              <w:keepNext/>
              <w:keepLines/>
              <w:rPr>
                <w:rStyle w:val="Glossary-Bold"/>
                <w:szCs w:val="24"/>
              </w:rPr>
            </w:pPr>
            <w:r>
              <w:rPr>
                <w:rStyle w:val="Glossary-Bold"/>
                <w:szCs w:val="24"/>
              </w:rPr>
              <w:t>DURABILITY – Section 1033 is amended to include the following:</w:t>
            </w:r>
          </w:p>
        </w:tc>
      </w:tr>
      <w:tr w:rsidR="00721041" w:rsidRPr="0025153F" w14:paraId="4B0119D6" w14:textId="77777777" w:rsidTr="002B1577">
        <w:trPr>
          <w:cantSplit/>
          <w:trHeight w:val="502"/>
        </w:trPr>
        <w:tc>
          <w:tcPr>
            <w:tcW w:w="900" w:type="dxa"/>
            <w:tcBorders>
              <w:top w:val="single" w:sz="8" w:space="0" w:color="000000"/>
              <w:left w:val="single" w:sz="8" w:space="0" w:color="000000"/>
              <w:bottom w:val="single" w:sz="4" w:space="0" w:color="auto"/>
              <w:right w:val="single" w:sz="8" w:space="0" w:color="000000"/>
            </w:tcBorders>
            <w:shd w:val="clear" w:color="auto" w:fill="auto"/>
            <w:vAlign w:val="center"/>
          </w:tcPr>
          <w:p w14:paraId="60348F28" w14:textId="77777777" w:rsidR="00721041" w:rsidRPr="008C7C29" w:rsidRDefault="00721041" w:rsidP="002B1577">
            <w:pPr>
              <w:keepNext/>
              <w:keepLines/>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vAlign w:val="center"/>
          </w:tcPr>
          <w:p w14:paraId="5B64D050" w14:textId="77777777" w:rsidR="00721041" w:rsidRPr="008C7C29" w:rsidRDefault="00721041" w:rsidP="002B1577">
            <w:pPr>
              <w:keepNext/>
              <w:keepLines/>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vAlign w:val="center"/>
          </w:tcPr>
          <w:p w14:paraId="459884A6" w14:textId="77777777" w:rsidR="00721041" w:rsidRPr="008C7C29" w:rsidRDefault="00721041" w:rsidP="002B1577">
            <w:pPr>
              <w:keepNext/>
              <w:keepLines/>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0725AA40" w14:textId="77777777" w:rsidR="00721041" w:rsidRPr="003A7254" w:rsidRDefault="00721041" w:rsidP="00D53B45">
            <w:pPr>
              <w:pStyle w:val="Level3"/>
              <w:numPr>
                <w:ilvl w:val="3"/>
                <w:numId w:val="103"/>
              </w:numPr>
              <w:ind w:left="317"/>
              <w:jc w:val="both"/>
            </w:pPr>
            <w:r w:rsidRPr="002B1577">
              <w:t>Shall have a Los Angeles Abrasion loss of not more than forty percent (40%) (AASHTO T 96).</w:t>
            </w:r>
          </w:p>
        </w:tc>
      </w:tr>
      <w:tr w:rsidR="00721041" w:rsidRPr="0025153F" w14:paraId="710128D4" w14:textId="77777777" w:rsidTr="002B1577">
        <w:trPr>
          <w:cantSplit/>
          <w:trHeight w:val="511"/>
        </w:trPr>
        <w:tc>
          <w:tcPr>
            <w:tcW w:w="900" w:type="dxa"/>
            <w:tcBorders>
              <w:top w:val="single" w:sz="8" w:space="0" w:color="000000"/>
              <w:left w:val="single" w:sz="8" w:space="0" w:color="000000"/>
              <w:bottom w:val="single" w:sz="4" w:space="0" w:color="auto"/>
              <w:right w:val="single" w:sz="8" w:space="0" w:color="000000"/>
            </w:tcBorders>
            <w:shd w:val="clear" w:color="auto" w:fill="auto"/>
            <w:vAlign w:val="center"/>
          </w:tcPr>
          <w:p w14:paraId="0449169D" w14:textId="77777777" w:rsidR="00721041" w:rsidRPr="008C7C29" w:rsidRDefault="00721041" w:rsidP="002B1577">
            <w:pPr>
              <w:keepNext/>
              <w:keepLines/>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vAlign w:val="center"/>
          </w:tcPr>
          <w:p w14:paraId="02F53FC8" w14:textId="77777777" w:rsidR="00721041" w:rsidRPr="008C7C29" w:rsidRDefault="00721041" w:rsidP="002B1577">
            <w:pPr>
              <w:keepNext/>
              <w:keepLines/>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vAlign w:val="center"/>
          </w:tcPr>
          <w:p w14:paraId="159C9EB8" w14:textId="77777777" w:rsidR="00721041" w:rsidRPr="008C7C29" w:rsidRDefault="00721041" w:rsidP="002B1577">
            <w:pPr>
              <w:keepNext/>
              <w:keepLines/>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3481C221" w14:textId="77777777" w:rsidR="00721041" w:rsidRPr="002B1577" w:rsidRDefault="00721041" w:rsidP="00D53B45">
            <w:pPr>
              <w:pStyle w:val="Level3"/>
              <w:numPr>
                <w:ilvl w:val="3"/>
                <w:numId w:val="103"/>
              </w:numPr>
              <w:ind w:left="317"/>
              <w:jc w:val="both"/>
            </w:pPr>
            <w:r w:rsidRPr="002B1577">
              <w:t>Shall have a soundness loss of not more than twelve percent (12%), mass at the end of five (5) cycles using sodium sulfate solution (AASHTO T 96).</w:t>
            </w:r>
          </w:p>
        </w:tc>
      </w:tr>
      <w:tr w:rsidR="00721041" w:rsidRPr="0025153F" w14:paraId="531772DD" w14:textId="77777777" w:rsidTr="002B1577">
        <w:trPr>
          <w:cantSplit/>
          <w:trHeight w:val="637"/>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548839BC" w14:textId="77777777" w:rsidR="00721041" w:rsidRPr="001749D0" w:rsidRDefault="00721041" w:rsidP="002B1577">
            <w:pPr>
              <w:rPr>
                <w:rFonts w:cs="Arial"/>
                <w:b/>
                <w:bCs/>
                <w:sz w:val="18"/>
                <w:szCs w:val="18"/>
                <w:lang w:eastAsia="x-none"/>
              </w:rPr>
            </w:pPr>
            <w:r w:rsidRPr="001749D0">
              <w:rPr>
                <w:rFonts w:cs="Arial"/>
                <w:b/>
                <w:bCs/>
                <w:sz w:val="18"/>
                <w:szCs w:val="18"/>
                <w:lang w:eastAsia="x-none"/>
              </w:rPr>
              <w:t xml:space="preserve">NOTES/COMMENTS: </w:t>
            </w:r>
          </w:p>
          <w:p w14:paraId="091BD0B8" w14:textId="77777777" w:rsidR="00721041" w:rsidRPr="001749D0" w:rsidRDefault="00721041" w:rsidP="002B1577">
            <w:pPr>
              <w:rPr>
                <w:rFonts w:cs="Arial"/>
                <w:b/>
                <w:bCs/>
                <w:sz w:val="18"/>
                <w:szCs w:val="18"/>
                <w:lang w:eastAsia="x-none"/>
              </w:rPr>
            </w:pPr>
          </w:p>
          <w:p w14:paraId="0B22DA25" w14:textId="77777777" w:rsidR="00721041" w:rsidRPr="0072227A" w:rsidRDefault="00721041" w:rsidP="002B1577">
            <w:pPr>
              <w:rPr>
                <w:rFonts w:cs="Arial"/>
                <w:sz w:val="18"/>
                <w:szCs w:val="18"/>
                <w:lang w:eastAsia="x-none"/>
              </w:rPr>
            </w:pPr>
          </w:p>
        </w:tc>
      </w:tr>
    </w:tbl>
    <w:p w14:paraId="1039C366" w14:textId="722EA269" w:rsidR="00721041" w:rsidRDefault="00721041" w:rsidP="00721041">
      <w:pPr>
        <w:spacing w:before="120"/>
        <w:jc w:val="center"/>
        <w:rPr>
          <w:b/>
          <w:bCs/>
          <w:color w:val="000000"/>
          <w:sz w:val="18"/>
          <w:szCs w:val="24"/>
        </w:rPr>
      </w:pPr>
      <w:r w:rsidRPr="004A2511">
        <w:rPr>
          <w:b/>
          <w:bCs/>
          <w:color w:val="000000"/>
          <w:sz w:val="18"/>
          <w:szCs w:val="24"/>
        </w:rPr>
        <w:t>E</w:t>
      </w:r>
      <w:r>
        <w:rPr>
          <w:b/>
          <w:bCs/>
          <w:color w:val="000000"/>
          <w:sz w:val="18"/>
          <w:szCs w:val="24"/>
        </w:rPr>
        <w:t>ND OF</w:t>
      </w:r>
      <w:r w:rsidRPr="004A2511">
        <w:rPr>
          <w:b/>
          <w:bCs/>
          <w:color w:val="000000"/>
          <w:sz w:val="18"/>
          <w:szCs w:val="24"/>
        </w:rPr>
        <w:t xml:space="preserve"> </w:t>
      </w:r>
      <w:r>
        <w:rPr>
          <w:b/>
          <w:bCs/>
          <w:color w:val="000000"/>
          <w:sz w:val="18"/>
          <w:szCs w:val="24"/>
        </w:rPr>
        <w:t>1/4” x 1/8”</w:t>
      </w:r>
      <w:r w:rsidRPr="004A2511">
        <w:rPr>
          <w:b/>
          <w:bCs/>
          <w:color w:val="000000"/>
          <w:sz w:val="18"/>
          <w:szCs w:val="24"/>
        </w:rPr>
        <w:t xml:space="preserve"> </w:t>
      </w:r>
      <w:r>
        <w:rPr>
          <w:b/>
          <w:bCs/>
          <w:color w:val="000000"/>
          <w:sz w:val="18"/>
          <w:szCs w:val="24"/>
        </w:rPr>
        <w:t>EXPANDED SHALE SPECIFICATIONS</w:t>
      </w:r>
    </w:p>
    <w:p w14:paraId="4BF6C427" w14:textId="66258EEA" w:rsidR="00851B1B" w:rsidRDefault="00851B1B">
      <w:pPr>
        <w:jc w:val="left"/>
        <w:rPr>
          <w:b/>
          <w:bCs/>
          <w:sz w:val="24"/>
        </w:rPr>
      </w:pPr>
    </w:p>
    <w:p w14:paraId="4757DC06" w14:textId="494FB6C9" w:rsidR="004C66DA" w:rsidRPr="00477785" w:rsidRDefault="004C66DA" w:rsidP="004C66DA">
      <w:pPr>
        <w:pStyle w:val="Level2"/>
        <w:numPr>
          <w:ilvl w:val="1"/>
          <w:numId w:val="9"/>
        </w:numPr>
        <w:tabs>
          <w:tab w:val="clear" w:pos="720"/>
          <w:tab w:val="num" w:pos="540"/>
        </w:tabs>
        <w:spacing w:after="60"/>
        <w:ind w:left="360" w:hanging="360"/>
        <w:jc w:val="both"/>
      </w:pPr>
      <w:bookmarkStart w:id="631" w:name="_Toc187738597"/>
      <w:r>
        <w:t>MATERIAL</w:t>
      </w:r>
      <w:r w:rsidRPr="006902E4">
        <w:t xml:space="preserve"> SPECIFICATIONS</w:t>
      </w:r>
      <w:r>
        <w:t xml:space="preserve"> – 3/4” x 3/8” EXPANDED SHALE</w:t>
      </w:r>
      <w:bookmarkEnd w:id="631"/>
    </w:p>
    <w:tbl>
      <w:tblPr>
        <w:tblW w:w="1017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4C66DA" w:rsidRPr="00B6475E" w14:paraId="360F5B4E" w14:textId="77777777" w:rsidTr="002B1577">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0A0A8E0" w14:textId="77777777" w:rsidR="004C66DA" w:rsidRPr="00611F27" w:rsidRDefault="004C66DA" w:rsidP="002B1577">
            <w:pPr>
              <w:pStyle w:val="Glossary"/>
              <w:widowControl/>
              <w:jc w:val="center"/>
              <w:rPr>
                <w:b/>
                <w:bCs/>
              </w:rPr>
            </w:pPr>
            <w:r w:rsidRPr="00611F27">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E7B5E61" w14:textId="77777777" w:rsidR="004C66DA" w:rsidRPr="00611F27" w:rsidRDefault="004C66DA" w:rsidP="002B1577">
            <w:pPr>
              <w:pStyle w:val="Glossary"/>
              <w:widowControl/>
              <w:jc w:val="center"/>
              <w:rPr>
                <w:b/>
                <w:bCs/>
              </w:rPr>
            </w:pPr>
            <w:r w:rsidRPr="00611F27">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DE0BA9A" w14:textId="77777777" w:rsidR="004C66DA" w:rsidRPr="00611F27" w:rsidRDefault="004C66DA" w:rsidP="002B1577">
            <w:pPr>
              <w:pStyle w:val="Glossary"/>
              <w:widowControl/>
              <w:jc w:val="center"/>
              <w:rPr>
                <w:b/>
                <w:bCs/>
              </w:rPr>
            </w:pPr>
            <w:r w:rsidRPr="00611F27">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163A075" w14:textId="6EB6588E" w:rsidR="004C66DA" w:rsidRPr="00477785" w:rsidRDefault="00B57748" w:rsidP="002B1577">
            <w:pPr>
              <w:rPr>
                <w:rStyle w:val="Glossary-Bold"/>
                <w:szCs w:val="18"/>
              </w:rPr>
            </w:pPr>
            <w:r>
              <w:rPr>
                <w:b/>
                <w:bCs/>
                <w:color w:val="000000"/>
                <w:sz w:val="18"/>
                <w:szCs w:val="18"/>
              </w:rPr>
              <w:t>3</w:t>
            </w:r>
            <w:r w:rsidR="004C66DA" w:rsidRPr="00477785">
              <w:rPr>
                <w:b/>
                <w:bCs/>
                <w:color w:val="000000"/>
                <w:sz w:val="18"/>
                <w:szCs w:val="18"/>
              </w:rPr>
              <w:t xml:space="preserve">/4” x </w:t>
            </w:r>
            <w:r>
              <w:rPr>
                <w:b/>
                <w:bCs/>
                <w:color w:val="000000"/>
                <w:sz w:val="18"/>
                <w:szCs w:val="18"/>
              </w:rPr>
              <w:t>3</w:t>
            </w:r>
            <w:r w:rsidR="004C66DA">
              <w:rPr>
                <w:b/>
                <w:bCs/>
                <w:color w:val="000000"/>
                <w:sz w:val="18"/>
                <w:szCs w:val="18"/>
              </w:rPr>
              <w:t>/</w:t>
            </w:r>
            <w:r w:rsidR="004C66DA" w:rsidRPr="00477785">
              <w:rPr>
                <w:b/>
                <w:bCs/>
                <w:color w:val="000000"/>
                <w:sz w:val="18"/>
                <w:szCs w:val="18"/>
              </w:rPr>
              <w:t>8</w:t>
            </w:r>
            <w:r w:rsidR="004C66DA">
              <w:rPr>
                <w:b/>
                <w:bCs/>
                <w:color w:val="000000"/>
                <w:sz w:val="18"/>
                <w:szCs w:val="18"/>
              </w:rPr>
              <w:t>”</w:t>
            </w:r>
            <w:r w:rsidR="004C66DA" w:rsidRPr="00477785">
              <w:rPr>
                <w:b/>
                <w:bCs/>
                <w:color w:val="000000"/>
                <w:sz w:val="18"/>
                <w:szCs w:val="18"/>
              </w:rPr>
              <w:t xml:space="preserve"> E</w:t>
            </w:r>
            <w:r w:rsidR="004C66DA" w:rsidRPr="002B1577">
              <w:rPr>
                <w:b/>
                <w:bCs/>
                <w:sz w:val="18"/>
                <w:szCs w:val="18"/>
              </w:rPr>
              <w:t>XPANDED SHALE</w:t>
            </w:r>
          </w:p>
        </w:tc>
      </w:tr>
      <w:tr w:rsidR="004C66DA" w:rsidRPr="0025153F" w14:paraId="02CEEC5C" w14:textId="77777777" w:rsidTr="002B1577">
        <w:trPr>
          <w:cantSplit/>
          <w:trHeight w:val="2689"/>
        </w:trPr>
        <w:tc>
          <w:tcPr>
            <w:tcW w:w="900" w:type="dxa"/>
            <w:tcBorders>
              <w:top w:val="single" w:sz="8" w:space="0" w:color="000000"/>
              <w:left w:val="single" w:sz="8" w:space="0" w:color="000000"/>
              <w:bottom w:val="single" w:sz="4" w:space="0" w:color="auto"/>
              <w:right w:val="single" w:sz="8" w:space="0" w:color="000000"/>
            </w:tcBorders>
            <w:shd w:val="clear" w:color="auto" w:fill="auto"/>
            <w:vAlign w:val="center"/>
          </w:tcPr>
          <w:p w14:paraId="062E9F06" w14:textId="77777777" w:rsidR="004C66DA" w:rsidRPr="008C7C29" w:rsidRDefault="004C66DA" w:rsidP="002B1577">
            <w:pPr>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vAlign w:val="center"/>
          </w:tcPr>
          <w:p w14:paraId="45975AEF" w14:textId="77777777" w:rsidR="004C66DA" w:rsidRPr="008C7C29" w:rsidRDefault="004C66DA" w:rsidP="002B1577">
            <w:pPr>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vAlign w:val="center"/>
          </w:tcPr>
          <w:p w14:paraId="5A884DAD" w14:textId="77777777" w:rsidR="004C66DA" w:rsidRPr="008C7C29" w:rsidRDefault="004C66DA" w:rsidP="002B1577">
            <w:pPr>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3A18D14C" w14:textId="5DAF256C" w:rsidR="004C66DA" w:rsidRPr="00DF1072" w:rsidRDefault="004C66DA" w:rsidP="00D53B45">
            <w:pPr>
              <w:pStyle w:val="Level3"/>
              <w:numPr>
                <w:ilvl w:val="3"/>
                <w:numId w:val="104"/>
              </w:numPr>
              <w:spacing w:after="120"/>
              <w:ind w:left="323"/>
              <w:jc w:val="both"/>
              <w:rPr>
                <w:rFonts w:cs="Times New Roman"/>
                <w:szCs w:val="24"/>
              </w:rPr>
            </w:pPr>
            <w:r w:rsidRPr="004E6A86">
              <w:t>Material</w:t>
            </w:r>
            <w:r>
              <w:t xml:space="preserve"> shall conform to Section 1033 of the NDOT </w:t>
            </w:r>
            <w:hyperlink r:id="rId32" w:history="1">
              <w:r>
                <w:rPr>
                  <w:rStyle w:val="Hyperlink"/>
                </w:rPr>
                <w:t>2017 Standard Specification for Highway Construction</w:t>
              </w:r>
            </w:hyperlink>
            <w:r>
              <w:t xml:space="preserve"> </w:t>
            </w:r>
            <w:r w:rsidR="00ED58FC">
              <w:t>and</w:t>
            </w:r>
            <w:r>
              <w:t xml:space="preserve"> amended as follows: </w:t>
            </w:r>
          </w:p>
          <w:p w14:paraId="65221637" w14:textId="748F886D" w:rsidR="004C66DA" w:rsidRDefault="004C66DA" w:rsidP="002B1577">
            <w:pPr>
              <w:pStyle w:val="Level3"/>
              <w:spacing w:after="60"/>
              <w:ind w:left="317"/>
              <w:jc w:val="both"/>
            </w:pPr>
            <w:r>
              <w:t xml:space="preserve">Gradation for </w:t>
            </w:r>
            <w:r w:rsidR="000B2116">
              <w:t>3</w:t>
            </w:r>
            <w:r>
              <w:t xml:space="preserve">/4” x </w:t>
            </w:r>
            <w:r w:rsidR="000B2116">
              <w:t>3</w:t>
            </w:r>
            <w:r>
              <w:t>/8” Expanded Shale</w:t>
            </w:r>
          </w:p>
          <w:p w14:paraId="67BB325D" w14:textId="77777777" w:rsidR="004C66DA" w:rsidRDefault="004C66DA" w:rsidP="002B1577">
            <w:pPr>
              <w:pStyle w:val="Level3"/>
              <w:spacing w:after="120"/>
              <w:ind w:left="320"/>
              <w:jc w:val="both"/>
              <w:rPr>
                <w:rFonts w:cs="Times New Roman"/>
                <w:szCs w:val="24"/>
              </w:rPr>
            </w:pPr>
            <w:r>
              <w:rPr>
                <w:rFonts w:cs="Times New Roman"/>
                <w:szCs w:val="24"/>
              </w:rPr>
              <w:t xml:space="preserve">Mineral Aggregate for </w:t>
            </w:r>
            <w:r w:rsidRPr="002B1577">
              <w:rPr>
                <w:rFonts w:cs="Times New Roman"/>
                <w:szCs w:val="24"/>
              </w:rPr>
              <w:t>Expanded Shale</w:t>
            </w:r>
          </w:p>
          <w:tbl>
            <w:tblPr>
              <w:tblStyle w:val="TableGrid"/>
              <w:tblW w:w="0" w:type="auto"/>
              <w:tblInd w:w="318" w:type="dxa"/>
              <w:tblLayout w:type="fixed"/>
              <w:tblLook w:val="04A0" w:firstRow="1" w:lastRow="0" w:firstColumn="1" w:lastColumn="0" w:noHBand="0" w:noVBand="1"/>
            </w:tblPr>
            <w:tblGrid>
              <w:gridCol w:w="1530"/>
              <w:gridCol w:w="1800"/>
            </w:tblGrid>
            <w:tr w:rsidR="004C66DA" w14:paraId="428A15F5" w14:textId="77777777" w:rsidTr="002B1577">
              <w:trPr>
                <w:trHeight w:val="278"/>
              </w:trPr>
              <w:tc>
                <w:tcPr>
                  <w:tcW w:w="1530" w:type="dxa"/>
                  <w:vAlign w:val="center"/>
                </w:tcPr>
                <w:p w14:paraId="138819B1" w14:textId="77777777" w:rsidR="004C66DA" w:rsidRPr="002655AA" w:rsidRDefault="004C66DA" w:rsidP="002B1577">
                  <w:pPr>
                    <w:pStyle w:val="Level3"/>
                    <w:jc w:val="center"/>
                    <w:rPr>
                      <w:rFonts w:cs="Times New Roman"/>
                      <w:b/>
                      <w:bCs/>
                      <w:szCs w:val="24"/>
                    </w:rPr>
                  </w:pPr>
                  <w:r w:rsidRPr="002655AA">
                    <w:rPr>
                      <w:rFonts w:cs="Times New Roman"/>
                      <w:b/>
                      <w:bCs/>
                      <w:szCs w:val="24"/>
                    </w:rPr>
                    <w:t>Sieve Size</w:t>
                  </w:r>
                </w:p>
              </w:tc>
              <w:tc>
                <w:tcPr>
                  <w:tcW w:w="1800" w:type="dxa"/>
                  <w:vAlign w:val="center"/>
                </w:tcPr>
                <w:p w14:paraId="674E5119" w14:textId="77777777" w:rsidR="004C66DA" w:rsidRPr="002655AA" w:rsidRDefault="004C66DA" w:rsidP="002B1577">
                  <w:pPr>
                    <w:pStyle w:val="Level3"/>
                    <w:jc w:val="center"/>
                    <w:rPr>
                      <w:rFonts w:cs="Times New Roman"/>
                      <w:b/>
                      <w:bCs/>
                      <w:szCs w:val="24"/>
                    </w:rPr>
                  </w:pPr>
                  <w:r w:rsidRPr="002655AA">
                    <w:rPr>
                      <w:rFonts w:cs="Times New Roman"/>
                      <w:b/>
                      <w:bCs/>
                      <w:szCs w:val="24"/>
                    </w:rPr>
                    <w:t>Percent Passing</w:t>
                  </w:r>
                </w:p>
              </w:tc>
            </w:tr>
            <w:tr w:rsidR="004C66DA" w14:paraId="2ACEC49A" w14:textId="77777777" w:rsidTr="002B1577">
              <w:trPr>
                <w:trHeight w:val="270"/>
              </w:trPr>
              <w:tc>
                <w:tcPr>
                  <w:tcW w:w="1530" w:type="dxa"/>
                  <w:vAlign w:val="center"/>
                </w:tcPr>
                <w:p w14:paraId="467924BB" w14:textId="357B1CD0" w:rsidR="004C66DA" w:rsidRDefault="00B57748" w:rsidP="002B1577">
                  <w:pPr>
                    <w:pStyle w:val="Level3"/>
                    <w:jc w:val="center"/>
                    <w:rPr>
                      <w:rFonts w:cs="Times New Roman"/>
                      <w:szCs w:val="24"/>
                    </w:rPr>
                  </w:pPr>
                  <w:r>
                    <w:rPr>
                      <w:rFonts w:cs="Times New Roman"/>
                      <w:szCs w:val="24"/>
                    </w:rPr>
                    <w:t>3/</w:t>
                  </w:r>
                  <w:r w:rsidR="004C66DA">
                    <w:rPr>
                      <w:rFonts w:cs="Times New Roman"/>
                      <w:szCs w:val="24"/>
                    </w:rPr>
                    <w:t>4</w:t>
                  </w:r>
                  <w:r>
                    <w:rPr>
                      <w:rFonts w:cs="Times New Roman"/>
                      <w:szCs w:val="24"/>
                    </w:rPr>
                    <w:t>"</w:t>
                  </w:r>
                </w:p>
              </w:tc>
              <w:tc>
                <w:tcPr>
                  <w:tcW w:w="1800" w:type="dxa"/>
                  <w:vAlign w:val="center"/>
                </w:tcPr>
                <w:p w14:paraId="3082F3C6" w14:textId="1CDD97C6" w:rsidR="004C66DA" w:rsidRDefault="00B57748" w:rsidP="002B1577">
                  <w:pPr>
                    <w:pStyle w:val="Level3"/>
                    <w:jc w:val="center"/>
                    <w:rPr>
                      <w:rFonts w:cs="Times New Roman"/>
                      <w:szCs w:val="24"/>
                    </w:rPr>
                  </w:pPr>
                  <w:r>
                    <w:rPr>
                      <w:rFonts w:cs="Times New Roman"/>
                      <w:szCs w:val="24"/>
                    </w:rPr>
                    <w:t>85</w:t>
                  </w:r>
                  <w:r w:rsidR="004C66DA">
                    <w:rPr>
                      <w:rFonts w:cs="Times New Roman"/>
                      <w:szCs w:val="24"/>
                    </w:rPr>
                    <w:t xml:space="preserve"> - </w:t>
                  </w:r>
                  <w:r>
                    <w:rPr>
                      <w:rFonts w:cs="Times New Roman"/>
                      <w:szCs w:val="24"/>
                    </w:rPr>
                    <w:t>100</w:t>
                  </w:r>
                </w:p>
              </w:tc>
            </w:tr>
            <w:tr w:rsidR="00B57748" w14:paraId="368779EC" w14:textId="77777777" w:rsidTr="002B1577">
              <w:trPr>
                <w:trHeight w:val="270"/>
              </w:trPr>
              <w:tc>
                <w:tcPr>
                  <w:tcW w:w="1530" w:type="dxa"/>
                  <w:vAlign w:val="center"/>
                </w:tcPr>
                <w:p w14:paraId="7AA6F44E" w14:textId="5763D7D4" w:rsidR="00B57748" w:rsidRDefault="00B57748" w:rsidP="002B1577">
                  <w:pPr>
                    <w:pStyle w:val="Level3"/>
                    <w:jc w:val="center"/>
                    <w:rPr>
                      <w:rFonts w:cs="Times New Roman"/>
                      <w:szCs w:val="24"/>
                    </w:rPr>
                  </w:pPr>
                  <w:r>
                    <w:rPr>
                      <w:rFonts w:cs="Times New Roman"/>
                      <w:szCs w:val="24"/>
                    </w:rPr>
                    <w:t>1/2"</w:t>
                  </w:r>
                </w:p>
              </w:tc>
              <w:tc>
                <w:tcPr>
                  <w:tcW w:w="1800" w:type="dxa"/>
                  <w:vAlign w:val="center"/>
                </w:tcPr>
                <w:p w14:paraId="71F747B9" w14:textId="5125A3A1" w:rsidR="00B57748" w:rsidRDefault="00B57748" w:rsidP="002B1577">
                  <w:pPr>
                    <w:pStyle w:val="Level3"/>
                    <w:jc w:val="center"/>
                    <w:rPr>
                      <w:rFonts w:cs="Times New Roman"/>
                      <w:szCs w:val="24"/>
                    </w:rPr>
                  </w:pPr>
                  <w:r>
                    <w:rPr>
                      <w:rFonts w:cs="Times New Roman"/>
                      <w:szCs w:val="24"/>
                    </w:rPr>
                    <w:t>40 - 100</w:t>
                  </w:r>
                </w:p>
              </w:tc>
            </w:tr>
            <w:tr w:rsidR="004C66DA" w14:paraId="5711FD58" w14:textId="77777777" w:rsidTr="002B1577">
              <w:trPr>
                <w:trHeight w:val="278"/>
              </w:trPr>
              <w:tc>
                <w:tcPr>
                  <w:tcW w:w="1530" w:type="dxa"/>
                  <w:vAlign w:val="center"/>
                </w:tcPr>
                <w:p w14:paraId="59592155" w14:textId="3DFC7AD1" w:rsidR="004C66DA" w:rsidRDefault="00B57748" w:rsidP="002B1577">
                  <w:pPr>
                    <w:pStyle w:val="Level3"/>
                    <w:jc w:val="center"/>
                    <w:rPr>
                      <w:rFonts w:cs="Times New Roman"/>
                      <w:szCs w:val="24"/>
                    </w:rPr>
                  </w:pPr>
                  <w:r>
                    <w:rPr>
                      <w:rFonts w:cs="Times New Roman"/>
                      <w:szCs w:val="24"/>
                    </w:rPr>
                    <w:t>3/8”</w:t>
                  </w:r>
                </w:p>
              </w:tc>
              <w:tc>
                <w:tcPr>
                  <w:tcW w:w="1800" w:type="dxa"/>
                  <w:vAlign w:val="center"/>
                </w:tcPr>
                <w:p w14:paraId="4B60AE78" w14:textId="69F41BF7" w:rsidR="004C66DA" w:rsidRDefault="004C66DA" w:rsidP="002B1577">
                  <w:pPr>
                    <w:pStyle w:val="Level3"/>
                    <w:jc w:val="center"/>
                    <w:rPr>
                      <w:rFonts w:cs="Times New Roman"/>
                      <w:szCs w:val="24"/>
                    </w:rPr>
                  </w:pPr>
                  <w:r>
                    <w:rPr>
                      <w:rFonts w:cs="Times New Roman"/>
                      <w:szCs w:val="24"/>
                    </w:rPr>
                    <w:t xml:space="preserve">0 - </w:t>
                  </w:r>
                  <w:r w:rsidR="00B57748">
                    <w:rPr>
                      <w:rFonts w:cs="Times New Roman"/>
                      <w:szCs w:val="24"/>
                    </w:rPr>
                    <w:t>3</w:t>
                  </w:r>
                  <w:r>
                    <w:rPr>
                      <w:rFonts w:cs="Times New Roman"/>
                      <w:szCs w:val="24"/>
                    </w:rPr>
                    <w:t>5</w:t>
                  </w:r>
                </w:p>
              </w:tc>
            </w:tr>
            <w:tr w:rsidR="004C66DA" w14:paraId="56E846A6" w14:textId="77777777" w:rsidTr="002B1577">
              <w:trPr>
                <w:trHeight w:val="278"/>
              </w:trPr>
              <w:tc>
                <w:tcPr>
                  <w:tcW w:w="1530" w:type="dxa"/>
                  <w:vAlign w:val="center"/>
                </w:tcPr>
                <w:p w14:paraId="68310B4F" w14:textId="793C0C28" w:rsidR="004C66DA" w:rsidRDefault="004C66DA" w:rsidP="002B1577">
                  <w:pPr>
                    <w:pStyle w:val="Level3"/>
                    <w:jc w:val="center"/>
                    <w:rPr>
                      <w:rFonts w:cs="Times New Roman"/>
                      <w:szCs w:val="24"/>
                    </w:rPr>
                  </w:pPr>
                  <w:r>
                    <w:rPr>
                      <w:rFonts w:cs="Times New Roman"/>
                      <w:szCs w:val="24"/>
                    </w:rPr>
                    <w:t>#</w:t>
                  </w:r>
                  <w:r w:rsidR="00B57748">
                    <w:rPr>
                      <w:rFonts w:cs="Times New Roman"/>
                      <w:szCs w:val="24"/>
                    </w:rPr>
                    <w:t>4</w:t>
                  </w:r>
                </w:p>
              </w:tc>
              <w:tc>
                <w:tcPr>
                  <w:tcW w:w="1800" w:type="dxa"/>
                  <w:vAlign w:val="center"/>
                </w:tcPr>
                <w:p w14:paraId="3C8BB695" w14:textId="77777777" w:rsidR="004C66DA" w:rsidRDefault="004C66DA" w:rsidP="002B1577">
                  <w:pPr>
                    <w:pStyle w:val="Level3"/>
                    <w:jc w:val="center"/>
                    <w:rPr>
                      <w:rFonts w:cs="Times New Roman"/>
                      <w:szCs w:val="24"/>
                    </w:rPr>
                  </w:pPr>
                  <w:r>
                    <w:rPr>
                      <w:rFonts w:cs="Times New Roman"/>
                      <w:szCs w:val="24"/>
                    </w:rPr>
                    <w:t>0 - 5</w:t>
                  </w:r>
                </w:p>
              </w:tc>
            </w:tr>
          </w:tbl>
          <w:p w14:paraId="27EB23F3" w14:textId="77777777" w:rsidR="004C66DA" w:rsidRPr="003A7254" w:rsidRDefault="004C66DA" w:rsidP="002B1577">
            <w:pPr>
              <w:pStyle w:val="Level3"/>
              <w:spacing w:after="120"/>
              <w:ind w:left="320"/>
              <w:jc w:val="both"/>
              <w:rPr>
                <w:rFonts w:cs="Times New Roman"/>
                <w:szCs w:val="24"/>
              </w:rPr>
            </w:pPr>
          </w:p>
        </w:tc>
      </w:tr>
      <w:tr w:rsidR="004C66DA" w:rsidRPr="0025153F" w14:paraId="5EC520F1" w14:textId="77777777" w:rsidTr="002B1577">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574E390C" w14:textId="77777777" w:rsidR="004C66DA" w:rsidRPr="001749D0" w:rsidRDefault="004C66DA" w:rsidP="002B1577">
            <w:pPr>
              <w:rPr>
                <w:rFonts w:cs="Arial"/>
                <w:b/>
                <w:bCs/>
                <w:sz w:val="18"/>
                <w:szCs w:val="18"/>
                <w:lang w:eastAsia="x-none"/>
              </w:rPr>
            </w:pPr>
            <w:r w:rsidRPr="001749D0">
              <w:rPr>
                <w:rFonts w:cs="Arial"/>
                <w:b/>
                <w:bCs/>
                <w:sz w:val="18"/>
                <w:szCs w:val="18"/>
                <w:lang w:eastAsia="x-none"/>
              </w:rPr>
              <w:t xml:space="preserve">NOTES/COMMENTS: </w:t>
            </w:r>
          </w:p>
          <w:p w14:paraId="6EEF60F8" w14:textId="77777777" w:rsidR="004C66DA" w:rsidRPr="001749D0" w:rsidRDefault="004C66DA" w:rsidP="002B1577">
            <w:pPr>
              <w:rPr>
                <w:rFonts w:cs="Arial"/>
                <w:b/>
                <w:bCs/>
                <w:sz w:val="18"/>
                <w:szCs w:val="18"/>
                <w:lang w:eastAsia="x-none"/>
              </w:rPr>
            </w:pPr>
          </w:p>
          <w:p w14:paraId="7067F23E" w14:textId="77777777" w:rsidR="004C66DA" w:rsidRPr="001749D0" w:rsidRDefault="004C66DA" w:rsidP="002B1577">
            <w:pPr>
              <w:rPr>
                <w:rFonts w:cs="Arial"/>
                <w:b/>
                <w:bCs/>
                <w:sz w:val="18"/>
                <w:szCs w:val="18"/>
                <w:lang w:eastAsia="x-none"/>
              </w:rPr>
            </w:pPr>
          </w:p>
        </w:tc>
      </w:tr>
      <w:tr w:rsidR="004C66DA" w:rsidRPr="00B6475E" w14:paraId="5A3E3544" w14:textId="77777777" w:rsidTr="002B1577">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B8DB775" w14:textId="77777777" w:rsidR="004C66DA" w:rsidRPr="00611F27" w:rsidRDefault="004C66DA" w:rsidP="002B1577">
            <w:pPr>
              <w:pStyle w:val="Glossary"/>
              <w:keepNext/>
              <w:keepLines/>
              <w:widowControl/>
              <w:jc w:val="center"/>
              <w:rPr>
                <w:b/>
                <w:bCs/>
              </w:rPr>
            </w:pPr>
            <w:r w:rsidRPr="00611F27">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6C3F1A7" w14:textId="77777777" w:rsidR="004C66DA" w:rsidRPr="00611F27" w:rsidRDefault="004C66DA" w:rsidP="002B1577">
            <w:pPr>
              <w:pStyle w:val="Glossary"/>
              <w:keepNext/>
              <w:keepLines/>
              <w:widowControl/>
              <w:jc w:val="center"/>
              <w:rPr>
                <w:b/>
                <w:bCs/>
              </w:rPr>
            </w:pPr>
            <w:r w:rsidRPr="00611F27">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61A4797" w14:textId="77777777" w:rsidR="004C66DA" w:rsidRPr="00611F27" w:rsidRDefault="004C66DA" w:rsidP="002B1577">
            <w:pPr>
              <w:pStyle w:val="Glossary"/>
              <w:keepNext/>
              <w:keepLines/>
              <w:widowControl/>
              <w:jc w:val="center"/>
              <w:rPr>
                <w:b/>
                <w:bCs/>
              </w:rPr>
            </w:pPr>
            <w:r w:rsidRPr="00611F27">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9396756" w14:textId="77777777" w:rsidR="004C66DA" w:rsidRPr="00B6475E" w:rsidRDefault="004C66DA" w:rsidP="002B1577">
            <w:pPr>
              <w:keepNext/>
              <w:keepLines/>
              <w:rPr>
                <w:rStyle w:val="Glossary-Bold"/>
                <w:szCs w:val="24"/>
              </w:rPr>
            </w:pPr>
            <w:r>
              <w:rPr>
                <w:rStyle w:val="Glossary-Bold"/>
                <w:szCs w:val="24"/>
              </w:rPr>
              <w:t>DURABILITY – Section 1033 is amended to include the following:</w:t>
            </w:r>
          </w:p>
        </w:tc>
      </w:tr>
      <w:tr w:rsidR="004C66DA" w:rsidRPr="0025153F" w14:paraId="67EA7C0D" w14:textId="77777777" w:rsidTr="002B1577">
        <w:trPr>
          <w:cantSplit/>
          <w:trHeight w:val="502"/>
        </w:trPr>
        <w:tc>
          <w:tcPr>
            <w:tcW w:w="900" w:type="dxa"/>
            <w:tcBorders>
              <w:top w:val="single" w:sz="8" w:space="0" w:color="000000"/>
              <w:left w:val="single" w:sz="8" w:space="0" w:color="000000"/>
              <w:bottom w:val="single" w:sz="4" w:space="0" w:color="auto"/>
              <w:right w:val="single" w:sz="8" w:space="0" w:color="000000"/>
            </w:tcBorders>
            <w:shd w:val="clear" w:color="auto" w:fill="auto"/>
            <w:vAlign w:val="center"/>
          </w:tcPr>
          <w:p w14:paraId="1F8E688B" w14:textId="77777777" w:rsidR="004C66DA" w:rsidRPr="008C7C29" w:rsidRDefault="004C66DA" w:rsidP="002B1577">
            <w:pPr>
              <w:keepNext/>
              <w:keepLines/>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vAlign w:val="center"/>
          </w:tcPr>
          <w:p w14:paraId="354D531F" w14:textId="77777777" w:rsidR="004C66DA" w:rsidRPr="008C7C29" w:rsidRDefault="004C66DA" w:rsidP="002B1577">
            <w:pPr>
              <w:keepNext/>
              <w:keepLines/>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vAlign w:val="center"/>
          </w:tcPr>
          <w:p w14:paraId="727A8FB2" w14:textId="77777777" w:rsidR="004C66DA" w:rsidRPr="008C7C29" w:rsidRDefault="004C66DA" w:rsidP="002B1577">
            <w:pPr>
              <w:keepNext/>
              <w:keepLines/>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62E78BC9" w14:textId="77777777" w:rsidR="004C66DA" w:rsidRPr="003A7254" w:rsidRDefault="004C66DA" w:rsidP="00D53B45">
            <w:pPr>
              <w:pStyle w:val="Level3"/>
              <w:numPr>
                <w:ilvl w:val="3"/>
                <w:numId w:val="104"/>
              </w:numPr>
              <w:ind w:left="317"/>
              <w:jc w:val="both"/>
            </w:pPr>
            <w:r w:rsidRPr="002B1577">
              <w:t>Shall have a Los Angeles Abrasion loss of not more than forty percent (40%) (AASHTO T 96).</w:t>
            </w:r>
          </w:p>
        </w:tc>
      </w:tr>
      <w:tr w:rsidR="004C66DA" w:rsidRPr="0025153F" w14:paraId="6B591E6F" w14:textId="77777777" w:rsidTr="002B1577">
        <w:trPr>
          <w:cantSplit/>
          <w:trHeight w:val="511"/>
        </w:trPr>
        <w:tc>
          <w:tcPr>
            <w:tcW w:w="900" w:type="dxa"/>
            <w:tcBorders>
              <w:top w:val="single" w:sz="8" w:space="0" w:color="000000"/>
              <w:left w:val="single" w:sz="8" w:space="0" w:color="000000"/>
              <w:bottom w:val="single" w:sz="4" w:space="0" w:color="auto"/>
              <w:right w:val="single" w:sz="8" w:space="0" w:color="000000"/>
            </w:tcBorders>
            <w:shd w:val="clear" w:color="auto" w:fill="auto"/>
            <w:vAlign w:val="center"/>
          </w:tcPr>
          <w:p w14:paraId="29A5FD5A" w14:textId="77777777" w:rsidR="004C66DA" w:rsidRPr="008C7C29" w:rsidRDefault="004C66DA" w:rsidP="002B1577">
            <w:pPr>
              <w:keepNext/>
              <w:keepLines/>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vAlign w:val="center"/>
          </w:tcPr>
          <w:p w14:paraId="5FF53E7C" w14:textId="77777777" w:rsidR="004C66DA" w:rsidRPr="008C7C29" w:rsidRDefault="004C66DA" w:rsidP="002B1577">
            <w:pPr>
              <w:keepNext/>
              <w:keepLines/>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vAlign w:val="center"/>
          </w:tcPr>
          <w:p w14:paraId="5E6AFE40" w14:textId="77777777" w:rsidR="004C66DA" w:rsidRPr="008C7C29" w:rsidRDefault="004C66DA" w:rsidP="002B1577">
            <w:pPr>
              <w:keepNext/>
              <w:keepLines/>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49A8C9F8" w14:textId="77777777" w:rsidR="004C66DA" w:rsidRPr="002B1577" w:rsidRDefault="004C66DA" w:rsidP="00D53B45">
            <w:pPr>
              <w:pStyle w:val="Level3"/>
              <w:numPr>
                <w:ilvl w:val="3"/>
                <w:numId w:val="104"/>
              </w:numPr>
              <w:ind w:left="317"/>
              <w:jc w:val="both"/>
            </w:pPr>
            <w:r w:rsidRPr="002B1577">
              <w:t>Shall have a soundness loss of not more than twelve percent (12%), mass at the end of five (5) cycles using sodium sulfate solution (AASHTO T 96).</w:t>
            </w:r>
          </w:p>
        </w:tc>
      </w:tr>
      <w:tr w:rsidR="004C66DA" w:rsidRPr="0025153F" w14:paraId="70949F9C" w14:textId="77777777" w:rsidTr="002B1577">
        <w:trPr>
          <w:cantSplit/>
          <w:trHeight w:val="637"/>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54F18561" w14:textId="77777777" w:rsidR="004C66DA" w:rsidRPr="001749D0" w:rsidRDefault="004C66DA" w:rsidP="002B1577">
            <w:pPr>
              <w:rPr>
                <w:rFonts w:cs="Arial"/>
                <w:b/>
                <w:bCs/>
                <w:sz w:val="18"/>
                <w:szCs w:val="18"/>
                <w:lang w:eastAsia="x-none"/>
              </w:rPr>
            </w:pPr>
            <w:r w:rsidRPr="001749D0">
              <w:rPr>
                <w:rFonts w:cs="Arial"/>
                <w:b/>
                <w:bCs/>
                <w:sz w:val="18"/>
                <w:szCs w:val="18"/>
                <w:lang w:eastAsia="x-none"/>
              </w:rPr>
              <w:t xml:space="preserve">NOTES/COMMENTS: </w:t>
            </w:r>
          </w:p>
          <w:p w14:paraId="5096BA39" w14:textId="77777777" w:rsidR="004C66DA" w:rsidRPr="001749D0" w:rsidRDefault="004C66DA" w:rsidP="002B1577">
            <w:pPr>
              <w:rPr>
                <w:rFonts w:cs="Arial"/>
                <w:b/>
                <w:bCs/>
                <w:sz w:val="18"/>
                <w:szCs w:val="18"/>
                <w:lang w:eastAsia="x-none"/>
              </w:rPr>
            </w:pPr>
          </w:p>
          <w:p w14:paraId="4172EA55" w14:textId="77777777" w:rsidR="004C66DA" w:rsidRPr="0072227A" w:rsidRDefault="004C66DA" w:rsidP="002B1577">
            <w:pPr>
              <w:rPr>
                <w:rFonts w:cs="Arial"/>
                <w:sz w:val="18"/>
                <w:szCs w:val="18"/>
                <w:lang w:eastAsia="x-none"/>
              </w:rPr>
            </w:pPr>
          </w:p>
        </w:tc>
      </w:tr>
    </w:tbl>
    <w:p w14:paraId="10BC109F" w14:textId="3E776616" w:rsidR="004C66DA" w:rsidRDefault="004C66DA" w:rsidP="004C66DA">
      <w:pPr>
        <w:spacing w:before="120"/>
        <w:jc w:val="center"/>
        <w:rPr>
          <w:b/>
          <w:bCs/>
          <w:color w:val="000000"/>
          <w:sz w:val="18"/>
          <w:szCs w:val="24"/>
        </w:rPr>
      </w:pPr>
      <w:r w:rsidRPr="004A2511">
        <w:rPr>
          <w:b/>
          <w:bCs/>
          <w:color w:val="000000"/>
          <w:sz w:val="18"/>
          <w:szCs w:val="24"/>
        </w:rPr>
        <w:t>E</w:t>
      </w:r>
      <w:r>
        <w:rPr>
          <w:b/>
          <w:bCs/>
          <w:color w:val="000000"/>
          <w:sz w:val="18"/>
          <w:szCs w:val="24"/>
        </w:rPr>
        <w:t>ND OF</w:t>
      </w:r>
      <w:r w:rsidRPr="004A2511">
        <w:rPr>
          <w:b/>
          <w:bCs/>
          <w:color w:val="000000"/>
          <w:sz w:val="18"/>
          <w:szCs w:val="24"/>
        </w:rPr>
        <w:t xml:space="preserve"> </w:t>
      </w:r>
      <w:r>
        <w:rPr>
          <w:b/>
          <w:bCs/>
          <w:color w:val="000000"/>
          <w:sz w:val="18"/>
          <w:szCs w:val="24"/>
        </w:rPr>
        <w:t>3/4” x 3/8”</w:t>
      </w:r>
      <w:r w:rsidRPr="004A2511">
        <w:rPr>
          <w:b/>
          <w:bCs/>
          <w:color w:val="000000"/>
          <w:sz w:val="18"/>
          <w:szCs w:val="24"/>
        </w:rPr>
        <w:t xml:space="preserve"> </w:t>
      </w:r>
      <w:r>
        <w:rPr>
          <w:b/>
          <w:bCs/>
          <w:color w:val="000000"/>
          <w:sz w:val="18"/>
          <w:szCs w:val="24"/>
        </w:rPr>
        <w:t>EXPANDED SHALE SPECIFICATIONS</w:t>
      </w:r>
    </w:p>
    <w:p w14:paraId="007B4921" w14:textId="77777777" w:rsidR="004C66DA" w:rsidRDefault="004C66DA">
      <w:pPr>
        <w:jc w:val="left"/>
        <w:rPr>
          <w:b/>
          <w:bCs/>
          <w:sz w:val="24"/>
        </w:rPr>
      </w:pPr>
    </w:p>
    <w:p w14:paraId="26BB4E96" w14:textId="00CFD0FA" w:rsidR="00721041" w:rsidRDefault="00721041" w:rsidP="0095628C">
      <w:pPr>
        <w:pStyle w:val="Heading1"/>
        <w:rPr>
          <w:color w:val="000000"/>
          <w:sz w:val="18"/>
          <w:szCs w:val="24"/>
        </w:rPr>
      </w:pPr>
    </w:p>
    <w:p w14:paraId="3F90B80C" w14:textId="77777777" w:rsidR="00721041" w:rsidRDefault="00721041">
      <w:pPr>
        <w:jc w:val="left"/>
        <w:rPr>
          <w:b/>
          <w:bCs/>
          <w:color w:val="000000"/>
          <w:sz w:val="18"/>
          <w:szCs w:val="24"/>
        </w:rPr>
      </w:pPr>
      <w:r>
        <w:rPr>
          <w:color w:val="000000"/>
          <w:sz w:val="18"/>
          <w:szCs w:val="24"/>
        </w:rPr>
        <w:br w:type="page"/>
      </w:r>
    </w:p>
    <w:p w14:paraId="0E4BE752" w14:textId="4F31C926" w:rsidR="0095628C" w:rsidRPr="000B5CA5" w:rsidRDefault="0095628C" w:rsidP="0095628C">
      <w:pPr>
        <w:pStyle w:val="Heading1"/>
      </w:pPr>
      <w:bookmarkStart w:id="632" w:name="_Toc187738598"/>
      <w:r>
        <w:lastRenderedPageBreak/>
        <w:t>CONTRACTUAL AGREEMENT FORM</w:t>
      </w:r>
      <w:bookmarkEnd w:id="605"/>
      <w:bookmarkEnd w:id="606"/>
      <w:bookmarkEnd w:id="607"/>
      <w:bookmarkEnd w:id="608"/>
      <w:bookmarkEnd w:id="632"/>
    </w:p>
    <w:tbl>
      <w:tblPr>
        <w:tblpPr w:leftFromText="180" w:rightFromText="180" w:vertAnchor="text" w:horzAnchor="margin" w:tblpXSpec="center" w:tblpY="261"/>
        <w:tblW w:w="10800" w:type="dxa"/>
        <w:tblLayout w:type="fixed"/>
        <w:tblCellMar>
          <w:left w:w="120" w:type="dxa"/>
          <w:right w:w="120" w:type="dxa"/>
        </w:tblCellMar>
        <w:tblLook w:val="0000" w:firstRow="0" w:lastRow="0" w:firstColumn="0" w:lastColumn="0" w:noHBand="0" w:noVBand="0"/>
      </w:tblPr>
      <w:tblGrid>
        <w:gridCol w:w="10800"/>
      </w:tblGrid>
      <w:tr w:rsidR="0095628C" w:rsidRPr="002B2CFA" w14:paraId="455DA48E" w14:textId="77777777" w:rsidTr="00C212A2">
        <w:trPr>
          <w:cantSplit/>
          <w:trHeight w:val="272"/>
        </w:trPr>
        <w:tc>
          <w:tcPr>
            <w:tcW w:w="10800" w:type="dxa"/>
            <w:tcBorders>
              <w:top w:val="nil"/>
              <w:left w:val="nil"/>
              <w:bottom w:val="nil"/>
              <w:right w:val="nil"/>
            </w:tcBorders>
            <w:shd w:val="solid" w:color="000000" w:fill="FFFFFF"/>
            <w:vAlign w:val="center"/>
          </w:tcPr>
          <w:p w14:paraId="10F5EBA4" w14:textId="77777777" w:rsidR="0095628C" w:rsidRPr="008F46EF" w:rsidRDefault="0095628C" w:rsidP="002B587E">
            <w:pPr>
              <w:jc w:val="center"/>
            </w:pPr>
            <w:r w:rsidRPr="008F46EF">
              <w:br w:type="column"/>
            </w:r>
            <w:r>
              <w:t>BIDDER</w:t>
            </w:r>
            <w:r w:rsidRPr="008F46EF">
              <w:t xml:space="preserve"> MUST COMPLETE THE FOLLOWING</w:t>
            </w:r>
          </w:p>
        </w:tc>
      </w:tr>
    </w:tbl>
    <w:p w14:paraId="347EBB58" w14:textId="77777777" w:rsidR="0095628C" w:rsidRDefault="0095628C" w:rsidP="0095628C"/>
    <w:p w14:paraId="7CE5FE0D" w14:textId="77777777" w:rsidR="0095628C" w:rsidRDefault="0095628C" w:rsidP="0095628C"/>
    <w:p w14:paraId="1E5025D2" w14:textId="77777777" w:rsidR="0095628C" w:rsidRDefault="0095628C" w:rsidP="0095628C">
      <w:bookmarkStart w:id="633" w:name="_Hlk168305267"/>
      <w:r>
        <w:rPr>
          <w:noProof/>
        </w:rPr>
        <mc:AlternateContent>
          <mc:Choice Requires="wps">
            <w:drawing>
              <wp:anchor distT="0" distB="0" distL="114300" distR="114300" simplePos="0" relativeHeight="251660288" behindDoc="1" locked="0" layoutInCell="1" allowOverlap="1" wp14:anchorId="573CC6F3" wp14:editId="3001F094">
                <wp:simplePos x="0" y="0"/>
                <wp:positionH relativeFrom="margin">
                  <wp:align>left</wp:align>
                </wp:positionH>
                <wp:positionV relativeFrom="paragraph">
                  <wp:posOffset>567055</wp:posOffset>
                </wp:positionV>
                <wp:extent cx="6851650" cy="2838450"/>
                <wp:effectExtent l="0" t="0" r="25400" b="19050"/>
                <wp:wrapSquare wrapText="bothSides"/>
                <wp:docPr id="2755517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1650" cy="2838450"/>
                        </a:xfrm>
                        <a:prstGeom prst="rect">
                          <a:avLst/>
                        </a:prstGeom>
                        <a:solidFill>
                          <a:srgbClr val="FFFFFF">
                            <a:alpha val="0"/>
                          </a:srgbClr>
                        </a:solidFill>
                        <a:ln w="12700">
                          <a:solidFill>
                            <a:srgbClr val="000000"/>
                          </a:solidFill>
                          <a:miter lim="800000"/>
                          <a:headEnd/>
                          <a:tailEnd/>
                        </a:ln>
                      </wps:spPr>
                      <wps:txbx>
                        <w:txbxContent>
                          <w:p w14:paraId="789ACED5" w14:textId="77777777" w:rsidR="0095628C" w:rsidRPr="008F46EF" w:rsidRDefault="0095628C" w:rsidP="0095628C">
                            <w:pPr>
                              <w:keepNext/>
                              <w:keepLines/>
                              <w:rPr>
                                <w:szCs w:val="18"/>
                              </w:rPr>
                            </w:pPr>
                            <w:r w:rsidRPr="0097406E">
                              <w:rPr>
                                <w:szCs w:val="18"/>
                              </w:rPr>
                              <w:t>Per Nebraska’s Transparency in Government Procurement Act, Neb. Rev Stat § 73-603</w:t>
                            </w:r>
                            <w:r>
                              <w:rPr>
                                <w:szCs w:val="18"/>
                              </w:rPr>
                              <w:t>,</w:t>
                            </w:r>
                            <w:r w:rsidRPr="0097406E">
                              <w:rPr>
                                <w:szCs w:val="18"/>
                              </w:rPr>
                              <w:t xml:space="preserve"> DAS is required to collect </w:t>
                            </w:r>
                            <w:r w:rsidRPr="008F46EF">
                              <w:rPr>
                                <w:szCs w:val="18"/>
                              </w:rPr>
                              <w:t xml:space="preserve">statistical information regarding the number of contracts awarded to Nebraska </w:t>
                            </w:r>
                            <w:r>
                              <w:rPr>
                                <w:szCs w:val="18"/>
                              </w:rPr>
                              <w:t>Vendors</w:t>
                            </w:r>
                            <w:r w:rsidRPr="008F46EF">
                              <w:rPr>
                                <w:szCs w:val="18"/>
                              </w:rPr>
                              <w:t>. This information is for statistical purposes only and will not be considered for contract award purposes.</w:t>
                            </w:r>
                          </w:p>
                          <w:p w14:paraId="65FDB464" w14:textId="77777777" w:rsidR="0095628C" w:rsidRPr="008F46EF" w:rsidRDefault="0095628C" w:rsidP="0095628C">
                            <w:pPr>
                              <w:keepNext/>
                              <w:keepLines/>
                              <w:rPr>
                                <w:szCs w:val="18"/>
                              </w:rPr>
                            </w:pPr>
                          </w:p>
                          <w:p w14:paraId="50FE59A3" w14:textId="77777777" w:rsidR="0095628C" w:rsidRDefault="0095628C" w:rsidP="0095628C">
                            <w:pPr>
                              <w:keepNext/>
                              <w:keepLines/>
                              <w:rPr>
                                <w:szCs w:val="18"/>
                              </w:rPr>
                            </w:pPr>
                            <w:bookmarkStart w:id="634" w:name="_Hlk168657279"/>
                            <w:r w:rsidRPr="0079309E">
                              <w:t xml:space="preserve">_____ </w:t>
                            </w:r>
                            <w:r w:rsidRPr="008F46EF">
                              <w:rPr>
                                <w:szCs w:val="18"/>
                              </w:rPr>
                              <w:t xml:space="preserve">NEBRASKA </w:t>
                            </w:r>
                            <w:r>
                              <w:rPr>
                                <w:szCs w:val="18"/>
                              </w:rPr>
                              <w:t>VENDOR</w:t>
                            </w:r>
                            <w:r w:rsidRPr="008F46EF">
                              <w:rPr>
                                <w:szCs w:val="18"/>
                              </w:rPr>
                              <w:t xml:space="preserve"> AFFIDAVIT: Bidder hereby attests that bidder is a Nebraska </w:t>
                            </w:r>
                            <w:r>
                              <w:rPr>
                                <w:szCs w:val="18"/>
                              </w:rPr>
                              <w:t>Vendor</w:t>
                            </w:r>
                            <w:r w:rsidRPr="008F46EF">
                              <w:rPr>
                                <w:szCs w:val="18"/>
                              </w:rPr>
                              <w:t xml:space="preserve">. “Nebraska </w:t>
                            </w:r>
                            <w:r>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Pr>
                                <w:szCs w:val="18"/>
                              </w:rPr>
                              <w:t xml:space="preserve"> All vendors who are not a Nebraska Vendor are considered Foreign Vendors under </w:t>
                            </w:r>
                            <w:r w:rsidRPr="0097406E">
                              <w:rPr>
                                <w:szCs w:val="18"/>
                              </w:rPr>
                              <w:t>Neb. Rev Stat § 73-603</w:t>
                            </w:r>
                            <w:r>
                              <w:rPr>
                                <w:szCs w:val="18"/>
                              </w:rPr>
                              <w:t xml:space="preserve"> (c).</w:t>
                            </w:r>
                          </w:p>
                          <w:p w14:paraId="48C19EFA" w14:textId="77777777" w:rsidR="0095628C" w:rsidRDefault="0095628C" w:rsidP="0095628C">
                            <w:pPr>
                              <w:keepNext/>
                              <w:keepLines/>
                              <w:rPr>
                                <w:szCs w:val="18"/>
                              </w:rPr>
                            </w:pPr>
                          </w:p>
                          <w:p w14:paraId="46FCB1B7" w14:textId="77777777" w:rsidR="0095628C" w:rsidRDefault="0095628C" w:rsidP="0095628C">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673A8B9A" w14:textId="77777777" w:rsidR="0095628C" w:rsidRDefault="0095628C" w:rsidP="0095628C">
                            <w:pPr>
                              <w:keepNext/>
                              <w:keepLines/>
                              <w:rPr>
                                <w:szCs w:val="18"/>
                              </w:rPr>
                            </w:pPr>
                          </w:p>
                          <w:bookmarkEnd w:id="634"/>
                          <w:p w14:paraId="4C0A6FC8" w14:textId="77777777" w:rsidR="0095628C" w:rsidRPr="008F46EF" w:rsidRDefault="0095628C" w:rsidP="0095628C">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73CC6F3" id="Rectangle 4" o:spid="_x0000_s1026" style="position:absolute;left:0;text-align:left;margin-left:0;margin-top:44.65pt;width:539.5pt;height:223.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" strokeweight="1pt">
                <v:fill opacity="0"/>
                <v:textbox>
                  <w:txbxContent>
                    <w:p w14:paraId="789ACED5" w14:textId="77777777" w:rsidR="0095628C" w:rsidRPr="008F46EF" w:rsidRDefault="0095628C" w:rsidP="0095628C">
                      <w:pPr>
                        <w:keepNext/>
                        <w:keepLines/>
                        <w:rPr>
                          <w:szCs w:val="18"/>
                        </w:rPr>
                      </w:pPr>
                      <w:r w:rsidRPr="0097406E">
                        <w:rPr>
                          <w:szCs w:val="18"/>
                        </w:rPr>
                        <w:t>Per Nebraska’s Transparency in Government Procurement Act, Neb. Rev Stat § 73-603</w:t>
                      </w:r>
                      <w:r>
                        <w:rPr>
                          <w:szCs w:val="18"/>
                        </w:rPr>
                        <w:t>,</w:t>
                      </w:r>
                      <w:r w:rsidRPr="0097406E">
                        <w:rPr>
                          <w:szCs w:val="18"/>
                        </w:rPr>
                        <w:t xml:space="preserve"> DAS is required to collect </w:t>
                      </w:r>
                      <w:r w:rsidRPr="008F46EF">
                        <w:rPr>
                          <w:szCs w:val="18"/>
                        </w:rPr>
                        <w:t xml:space="preserve">statistical information regarding the number of contracts awarded to Nebraska </w:t>
                      </w:r>
                      <w:r>
                        <w:rPr>
                          <w:szCs w:val="18"/>
                        </w:rPr>
                        <w:t>Vendors</w:t>
                      </w:r>
                      <w:r w:rsidRPr="008F46EF">
                        <w:rPr>
                          <w:szCs w:val="18"/>
                        </w:rPr>
                        <w:t>. This information is for statistical purposes only and will not be considered for contract award purposes.</w:t>
                      </w:r>
                    </w:p>
                    <w:p w14:paraId="65FDB464" w14:textId="77777777" w:rsidR="0095628C" w:rsidRPr="008F46EF" w:rsidRDefault="0095628C" w:rsidP="0095628C">
                      <w:pPr>
                        <w:keepNext/>
                        <w:keepLines/>
                        <w:rPr>
                          <w:szCs w:val="18"/>
                        </w:rPr>
                      </w:pPr>
                    </w:p>
                    <w:p w14:paraId="50FE59A3" w14:textId="77777777" w:rsidR="0095628C" w:rsidRDefault="0095628C" w:rsidP="0095628C">
                      <w:pPr>
                        <w:keepNext/>
                        <w:keepLines/>
                        <w:rPr>
                          <w:szCs w:val="18"/>
                        </w:rPr>
                      </w:pPr>
                      <w:bookmarkStart w:id="635" w:name="_Hlk168657279"/>
                      <w:r w:rsidRPr="0079309E">
                        <w:t xml:space="preserve">_____ </w:t>
                      </w:r>
                      <w:r w:rsidRPr="008F46EF">
                        <w:rPr>
                          <w:szCs w:val="18"/>
                        </w:rPr>
                        <w:t xml:space="preserve">NEBRASKA </w:t>
                      </w:r>
                      <w:r>
                        <w:rPr>
                          <w:szCs w:val="18"/>
                        </w:rPr>
                        <w:t>VENDOR</w:t>
                      </w:r>
                      <w:r w:rsidRPr="008F46EF">
                        <w:rPr>
                          <w:szCs w:val="18"/>
                        </w:rPr>
                        <w:t xml:space="preserve"> AFFIDAVIT: Bidder hereby attests that bidder is a Nebraska </w:t>
                      </w:r>
                      <w:r>
                        <w:rPr>
                          <w:szCs w:val="18"/>
                        </w:rPr>
                        <w:t>Vendor</w:t>
                      </w:r>
                      <w:r w:rsidRPr="008F46EF">
                        <w:rPr>
                          <w:szCs w:val="18"/>
                        </w:rPr>
                        <w:t xml:space="preserve">. “Nebraska </w:t>
                      </w:r>
                      <w:r>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Pr>
                          <w:szCs w:val="18"/>
                        </w:rPr>
                        <w:t xml:space="preserve"> All vendors who are not a Nebraska Vendor are considered Foreign Vendors under </w:t>
                      </w:r>
                      <w:r w:rsidRPr="0097406E">
                        <w:rPr>
                          <w:szCs w:val="18"/>
                        </w:rPr>
                        <w:t>Neb. Rev Stat § 73-603</w:t>
                      </w:r>
                      <w:r>
                        <w:rPr>
                          <w:szCs w:val="18"/>
                        </w:rPr>
                        <w:t xml:space="preserve"> (c).</w:t>
                      </w:r>
                    </w:p>
                    <w:p w14:paraId="48C19EFA" w14:textId="77777777" w:rsidR="0095628C" w:rsidRDefault="0095628C" w:rsidP="0095628C">
                      <w:pPr>
                        <w:keepNext/>
                        <w:keepLines/>
                        <w:rPr>
                          <w:szCs w:val="18"/>
                        </w:rPr>
                      </w:pPr>
                    </w:p>
                    <w:p w14:paraId="46FCB1B7" w14:textId="77777777" w:rsidR="0095628C" w:rsidRDefault="0095628C" w:rsidP="0095628C">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673A8B9A" w14:textId="77777777" w:rsidR="0095628C" w:rsidRDefault="0095628C" w:rsidP="0095628C">
                      <w:pPr>
                        <w:keepNext/>
                        <w:keepLines/>
                        <w:rPr>
                          <w:szCs w:val="18"/>
                        </w:rPr>
                      </w:pPr>
                    </w:p>
                    <w:bookmarkEnd w:id="635"/>
                    <w:p w14:paraId="4C0A6FC8" w14:textId="77777777" w:rsidR="0095628C" w:rsidRPr="008F46EF" w:rsidRDefault="0095628C" w:rsidP="0095628C">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v:textbox>
                <w10:wrap type="square" anchorx="margin"/>
              </v:rect>
            </w:pict>
          </mc:Fallback>
        </mc:AlternateContent>
      </w:r>
      <w:r w:rsidRPr="00AA4F2D">
        <w:t xml:space="preserve">By signing this </w:t>
      </w:r>
      <w:r>
        <w:t>Contractual Agreement Form</w:t>
      </w:r>
      <w:r w:rsidRPr="00AA4F2D">
        <w:t xml:space="preserve">, the </w:t>
      </w:r>
      <w:r>
        <w:t>bidder</w:t>
      </w:r>
      <w:r w:rsidRPr="00AA4F2D">
        <w:t xml:space="preserve"> guarantees compliance with the pro</w:t>
      </w:r>
      <w:r>
        <w:t>visions</w:t>
      </w:r>
      <w:r w:rsidRPr="00AA4F2D">
        <w:t xml:space="preserve"> </w:t>
      </w:r>
      <w:r w:rsidRPr="008F46EF">
        <w:t xml:space="preserve">stated in this </w:t>
      </w:r>
      <w:r>
        <w:t>solicitation</w:t>
      </w:r>
      <w:r w:rsidRPr="008F46EF">
        <w:t xml:space="preserve"> and agrees to the terms and conditions unless otherwise indicated in writing</w:t>
      </w:r>
      <w:r>
        <w:t xml:space="preserve"> and certifies that bidder is not owned by the Chinese Communist Party</w:t>
      </w:r>
      <w:r w:rsidRPr="00AA4F2D">
        <w:t>.</w:t>
      </w:r>
      <w:bookmarkEnd w:id="633"/>
    </w:p>
    <w:p w14:paraId="03C7AEC0" w14:textId="77777777" w:rsidR="0095628C" w:rsidRPr="002B2CFA" w:rsidRDefault="0095628C" w:rsidP="0095628C">
      <w:pPr>
        <w:spacing w:before="120" w:after="120"/>
        <w:jc w:val="center"/>
      </w:pPr>
      <w:r w:rsidRPr="007F249B">
        <w:rPr>
          <w:b/>
          <w:bCs/>
        </w:rPr>
        <w:t>THIS FORM MUST BE SIGNED MANUALLY IN INK OR BY DOCUSIGN</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6610"/>
      </w:tblGrid>
      <w:tr w:rsidR="0095628C" w:rsidRPr="007E1E10" w14:paraId="58A39C17" w14:textId="77777777" w:rsidTr="00D53B45">
        <w:trPr>
          <w:trHeight w:val="432"/>
        </w:trPr>
        <w:tc>
          <w:tcPr>
            <w:tcW w:w="4190" w:type="dxa"/>
            <w:shd w:val="clear" w:color="auto" w:fill="auto"/>
            <w:vAlign w:val="center"/>
          </w:tcPr>
          <w:p w14:paraId="1E87BDD7" w14:textId="77777777" w:rsidR="0095628C" w:rsidRDefault="0095628C" w:rsidP="00C212A2">
            <w:pPr>
              <w:jc w:val="left"/>
            </w:pPr>
            <w:r>
              <w:t>COMPANY</w:t>
            </w:r>
            <w:r w:rsidRPr="002B2CFA">
              <w:t>:</w:t>
            </w:r>
          </w:p>
        </w:tc>
        <w:tc>
          <w:tcPr>
            <w:tcW w:w="6610" w:type="dxa"/>
            <w:shd w:val="clear" w:color="auto" w:fill="auto"/>
          </w:tcPr>
          <w:p w14:paraId="588A9C86" w14:textId="77777777" w:rsidR="0095628C" w:rsidRDefault="0095628C" w:rsidP="00C212A2">
            <w:pPr>
              <w:pStyle w:val="Heading1"/>
            </w:pPr>
          </w:p>
        </w:tc>
      </w:tr>
      <w:tr w:rsidR="0095628C" w:rsidRPr="007E1E10" w14:paraId="3EF8BC75" w14:textId="77777777" w:rsidTr="00D53B45">
        <w:trPr>
          <w:trHeight w:val="432"/>
        </w:trPr>
        <w:tc>
          <w:tcPr>
            <w:tcW w:w="4190" w:type="dxa"/>
            <w:shd w:val="clear" w:color="auto" w:fill="auto"/>
            <w:vAlign w:val="center"/>
          </w:tcPr>
          <w:p w14:paraId="17A80F46" w14:textId="77777777" w:rsidR="0095628C" w:rsidRPr="00514090" w:rsidRDefault="0095628C" w:rsidP="00C212A2">
            <w:pPr>
              <w:jc w:val="left"/>
            </w:pPr>
            <w:r>
              <w:t>ADDRESS</w:t>
            </w:r>
            <w:r w:rsidRPr="00514090">
              <w:t>:</w:t>
            </w:r>
          </w:p>
        </w:tc>
        <w:tc>
          <w:tcPr>
            <w:tcW w:w="6610" w:type="dxa"/>
            <w:shd w:val="clear" w:color="auto" w:fill="auto"/>
          </w:tcPr>
          <w:p w14:paraId="255EC001" w14:textId="77777777" w:rsidR="0095628C" w:rsidRDefault="0095628C" w:rsidP="00C212A2">
            <w:pPr>
              <w:pStyle w:val="Heading1"/>
            </w:pPr>
          </w:p>
        </w:tc>
      </w:tr>
      <w:tr w:rsidR="0095628C" w:rsidRPr="007E1E10" w14:paraId="1D25F27B" w14:textId="77777777" w:rsidTr="00D53B45">
        <w:trPr>
          <w:trHeight w:val="432"/>
        </w:trPr>
        <w:tc>
          <w:tcPr>
            <w:tcW w:w="4190" w:type="dxa"/>
            <w:shd w:val="clear" w:color="auto" w:fill="auto"/>
            <w:vAlign w:val="center"/>
          </w:tcPr>
          <w:p w14:paraId="6762A307" w14:textId="77777777" w:rsidR="0095628C" w:rsidRPr="00514090" w:rsidRDefault="0095628C" w:rsidP="00C212A2">
            <w:pPr>
              <w:jc w:val="left"/>
            </w:pPr>
            <w:r>
              <w:t>PHONE</w:t>
            </w:r>
            <w:r w:rsidRPr="00514090">
              <w:t>:</w:t>
            </w:r>
          </w:p>
        </w:tc>
        <w:tc>
          <w:tcPr>
            <w:tcW w:w="6610" w:type="dxa"/>
            <w:shd w:val="clear" w:color="auto" w:fill="auto"/>
          </w:tcPr>
          <w:p w14:paraId="4E152B2B" w14:textId="77777777" w:rsidR="0095628C" w:rsidRDefault="0095628C" w:rsidP="00C212A2">
            <w:pPr>
              <w:pStyle w:val="Heading1"/>
            </w:pPr>
          </w:p>
        </w:tc>
      </w:tr>
      <w:tr w:rsidR="0095628C" w:rsidRPr="007E1E10" w14:paraId="2F3E859A" w14:textId="77777777" w:rsidTr="00D53B45">
        <w:trPr>
          <w:trHeight w:val="432"/>
        </w:trPr>
        <w:tc>
          <w:tcPr>
            <w:tcW w:w="4190" w:type="dxa"/>
            <w:shd w:val="clear" w:color="auto" w:fill="auto"/>
            <w:vAlign w:val="center"/>
          </w:tcPr>
          <w:p w14:paraId="53D414B3" w14:textId="77777777" w:rsidR="0095628C" w:rsidRPr="00514090" w:rsidRDefault="0095628C" w:rsidP="00C212A2">
            <w:pPr>
              <w:jc w:val="left"/>
            </w:pPr>
            <w:r>
              <w:t>EMAIL:</w:t>
            </w:r>
          </w:p>
        </w:tc>
        <w:tc>
          <w:tcPr>
            <w:tcW w:w="6610" w:type="dxa"/>
            <w:shd w:val="clear" w:color="auto" w:fill="auto"/>
          </w:tcPr>
          <w:p w14:paraId="0A2B03D4" w14:textId="77777777" w:rsidR="0095628C" w:rsidRDefault="0095628C" w:rsidP="00C212A2">
            <w:pPr>
              <w:pStyle w:val="Heading1"/>
            </w:pPr>
          </w:p>
        </w:tc>
      </w:tr>
      <w:tr w:rsidR="0095628C" w:rsidRPr="007E1E10" w14:paraId="1C011E4C" w14:textId="77777777" w:rsidTr="00D53B45">
        <w:trPr>
          <w:trHeight w:val="432"/>
        </w:trPr>
        <w:tc>
          <w:tcPr>
            <w:tcW w:w="4190" w:type="dxa"/>
            <w:shd w:val="clear" w:color="auto" w:fill="auto"/>
            <w:vAlign w:val="center"/>
          </w:tcPr>
          <w:p w14:paraId="0C983785" w14:textId="77777777" w:rsidR="0095628C" w:rsidRDefault="0095628C" w:rsidP="00C212A2">
            <w:pPr>
              <w:jc w:val="left"/>
            </w:pPr>
            <w:r>
              <w:t>BIDDER NAME &amp; TITLE</w:t>
            </w:r>
            <w:r w:rsidRPr="00514090">
              <w:t>:</w:t>
            </w:r>
            <w:r>
              <w:t xml:space="preserve"> </w:t>
            </w:r>
          </w:p>
        </w:tc>
        <w:tc>
          <w:tcPr>
            <w:tcW w:w="6610" w:type="dxa"/>
            <w:shd w:val="clear" w:color="auto" w:fill="auto"/>
          </w:tcPr>
          <w:p w14:paraId="4696A33C" w14:textId="77777777" w:rsidR="0095628C" w:rsidRDefault="0095628C" w:rsidP="00C212A2">
            <w:pPr>
              <w:pStyle w:val="Heading1"/>
            </w:pPr>
          </w:p>
        </w:tc>
      </w:tr>
      <w:tr w:rsidR="0095628C" w:rsidRPr="007E1E10" w14:paraId="1B485750" w14:textId="77777777" w:rsidTr="00D53B45">
        <w:trPr>
          <w:trHeight w:val="692"/>
        </w:trPr>
        <w:tc>
          <w:tcPr>
            <w:tcW w:w="4190" w:type="dxa"/>
            <w:tcBorders>
              <w:bottom w:val="single" w:sz="4" w:space="0" w:color="auto"/>
            </w:tcBorders>
            <w:shd w:val="clear" w:color="auto" w:fill="auto"/>
            <w:vAlign w:val="center"/>
          </w:tcPr>
          <w:p w14:paraId="71F419DB" w14:textId="77777777" w:rsidR="0095628C" w:rsidRPr="00514090" w:rsidRDefault="0095628C" w:rsidP="00C212A2">
            <w:pPr>
              <w:jc w:val="left"/>
            </w:pPr>
            <w:r w:rsidRPr="00514090">
              <w:t>SIGNATURE:</w:t>
            </w:r>
          </w:p>
        </w:tc>
        <w:tc>
          <w:tcPr>
            <w:tcW w:w="6610" w:type="dxa"/>
            <w:tcBorders>
              <w:bottom w:val="single" w:sz="4" w:space="0" w:color="auto"/>
            </w:tcBorders>
            <w:shd w:val="clear" w:color="auto" w:fill="auto"/>
          </w:tcPr>
          <w:p w14:paraId="3C90D501" w14:textId="77777777" w:rsidR="0095628C" w:rsidRDefault="0095628C" w:rsidP="00C212A2">
            <w:pPr>
              <w:pStyle w:val="Heading1"/>
            </w:pPr>
          </w:p>
        </w:tc>
      </w:tr>
      <w:tr w:rsidR="0095628C" w:rsidRPr="007E1E10" w14:paraId="450A66DA" w14:textId="77777777" w:rsidTr="00D53B45">
        <w:trPr>
          <w:trHeight w:val="432"/>
        </w:trPr>
        <w:tc>
          <w:tcPr>
            <w:tcW w:w="4190" w:type="dxa"/>
            <w:tcBorders>
              <w:bottom w:val="single" w:sz="4" w:space="0" w:color="auto"/>
            </w:tcBorders>
            <w:shd w:val="clear" w:color="auto" w:fill="auto"/>
            <w:vAlign w:val="center"/>
          </w:tcPr>
          <w:p w14:paraId="414A6AA2" w14:textId="77777777" w:rsidR="0095628C" w:rsidRPr="00514090" w:rsidRDefault="0095628C" w:rsidP="00C212A2">
            <w:pPr>
              <w:jc w:val="left"/>
            </w:pPr>
            <w:r>
              <w:t>DATE:</w:t>
            </w:r>
          </w:p>
        </w:tc>
        <w:tc>
          <w:tcPr>
            <w:tcW w:w="6610" w:type="dxa"/>
            <w:tcBorders>
              <w:bottom w:val="single" w:sz="4" w:space="0" w:color="auto"/>
            </w:tcBorders>
            <w:shd w:val="clear" w:color="auto" w:fill="auto"/>
          </w:tcPr>
          <w:p w14:paraId="5EE9A922" w14:textId="77777777" w:rsidR="0095628C" w:rsidRDefault="0095628C" w:rsidP="00C212A2">
            <w:pPr>
              <w:pStyle w:val="Heading1"/>
            </w:pPr>
          </w:p>
        </w:tc>
      </w:tr>
      <w:tr w:rsidR="0095628C" w:rsidRPr="007E1E10" w14:paraId="375DA27F" w14:textId="77777777" w:rsidTr="00D53B45">
        <w:trPr>
          <w:trHeight w:val="260"/>
        </w:trPr>
        <w:tc>
          <w:tcPr>
            <w:tcW w:w="10800" w:type="dxa"/>
            <w:gridSpan w:val="2"/>
            <w:tcBorders>
              <w:top w:val="single" w:sz="4" w:space="0" w:color="auto"/>
              <w:left w:val="nil"/>
              <w:bottom w:val="single" w:sz="4" w:space="0" w:color="auto"/>
              <w:right w:val="nil"/>
            </w:tcBorders>
            <w:shd w:val="clear" w:color="auto" w:fill="auto"/>
            <w:vAlign w:val="center"/>
          </w:tcPr>
          <w:p w14:paraId="3B188972" w14:textId="77777777" w:rsidR="0095628C" w:rsidRDefault="0095628C" w:rsidP="002B587E"/>
        </w:tc>
      </w:tr>
      <w:tr w:rsidR="0095628C" w:rsidRPr="007E1E10" w14:paraId="2FC148D1" w14:textId="77777777" w:rsidTr="00D53B45">
        <w:trPr>
          <w:trHeight w:val="432"/>
        </w:trPr>
        <w:tc>
          <w:tcPr>
            <w:tcW w:w="10800" w:type="dxa"/>
            <w:gridSpan w:val="2"/>
            <w:tcBorders>
              <w:top w:val="single" w:sz="4" w:space="0" w:color="auto"/>
            </w:tcBorders>
            <w:shd w:val="clear" w:color="auto" w:fill="auto"/>
            <w:vAlign w:val="center"/>
          </w:tcPr>
          <w:p w14:paraId="1E2FB1F0" w14:textId="77777777" w:rsidR="0095628C" w:rsidRPr="002B587E" w:rsidRDefault="0095628C" w:rsidP="002B587E">
            <w:pPr>
              <w:jc w:val="center"/>
              <w:rPr>
                <w:b/>
                <w:bCs/>
              </w:rPr>
            </w:pPr>
            <w:r w:rsidRPr="002B587E">
              <w:rPr>
                <w:b/>
                <w:bCs/>
              </w:rPr>
              <w:t>VENDOR COMMUNICATION WITH THE STATE CONTACT INFORMATION</w:t>
            </w:r>
          </w:p>
          <w:p w14:paraId="26CA08D3" w14:textId="77777777" w:rsidR="0095628C" w:rsidRPr="0060447F" w:rsidRDefault="0095628C" w:rsidP="002B587E">
            <w:pPr>
              <w:jc w:val="center"/>
            </w:pPr>
            <w:r w:rsidRPr="002B587E">
              <w:rPr>
                <w:b/>
                <w:bCs/>
              </w:rPr>
              <w:t>(IF DIFFERENT FROM ABOVE)</w:t>
            </w:r>
          </w:p>
        </w:tc>
      </w:tr>
      <w:tr w:rsidR="0095628C" w:rsidRPr="007E1E10" w14:paraId="35FD8DFD" w14:textId="77777777" w:rsidTr="00D53B45">
        <w:trPr>
          <w:trHeight w:val="432"/>
        </w:trPr>
        <w:tc>
          <w:tcPr>
            <w:tcW w:w="4190" w:type="dxa"/>
            <w:shd w:val="clear" w:color="auto" w:fill="auto"/>
            <w:vAlign w:val="center"/>
          </w:tcPr>
          <w:p w14:paraId="25133C50" w14:textId="77777777" w:rsidR="0095628C" w:rsidRPr="00514090" w:rsidRDefault="0095628C" w:rsidP="00C212A2">
            <w:pPr>
              <w:jc w:val="left"/>
            </w:pPr>
            <w:r>
              <w:t>NAME:</w:t>
            </w:r>
          </w:p>
        </w:tc>
        <w:tc>
          <w:tcPr>
            <w:tcW w:w="6610" w:type="dxa"/>
            <w:shd w:val="clear" w:color="auto" w:fill="auto"/>
          </w:tcPr>
          <w:p w14:paraId="6DFDA05A" w14:textId="77777777" w:rsidR="0095628C" w:rsidRDefault="0095628C" w:rsidP="00C212A2">
            <w:pPr>
              <w:pStyle w:val="Heading1"/>
            </w:pPr>
          </w:p>
        </w:tc>
      </w:tr>
      <w:tr w:rsidR="0095628C" w:rsidRPr="007E1E10" w14:paraId="0FF4A3BF" w14:textId="77777777" w:rsidTr="00D53B45">
        <w:trPr>
          <w:trHeight w:val="432"/>
        </w:trPr>
        <w:tc>
          <w:tcPr>
            <w:tcW w:w="4190" w:type="dxa"/>
            <w:shd w:val="clear" w:color="auto" w:fill="auto"/>
            <w:vAlign w:val="center"/>
          </w:tcPr>
          <w:p w14:paraId="5B3CEEF6" w14:textId="77777777" w:rsidR="0095628C" w:rsidRDefault="0095628C" w:rsidP="00C212A2">
            <w:pPr>
              <w:jc w:val="left"/>
            </w:pPr>
            <w:r>
              <w:t>TITLE:</w:t>
            </w:r>
          </w:p>
        </w:tc>
        <w:tc>
          <w:tcPr>
            <w:tcW w:w="6610" w:type="dxa"/>
            <w:shd w:val="clear" w:color="auto" w:fill="auto"/>
          </w:tcPr>
          <w:p w14:paraId="4BA83B38" w14:textId="77777777" w:rsidR="0095628C" w:rsidRDefault="0095628C" w:rsidP="00C212A2">
            <w:pPr>
              <w:pStyle w:val="Heading1"/>
            </w:pPr>
          </w:p>
        </w:tc>
      </w:tr>
      <w:tr w:rsidR="0095628C" w:rsidRPr="007E1E10" w14:paraId="1F6EDBF9" w14:textId="77777777" w:rsidTr="00D53B45">
        <w:trPr>
          <w:trHeight w:val="432"/>
        </w:trPr>
        <w:tc>
          <w:tcPr>
            <w:tcW w:w="4190" w:type="dxa"/>
            <w:shd w:val="clear" w:color="auto" w:fill="auto"/>
            <w:vAlign w:val="center"/>
          </w:tcPr>
          <w:p w14:paraId="373A860B" w14:textId="77777777" w:rsidR="0095628C" w:rsidRPr="00514090" w:rsidRDefault="0095628C" w:rsidP="00C212A2">
            <w:pPr>
              <w:jc w:val="left"/>
            </w:pPr>
            <w:r>
              <w:t>PHONE:</w:t>
            </w:r>
          </w:p>
        </w:tc>
        <w:tc>
          <w:tcPr>
            <w:tcW w:w="6610" w:type="dxa"/>
            <w:shd w:val="clear" w:color="auto" w:fill="auto"/>
          </w:tcPr>
          <w:p w14:paraId="5B351B8D" w14:textId="77777777" w:rsidR="0095628C" w:rsidRDefault="0095628C" w:rsidP="00C212A2">
            <w:pPr>
              <w:pStyle w:val="Heading1"/>
            </w:pPr>
          </w:p>
        </w:tc>
      </w:tr>
      <w:tr w:rsidR="0095628C" w:rsidRPr="007E1E10" w14:paraId="60A28E5F" w14:textId="77777777" w:rsidTr="00D53B45">
        <w:trPr>
          <w:trHeight w:val="432"/>
        </w:trPr>
        <w:tc>
          <w:tcPr>
            <w:tcW w:w="4190" w:type="dxa"/>
            <w:shd w:val="clear" w:color="auto" w:fill="auto"/>
            <w:vAlign w:val="center"/>
          </w:tcPr>
          <w:p w14:paraId="7AF99A92" w14:textId="77777777" w:rsidR="0095628C" w:rsidRPr="00514090" w:rsidRDefault="0095628C" w:rsidP="00C212A2">
            <w:pPr>
              <w:jc w:val="left"/>
            </w:pPr>
            <w:r>
              <w:t>EMAIL:</w:t>
            </w:r>
          </w:p>
        </w:tc>
        <w:tc>
          <w:tcPr>
            <w:tcW w:w="6610" w:type="dxa"/>
            <w:shd w:val="clear" w:color="auto" w:fill="auto"/>
          </w:tcPr>
          <w:p w14:paraId="54ABDF4E" w14:textId="77777777" w:rsidR="0095628C" w:rsidRDefault="0095628C" w:rsidP="00C212A2">
            <w:pPr>
              <w:pStyle w:val="Heading1"/>
            </w:pPr>
          </w:p>
        </w:tc>
      </w:tr>
      <w:bookmarkEnd w:id="609"/>
    </w:tbl>
    <w:p w14:paraId="0716D1B0" w14:textId="77777777" w:rsidR="00E1632B" w:rsidRDefault="00E1632B" w:rsidP="00E1632B">
      <w:pPr>
        <w:jc w:val="left"/>
      </w:pPr>
    </w:p>
    <w:p w14:paraId="2BF98EAA" w14:textId="77777777" w:rsidR="008C1AFE" w:rsidRPr="002D40BE" w:rsidRDefault="008C1AFE" w:rsidP="00D53B45"/>
    <w:sectPr w:rsidR="008C1AFE" w:rsidRPr="002D40BE" w:rsidSect="00D53B45">
      <w:footerReference w:type="first" r:id="rId33"/>
      <w:pgSz w:w="12240" w:h="15840"/>
      <w:pgMar w:top="630" w:right="720" w:bottom="634" w:left="720"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061DD" w14:textId="77777777" w:rsidR="006341F5" w:rsidRDefault="006341F5">
      <w:r>
        <w:separator/>
      </w:r>
    </w:p>
  </w:endnote>
  <w:endnote w:type="continuationSeparator" w:id="0">
    <w:p w14:paraId="2CF0CA79" w14:textId="77777777" w:rsidR="006341F5" w:rsidRDefault="006341F5">
      <w:r>
        <w:continuationSeparator/>
      </w:r>
    </w:p>
  </w:endnote>
  <w:endnote w:type="continuationNotice" w:id="1">
    <w:p w14:paraId="4E9DBDCC" w14:textId="77777777" w:rsidR="006341F5" w:rsidRDefault="006341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722751071"/>
      <w:docPartObj>
        <w:docPartGallery w:val="Page Numbers (Bottom of Page)"/>
        <w:docPartUnique/>
      </w:docPartObj>
    </w:sdtPr>
    <w:sdtEndPr>
      <w:rPr>
        <w:noProof/>
      </w:rPr>
    </w:sdtEndPr>
    <w:sdtContent>
      <w:p w14:paraId="1B83B3BD" w14:textId="77777777" w:rsidR="0021115A" w:rsidRPr="0072305E" w:rsidRDefault="00AF6686">
        <w:pPr>
          <w:pStyle w:val="Footer"/>
          <w:jc w:val="center"/>
          <w:rPr>
            <w:sz w:val="16"/>
            <w:szCs w:val="16"/>
          </w:rPr>
        </w:pPr>
        <w:r w:rsidRPr="0072305E">
          <w:rPr>
            <w:sz w:val="16"/>
            <w:szCs w:val="16"/>
          </w:rPr>
          <w:t xml:space="preserve">Page </w:t>
        </w:r>
        <w:r w:rsidR="0021115A" w:rsidRPr="0072305E">
          <w:rPr>
            <w:sz w:val="16"/>
            <w:szCs w:val="16"/>
          </w:rPr>
          <w:fldChar w:fldCharType="begin"/>
        </w:r>
        <w:r w:rsidR="0021115A" w:rsidRPr="0072305E">
          <w:rPr>
            <w:sz w:val="16"/>
            <w:szCs w:val="16"/>
          </w:rPr>
          <w:instrText xml:space="preserve"> PAGE   \* MERGEFORMAT </w:instrText>
        </w:r>
        <w:r w:rsidR="0021115A" w:rsidRPr="0072305E">
          <w:rPr>
            <w:sz w:val="16"/>
            <w:szCs w:val="16"/>
          </w:rPr>
          <w:fldChar w:fldCharType="separate"/>
        </w:r>
        <w:r w:rsidR="00074D6C" w:rsidRPr="0072305E">
          <w:rPr>
            <w:noProof/>
            <w:sz w:val="16"/>
            <w:szCs w:val="16"/>
          </w:rPr>
          <w:t>ix</w:t>
        </w:r>
        <w:r w:rsidR="0021115A" w:rsidRPr="0072305E">
          <w:rPr>
            <w:noProof/>
            <w:sz w:val="16"/>
            <w:szCs w:val="16"/>
          </w:rPr>
          <w:fldChar w:fldCharType="end"/>
        </w:r>
      </w:p>
    </w:sdtContent>
  </w:sdt>
  <w:p w14:paraId="26931D66" w14:textId="624DB4A8" w:rsidR="0021115A" w:rsidRPr="003D23EB" w:rsidRDefault="0021115A" w:rsidP="00333600">
    <w:pPr>
      <w:jc w:val="right"/>
      <w:rPr>
        <w:sz w:val="18"/>
        <w:szCs w:val="18"/>
      </w:rPr>
    </w:pPr>
    <w:r>
      <w:rPr>
        <w:sz w:val="18"/>
        <w:szCs w:val="18"/>
      </w:rPr>
      <w:t xml:space="preserve">SPB </w:t>
    </w:r>
    <w:r w:rsidR="00C5431B">
      <w:rPr>
        <w:sz w:val="18"/>
        <w:szCs w:val="18"/>
      </w:rPr>
      <w:t xml:space="preserve">Form 17 | </w:t>
    </w:r>
    <w:r>
      <w:rPr>
        <w:sz w:val="18"/>
        <w:szCs w:val="18"/>
      </w:rPr>
      <w:t xml:space="preserve">ITB </w:t>
    </w:r>
    <w:r w:rsidR="00C5431B">
      <w:rPr>
        <w:sz w:val="18"/>
        <w:szCs w:val="18"/>
      </w:rPr>
      <w:t>Tem</w:t>
    </w:r>
    <w:r>
      <w:rPr>
        <w:sz w:val="18"/>
        <w:szCs w:val="18"/>
      </w:rPr>
      <w:t xml:space="preserve">plate | </w:t>
    </w:r>
    <w:r w:rsidR="00C5431B">
      <w:rPr>
        <w:sz w:val="18"/>
        <w:szCs w:val="18"/>
      </w:rPr>
      <w:t xml:space="preserve">Effective </w:t>
    </w:r>
    <w:r w:rsidR="0095628C">
      <w:rPr>
        <w:sz w:val="18"/>
        <w:szCs w:val="18"/>
      </w:rPr>
      <w:t>12162024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3282832"/>
      <w:docPartObj>
        <w:docPartGallery w:val="Page Numbers (Bottom of Page)"/>
        <w:docPartUnique/>
      </w:docPartObj>
    </w:sdtPr>
    <w:sdtEndPr>
      <w:rPr>
        <w:noProof/>
        <w:sz w:val="18"/>
        <w:szCs w:val="18"/>
      </w:rPr>
    </w:sdtEndPr>
    <w:sdtContent>
      <w:p w14:paraId="25C976A1" w14:textId="77777777" w:rsidR="0021115A" w:rsidRPr="00B15F26" w:rsidRDefault="0021115A" w:rsidP="00AA7C07">
        <w:pPr>
          <w:pStyle w:val="Footer"/>
          <w:jc w:val="center"/>
          <w:rPr>
            <w:sz w:val="18"/>
            <w:szCs w:val="18"/>
          </w:rPr>
        </w:pPr>
        <w:r w:rsidRPr="00B15F26">
          <w:rPr>
            <w:sz w:val="18"/>
            <w:szCs w:val="18"/>
          </w:rPr>
          <w:fldChar w:fldCharType="begin"/>
        </w:r>
        <w:r w:rsidRPr="00B15F26">
          <w:rPr>
            <w:sz w:val="18"/>
            <w:szCs w:val="18"/>
          </w:rPr>
          <w:instrText xml:space="preserve"> PAGE   \* MERGEFORMAT </w:instrText>
        </w:r>
        <w:r w:rsidRPr="00B15F26">
          <w:rPr>
            <w:sz w:val="18"/>
            <w:szCs w:val="18"/>
          </w:rPr>
          <w:fldChar w:fldCharType="separate"/>
        </w:r>
        <w:r w:rsidR="00074D6C">
          <w:rPr>
            <w:noProof/>
            <w:sz w:val="18"/>
            <w:szCs w:val="18"/>
          </w:rPr>
          <w:t>i</w:t>
        </w:r>
        <w:r w:rsidRPr="00B15F26">
          <w:rPr>
            <w:noProof/>
            <w:sz w:val="18"/>
            <w:szCs w:val="18"/>
          </w:rPr>
          <w:fldChar w:fldCharType="end"/>
        </w:r>
      </w:p>
    </w:sdtContent>
  </w:sdt>
  <w:p w14:paraId="3CD8D16F" w14:textId="76340BB5" w:rsidR="0021115A" w:rsidRPr="003D23EB" w:rsidRDefault="0021115A" w:rsidP="00AA7C07">
    <w:pPr>
      <w:jc w:val="right"/>
      <w:rPr>
        <w:sz w:val="18"/>
        <w:szCs w:val="18"/>
      </w:rPr>
    </w:pPr>
    <w:r>
      <w:rPr>
        <w:sz w:val="18"/>
        <w:szCs w:val="18"/>
      </w:rPr>
      <w:t xml:space="preserve">SPB </w:t>
    </w:r>
    <w:r w:rsidR="00C5431B">
      <w:rPr>
        <w:sz w:val="18"/>
        <w:szCs w:val="18"/>
      </w:rPr>
      <w:t xml:space="preserve">Form 17 | </w:t>
    </w:r>
    <w:r>
      <w:rPr>
        <w:sz w:val="18"/>
        <w:szCs w:val="18"/>
      </w:rPr>
      <w:t xml:space="preserve">ITB </w:t>
    </w:r>
    <w:r w:rsidR="00B97776">
      <w:rPr>
        <w:sz w:val="18"/>
        <w:szCs w:val="18"/>
      </w:rPr>
      <w:t>Template</w:t>
    </w:r>
    <w:r>
      <w:rPr>
        <w:sz w:val="18"/>
        <w:szCs w:val="18"/>
      </w:rPr>
      <w:t xml:space="preserve"> | </w:t>
    </w:r>
    <w:r w:rsidR="00C5431B">
      <w:rPr>
        <w:sz w:val="18"/>
        <w:szCs w:val="18"/>
      </w:rPr>
      <w:t xml:space="preserve">Effective </w:t>
    </w:r>
    <w:r w:rsidR="00D74435">
      <w:rPr>
        <w:sz w:val="18"/>
        <w:szCs w:val="18"/>
      </w:rPr>
      <w:t>1216</w:t>
    </w:r>
    <w:r w:rsidR="00B97776">
      <w:rPr>
        <w:sz w:val="18"/>
        <w:szCs w:val="18"/>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95154" w14:textId="77777777" w:rsidR="0021115A" w:rsidRDefault="00211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726A2" w14:textId="77777777" w:rsidR="006341F5" w:rsidRDefault="006341F5">
      <w:r>
        <w:separator/>
      </w:r>
    </w:p>
  </w:footnote>
  <w:footnote w:type="continuationSeparator" w:id="0">
    <w:p w14:paraId="444156F9" w14:textId="77777777" w:rsidR="006341F5" w:rsidRDefault="006341F5">
      <w:r>
        <w:continuationSeparator/>
      </w:r>
    </w:p>
  </w:footnote>
  <w:footnote w:type="continuationNotice" w:id="1">
    <w:p w14:paraId="6D0D1522" w14:textId="77777777" w:rsidR="006341F5" w:rsidRDefault="006341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A5CE3" w14:textId="77777777" w:rsidR="0021115A" w:rsidRDefault="002111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846DC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CCE2B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6D029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53A49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030B70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9845D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6A4B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743E3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F8CF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A48A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B40B6"/>
    <w:multiLevelType w:val="multilevel"/>
    <w:tmpl w:val="79F8BB0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1" w15:restartNumberingAfterBreak="0">
    <w:nsid w:val="08E44A3F"/>
    <w:multiLevelType w:val="multilevel"/>
    <w:tmpl w:val="4ED6DB8E"/>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2" w15:restartNumberingAfterBreak="0">
    <w:nsid w:val="11B907D5"/>
    <w:multiLevelType w:val="multilevel"/>
    <w:tmpl w:val="55DA0B00"/>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3" w15:restartNumberingAfterBreak="0">
    <w:nsid w:val="13C651A2"/>
    <w:multiLevelType w:val="hybridMultilevel"/>
    <w:tmpl w:val="06D0D9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18ED788B"/>
    <w:multiLevelType w:val="multilevel"/>
    <w:tmpl w:val="D3249D4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6" w15:restartNumberingAfterBreak="0">
    <w:nsid w:val="231C29B3"/>
    <w:multiLevelType w:val="multilevel"/>
    <w:tmpl w:val="5F2A234E"/>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rPr>
        <w:b/>
        <w:bCs/>
      </w:rPr>
    </w:lvl>
    <w:lvl w:ilvl="4">
      <w:start w:val="1"/>
      <w:numFmt w:val="upperRoman"/>
      <w:lvlText w:val="%5."/>
      <w:lvlJc w:val="left"/>
      <w:pPr>
        <w:ind w:left="2520" w:hanging="360"/>
      </w:pPr>
      <w:rPr>
        <w:rFonts w:hint="default"/>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7" w15:restartNumberingAfterBreak="0">
    <w:nsid w:val="270E0476"/>
    <w:multiLevelType w:val="hybridMultilevel"/>
    <w:tmpl w:val="A5A08D96"/>
    <w:name w:val="Level 62222"/>
    <w:lvl w:ilvl="0" w:tplc="44C6BA7C">
      <w:start w:val="1"/>
      <w:numFmt w:val="bullet"/>
      <w:lvlText w:val=""/>
      <w:lvlJc w:val="left"/>
      <w:pPr>
        <w:tabs>
          <w:tab w:val="num" w:pos="3240"/>
        </w:tabs>
        <w:ind w:left="3240" w:hanging="360"/>
      </w:pPr>
      <w:rPr>
        <w:rFonts w:ascii="Symbol" w:hAnsi="Symbol" w:hint="default"/>
      </w:rPr>
    </w:lvl>
    <w:lvl w:ilvl="1" w:tplc="CD082CF2" w:tentative="1">
      <w:start w:val="1"/>
      <w:numFmt w:val="bullet"/>
      <w:lvlText w:val="o"/>
      <w:lvlJc w:val="left"/>
      <w:pPr>
        <w:tabs>
          <w:tab w:val="num" w:pos="4320"/>
        </w:tabs>
        <w:ind w:left="4320" w:hanging="360"/>
      </w:pPr>
      <w:rPr>
        <w:rFonts w:ascii="Courier New" w:hAnsi="Courier New" w:hint="default"/>
      </w:rPr>
    </w:lvl>
    <w:lvl w:ilvl="2" w:tplc="9864C7D2">
      <w:start w:val="1"/>
      <w:numFmt w:val="bullet"/>
      <w:lvlText w:val=""/>
      <w:lvlJc w:val="left"/>
      <w:pPr>
        <w:tabs>
          <w:tab w:val="num" w:pos="5040"/>
        </w:tabs>
        <w:ind w:left="5040" w:hanging="360"/>
      </w:pPr>
      <w:rPr>
        <w:rFonts w:ascii="Wingdings" w:hAnsi="Wingdings" w:hint="default"/>
      </w:rPr>
    </w:lvl>
    <w:lvl w:ilvl="3" w:tplc="6374B9BA" w:tentative="1">
      <w:start w:val="1"/>
      <w:numFmt w:val="bullet"/>
      <w:lvlText w:val=""/>
      <w:lvlJc w:val="left"/>
      <w:pPr>
        <w:tabs>
          <w:tab w:val="num" w:pos="5760"/>
        </w:tabs>
        <w:ind w:left="5760" w:hanging="360"/>
      </w:pPr>
      <w:rPr>
        <w:rFonts w:ascii="Symbol" w:hAnsi="Symbol" w:hint="default"/>
      </w:rPr>
    </w:lvl>
    <w:lvl w:ilvl="4" w:tplc="C12A19DA" w:tentative="1">
      <w:start w:val="1"/>
      <w:numFmt w:val="bullet"/>
      <w:lvlText w:val="o"/>
      <w:lvlJc w:val="left"/>
      <w:pPr>
        <w:tabs>
          <w:tab w:val="num" w:pos="6480"/>
        </w:tabs>
        <w:ind w:left="6480" w:hanging="360"/>
      </w:pPr>
      <w:rPr>
        <w:rFonts w:ascii="Courier New" w:hAnsi="Courier New" w:hint="default"/>
      </w:rPr>
    </w:lvl>
    <w:lvl w:ilvl="5" w:tplc="160C242E" w:tentative="1">
      <w:start w:val="1"/>
      <w:numFmt w:val="bullet"/>
      <w:lvlText w:val=""/>
      <w:lvlJc w:val="left"/>
      <w:pPr>
        <w:tabs>
          <w:tab w:val="num" w:pos="7200"/>
        </w:tabs>
        <w:ind w:left="7200" w:hanging="360"/>
      </w:pPr>
      <w:rPr>
        <w:rFonts w:ascii="Wingdings" w:hAnsi="Wingdings" w:hint="default"/>
      </w:rPr>
    </w:lvl>
    <w:lvl w:ilvl="6" w:tplc="711E0E62" w:tentative="1">
      <w:start w:val="1"/>
      <w:numFmt w:val="bullet"/>
      <w:lvlText w:val=""/>
      <w:lvlJc w:val="left"/>
      <w:pPr>
        <w:tabs>
          <w:tab w:val="num" w:pos="7920"/>
        </w:tabs>
        <w:ind w:left="7920" w:hanging="360"/>
      </w:pPr>
      <w:rPr>
        <w:rFonts w:ascii="Symbol" w:hAnsi="Symbol" w:hint="default"/>
      </w:rPr>
    </w:lvl>
    <w:lvl w:ilvl="7" w:tplc="2B7205F4" w:tentative="1">
      <w:start w:val="1"/>
      <w:numFmt w:val="bullet"/>
      <w:lvlText w:val="o"/>
      <w:lvlJc w:val="left"/>
      <w:pPr>
        <w:tabs>
          <w:tab w:val="num" w:pos="8640"/>
        </w:tabs>
        <w:ind w:left="8640" w:hanging="360"/>
      </w:pPr>
      <w:rPr>
        <w:rFonts w:ascii="Courier New" w:hAnsi="Courier New" w:hint="default"/>
      </w:rPr>
    </w:lvl>
    <w:lvl w:ilvl="8" w:tplc="B95C70D2" w:tentative="1">
      <w:start w:val="1"/>
      <w:numFmt w:val="bullet"/>
      <w:lvlText w:val=""/>
      <w:lvlJc w:val="left"/>
      <w:pPr>
        <w:tabs>
          <w:tab w:val="num" w:pos="9360"/>
        </w:tabs>
        <w:ind w:left="9360" w:hanging="360"/>
      </w:pPr>
      <w:rPr>
        <w:rFonts w:ascii="Wingdings" w:hAnsi="Wingdings" w:hint="default"/>
      </w:rPr>
    </w:lvl>
  </w:abstractNum>
  <w:abstractNum w:abstractNumId="18"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9" w15:restartNumberingAfterBreak="0">
    <w:nsid w:val="2A006B3A"/>
    <w:multiLevelType w:val="hybridMultilevel"/>
    <w:tmpl w:val="2DCE8EBA"/>
    <w:lvl w:ilvl="0" w:tplc="E37220F0">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2F546907"/>
    <w:multiLevelType w:val="hybridMultilevel"/>
    <w:tmpl w:val="B7F81A28"/>
    <w:lvl w:ilvl="0" w:tplc="C4BAA7FC">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F90752B"/>
    <w:multiLevelType w:val="multilevel"/>
    <w:tmpl w:val="1612351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rPr>
        <w:b/>
        <w:bCs/>
      </w:rPr>
    </w:lvl>
    <w:lvl w:ilvl="4">
      <w:start w:val="1"/>
      <w:numFmt w:val="decimal"/>
      <w:lvlText w:val="%5)"/>
      <w:lvlJc w:val="left"/>
      <w:pPr>
        <w:ind w:left="2520" w:hanging="360"/>
      </w:pPr>
      <w:rPr>
        <w:b/>
        <w:bCs/>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3" w15:restartNumberingAfterBreak="0">
    <w:nsid w:val="30A141E9"/>
    <w:multiLevelType w:val="hybridMultilevel"/>
    <w:tmpl w:val="7E02AB8C"/>
    <w:lvl w:ilvl="0" w:tplc="B848223C">
      <w:start w:val="1"/>
      <w:numFmt w:val="decimal"/>
      <w:pStyle w:val="TableHeading"/>
      <w:lvlText w:val="%1."/>
      <w:lvlJc w:val="left"/>
      <w:pPr>
        <w:ind w:left="1062" w:hanging="360"/>
      </w:pPr>
      <w:rPr>
        <w:b/>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4" w15:restartNumberingAfterBreak="0">
    <w:nsid w:val="31E13936"/>
    <w:multiLevelType w:val="hybridMultilevel"/>
    <w:tmpl w:val="FABA5D78"/>
    <w:lvl w:ilvl="0" w:tplc="04090015">
      <w:start w:val="1"/>
      <w:numFmt w:val="upperLetter"/>
      <w:pStyle w:val="StyleLevel29pt"/>
      <w:lvlText w:val="%1."/>
      <w:lvlJc w:val="left"/>
      <w:pPr>
        <w:ind w:left="720" w:hanging="360"/>
      </w:pPr>
      <w:rPr>
        <w:rFonts w:hint="default"/>
      </w:rPr>
    </w:lvl>
    <w:lvl w:ilvl="1" w:tplc="04090019" w:tentative="1">
      <w:start w:val="1"/>
      <w:numFmt w:val="lowerLetter"/>
      <w:pStyle w:val="StyleLevel29pt"/>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BD4C5F"/>
    <w:multiLevelType w:val="multilevel"/>
    <w:tmpl w:val="1612351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rPr>
        <w:b/>
        <w:bCs/>
      </w:rPr>
    </w:lvl>
    <w:lvl w:ilvl="4">
      <w:start w:val="1"/>
      <w:numFmt w:val="decimal"/>
      <w:lvlText w:val="%5)"/>
      <w:lvlJc w:val="left"/>
      <w:pPr>
        <w:ind w:left="2520" w:hanging="360"/>
      </w:pPr>
      <w:rPr>
        <w:b/>
        <w:bCs/>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6" w15:restartNumberingAfterBreak="0">
    <w:nsid w:val="379477E8"/>
    <w:multiLevelType w:val="hybridMultilevel"/>
    <w:tmpl w:val="9020975E"/>
    <w:name w:val="AutoList112"/>
    <w:lvl w:ilvl="0" w:tplc="8B38621E">
      <w:start w:val="1"/>
      <w:numFmt w:val="decimal"/>
      <w:lvlText w:val="%1."/>
      <w:lvlJc w:val="left"/>
      <w:pPr>
        <w:tabs>
          <w:tab w:val="num" w:pos="490"/>
        </w:tabs>
        <w:ind w:left="490" w:hanging="360"/>
      </w:pPr>
    </w:lvl>
    <w:lvl w:ilvl="1" w:tplc="A2004C7E" w:tentative="1">
      <w:start w:val="1"/>
      <w:numFmt w:val="lowerLetter"/>
      <w:lvlText w:val="%2."/>
      <w:lvlJc w:val="left"/>
      <w:pPr>
        <w:tabs>
          <w:tab w:val="num" w:pos="1210"/>
        </w:tabs>
        <w:ind w:left="1210" w:hanging="360"/>
      </w:pPr>
    </w:lvl>
    <w:lvl w:ilvl="2" w:tplc="0C7C5AFC" w:tentative="1">
      <w:start w:val="1"/>
      <w:numFmt w:val="lowerRoman"/>
      <w:lvlText w:val="%3."/>
      <w:lvlJc w:val="right"/>
      <w:pPr>
        <w:tabs>
          <w:tab w:val="num" w:pos="1930"/>
        </w:tabs>
        <w:ind w:left="1930" w:hanging="180"/>
      </w:pPr>
    </w:lvl>
    <w:lvl w:ilvl="3" w:tplc="EB8A8BDA" w:tentative="1">
      <w:start w:val="1"/>
      <w:numFmt w:val="decimal"/>
      <w:lvlText w:val="%4."/>
      <w:lvlJc w:val="left"/>
      <w:pPr>
        <w:tabs>
          <w:tab w:val="num" w:pos="2650"/>
        </w:tabs>
        <w:ind w:left="2650" w:hanging="360"/>
      </w:pPr>
    </w:lvl>
    <w:lvl w:ilvl="4" w:tplc="B9A2FCE6" w:tentative="1">
      <w:start w:val="1"/>
      <w:numFmt w:val="lowerLetter"/>
      <w:lvlText w:val="%5."/>
      <w:lvlJc w:val="left"/>
      <w:pPr>
        <w:tabs>
          <w:tab w:val="num" w:pos="3370"/>
        </w:tabs>
        <w:ind w:left="3370" w:hanging="360"/>
      </w:pPr>
    </w:lvl>
    <w:lvl w:ilvl="5" w:tplc="9372EBA8" w:tentative="1">
      <w:start w:val="1"/>
      <w:numFmt w:val="lowerRoman"/>
      <w:lvlText w:val="%6."/>
      <w:lvlJc w:val="right"/>
      <w:pPr>
        <w:tabs>
          <w:tab w:val="num" w:pos="4090"/>
        </w:tabs>
        <w:ind w:left="4090" w:hanging="180"/>
      </w:pPr>
    </w:lvl>
    <w:lvl w:ilvl="6" w:tplc="1F3A6A86" w:tentative="1">
      <w:start w:val="1"/>
      <w:numFmt w:val="decimal"/>
      <w:lvlText w:val="%7."/>
      <w:lvlJc w:val="left"/>
      <w:pPr>
        <w:tabs>
          <w:tab w:val="num" w:pos="4810"/>
        </w:tabs>
        <w:ind w:left="4810" w:hanging="360"/>
      </w:pPr>
    </w:lvl>
    <w:lvl w:ilvl="7" w:tplc="1FA2F79C" w:tentative="1">
      <w:start w:val="1"/>
      <w:numFmt w:val="lowerLetter"/>
      <w:lvlText w:val="%8."/>
      <w:lvlJc w:val="left"/>
      <w:pPr>
        <w:tabs>
          <w:tab w:val="num" w:pos="5530"/>
        </w:tabs>
        <w:ind w:left="5530" w:hanging="360"/>
      </w:pPr>
    </w:lvl>
    <w:lvl w:ilvl="8" w:tplc="DC46FFEC" w:tentative="1">
      <w:start w:val="1"/>
      <w:numFmt w:val="lowerRoman"/>
      <w:lvlText w:val="%9."/>
      <w:lvlJc w:val="right"/>
      <w:pPr>
        <w:tabs>
          <w:tab w:val="num" w:pos="6250"/>
        </w:tabs>
        <w:ind w:left="6250" w:hanging="180"/>
      </w:pPr>
    </w:lvl>
  </w:abstractNum>
  <w:abstractNum w:abstractNumId="27" w15:restartNumberingAfterBreak="0">
    <w:nsid w:val="39BA5BDB"/>
    <w:multiLevelType w:val="multilevel"/>
    <w:tmpl w:val="D00602B0"/>
    <w:lvl w:ilvl="0">
      <w:start w:val="1"/>
      <w:numFmt w:val="upperRoman"/>
      <w:pStyle w:val="Level1"/>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decimal"/>
      <w:lvlText w:val="%4."/>
      <w:lvlJc w:val="left"/>
      <w:pPr>
        <w:ind w:left="1800" w:hanging="360"/>
      </w:pPr>
      <w:rPr>
        <w:b/>
        <w:bCs/>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8" w15:restartNumberingAfterBreak="0">
    <w:nsid w:val="39D27F1B"/>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9" w15:restartNumberingAfterBreak="0">
    <w:nsid w:val="3BB67CE9"/>
    <w:multiLevelType w:val="multilevel"/>
    <w:tmpl w:val="67742792"/>
    <w:name w:val="Level 6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40EE3AF9"/>
    <w:multiLevelType w:val="multilevel"/>
    <w:tmpl w:val="1408C036"/>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1" w15:restartNumberingAfterBreak="0">
    <w:nsid w:val="41406FB0"/>
    <w:multiLevelType w:val="hybridMultilevel"/>
    <w:tmpl w:val="00FE8E34"/>
    <w:lvl w:ilvl="0" w:tplc="C29EC390">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61315EB"/>
    <w:multiLevelType w:val="multilevel"/>
    <w:tmpl w:val="692C3C6E"/>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3" w15:restartNumberingAfterBreak="0">
    <w:nsid w:val="463C3233"/>
    <w:multiLevelType w:val="multilevel"/>
    <w:tmpl w:val="8C8C542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4" w15:restartNumberingAfterBreak="0">
    <w:nsid w:val="4BF77A1B"/>
    <w:multiLevelType w:val="hybridMultilevel"/>
    <w:tmpl w:val="B0A67F26"/>
    <w:lvl w:ilvl="0" w:tplc="35F6688A">
      <w:start w:val="1"/>
      <w:numFmt w:val="decimal"/>
      <w:lvlText w:val="%1."/>
      <w:lvlJc w:val="left"/>
      <w:pPr>
        <w:ind w:left="2160" w:hanging="360"/>
      </w:pPr>
      <w:rPr>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4D25374B"/>
    <w:multiLevelType w:val="hybridMultilevel"/>
    <w:tmpl w:val="FBA48576"/>
    <w:name w:val="Level 6222"/>
    <w:lvl w:ilvl="0" w:tplc="2A404B6A">
      <w:start w:val="1"/>
      <w:numFmt w:val="bullet"/>
      <w:lvlText w:val=""/>
      <w:lvlJc w:val="left"/>
      <w:pPr>
        <w:tabs>
          <w:tab w:val="num" w:pos="3240"/>
        </w:tabs>
        <w:ind w:left="3240" w:hanging="360"/>
      </w:pPr>
      <w:rPr>
        <w:rFonts w:ascii="Symbol" w:hAnsi="Symbol" w:hint="default"/>
      </w:rPr>
    </w:lvl>
    <w:lvl w:ilvl="1" w:tplc="99447364" w:tentative="1">
      <w:start w:val="1"/>
      <w:numFmt w:val="bullet"/>
      <w:lvlText w:val="o"/>
      <w:lvlJc w:val="left"/>
      <w:pPr>
        <w:tabs>
          <w:tab w:val="num" w:pos="4320"/>
        </w:tabs>
        <w:ind w:left="4320" w:hanging="360"/>
      </w:pPr>
      <w:rPr>
        <w:rFonts w:ascii="Courier New" w:hAnsi="Courier New" w:hint="default"/>
      </w:rPr>
    </w:lvl>
    <w:lvl w:ilvl="2" w:tplc="2BEAFC7E">
      <w:start w:val="1"/>
      <w:numFmt w:val="bullet"/>
      <w:lvlText w:val=""/>
      <w:lvlJc w:val="left"/>
      <w:pPr>
        <w:tabs>
          <w:tab w:val="num" w:pos="5040"/>
        </w:tabs>
        <w:ind w:left="5040" w:hanging="360"/>
      </w:pPr>
      <w:rPr>
        <w:rFonts w:ascii="Wingdings" w:hAnsi="Wingdings" w:hint="default"/>
      </w:rPr>
    </w:lvl>
    <w:lvl w:ilvl="3" w:tplc="153AAB90" w:tentative="1">
      <w:start w:val="1"/>
      <w:numFmt w:val="bullet"/>
      <w:lvlText w:val=""/>
      <w:lvlJc w:val="left"/>
      <w:pPr>
        <w:tabs>
          <w:tab w:val="num" w:pos="5760"/>
        </w:tabs>
        <w:ind w:left="5760" w:hanging="360"/>
      </w:pPr>
      <w:rPr>
        <w:rFonts w:ascii="Symbol" w:hAnsi="Symbol" w:hint="default"/>
      </w:rPr>
    </w:lvl>
    <w:lvl w:ilvl="4" w:tplc="2AB24256" w:tentative="1">
      <w:start w:val="1"/>
      <w:numFmt w:val="bullet"/>
      <w:lvlText w:val="o"/>
      <w:lvlJc w:val="left"/>
      <w:pPr>
        <w:tabs>
          <w:tab w:val="num" w:pos="6480"/>
        </w:tabs>
        <w:ind w:left="6480" w:hanging="360"/>
      </w:pPr>
      <w:rPr>
        <w:rFonts w:ascii="Courier New" w:hAnsi="Courier New" w:hint="default"/>
      </w:rPr>
    </w:lvl>
    <w:lvl w:ilvl="5" w:tplc="6C02E356" w:tentative="1">
      <w:start w:val="1"/>
      <w:numFmt w:val="bullet"/>
      <w:lvlText w:val=""/>
      <w:lvlJc w:val="left"/>
      <w:pPr>
        <w:tabs>
          <w:tab w:val="num" w:pos="7200"/>
        </w:tabs>
        <w:ind w:left="7200" w:hanging="360"/>
      </w:pPr>
      <w:rPr>
        <w:rFonts w:ascii="Wingdings" w:hAnsi="Wingdings" w:hint="default"/>
      </w:rPr>
    </w:lvl>
    <w:lvl w:ilvl="6" w:tplc="1DF0D140" w:tentative="1">
      <w:start w:val="1"/>
      <w:numFmt w:val="bullet"/>
      <w:lvlText w:val=""/>
      <w:lvlJc w:val="left"/>
      <w:pPr>
        <w:tabs>
          <w:tab w:val="num" w:pos="7920"/>
        </w:tabs>
        <w:ind w:left="7920" w:hanging="360"/>
      </w:pPr>
      <w:rPr>
        <w:rFonts w:ascii="Symbol" w:hAnsi="Symbol" w:hint="default"/>
      </w:rPr>
    </w:lvl>
    <w:lvl w:ilvl="7" w:tplc="15D02102" w:tentative="1">
      <w:start w:val="1"/>
      <w:numFmt w:val="bullet"/>
      <w:lvlText w:val="o"/>
      <w:lvlJc w:val="left"/>
      <w:pPr>
        <w:tabs>
          <w:tab w:val="num" w:pos="8640"/>
        </w:tabs>
        <w:ind w:left="8640" w:hanging="360"/>
      </w:pPr>
      <w:rPr>
        <w:rFonts w:ascii="Courier New" w:hAnsi="Courier New" w:hint="default"/>
      </w:rPr>
    </w:lvl>
    <w:lvl w:ilvl="8" w:tplc="AC2C8B40" w:tentative="1">
      <w:start w:val="1"/>
      <w:numFmt w:val="bullet"/>
      <w:lvlText w:val=""/>
      <w:lvlJc w:val="left"/>
      <w:pPr>
        <w:tabs>
          <w:tab w:val="num" w:pos="9360"/>
        </w:tabs>
        <w:ind w:left="9360" w:hanging="360"/>
      </w:pPr>
      <w:rPr>
        <w:rFonts w:ascii="Wingdings" w:hAnsi="Wingdings" w:hint="default"/>
      </w:rPr>
    </w:lvl>
  </w:abstractNum>
  <w:abstractNum w:abstractNumId="36" w15:restartNumberingAfterBreak="0">
    <w:nsid w:val="5280503E"/>
    <w:multiLevelType w:val="hybridMultilevel"/>
    <w:tmpl w:val="A9E6650A"/>
    <w:lvl w:ilvl="0" w:tplc="D0A83EA8">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2891BF6"/>
    <w:multiLevelType w:val="multilevel"/>
    <w:tmpl w:val="2502231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8" w15:restartNumberingAfterBreak="0">
    <w:nsid w:val="538901F0"/>
    <w:multiLevelType w:val="multilevel"/>
    <w:tmpl w:val="1688BC88"/>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676" w:hanging="360"/>
      </w:pPr>
    </w:lvl>
    <w:lvl w:ilvl="3">
      <w:start w:val="1"/>
      <w:numFmt w:val="decimal"/>
      <w:lvlText w:val="%4."/>
      <w:lvlJc w:val="left"/>
      <w:pPr>
        <w:tabs>
          <w:tab w:val="num" w:pos="720"/>
        </w:tabs>
        <w:ind w:left="2160" w:hanging="720"/>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9" w15:restartNumberingAfterBreak="0">
    <w:nsid w:val="53A775A6"/>
    <w:multiLevelType w:val="multilevel"/>
    <w:tmpl w:val="E3D0440C"/>
    <w:name w:val="Level 622"/>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5518339F"/>
    <w:multiLevelType w:val="hybridMultilevel"/>
    <w:tmpl w:val="02AAA706"/>
    <w:lvl w:ilvl="0" w:tplc="0C3CA2A4">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65544F1"/>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2" w15:restartNumberingAfterBreak="0">
    <w:nsid w:val="578F5751"/>
    <w:multiLevelType w:val="multilevel"/>
    <w:tmpl w:val="370E95D0"/>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1440"/>
        </w:tabs>
        <w:ind w:left="2160" w:hanging="720"/>
      </w:pPr>
      <w:rPr>
        <w:rFonts w:ascii="Arial" w:hAnsi="Arial" w:cs="Arial" w:hint="default"/>
        <w:b/>
        <w:i w:val="0"/>
        <w:color w:val="auto"/>
        <w:sz w:val="18"/>
        <w:szCs w:val="18"/>
      </w:rPr>
    </w:lvl>
    <w:lvl w:ilvl="3">
      <w:start w:val="1"/>
      <w:numFmt w:val="upperRoman"/>
      <w:lvlText w:val="%4."/>
      <w:lvlJc w:val="right"/>
      <w:pPr>
        <w:ind w:left="1800" w:hanging="360"/>
      </w:p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3" w15:restartNumberingAfterBreak="0">
    <w:nsid w:val="5A0417C9"/>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4" w15:restartNumberingAfterBreak="0">
    <w:nsid w:val="5B3D6DDD"/>
    <w:multiLevelType w:val="multilevel"/>
    <w:tmpl w:val="23420150"/>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5" w15:restartNumberingAfterBreak="0">
    <w:nsid w:val="62511603"/>
    <w:multiLevelType w:val="multilevel"/>
    <w:tmpl w:val="5B9E4AEC"/>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6" w15:restartNumberingAfterBreak="0">
    <w:nsid w:val="66F225C0"/>
    <w:multiLevelType w:val="hybridMultilevel"/>
    <w:tmpl w:val="BEBA952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69D4368C"/>
    <w:multiLevelType w:val="multilevel"/>
    <w:tmpl w:val="2CD2D9A4"/>
    <w:lvl w:ilvl="0">
      <w:start w:val="1"/>
      <w:numFmt w:val="decimal"/>
      <w:suff w:val="nothing"/>
      <w:lvlText w:val="%1."/>
      <w:lvlJc w:val="left"/>
      <w:pPr>
        <w:ind w:left="0" w:firstLine="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15:restartNumberingAfterBreak="0">
    <w:nsid w:val="69F07A22"/>
    <w:multiLevelType w:val="multilevel"/>
    <w:tmpl w:val="C3ECC1E6"/>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9" w15:restartNumberingAfterBreak="0">
    <w:nsid w:val="6A7133E3"/>
    <w:multiLevelType w:val="multilevel"/>
    <w:tmpl w:val="1764D44A"/>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rPr>
        <w:b/>
        <w:bCs/>
      </w:rPr>
    </w:lvl>
    <w:lvl w:ilvl="4">
      <w:start w:val="1"/>
      <w:numFmt w:val="decimal"/>
      <w:lvlText w:val="%5)"/>
      <w:lvlJc w:val="left"/>
      <w:pPr>
        <w:ind w:left="2520" w:hanging="360"/>
      </w:pPr>
      <w:rPr>
        <w:b/>
        <w:bCs/>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0" w15:restartNumberingAfterBreak="0">
    <w:nsid w:val="6ABC74BC"/>
    <w:multiLevelType w:val="multilevel"/>
    <w:tmpl w:val="6E2E562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1" w15:restartNumberingAfterBreak="0">
    <w:nsid w:val="6D38478C"/>
    <w:multiLevelType w:val="multilevel"/>
    <w:tmpl w:val="92461F8E"/>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2" w15:restartNumberingAfterBreak="0">
    <w:nsid w:val="70D15D81"/>
    <w:multiLevelType w:val="hybridMultilevel"/>
    <w:tmpl w:val="DA489DDE"/>
    <w:lvl w:ilvl="0" w:tplc="D76C064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D37665"/>
    <w:multiLevelType w:val="hybridMultilevel"/>
    <w:tmpl w:val="B2FABE26"/>
    <w:lvl w:ilvl="0" w:tplc="0409000F">
      <w:start w:val="1"/>
      <w:numFmt w:val="decimal"/>
      <w:lvlText w:val="%1."/>
      <w:lvlJc w:val="left"/>
      <w:pPr>
        <w:ind w:left="-316" w:hanging="360"/>
      </w:pPr>
    </w:lvl>
    <w:lvl w:ilvl="1" w:tplc="04090019" w:tentative="1">
      <w:start w:val="1"/>
      <w:numFmt w:val="lowerLetter"/>
      <w:lvlText w:val="%2."/>
      <w:lvlJc w:val="left"/>
      <w:pPr>
        <w:ind w:left="404" w:hanging="360"/>
      </w:pPr>
    </w:lvl>
    <w:lvl w:ilvl="2" w:tplc="0409001B" w:tentative="1">
      <w:start w:val="1"/>
      <w:numFmt w:val="lowerRoman"/>
      <w:lvlText w:val="%3."/>
      <w:lvlJc w:val="right"/>
      <w:pPr>
        <w:ind w:left="1124" w:hanging="180"/>
      </w:pPr>
    </w:lvl>
    <w:lvl w:ilvl="3" w:tplc="0409000F" w:tentative="1">
      <w:start w:val="1"/>
      <w:numFmt w:val="decimal"/>
      <w:lvlText w:val="%4."/>
      <w:lvlJc w:val="left"/>
      <w:pPr>
        <w:ind w:left="1844" w:hanging="360"/>
      </w:pPr>
    </w:lvl>
    <w:lvl w:ilvl="4" w:tplc="04090019" w:tentative="1">
      <w:start w:val="1"/>
      <w:numFmt w:val="lowerLetter"/>
      <w:lvlText w:val="%5."/>
      <w:lvlJc w:val="left"/>
      <w:pPr>
        <w:ind w:left="2564" w:hanging="360"/>
      </w:pPr>
    </w:lvl>
    <w:lvl w:ilvl="5" w:tplc="0409001B" w:tentative="1">
      <w:start w:val="1"/>
      <w:numFmt w:val="lowerRoman"/>
      <w:lvlText w:val="%6."/>
      <w:lvlJc w:val="right"/>
      <w:pPr>
        <w:ind w:left="3284" w:hanging="180"/>
      </w:pPr>
    </w:lvl>
    <w:lvl w:ilvl="6" w:tplc="0409000F" w:tentative="1">
      <w:start w:val="1"/>
      <w:numFmt w:val="decimal"/>
      <w:lvlText w:val="%7."/>
      <w:lvlJc w:val="left"/>
      <w:pPr>
        <w:ind w:left="4004" w:hanging="360"/>
      </w:pPr>
    </w:lvl>
    <w:lvl w:ilvl="7" w:tplc="04090019" w:tentative="1">
      <w:start w:val="1"/>
      <w:numFmt w:val="lowerLetter"/>
      <w:lvlText w:val="%8."/>
      <w:lvlJc w:val="left"/>
      <w:pPr>
        <w:ind w:left="4724" w:hanging="360"/>
      </w:pPr>
    </w:lvl>
    <w:lvl w:ilvl="8" w:tplc="0409001B" w:tentative="1">
      <w:start w:val="1"/>
      <w:numFmt w:val="lowerRoman"/>
      <w:lvlText w:val="%9."/>
      <w:lvlJc w:val="right"/>
      <w:pPr>
        <w:ind w:left="5444" w:hanging="180"/>
      </w:pPr>
    </w:lvl>
  </w:abstractNum>
  <w:abstractNum w:abstractNumId="54" w15:restartNumberingAfterBreak="0">
    <w:nsid w:val="798C5444"/>
    <w:multiLevelType w:val="multilevel"/>
    <w:tmpl w:val="FEAA4DEA"/>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5" w15:restartNumberingAfterBreak="0">
    <w:nsid w:val="7BA420F1"/>
    <w:multiLevelType w:val="multilevel"/>
    <w:tmpl w:val="3A3A5360"/>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rPr>
        <w:b/>
        <w:bCs/>
      </w:rPr>
    </w:lvl>
    <w:lvl w:ilvl="4">
      <w:start w:val="1"/>
      <w:numFmt w:val="upperRoman"/>
      <w:lvlText w:val="%5."/>
      <w:lvlJc w:val="left"/>
      <w:pPr>
        <w:ind w:left="2520" w:hanging="360"/>
      </w:pPr>
      <w:rPr>
        <w:rFonts w:hint="default"/>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6" w15:restartNumberingAfterBreak="0">
    <w:nsid w:val="7DD704E0"/>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16cid:durableId="402026242">
    <w:abstractNumId w:val="18"/>
  </w:num>
  <w:num w:numId="2" w16cid:durableId="1356037671">
    <w:abstractNumId w:val="14"/>
  </w:num>
  <w:num w:numId="3" w16cid:durableId="801046696">
    <w:abstractNumId w:val="20"/>
  </w:num>
  <w:num w:numId="4" w16cid:durableId="1402214064">
    <w:abstractNumId w:val="47"/>
  </w:num>
  <w:num w:numId="5" w16cid:durableId="38601010">
    <w:abstractNumId w:val="24"/>
  </w:num>
  <w:num w:numId="6" w16cid:durableId="456528296">
    <w:abstractNumId w:val="23"/>
  </w:num>
  <w:num w:numId="7" w16cid:durableId="235820194">
    <w:abstractNumId w:val="55"/>
  </w:num>
  <w:num w:numId="8" w16cid:durableId="10138456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3897006">
    <w:abstractNumId w:val="27"/>
  </w:num>
  <w:num w:numId="10" w16cid:durableId="1833715560">
    <w:abstractNumId w:val="27"/>
    <w:lvlOverride w:ilvl="0">
      <w:startOverride w:val="1"/>
    </w:lvlOverride>
    <w:lvlOverride w:ilvl="1">
      <w:startOverride w:val="5"/>
    </w:lvlOverride>
  </w:num>
  <w:num w:numId="11" w16cid:durableId="355352220">
    <w:abstractNumId w:val="32"/>
  </w:num>
  <w:num w:numId="12" w16cid:durableId="898247161">
    <w:abstractNumId w:val="56"/>
  </w:num>
  <w:num w:numId="13" w16cid:durableId="103883765">
    <w:abstractNumId w:val="12"/>
  </w:num>
  <w:num w:numId="14" w16cid:durableId="2051489016">
    <w:abstractNumId w:val="28"/>
  </w:num>
  <w:num w:numId="15" w16cid:durableId="204586555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705128">
    <w:abstractNumId w:val="27"/>
  </w:num>
  <w:num w:numId="17" w16cid:durableId="1090812525">
    <w:abstractNumId w:val="55"/>
  </w:num>
  <w:num w:numId="18" w16cid:durableId="189912777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654103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7300358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764944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399352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4852745">
    <w:abstractNumId w:val="55"/>
  </w:num>
  <w:num w:numId="24" w16cid:durableId="10238793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715099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408490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7179731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3274583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3669087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713701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808796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2427408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1794529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4768354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0898833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773431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935000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0180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5117154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9728936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9407608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407903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55030919">
    <w:abstractNumId w:val="55"/>
  </w:num>
  <w:num w:numId="44" w16cid:durableId="806315793">
    <w:abstractNumId w:val="27"/>
  </w:num>
  <w:num w:numId="45" w16cid:durableId="1268390455">
    <w:abstractNumId w:val="27"/>
  </w:num>
  <w:num w:numId="46" w16cid:durableId="1040087695">
    <w:abstractNumId w:val="55"/>
    <w:lvlOverride w:ilvl="0">
      <w:startOverride w:val="1"/>
    </w:lvlOverride>
    <w:lvlOverride w:ilvl="1">
      <w:startOverride w:val="22"/>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8962871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9114231">
    <w:abstractNumId w:val="55"/>
  </w:num>
  <w:num w:numId="49" w16cid:durableId="167695308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42022063">
    <w:abstractNumId w:val="55"/>
  </w:num>
  <w:num w:numId="51" w16cid:durableId="2065718905">
    <w:abstractNumId w:val="55"/>
  </w:num>
  <w:num w:numId="52" w16cid:durableId="799306272">
    <w:abstractNumId w:val="38"/>
  </w:num>
  <w:num w:numId="53" w16cid:durableId="27544839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77488115">
    <w:abstractNumId w:val="42"/>
  </w:num>
  <w:num w:numId="55" w16cid:durableId="89552510">
    <w:abstractNumId w:val="55"/>
  </w:num>
  <w:num w:numId="56" w16cid:durableId="432212044">
    <w:abstractNumId w:val="27"/>
  </w:num>
  <w:num w:numId="57" w16cid:durableId="970745180">
    <w:abstractNumId w:val="27"/>
  </w:num>
  <w:num w:numId="58" w16cid:durableId="169190543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17870197">
    <w:abstractNumId w:val="37"/>
  </w:num>
  <w:num w:numId="60" w16cid:durableId="625501104">
    <w:abstractNumId w:val="30"/>
  </w:num>
  <w:num w:numId="61" w16cid:durableId="540289371">
    <w:abstractNumId w:val="11"/>
  </w:num>
  <w:num w:numId="62" w16cid:durableId="1216815586">
    <w:abstractNumId w:val="10"/>
  </w:num>
  <w:num w:numId="63" w16cid:durableId="945311773">
    <w:abstractNumId w:val="19"/>
  </w:num>
  <w:num w:numId="64" w16cid:durableId="1933778493">
    <w:abstractNumId w:val="54"/>
  </w:num>
  <w:num w:numId="65" w16cid:durableId="377777191">
    <w:abstractNumId w:val="50"/>
  </w:num>
  <w:num w:numId="66" w16cid:durableId="274480546">
    <w:abstractNumId w:val="51"/>
  </w:num>
  <w:num w:numId="67" w16cid:durableId="446660580">
    <w:abstractNumId w:val="33"/>
  </w:num>
  <w:num w:numId="68" w16cid:durableId="203372325">
    <w:abstractNumId w:val="40"/>
  </w:num>
  <w:num w:numId="69" w16cid:durableId="746656903">
    <w:abstractNumId w:val="48"/>
  </w:num>
  <w:num w:numId="70" w16cid:durableId="1593928211">
    <w:abstractNumId w:val="27"/>
  </w:num>
  <w:num w:numId="71" w16cid:durableId="83302727">
    <w:abstractNumId w:val="16"/>
  </w:num>
  <w:num w:numId="72" w16cid:durableId="1272663380">
    <w:abstractNumId w:val="47"/>
    <w:lvlOverride w:ilvl="0">
      <w:lvl w:ilvl="0">
        <w:start w:val="1"/>
        <w:numFmt w:val="decimal"/>
        <w:lvlText w:val="%1."/>
        <w:lvlJc w:val="center"/>
        <w:pPr>
          <w:tabs>
            <w:tab w:val="num" w:pos="130"/>
          </w:tabs>
          <w:ind w:left="0" w:firstLine="130"/>
        </w:pPr>
        <w:rPr>
          <w:rFonts w:ascii="Arial" w:hAnsi="Arial" w:hint="default"/>
          <w:b w:val="0"/>
          <w:color w:val="000000"/>
          <w:sz w:val="20"/>
        </w:rPr>
      </w:lvl>
    </w:lvlOverride>
  </w:num>
  <w:num w:numId="73" w16cid:durableId="331838584">
    <w:abstractNumId w:val="9"/>
  </w:num>
  <w:num w:numId="74" w16cid:durableId="1215704299">
    <w:abstractNumId w:val="7"/>
  </w:num>
  <w:num w:numId="75" w16cid:durableId="1707607540">
    <w:abstractNumId w:val="6"/>
  </w:num>
  <w:num w:numId="76" w16cid:durableId="1108768903">
    <w:abstractNumId w:val="5"/>
  </w:num>
  <w:num w:numId="77" w16cid:durableId="23212832">
    <w:abstractNumId w:val="4"/>
  </w:num>
  <w:num w:numId="78" w16cid:durableId="1799831639">
    <w:abstractNumId w:val="8"/>
  </w:num>
  <w:num w:numId="79" w16cid:durableId="713384098">
    <w:abstractNumId w:val="3"/>
  </w:num>
  <w:num w:numId="80" w16cid:durableId="1695500190">
    <w:abstractNumId w:val="2"/>
  </w:num>
  <w:num w:numId="81" w16cid:durableId="915550156">
    <w:abstractNumId w:val="1"/>
  </w:num>
  <w:num w:numId="82" w16cid:durableId="48656388">
    <w:abstractNumId w:val="0"/>
  </w:num>
  <w:num w:numId="83" w16cid:durableId="160511997">
    <w:abstractNumId w:val="44"/>
  </w:num>
  <w:num w:numId="84" w16cid:durableId="754322734">
    <w:abstractNumId w:val="15"/>
  </w:num>
  <w:num w:numId="85" w16cid:durableId="1489521673">
    <w:abstractNumId w:val="34"/>
  </w:num>
  <w:num w:numId="86" w16cid:durableId="836774675">
    <w:abstractNumId w:val="43"/>
  </w:num>
  <w:num w:numId="87" w16cid:durableId="638919107">
    <w:abstractNumId w:val="41"/>
  </w:num>
  <w:num w:numId="88" w16cid:durableId="860896846">
    <w:abstractNumId w:val="27"/>
  </w:num>
  <w:num w:numId="89" w16cid:durableId="1988629281">
    <w:abstractNumId w:val="27"/>
  </w:num>
  <w:num w:numId="90" w16cid:durableId="1855264335">
    <w:abstractNumId w:val="27"/>
  </w:num>
  <w:num w:numId="91" w16cid:durableId="1726371783">
    <w:abstractNumId w:val="27"/>
  </w:num>
  <w:num w:numId="92" w16cid:durableId="1021131953">
    <w:abstractNumId w:val="13"/>
  </w:num>
  <w:num w:numId="93" w16cid:durableId="69928754">
    <w:abstractNumId w:val="21"/>
  </w:num>
  <w:num w:numId="94" w16cid:durableId="354693125">
    <w:abstractNumId w:val="46"/>
  </w:num>
  <w:num w:numId="95" w16cid:durableId="1592009331">
    <w:abstractNumId w:val="31"/>
  </w:num>
  <w:num w:numId="96" w16cid:durableId="129640243">
    <w:abstractNumId w:val="55"/>
    <w:lvlOverride w:ilvl="0">
      <w:startOverride w:val="1"/>
    </w:lvlOverride>
    <w:lvlOverride w:ilvl="1">
      <w:startOverride w:val="2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052540910">
    <w:abstractNumId w:val="55"/>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062824805">
    <w:abstractNumId w:val="5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77956610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46556362">
    <w:abstractNumId w:val="53"/>
  </w:num>
  <w:num w:numId="101" w16cid:durableId="950161805">
    <w:abstractNumId w:val="36"/>
  </w:num>
  <w:num w:numId="102" w16cid:durableId="1240676996">
    <w:abstractNumId w:val="49"/>
  </w:num>
  <w:num w:numId="103" w16cid:durableId="713850746">
    <w:abstractNumId w:val="25"/>
  </w:num>
  <w:num w:numId="104" w16cid:durableId="1289628331">
    <w:abstractNumId w:val="22"/>
  </w:num>
  <w:num w:numId="105" w16cid:durableId="1257061572">
    <w:abstractNumId w:val="5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6341F5"/>
    <w:rsid w:val="000009BE"/>
    <w:rsid w:val="00000C00"/>
    <w:rsid w:val="000013CA"/>
    <w:rsid w:val="0000238D"/>
    <w:rsid w:val="000052CD"/>
    <w:rsid w:val="00005721"/>
    <w:rsid w:val="000071B7"/>
    <w:rsid w:val="0000747D"/>
    <w:rsid w:val="000075D1"/>
    <w:rsid w:val="0001010E"/>
    <w:rsid w:val="00010E00"/>
    <w:rsid w:val="000110E1"/>
    <w:rsid w:val="00011119"/>
    <w:rsid w:val="00011B9D"/>
    <w:rsid w:val="00012A05"/>
    <w:rsid w:val="00013770"/>
    <w:rsid w:val="000139B5"/>
    <w:rsid w:val="00013CB2"/>
    <w:rsid w:val="00013D70"/>
    <w:rsid w:val="00014276"/>
    <w:rsid w:val="0001499B"/>
    <w:rsid w:val="0001543D"/>
    <w:rsid w:val="00015A3E"/>
    <w:rsid w:val="00016379"/>
    <w:rsid w:val="00016575"/>
    <w:rsid w:val="0001755E"/>
    <w:rsid w:val="000179FA"/>
    <w:rsid w:val="000206D9"/>
    <w:rsid w:val="00022762"/>
    <w:rsid w:val="00022944"/>
    <w:rsid w:val="00023118"/>
    <w:rsid w:val="00026263"/>
    <w:rsid w:val="0002627A"/>
    <w:rsid w:val="0002713C"/>
    <w:rsid w:val="00027297"/>
    <w:rsid w:val="0003002B"/>
    <w:rsid w:val="000300B0"/>
    <w:rsid w:val="00030256"/>
    <w:rsid w:val="00030549"/>
    <w:rsid w:val="00030661"/>
    <w:rsid w:val="00030ACC"/>
    <w:rsid w:val="00030F61"/>
    <w:rsid w:val="00031433"/>
    <w:rsid w:val="000314D1"/>
    <w:rsid w:val="00031E4E"/>
    <w:rsid w:val="00032C3F"/>
    <w:rsid w:val="0003369B"/>
    <w:rsid w:val="000342AB"/>
    <w:rsid w:val="00034A4C"/>
    <w:rsid w:val="00034BA4"/>
    <w:rsid w:val="0003508A"/>
    <w:rsid w:val="00036854"/>
    <w:rsid w:val="00037AC8"/>
    <w:rsid w:val="00040363"/>
    <w:rsid w:val="00040F93"/>
    <w:rsid w:val="00040FFA"/>
    <w:rsid w:val="00042152"/>
    <w:rsid w:val="0004229E"/>
    <w:rsid w:val="00043654"/>
    <w:rsid w:val="00043BD0"/>
    <w:rsid w:val="00044E3A"/>
    <w:rsid w:val="00045716"/>
    <w:rsid w:val="0004676F"/>
    <w:rsid w:val="00046926"/>
    <w:rsid w:val="00047551"/>
    <w:rsid w:val="00050ABA"/>
    <w:rsid w:val="000517B5"/>
    <w:rsid w:val="0005216B"/>
    <w:rsid w:val="000536B8"/>
    <w:rsid w:val="000537AA"/>
    <w:rsid w:val="00054725"/>
    <w:rsid w:val="00054745"/>
    <w:rsid w:val="00054B00"/>
    <w:rsid w:val="0005592D"/>
    <w:rsid w:val="00057D05"/>
    <w:rsid w:val="00060807"/>
    <w:rsid w:val="000635F0"/>
    <w:rsid w:val="0006380D"/>
    <w:rsid w:val="0006462E"/>
    <w:rsid w:val="000650C3"/>
    <w:rsid w:val="00066249"/>
    <w:rsid w:val="00066973"/>
    <w:rsid w:val="0006698A"/>
    <w:rsid w:val="00066BA6"/>
    <w:rsid w:val="00066D3B"/>
    <w:rsid w:val="00066F4B"/>
    <w:rsid w:val="000677E7"/>
    <w:rsid w:val="00067A46"/>
    <w:rsid w:val="000700C9"/>
    <w:rsid w:val="00070378"/>
    <w:rsid w:val="0007038A"/>
    <w:rsid w:val="00070CF1"/>
    <w:rsid w:val="0007207E"/>
    <w:rsid w:val="0007282A"/>
    <w:rsid w:val="00074140"/>
    <w:rsid w:val="00074D6C"/>
    <w:rsid w:val="00075134"/>
    <w:rsid w:val="000753BE"/>
    <w:rsid w:val="000762D7"/>
    <w:rsid w:val="00076A8A"/>
    <w:rsid w:val="00076CB9"/>
    <w:rsid w:val="000772C2"/>
    <w:rsid w:val="00077B94"/>
    <w:rsid w:val="00077EBF"/>
    <w:rsid w:val="00080201"/>
    <w:rsid w:val="00080613"/>
    <w:rsid w:val="00081279"/>
    <w:rsid w:val="000819E2"/>
    <w:rsid w:val="00081A92"/>
    <w:rsid w:val="00081B00"/>
    <w:rsid w:val="000832E9"/>
    <w:rsid w:val="000845E2"/>
    <w:rsid w:val="00084C98"/>
    <w:rsid w:val="00085679"/>
    <w:rsid w:val="00085C6D"/>
    <w:rsid w:val="000867CB"/>
    <w:rsid w:val="00087297"/>
    <w:rsid w:val="0009015F"/>
    <w:rsid w:val="00090243"/>
    <w:rsid w:val="0009066D"/>
    <w:rsid w:val="00091533"/>
    <w:rsid w:val="00092400"/>
    <w:rsid w:val="000932FA"/>
    <w:rsid w:val="000944F4"/>
    <w:rsid w:val="00095229"/>
    <w:rsid w:val="000961E2"/>
    <w:rsid w:val="00097E1D"/>
    <w:rsid w:val="000A01EE"/>
    <w:rsid w:val="000A2F3E"/>
    <w:rsid w:val="000A39F7"/>
    <w:rsid w:val="000A418A"/>
    <w:rsid w:val="000A41C2"/>
    <w:rsid w:val="000A45CB"/>
    <w:rsid w:val="000A4848"/>
    <w:rsid w:val="000A5C1F"/>
    <w:rsid w:val="000A6044"/>
    <w:rsid w:val="000A67C4"/>
    <w:rsid w:val="000A7061"/>
    <w:rsid w:val="000A7994"/>
    <w:rsid w:val="000A7ECA"/>
    <w:rsid w:val="000B1251"/>
    <w:rsid w:val="000B1AD4"/>
    <w:rsid w:val="000B2116"/>
    <w:rsid w:val="000B2149"/>
    <w:rsid w:val="000B2EDC"/>
    <w:rsid w:val="000B30B4"/>
    <w:rsid w:val="000B31D6"/>
    <w:rsid w:val="000B4A7E"/>
    <w:rsid w:val="000B4DE4"/>
    <w:rsid w:val="000B542C"/>
    <w:rsid w:val="000B584A"/>
    <w:rsid w:val="000B641D"/>
    <w:rsid w:val="000B6D35"/>
    <w:rsid w:val="000B7C47"/>
    <w:rsid w:val="000C0001"/>
    <w:rsid w:val="000C0EB7"/>
    <w:rsid w:val="000C152D"/>
    <w:rsid w:val="000C18F1"/>
    <w:rsid w:val="000C1CED"/>
    <w:rsid w:val="000C26BE"/>
    <w:rsid w:val="000C39C3"/>
    <w:rsid w:val="000C3AAD"/>
    <w:rsid w:val="000C4315"/>
    <w:rsid w:val="000C46B7"/>
    <w:rsid w:val="000C7395"/>
    <w:rsid w:val="000D01CB"/>
    <w:rsid w:val="000D1CED"/>
    <w:rsid w:val="000D1FC7"/>
    <w:rsid w:val="000D2D18"/>
    <w:rsid w:val="000D3D9D"/>
    <w:rsid w:val="000D4FB1"/>
    <w:rsid w:val="000D5E2B"/>
    <w:rsid w:val="000D7A0D"/>
    <w:rsid w:val="000E1419"/>
    <w:rsid w:val="000E1C99"/>
    <w:rsid w:val="000E2814"/>
    <w:rsid w:val="000E2FD4"/>
    <w:rsid w:val="000E3802"/>
    <w:rsid w:val="000E3F09"/>
    <w:rsid w:val="000E4432"/>
    <w:rsid w:val="000E47AC"/>
    <w:rsid w:val="000E48FF"/>
    <w:rsid w:val="000E4D31"/>
    <w:rsid w:val="000E4FA3"/>
    <w:rsid w:val="000E504D"/>
    <w:rsid w:val="000E5DC8"/>
    <w:rsid w:val="000E5FEF"/>
    <w:rsid w:val="000E65B7"/>
    <w:rsid w:val="000E7A60"/>
    <w:rsid w:val="000E7DB6"/>
    <w:rsid w:val="000F091E"/>
    <w:rsid w:val="000F0BB7"/>
    <w:rsid w:val="000F23D8"/>
    <w:rsid w:val="000F2CDB"/>
    <w:rsid w:val="000F2FEE"/>
    <w:rsid w:val="000F375B"/>
    <w:rsid w:val="000F4E5A"/>
    <w:rsid w:val="000F670D"/>
    <w:rsid w:val="000F7B94"/>
    <w:rsid w:val="00100870"/>
    <w:rsid w:val="00100FDC"/>
    <w:rsid w:val="00102388"/>
    <w:rsid w:val="00102424"/>
    <w:rsid w:val="00102EA7"/>
    <w:rsid w:val="00104621"/>
    <w:rsid w:val="00105902"/>
    <w:rsid w:val="00106B39"/>
    <w:rsid w:val="00107F26"/>
    <w:rsid w:val="00110BA7"/>
    <w:rsid w:val="001110A2"/>
    <w:rsid w:val="0011236B"/>
    <w:rsid w:val="0011380E"/>
    <w:rsid w:val="0011484C"/>
    <w:rsid w:val="00114B37"/>
    <w:rsid w:val="0011515E"/>
    <w:rsid w:val="00115B3C"/>
    <w:rsid w:val="00116257"/>
    <w:rsid w:val="00122432"/>
    <w:rsid w:val="001230C4"/>
    <w:rsid w:val="001246DC"/>
    <w:rsid w:val="00125A22"/>
    <w:rsid w:val="00125DB0"/>
    <w:rsid w:val="0012643B"/>
    <w:rsid w:val="001276CF"/>
    <w:rsid w:val="00127ACB"/>
    <w:rsid w:val="00130096"/>
    <w:rsid w:val="00130DCE"/>
    <w:rsid w:val="001321EE"/>
    <w:rsid w:val="00132802"/>
    <w:rsid w:val="00133465"/>
    <w:rsid w:val="00133ED1"/>
    <w:rsid w:val="00137F0A"/>
    <w:rsid w:val="00140322"/>
    <w:rsid w:val="001416E1"/>
    <w:rsid w:val="00141907"/>
    <w:rsid w:val="00141F33"/>
    <w:rsid w:val="0014228A"/>
    <w:rsid w:val="001425CC"/>
    <w:rsid w:val="00142646"/>
    <w:rsid w:val="00142E6A"/>
    <w:rsid w:val="00144210"/>
    <w:rsid w:val="00144AED"/>
    <w:rsid w:val="001455B2"/>
    <w:rsid w:val="00145854"/>
    <w:rsid w:val="001504A4"/>
    <w:rsid w:val="001508BC"/>
    <w:rsid w:val="00151056"/>
    <w:rsid w:val="00152CFE"/>
    <w:rsid w:val="00154AD2"/>
    <w:rsid w:val="00154EB5"/>
    <w:rsid w:val="0015547A"/>
    <w:rsid w:val="00155A08"/>
    <w:rsid w:val="00156CBE"/>
    <w:rsid w:val="00157811"/>
    <w:rsid w:val="00157E3B"/>
    <w:rsid w:val="00162241"/>
    <w:rsid w:val="00164EA7"/>
    <w:rsid w:val="00164EF6"/>
    <w:rsid w:val="00165CBA"/>
    <w:rsid w:val="001667E9"/>
    <w:rsid w:val="0016684B"/>
    <w:rsid w:val="00166A79"/>
    <w:rsid w:val="00166C54"/>
    <w:rsid w:val="00166DAA"/>
    <w:rsid w:val="001674A9"/>
    <w:rsid w:val="00171251"/>
    <w:rsid w:val="0017159B"/>
    <w:rsid w:val="00171968"/>
    <w:rsid w:val="00171EB5"/>
    <w:rsid w:val="00172332"/>
    <w:rsid w:val="0017237F"/>
    <w:rsid w:val="001737CA"/>
    <w:rsid w:val="00173D23"/>
    <w:rsid w:val="001749A3"/>
    <w:rsid w:val="001749D0"/>
    <w:rsid w:val="00174D3F"/>
    <w:rsid w:val="00175050"/>
    <w:rsid w:val="00175F16"/>
    <w:rsid w:val="00176F26"/>
    <w:rsid w:val="00177051"/>
    <w:rsid w:val="00177415"/>
    <w:rsid w:val="00177814"/>
    <w:rsid w:val="001814FD"/>
    <w:rsid w:val="00181C46"/>
    <w:rsid w:val="00181F5D"/>
    <w:rsid w:val="00182367"/>
    <w:rsid w:val="00183573"/>
    <w:rsid w:val="00183BB6"/>
    <w:rsid w:val="00183ECE"/>
    <w:rsid w:val="001851A0"/>
    <w:rsid w:val="00185C3D"/>
    <w:rsid w:val="00186137"/>
    <w:rsid w:val="00186AFA"/>
    <w:rsid w:val="00190FB5"/>
    <w:rsid w:val="0019183A"/>
    <w:rsid w:val="00191D55"/>
    <w:rsid w:val="00193581"/>
    <w:rsid w:val="00195A75"/>
    <w:rsid w:val="00195C78"/>
    <w:rsid w:val="001961AE"/>
    <w:rsid w:val="001965E2"/>
    <w:rsid w:val="001A0506"/>
    <w:rsid w:val="001A08B0"/>
    <w:rsid w:val="001A0D10"/>
    <w:rsid w:val="001A3CBF"/>
    <w:rsid w:val="001A3F94"/>
    <w:rsid w:val="001A642F"/>
    <w:rsid w:val="001A6FFC"/>
    <w:rsid w:val="001A7177"/>
    <w:rsid w:val="001A75E3"/>
    <w:rsid w:val="001B02A5"/>
    <w:rsid w:val="001B1D04"/>
    <w:rsid w:val="001B267D"/>
    <w:rsid w:val="001B4BF2"/>
    <w:rsid w:val="001B5F0D"/>
    <w:rsid w:val="001B7A89"/>
    <w:rsid w:val="001C2047"/>
    <w:rsid w:val="001C214F"/>
    <w:rsid w:val="001C44E9"/>
    <w:rsid w:val="001C4F95"/>
    <w:rsid w:val="001C672D"/>
    <w:rsid w:val="001C684B"/>
    <w:rsid w:val="001C6C74"/>
    <w:rsid w:val="001C779B"/>
    <w:rsid w:val="001C7CD0"/>
    <w:rsid w:val="001C7FAE"/>
    <w:rsid w:val="001D0A82"/>
    <w:rsid w:val="001D0EB2"/>
    <w:rsid w:val="001D1AC0"/>
    <w:rsid w:val="001D209E"/>
    <w:rsid w:val="001D3312"/>
    <w:rsid w:val="001D34A8"/>
    <w:rsid w:val="001D41AD"/>
    <w:rsid w:val="001D4FA5"/>
    <w:rsid w:val="001D5A2C"/>
    <w:rsid w:val="001D632A"/>
    <w:rsid w:val="001D662B"/>
    <w:rsid w:val="001D78C8"/>
    <w:rsid w:val="001D7F29"/>
    <w:rsid w:val="001E1259"/>
    <w:rsid w:val="001E1614"/>
    <w:rsid w:val="001E1DA0"/>
    <w:rsid w:val="001E3212"/>
    <w:rsid w:val="001E41DF"/>
    <w:rsid w:val="001E478A"/>
    <w:rsid w:val="001E4D5E"/>
    <w:rsid w:val="001E5713"/>
    <w:rsid w:val="001E5F35"/>
    <w:rsid w:val="001E62CD"/>
    <w:rsid w:val="001E6DC3"/>
    <w:rsid w:val="001E7861"/>
    <w:rsid w:val="001F0E48"/>
    <w:rsid w:val="001F2222"/>
    <w:rsid w:val="001F31FD"/>
    <w:rsid w:val="001F3339"/>
    <w:rsid w:val="001F3C4A"/>
    <w:rsid w:val="001F502E"/>
    <w:rsid w:val="001F5108"/>
    <w:rsid w:val="001F63C0"/>
    <w:rsid w:val="001F67B9"/>
    <w:rsid w:val="001F69CE"/>
    <w:rsid w:val="00200CCF"/>
    <w:rsid w:val="00200F02"/>
    <w:rsid w:val="0020302E"/>
    <w:rsid w:val="00203AD7"/>
    <w:rsid w:val="002065A4"/>
    <w:rsid w:val="002076BF"/>
    <w:rsid w:val="002106DB"/>
    <w:rsid w:val="00210FC6"/>
    <w:rsid w:val="0021115A"/>
    <w:rsid w:val="00213C88"/>
    <w:rsid w:val="00213E49"/>
    <w:rsid w:val="00215A43"/>
    <w:rsid w:val="00215F97"/>
    <w:rsid w:val="00216B63"/>
    <w:rsid w:val="00216F46"/>
    <w:rsid w:val="0021716A"/>
    <w:rsid w:val="002174CD"/>
    <w:rsid w:val="00217AF6"/>
    <w:rsid w:val="002216AC"/>
    <w:rsid w:val="0022201D"/>
    <w:rsid w:val="00222F15"/>
    <w:rsid w:val="00223551"/>
    <w:rsid w:val="002243A4"/>
    <w:rsid w:val="00224403"/>
    <w:rsid w:val="00224CEB"/>
    <w:rsid w:val="00225AF1"/>
    <w:rsid w:val="00225B46"/>
    <w:rsid w:val="002260E5"/>
    <w:rsid w:val="002304FC"/>
    <w:rsid w:val="00232156"/>
    <w:rsid w:val="00232ED7"/>
    <w:rsid w:val="002330E3"/>
    <w:rsid w:val="00233D5C"/>
    <w:rsid w:val="00235A37"/>
    <w:rsid w:val="00235A85"/>
    <w:rsid w:val="00235B61"/>
    <w:rsid w:val="00236A0D"/>
    <w:rsid w:val="00236B19"/>
    <w:rsid w:val="00236BA1"/>
    <w:rsid w:val="002371AE"/>
    <w:rsid w:val="0024096F"/>
    <w:rsid w:val="00241781"/>
    <w:rsid w:val="00242DCB"/>
    <w:rsid w:val="002434A7"/>
    <w:rsid w:val="002434FA"/>
    <w:rsid w:val="00243CC6"/>
    <w:rsid w:val="00244037"/>
    <w:rsid w:val="00244068"/>
    <w:rsid w:val="002449B3"/>
    <w:rsid w:val="00244BD7"/>
    <w:rsid w:val="00245588"/>
    <w:rsid w:val="002455C8"/>
    <w:rsid w:val="00245A17"/>
    <w:rsid w:val="00247046"/>
    <w:rsid w:val="00251427"/>
    <w:rsid w:val="0025153F"/>
    <w:rsid w:val="00251B2F"/>
    <w:rsid w:val="00252D7B"/>
    <w:rsid w:val="00254111"/>
    <w:rsid w:val="00254DAE"/>
    <w:rsid w:val="00257959"/>
    <w:rsid w:val="002606B5"/>
    <w:rsid w:val="00260899"/>
    <w:rsid w:val="00261246"/>
    <w:rsid w:val="00262CB7"/>
    <w:rsid w:val="00262D94"/>
    <w:rsid w:val="00263459"/>
    <w:rsid w:val="0026399F"/>
    <w:rsid w:val="00264463"/>
    <w:rsid w:val="00264BF9"/>
    <w:rsid w:val="0026515E"/>
    <w:rsid w:val="002653C7"/>
    <w:rsid w:val="0026562D"/>
    <w:rsid w:val="002661F4"/>
    <w:rsid w:val="002671E7"/>
    <w:rsid w:val="00270E1F"/>
    <w:rsid w:val="00271A60"/>
    <w:rsid w:val="00273C18"/>
    <w:rsid w:val="00274D82"/>
    <w:rsid w:val="002755AA"/>
    <w:rsid w:val="00276E64"/>
    <w:rsid w:val="00277DD4"/>
    <w:rsid w:val="00280765"/>
    <w:rsid w:val="00280B6B"/>
    <w:rsid w:val="00281966"/>
    <w:rsid w:val="00282E63"/>
    <w:rsid w:val="0028331A"/>
    <w:rsid w:val="00286511"/>
    <w:rsid w:val="0028666A"/>
    <w:rsid w:val="00290A70"/>
    <w:rsid w:val="00291309"/>
    <w:rsid w:val="0029184B"/>
    <w:rsid w:val="002929A7"/>
    <w:rsid w:val="00293FDF"/>
    <w:rsid w:val="002946FF"/>
    <w:rsid w:val="00295BFD"/>
    <w:rsid w:val="00296348"/>
    <w:rsid w:val="002A0189"/>
    <w:rsid w:val="002A074D"/>
    <w:rsid w:val="002A15A1"/>
    <w:rsid w:val="002A1C08"/>
    <w:rsid w:val="002A1E87"/>
    <w:rsid w:val="002A2AE4"/>
    <w:rsid w:val="002A2AF5"/>
    <w:rsid w:val="002A2BAD"/>
    <w:rsid w:val="002A2C4C"/>
    <w:rsid w:val="002A2ECB"/>
    <w:rsid w:val="002A37F0"/>
    <w:rsid w:val="002A3E33"/>
    <w:rsid w:val="002A4C55"/>
    <w:rsid w:val="002A51FF"/>
    <w:rsid w:val="002B0D94"/>
    <w:rsid w:val="002B18C6"/>
    <w:rsid w:val="002B296F"/>
    <w:rsid w:val="002B2E62"/>
    <w:rsid w:val="002B311C"/>
    <w:rsid w:val="002B587E"/>
    <w:rsid w:val="002B616D"/>
    <w:rsid w:val="002B6226"/>
    <w:rsid w:val="002C040A"/>
    <w:rsid w:val="002C188F"/>
    <w:rsid w:val="002C1A09"/>
    <w:rsid w:val="002C1DE4"/>
    <w:rsid w:val="002C25C2"/>
    <w:rsid w:val="002C2912"/>
    <w:rsid w:val="002C2E20"/>
    <w:rsid w:val="002C3624"/>
    <w:rsid w:val="002C554B"/>
    <w:rsid w:val="002C556F"/>
    <w:rsid w:val="002C57D9"/>
    <w:rsid w:val="002C69E6"/>
    <w:rsid w:val="002C7372"/>
    <w:rsid w:val="002D0132"/>
    <w:rsid w:val="002D09E5"/>
    <w:rsid w:val="002D1F6B"/>
    <w:rsid w:val="002D40BE"/>
    <w:rsid w:val="002D439E"/>
    <w:rsid w:val="002D4C26"/>
    <w:rsid w:val="002D5034"/>
    <w:rsid w:val="002D54BA"/>
    <w:rsid w:val="002D554A"/>
    <w:rsid w:val="002D7726"/>
    <w:rsid w:val="002D7938"/>
    <w:rsid w:val="002E031F"/>
    <w:rsid w:val="002E17A8"/>
    <w:rsid w:val="002E1CA9"/>
    <w:rsid w:val="002E2BFB"/>
    <w:rsid w:val="002E35A6"/>
    <w:rsid w:val="002E35EB"/>
    <w:rsid w:val="002E5FA1"/>
    <w:rsid w:val="002E6597"/>
    <w:rsid w:val="002E660F"/>
    <w:rsid w:val="002E68EF"/>
    <w:rsid w:val="002E6C20"/>
    <w:rsid w:val="002E6F62"/>
    <w:rsid w:val="002F0919"/>
    <w:rsid w:val="002F0B65"/>
    <w:rsid w:val="002F0F53"/>
    <w:rsid w:val="002F0FFB"/>
    <w:rsid w:val="002F1B58"/>
    <w:rsid w:val="002F2441"/>
    <w:rsid w:val="002F2EA3"/>
    <w:rsid w:val="002F3257"/>
    <w:rsid w:val="002F4A00"/>
    <w:rsid w:val="002F4C27"/>
    <w:rsid w:val="002F5461"/>
    <w:rsid w:val="002F5CDB"/>
    <w:rsid w:val="002F7769"/>
    <w:rsid w:val="002F7A20"/>
    <w:rsid w:val="003001CC"/>
    <w:rsid w:val="00300AE3"/>
    <w:rsid w:val="00301B85"/>
    <w:rsid w:val="003043E6"/>
    <w:rsid w:val="00304401"/>
    <w:rsid w:val="00304E46"/>
    <w:rsid w:val="00310A8D"/>
    <w:rsid w:val="003127CA"/>
    <w:rsid w:val="0031333D"/>
    <w:rsid w:val="0031350D"/>
    <w:rsid w:val="00313E41"/>
    <w:rsid w:val="003141FF"/>
    <w:rsid w:val="003147BA"/>
    <w:rsid w:val="003174B2"/>
    <w:rsid w:val="003201FE"/>
    <w:rsid w:val="003205E3"/>
    <w:rsid w:val="0032088F"/>
    <w:rsid w:val="00321430"/>
    <w:rsid w:val="0032143E"/>
    <w:rsid w:val="00322A65"/>
    <w:rsid w:val="00322BDE"/>
    <w:rsid w:val="00322EFC"/>
    <w:rsid w:val="00323E7D"/>
    <w:rsid w:val="00324D1F"/>
    <w:rsid w:val="00325241"/>
    <w:rsid w:val="00325A26"/>
    <w:rsid w:val="0032717D"/>
    <w:rsid w:val="00330458"/>
    <w:rsid w:val="00331635"/>
    <w:rsid w:val="00331824"/>
    <w:rsid w:val="0033227C"/>
    <w:rsid w:val="00333600"/>
    <w:rsid w:val="0033368D"/>
    <w:rsid w:val="00333861"/>
    <w:rsid w:val="00333AAA"/>
    <w:rsid w:val="0033420B"/>
    <w:rsid w:val="00334896"/>
    <w:rsid w:val="003359C2"/>
    <w:rsid w:val="00335ABB"/>
    <w:rsid w:val="00336511"/>
    <w:rsid w:val="00337607"/>
    <w:rsid w:val="00337EFC"/>
    <w:rsid w:val="003409A7"/>
    <w:rsid w:val="003411E5"/>
    <w:rsid w:val="00343993"/>
    <w:rsid w:val="00343D8C"/>
    <w:rsid w:val="003448B9"/>
    <w:rsid w:val="00344B67"/>
    <w:rsid w:val="00344D9A"/>
    <w:rsid w:val="0034505E"/>
    <w:rsid w:val="00345540"/>
    <w:rsid w:val="00345717"/>
    <w:rsid w:val="00347979"/>
    <w:rsid w:val="00350D20"/>
    <w:rsid w:val="0035179A"/>
    <w:rsid w:val="00352C38"/>
    <w:rsid w:val="0035346D"/>
    <w:rsid w:val="00353668"/>
    <w:rsid w:val="0035385E"/>
    <w:rsid w:val="00353C9F"/>
    <w:rsid w:val="00354943"/>
    <w:rsid w:val="00355113"/>
    <w:rsid w:val="00356612"/>
    <w:rsid w:val="00357510"/>
    <w:rsid w:val="003576FD"/>
    <w:rsid w:val="00357F6F"/>
    <w:rsid w:val="0036032B"/>
    <w:rsid w:val="00360C0D"/>
    <w:rsid w:val="003610F7"/>
    <w:rsid w:val="00361958"/>
    <w:rsid w:val="003619BC"/>
    <w:rsid w:val="00362946"/>
    <w:rsid w:val="0036527F"/>
    <w:rsid w:val="00365F20"/>
    <w:rsid w:val="00366F69"/>
    <w:rsid w:val="003676C3"/>
    <w:rsid w:val="003703C3"/>
    <w:rsid w:val="00370AAF"/>
    <w:rsid w:val="0037130E"/>
    <w:rsid w:val="0037145A"/>
    <w:rsid w:val="003715CE"/>
    <w:rsid w:val="00372182"/>
    <w:rsid w:val="0037221E"/>
    <w:rsid w:val="003724F9"/>
    <w:rsid w:val="003725DB"/>
    <w:rsid w:val="00372617"/>
    <w:rsid w:val="00372EE5"/>
    <w:rsid w:val="00372EE9"/>
    <w:rsid w:val="00373969"/>
    <w:rsid w:val="00376597"/>
    <w:rsid w:val="00377738"/>
    <w:rsid w:val="00380810"/>
    <w:rsid w:val="00381113"/>
    <w:rsid w:val="00381F57"/>
    <w:rsid w:val="0038276A"/>
    <w:rsid w:val="00384239"/>
    <w:rsid w:val="00385326"/>
    <w:rsid w:val="00385756"/>
    <w:rsid w:val="00385B68"/>
    <w:rsid w:val="00386C03"/>
    <w:rsid w:val="00386C76"/>
    <w:rsid w:val="00386E7E"/>
    <w:rsid w:val="00387395"/>
    <w:rsid w:val="00387D3E"/>
    <w:rsid w:val="00390450"/>
    <w:rsid w:val="00390E56"/>
    <w:rsid w:val="00391AF3"/>
    <w:rsid w:val="003933D4"/>
    <w:rsid w:val="00393755"/>
    <w:rsid w:val="0039379B"/>
    <w:rsid w:val="00393F5D"/>
    <w:rsid w:val="00394E12"/>
    <w:rsid w:val="00395D4F"/>
    <w:rsid w:val="00395FB3"/>
    <w:rsid w:val="00396535"/>
    <w:rsid w:val="003A024B"/>
    <w:rsid w:val="003A1940"/>
    <w:rsid w:val="003A2972"/>
    <w:rsid w:val="003A2E09"/>
    <w:rsid w:val="003A3CB1"/>
    <w:rsid w:val="003A4870"/>
    <w:rsid w:val="003A5390"/>
    <w:rsid w:val="003A5A29"/>
    <w:rsid w:val="003A6C11"/>
    <w:rsid w:val="003A719D"/>
    <w:rsid w:val="003A7254"/>
    <w:rsid w:val="003B0CA6"/>
    <w:rsid w:val="003B211B"/>
    <w:rsid w:val="003B2D5C"/>
    <w:rsid w:val="003B34BF"/>
    <w:rsid w:val="003B352B"/>
    <w:rsid w:val="003B4EA6"/>
    <w:rsid w:val="003B64FD"/>
    <w:rsid w:val="003B6CA2"/>
    <w:rsid w:val="003B7730"/>
    <w:rsid w:val="003B77F9"/>
    <w:rsid w:val="003C26B2"/>
    <w:rsid w:val="003C2D35"/>
    <w:rsid w:val="003C4BF4"/>
    <w:rsid w:val="003C6598"/>
    <w:rsid w:val="003C7D3C"/>
    <w:rsid w:val="003C7F86"/>
    <w:rsid w:val="003D0175"/>
    <w:rsid w:val="003D0C1A"/>
    <w:rsid w:val="003D0DF2"/>
    <w:rsid w:val="003D0E8D"/>
    <w:rsid w:val="003D113E"/>
    <w:rsid w:val="003D1CCC"/>
    <w:rsid w:val="003D23EB"/>
    <w:rsid w:val="003D2761"/>
    <w:rsid w:val="003D2FD0"/>
    <w:rsid w:val="003D3041"/>
    <w:rsid w:val="003D4D10"/>
    <w:rsid w:val="003D4DA1"/>
    <w:rsid w:val="003D56A1"/>
    <w:rsid w:val="003D5B64"/>
    <w:rsid w:val="003D5D60"/>
    <w:rsid w:val="003D78EE"/>
    <w:rsid w:val="003D7B89"/>
    <w:rsid w:val="003D7FAB"/>
    <w:rsid w:val="003E0AAE"/>
    <w:rsid w:val="003E1683"/>
    <w:rsid w:val="003E34D8"/>
    <w:rsid w:val="003E39A8"/>
    <w:rsid w:val="003E4A0F"/>
    <w:rsid w:val="003E4A40"/>
    <w:rsid w:val="003E7B72"/>
    <w:rsid w:val="003E7C69"/>
    <w:rsid w:val="003F043C"/>
    <w:rsid w:val="003F118E"/>
    <w:rsid w:val="003F149A"/>
    <w:rsid w:val="003F1782"/>
    <w:rsid w:val="003F1799"/>
    <w:rsid w:val="003F1CEE"/>
    <w:rsid w:val="003F206B"/>
    <w:rsid w:val="003F38F3"/>
    <w:rsid w:val="003F403D"/>
    <w:rsid w:val="003F41C4"/>
    <w:rsid w:val="003F49F0"/>
    <w:rsid w:val="003F7806"/>
    <w:rsid w:val="00400244"/>
    <w:rsid w:val="00401537"/>
    <w:rsid w:val="00401756"/>
    <w:rsid w:val="004028F4"/>
    <w:rsid w:val="004046E3"/>
    <w:rsid w:val="0040496F"/>
    <w:rsid w:val="004060BA"/>
    <w:rsid w:val="00407298"/>
    <w:rsid w:val="00407958"/>
    <w:rsid w:val="0041012F"/>
    <w:rsid w:val="004106C7"/>
    <w:rsid w:val="00410EDD"/>
    <w:rsid w:val="00413835"/>
    <w:rsid w:val="004139BE"/>
    <w:rsid w:val="00414257"/>
    <w:rsid w:val="00415347"/>
    <w:rsid w:val="00415F35"/>
    <w:rsid w:val="004166A4"/>
    <w:rsid w:val="00416FA8"/>
    <w:rsid w:val="0041743E"/>
    <w:rsid w:val="0041776F"/>
    <w:rsid w:val="00417D9E"/>
    <w:rsid w:val="0042047C"/>
    <w:rsid w:val="0042239D"/>
    <w:rsid w:val="00422F38"/>
    <w:rsid w:val="00422F7A"/>
    <w:rsid w:val="0042335D"/>
    <w:rsid w:val="004241B8"/>
    <w:rsid w:val="00424230"/>
    <w:rsid w:val="00424890"/>
    <w:rsid w:val="004251EA"/>
    <w:rsid w:val="00425ADD"/>
    <w:rsid w:val="00425ADF"/>
    <w:rsid w:val="00426C35"/>
    <w:rsid w:val="00426C96"/>
    <w:rsid w:val="00427B4A"/>
    <w:rsid w:val="00430068"/>
    <w:rsid w:val="004316A6"/>
    <w:rsid w:val="00431E31"/>
    <w:rsid w:val="0043214A"/>
    <w:rsid w:val="004323FB"/>
    <w:rsid w:val="004324D5"/>
    <w:rsid w:val="00432F8C"/>
    <w:rsid w:val="004338FF"/>
    <w:rsid w:val="00433F72"/>
    <w:rsid w:val="00434852"/>
    <w:rsid w:val="00437143"/>
    <w:rsid w:val="00437766"/>
    <w:rsid w:val="0044053E"/>
    <w:rsid w:val="00440935"/>
    <w:rsid w:val="00440EE8"/>
    <w:rsid w:val="0044116B"/>
    <w:rsid w:val="004419EE"/>
    <w:rsid w:val="00442EBB"/>
    <w:rsid w:val="00443098"/>
    <w:rsid w:val="00443A30"/>
    <w:rsid w:val="0044430B"/>
    <w:rsid w:val="004445C2"/>
    <w:rsid w:val="004449A4"/>
    <w:rsid w:val="00445AC4"/>
    <w:rsid w:val="0045046D"/>
    <w:rsid w:val="0045107D"/>
    <w:rsid w:val="0045147F"/>
    <w:rsid w:val="00453CD9"/>
    <w:rsid w:val="00453D0E"/>
    <w:rsid w:val="004562F3"/>
    <w:rsid w:val="004567C0"/>
    <w:rsid w:val="00457C46"/>
    <w:rsid w:val="0046016A"/>
    <w:rsid w:val="0046021A"/>
    <w:rsid w:val="004613B4"/>
    <w:rsid w:val="00461414"/>
    <w:rsid w:val="00461688"/>
    <w:rsid w:val="004622EB"/>
    <w:rsid w:val="004627D6"/>
    <w:rsid w:val="00463581"/>
    <w:rsid w:val="004641E1"/>
    <w:rsid w:val="00465606"/>
    <w:rsid w:val="00465617"/>
    <w:rsid w:val="004666F8"/>
    <w:rsid w:val="004667DB"/>
    <w:rsid w:val="00467774"/>
    <w:rsid w:val="004706C9"/>
    <w:rsid w:val="00470A75"/>
    <w:rsid w:val="00470A7D"/>
    <w:rsid w:val="00471AE6"/>
    <w:rsid w:val="00472926"/>
    <w:rsid w:val="00472F9D"/>
    <w:rsid w:val="004736E3"/>
    <w:rsid w:val="004739AF"/>
    <w:rsid w:val="00473B9F"/>
    <w:rsid w:val="004746E9"/>
    <w:rsid w:val="00475238"/>
    <w:rsid w:val="00475EFA"/>
    <w:rsid w:val="00476C88"/>
    <w:rsid w:val="00477473"/>
    <w:rsid w:val="00477785"/>
    <w:rsid w:val="00477C8C"/>
    <w:rsid w:val="00477F39"/>
    <w:rsid w:val="004813D9"/>
    <w:rsid w:val="00481D77"/>
    <w:rsid w:val="00483DA9"/>
    <w:rsid w:val="00484B4B"/>
    <w:rsid w:val="0048551B"/>
    <w:rsid w:val="00485691"/>
    <w:rsid w:val="004857C5"/>
    <w:rsid w:val="004868B8"/>
    <w:rsid w:val="004873A8"/>
    <w:rsid w:val="00491A60"/>
    <w:rsid w:val="0049291A"/>
    <w:rsid w:val="00492D39"/>
    <w:rsid w:val="00492E1B"/>
    <w:rsid w:val="0049408F"/>
    <w:rsid w:val="0049447C"/>
    <w:rsid w:val="0049469E"/>
    <w:rsid w:val="004946D9"/>
    <w:rsid w:val="004956E3"/>
    <w:rsid w:val="00495CCE"/>
    <w:rsid w:val="00495E55"/>
    <w:rsid w:val="00497AFC"/>
    <w:rsid w:val="004A0707"/>
    <w:rsid w:val="004A0769"/>
    <w:rsid w:val="004A1676"/>
    <w:rsid w:val="004A21DD"/>
    <w:rsid w:val="004A23B0"/>
    <w:rsid w:val="004A4355"/>
    <w:rsid w:val="004A4CCA"/>
    <w:rsid w:val="004A5460"/>
    <w:rsid w:val="004A55C1"/>
    <w:rsid w:val="004A6B23"/>
    <w:rsid w:val="004A723A"/>
    <w:rsid w:val="004A7391"/>
    <w:rsid w:val="004A73FB"/>
    <w:rsid w:val="004A75B9"/>
    <w:rsid w:val="004A7D35"/>
    <w:rsid w:val="004B03AA"/>
    <w:rsid w:val="004B0736"/>
    <w:rsid w:val="004B0B63"/>
    <w:rsid w:val="004B0E6D"/>
    <w:rsid w:val="004B22F9"/>
    <w:rsid w:val="004B248F"/>
    <w:rsid w:val="004B31B0"/>
    <w:rsid w:val="004B398A"/>
    <w:rsid w:val="004B4F18"/>
    <w:rsid w:val="004B53FC"/>
    <w:rsid w:val="004B7A76"/>
    <w:rsid w:val="004C09E2"/>
    <w:rsid w:val="004C2156"/>
    <w:rsid w:val="004C55DE"/>
    <w:rsid w:val="004C5A08"/>
    <w:rsid w:val="004C5B4A"/>
    <w:rsid w:val="004C66DA"/>
    <w:rsid w:val="004C7084"/>
    <w:rsid w:val="004D23B6"/>
    <w:rsid w:val="004D324C"/>
    <w:rsid w:val="004D413A"/>
    <w:rsid w:val="004D4229"/>
    <w:rsid w:val="004D5565"/>
    <w:rsid w:val="004D6AE2"/>
    <w:rsid w:val="004D6DDF"/>
    <w:rsid w:val="004E0407"/>
    <w:rsid w:val="004E0AEB"/>
    <w:rsid w:val="004E11B1"/>
    <w:rsid w:val="004E1221"/>
    <w:rsid w:val="004E1515"/>
    <w:rsid w:val="004E179E"/>
    <w:rsid w:val="004E366E"/>
    <w:rsid w:val="004E43A4"/>
    <w:rsid w:val="004E4E02"/>
    <w:rsid w:val="004E69AF"/>
    <w:rsid w:val="004E7586"/>
    <w:rsid w:val="004F1304"/>
    <w:rsid w:val="004F35FF"/>
    <w:rsid w:val="004F362F"/>
    <w:rsid w:val="004F39C4"/>
    <w:rsid w:val="004F59F6"/>
    <w:rsid w:val="004F5FE8"/>
    <w:rsid w:val="004F64D0"/>
    <w:rsid w:val="004F751D"/>
    <w:rsid w:val="004F785A"/>
    <w:rsid w:val="004F7DF3"/>
    <w:rsid w:val="0050020B"/>
    <w:rsid w:val="00501F10"/>
    <w:rsid w:val="00501FFA"/>
    <w:rsid w:val="00502261"/>
    <w:rsid w:val="00502405"/>
    <w:rsid w:val="00502D0F"/>
    <w:rsid w:val="00503DDE"/>
    <w:rsid w:val="0050488A"/>
    <w:rsid w:val="00504F15"/>
    <w:rsid w:val="00505007"/>
    <w:rsid w:val="005059BA"/>
    <w:rsid w:val="00506251"/>
    <w:rsid w:val="0050663E"/>
    <w:rsid w:val="00506B0E"/>
    <w:rsid w:val="005102C4"/>
    <w:rsid w:val="005105CA"/>
    <w:rsid w:val="0051100D"/>
    <w:rsid w:val="00511ABF"/>
    <w:rsid w:val="00511B3D"/>
    <w:rsid w:val="005129E2"/>
    <w:rsid w:val="00512DC6"/>
    <w:rsid w:val="005137E5"/>
    <w:rsid w:val="00513D7C"/>
    <w:rsid w:val="0051419C"/>
    <w:rsid w:val="00514625"/>
    <w:rsid w:val="00514824"/>
    <w:rsid w:val="005150B2"/>
    <w:rsid w:val="00515BC7"/>
    <w:rsid w:val="005176C5"/>
    <w:rsid w:val="00517DEF"/>
    <w:rsid w:val="0052104B"/>
    <w:rsid w:val="00522C85"/>
    <w:rsid w:val="00522E98"/>
    <w:rsid w:val="00523991"/>
    <w:rsid w:val="00524879"/>
    <w:rsid w:val="0052548E"/>
    <w:rsid w:val="00525C26"/>
    <w:rsid w:val="00525E3C"/>
    <w:rsid w:val="0052643B"/>
    <w:rsid w:val="005264E4"/>
    <w:rsid w:val="005278C4"/>
    <w:rsid w:val="00527D26"/>
    <w:rsid w:val="005301E8"/>
    <w:rsid w:val="00530396"/>
    <w:rsid w:val="00531CBF"/>
    <w:rsid w:val="00531EE1"/>
    <w:rsid w:val="0053238E"/>
    <w:rsid w:val="0053265B"/>
    <w:rsid w:val="0053281A"/>
    <w:rsid w:val="0053326D"/>
    <w:rsid w:val="0053457F"/>
    <w:rsid w:val="0053595C"/>
    <w:rsid w:val="005360CF"/>
    <w:rsid w:val="0053632D"/>
    <w:rsid w:val="00537693"/>
    <w:rsid w:val="00537D76"/>
    <w:rsid w:val="0054067D"/>
    <w:rsid w:val="00541EE5"/>
    <w:rsid w:val="00542B34"/>
    <w:rsid w:val="00542E7D"/>
    <w:rsid w:val="005433AC"/>
    <w:rsid w:val="00543570"/>
    <w:rsid w:val="00543CE3"/>
    <w:rsid w:val="00543FC6"/>
    <w:rsid w:val="00544086"/>
    <w:rsid w:val="005449E5"/>
    <w:rsid w:val="0054533D"/>
    <w:rsid w:val="0054592D"/>
    <w:rsid w:val="0054629F"/>
    <w:rsid w:val="005465F3"/>
    <w:rsid w:val="00546A6F"/>
    <w:rsid w:val="00546BEB"/>
    <w:rsid w:val="0054736C"/>
    <w:rsid w:val="00547A5A"/>
    <w:rsid w:val="00550D22"/>
    <w:rsid w:val="0055235B"/>
    <w:rsid w:val="00552BF7"/>
    <w:rsid w:val="00552FD5"/>
    <w:rsid w:val="00553682"/>
    <w:rsid w:val="00553EE1"/>
    <w:rsid w:val="00556369"/>
    <w:rsid w:val="0055759E"/>
    <w:rsid w:val="005600EC"/>
    <w:rsid w:val="00560BB6"/>
    <w:rsid w:val="00563FD3"/>
    <w:rsid w:val="00564BFE"/>
    <w:rsid w:val="00565440"/>
    <w:rsid w:val="005654AA"/>
    <w:rsid w:val="005671C0"/>
    <w:rsid w:val="00567824"/>
    <w:rsid w:val="00567AA9"/>
    <w:rsid w:val="00567F54"/>
    <w:rsid w:val="00570937"/>
    <w:rsid w:val="00571265"/>
    <w:rsid w:val="00571793"/>
    <w:rsid w:val="00571FDA"/>
    <w:rsid w:val="0057300B"/>
    <w:rsid w:val="0057338C"/>
    <w:rsid w:val="00573F85"/>
    <w:rsid w:val="0057410C"/>
    <w:rsid w:val="0057465A"/>
    <w:rsid w:val="005746D1"/>
    <w:rsid w:val="005748B4"/>
    <w:rsid w:val="00574E3A"/>
    <w:rsid w:val="005760DF"/>
    <w:rsid w:val="00576F9D"/>
    <w:rsid w:val="005800A3"/>
    <w:rsid w:val="00581F1F"/>
    <w:rsid w:val="00582089"/>
    <w:rsid w:val="00582662"/>
    <w:rsid w:val="00582671"/>
    <w:rsid w:val="00582E9B"/>
    <w:rsid w:val="00584201"/>
    <w:rsid w:val="0058559F"/>
    <w:rsid w:val="00585EF9"/>
    <w:rsid w:val="00586160"/>
    <w:rsid w:val="0058666C"/>
    <w:rsid w:val="0059043C"/>
    <w:rsid w:val="0059070F"/>
    <w:rsid w:val="005917CC"/>
    <w:rsid w:val="005918EE"/>
    <w:rsid w:val="005919B1"/>
    <w:rsid w:val="0059201D"/>
    <w:rsid w:val="00593AD9"/>
    <w:rsid w:val="00594F56"/>
    <w:rsid w:val="00595927"/>
    <w:rsid w:val="00595AD3"/>
    <w:rsid w:val="00595E5D"/>
    <w:rsid w:val="00595F99"/>
    <w:rsid w:val="00596BA9"/>
    <w:rsid w:val="005972CF"/>
    <w:rsid w:val="00597A37"/>
    <w:rsid w:val="00597FDB"/>
    <w:rsid w:val="005A0977"/>
    <w:rsid w:val="005A0A1E"/>
    <w:rsid w:val="005A1344"/>
    <w:rsid w:val="005A286C"/>
    <w:rsid w:val="005A3AFC"/>
    <w:rsid w:val="005A6C3D"/>
    <w:rsid w:val="005B009A"/>
    <w:rsid w:val="005B10B2"/>
    <w:rsid w:val="005B1436"/>
    <w:rsid w:val="005B1C41"/>
    <w:rsid w:val="005B2407"/>
    <w:rsid w:val="005B2CD3"/>
    <w:rsid w:val="005B3780"/>
    <w:rsid w:val="005B5526"/>
    <w:rsid w:val="005B6EC4"/>
    <w:rsid w:val="005B7958"/>
    <w:rsid w:val="005B7ABD"/>
    <w:rsid w:val="005C1AC9"/>
    <w:rsid w:val="005C1CEF"/>
    <w:rsid w:val="005C1EC7"/>
    <w:rsid w:val="005C2BA9"/>
    <w:rsid w:val="005C38C3"/>
    <w:rsid w:val="005C465A"/>
    <w:rsid w:val="005C63EE"/>
    <w:rsid w:val="005C6A14"/>
    <w:rsid w:val="005C7901"/>
    <w:rsid w:val="005C7B00"/>
    <w:rsid w:val="005D03DA"/>
    <w:rsid w:val="005D19AC"/>
    <w:rsid w:val="005D4247"/>
    <w:rsid w:val="005D59CA"/>
    <w:rsid w:val="005D70CA"/>
    <w:rsid w:val="005E01B2"/>
    <w:rsid w:val="005E083B"/>
    <w:rsid w:val="005E0AB2"/>
    <w:rsid w:val="005E1363"/>
    <w:rsid w:val="005E149B"/>
    <w:rsid w:val="005E31AB"/>
    <w:rsid w:val="005E3917"/>
    <w:rsid w:val="005E3C36"/>
    <w:rsid w:val="005E4749"/>
    <w:rsid w:val="005E5579"/>
    <w:rsid w:val="005E6747"/>
    <w:rsid w:val="005E710E"/>
    <w:rsid w:val="005E7682"/>
    <w:rsid w:val="005F29B5"/>
    <w:rsid w:val="005F2CBB"/>
    <w:rsid w:val="005F3F0F"/>
    <w:rsid w:val="005F3F39"/>
    <w:rsid w:val="005F4029"/>
    <w:rsid w:val="005F4B22"/>
    <w:rsid w:val="005F5285"/>
    <w:rsid w:val="005F56FB"/>
    <w:rsid w:val="005F5CF8"/>
    <w:rsid w:val="006009B9"/>
    <w:rsid w:val="006016C4"/>
    <w:rsid w:val="00601918"/>
    <w:rsid w:val="00602066"/>
    <w:rsid w:val="0060259C"/>
    <w:rsid w:val="00602A1F"/>
    <w:rsid w:val="0060316C"/>
    <w:rsid w:val="00603C3B"/>
    <w:rsid w:val="00603F33"/>
    <w:rsid w:val="00604331"/>
    <w:rsid w:val="00604625"/>
    <w:rsid w:val="00605565"/>
    <w:rsid w:val="006073E6"/>
    <w:rsid w:val="0061125E"/>
    <w:rsid w:val="006114FD"/>
    <w:rsid w:val="00611F27"/>
    <w:rsid w:val="00612267"/>
    <w:rsid w:val="006122BD"/>
    <w:rsid w:val="00612949"/>
    <w:rsid w:val="00613909"/>
    <w:rsid w:val="00613C21"/>
    <w:rsid w:val="00615BB9"/>
    <w:rsid w:val="00617872"/>
    <w:rsid w:val="00620AD3"/>
    <w:rsid w:val="00621ACD"/>
    <w:rsid w:val="006243CA"/>
    <w:rsid w:val="0062581E"/>
    <w:rsid w:val="00626440"/>
    <w:rsid w:val="006264CE"/>
    <w:rsid w:val="0062744C"/>
    <w:rsid w:val="00630069"/>
    <w:rsid w:val="00630629"/>
    <w:rsid w:val="00630CED"/>
    <w:rsid w:val="00631911"/>
    <w:rsid w:val="006332B1"/>
    <w:rsid w:val="006336CD"/>
    <w:rsid w:val="00633F35"/>
    <w:rsid w:val="006341F5"/>
    <w:rsid w:val="00635272"/>
    <w:rsid w:val="006353E3"/>
    <w:rsid w:val="00635C77"/>
    <w:rsid w:val="00635D60"/>
    <w:rsid w:val="006364C3"/>
    <w:rsid w:val="00637A68"/>
    <w:rsid w:val="006403C8"/>
    <w:rsid w:val="00640A23"/>
    <w:rsid w:val="00641884"/>
    <w:rsid w:val="00641B77"/>
    <w:rsid w:val="0064308F"/>
    <w:rsid w:val="00643766"/>
    <w:rsid w:val="00643E21"/>
    <w:rsid w:val="00644B1D"/>
    <w:rsid w:val="0064516F"/>
    <w:rsid w:val="006453A7"/>
    <w:rsid w:val="0064588A"/>
    <w:rsid w:val="00645F66"/>
    <w:rsid w:val="00646D84"/>
    <w:rsid w:val="00647E3B"/>
    <w:rsid w:val="00647FB9"/>
    <w:rsid w:val="00650A51"/>
    <w:rsid w:val="00651A3D"/>
    <w:rsid w:val="00652A94"/>
    <w:rsid w:val="00652E34"/>
    <w:rsid w:val="00653606"/>
    <w:rsid w:val="00653ABA"/>
    <w:rsid w:val="0065439B"/>
    <w:rsid w:val="006553DA"/>
    <w:rsid w:val="006556BB"/>
    <w:rsid w:val="0065686D"/>
    <w:rsid w:val="006576BD"/>
    <w:rsid w:val="00657C92"/>
    <w:rsid w:val="00661D1D"/>
    <w:rsid w:val="006622C7"/>
    <w:rsid w:val="00662C1C"/>
    <w:rsid w:val="006631C4"/>
    <w:rsid w:val="0066361D"/>
    <w:rsid w:val="006642D0"/>
    <w:rsid w:val="00664B55"/>
    <w:rsid w:val="00664C34"/>
    <w:rsid w:val="00664F02"/>
    <w:rsid w:val="006671B8"/>
    <w:rsid w:val="00667FFC"/>
    <w:rsid w:val="00670519"/>
    <w:rsid w:val="00670F3E"/>
    <w:rsid w:val="00670F71"/>
    <w:rsid w:val="00672701"/>
    <w:rsid w:val="006728E9"/>
    <w:rsid w:val="006738E5"/>
    <w:rsid w:val="00673E11"/>
    <w:rsid w:val="00674838"/>
    <w:rsid w:val="006753E5"/>
    <w:rsid w:val="00677B9D"/>
    <w:rsid w:val="00677C95"/>
    <w:rsid w:val="006803AF"/>
    <w:rsid w:val="00681D61"/>
    <w:rsid w:val="006829A3"/>
    <w:rsid w:val="00682D15"/>
    <w:rsid w:val="006834C9"/>
    <w:rsid w:val="006843C6"/>
    <w:rsid w:val="0068575F"/>
    <w:rsid w:val="00685CE2"/>
    <w:rsid w:val="00686574"/>
    <w:rsid w:val="00690289"/>
    <w:rsid w:val="006905C3"/>
    <w:rsid w:val="006905FF"/>
    <w:rsid w:val="00691D3D"/>
    <w:rsid w:val="00691EAF"/>
    <w:rsid w:val="00692219"/>
    <w:rsid w:val="00692B50"/>
    <w:rsid w:val="00693541"/>
    <w:rsid w:val="00693D32"/>
    <w:rsid w:val="00695B54"/>
    <w:rsid w:val="006963AE"/>
    <w:rsid w:val="006972EF"/>
    <w:rsid w:val="00697743"/>
    <w:rsid w:val="00697FE3"/>
    <w:rsid w:val="006A0957"/>
    <w:rsid w:val="006A159C"/>
    <w:rsid w:val="006A2195"/>
    <w:rsid w:val="006A2A5C"/>
    <w:rsid w:val="006A3315"/>
    <w:rsid w:val="006A37A8"/>
    <w:rsid w:val="006A37BA"/>
    <w:rsid w:val="006A3D67"/>
    <w:rsid w:val="006A4607"/>
    <w:rsid w:val="006B104E"/>
    <w:rsid w:val="006B25D8"/>
    <w:rsid w:val="006B4FBF"/>
    <w:rsid w:val="006B5192"/>
    <w:rsid w:val="006B6437"/>
    <w:rsid w:val="006B687F"/>
    <w:rsid w:val="006B689E"/>
    <w:rsid w:val="006B741F"/>
    <w:rsid w:val="006B7F92"/>
    <w:rsid w:val="006C06F4"/>
    <w:rsid w:val="006C1870"/>
    <w:rsid w:val="006C1C63"/>
    <w:rsid w:val="006C2B33"/>
    <w:rsid w:val="006C393F"/>
    <w:rsid w:val="006C3CA7"/>
    <w:rsid w:val="006C596D"/>
    <w:rsid w:val="006C63B2"/>
    <w:rsid w:val="006C7F2B"/>
    <w:rsid w:val="006D13BC"/>
    <w:rsid w:val="006D209C"/>
    <w:rsid w:val="006D2CC7"/>
    <w:rsid w:val="006D2DB1"/>
    <w:rsid w:val="006D341E"/>
    <w:rsid w:val="006D36C7"/>
    <w:rsid w:val="006D38F4"/>
    <w:rsid w:val="006D45E1"/>
    <w:rsid w:val="006D5909"/>
    <w:rsid w:val="006D781A"/>
    <w:rsid w:val="006D7D5F"/>
    <w:rsid w:val="006E0348"/>
    <w:rsid w:val="006E0EF3"/>
    <w:rsid w:val="006E1142"/>
    <w:rsid w:val="006E1165"/>
    <w:rsid w:val="006E120C"/>
    <w:rsid w:val="006E236A"/>
    <w:rsid w:val="006E3E86"/>
    <w:rsid w:val="006E4584"/>
    <w:rsid w:val="006E5909"/>
    <w:rsid w:val="006E71E2"/>
    <w:rsid w:val="006E7F24"/>
    <w:rsid w:val="006F0200"/>
    <w:rsid w:val="006F1140"/>
    <w:rsid w:val="006F2491"/>
    <w:rsid w:val="006F2796"/>
    <w:rsid w:val="006F32E6"/>
    <w:rsid w:val="006F6FDD"/>
    <w:rsid w:val="006F74B8"/>
    <w:rsid w:val="00700B73"/>
    <w:rsid w:val="00700CB4"/>
    <w:rsid w:val="0070149C"/>
    <w:rsid w:val="00701902"/>
    <w:rsid w:val="007021CC"/>
    <w:rsid w:val="00702913"/>
    <w:rsid w:val="007036B3"/>
    <w:rsid w:val="00704F10"/>
    <w:rsid w:val="00705010"/>
    <w:rsid w:val="007053F8"/>
    <w:rsid w:val="007066EA"/>
    <w:rsid w:val="007068FB"/>
    <w:rsid w:val="007069B9"/>
    <w:rsid w:val="00706E92"/>
    <w:rsid w:val="007125DB"/>
    <w:rsid w:val="00714125"/>
    <w:rsid w:val="00716BD9"/>
    <w:rsid w:val="00720803"/>
    <w:rsid w:val="00721041"/>
    <w:rsid w:val="00722B32"/>
    <w:rsid w:val="0072305E"/>
    <w:rsid w:val="00724F0B"/>
    <w:rsid w:val="007257D1"/>
    <w:rsid w:val="00725C64"/>
    <w:rsid w:val="00726617"/>
    <w:rsid w:val="00726A4E"/>
    <w:rsid w:val="00727C54"/>
    <w:rsid w:val="00727D22"/>
    <w:rsid w:val="00727DF1"/>
    <w:rsid w:val="007301D0"/>
    <w:rsid w:val="00730BB0"/>
    <w:rsid w:val="00732463"/>
    <w:rsid w:val="007329FF"/>
    <w:rsid w:val="007333F4"/>
    <w:rsid w:val="0073529E"/>
    <w:rsid w:val="00737838"/>
    <w:rsid w:val="00737C0B"/>
    <w:rsid w:val="007410A8"/>
    <w:rsid w:val="007431FF"/>
    <w:rsid w:val="007437A1"/>
    <w:rsid w:val="00743FAC"/>
    <w:rsid w:val="00744818"/>
    <w:rsid w:val="0074546B"/>
    <w:rsid w:val="00745B85"/>
    <w:rsid w:val="007468C8"/>
    <w:rsid w:val="00746A31"/>
    <w:rsid w:val="00746CA2"/>
    <w:rsid w:val="007475F1"/>
    <w:rsid w:val="00747B32"/>
    <w:rsid w:val="00750D8C"/>
    <w:rsid w:val="00750E69"/>
    <w:rsid w:val="007511A5"/>
    <w:rsid w:val="007517CD"/>
    <w:rsid w:val="00752CE4"/>
    <w:rsid w:val="00754008"/>
    <w:rsid w:val="0075582D"/>
    <w:rsid w:val="00756CDA"/>
    <w:rsid w:val="007578D3"/>
    <w:rsid w:val="00757CA2"/>
    <w:rsid w:val="00757E8E"/>
    <w:rsid w:val="00760AA8"/>
    <w:rsid w:val="007610E6"/>
    <w:rsid w:val="007612C5"/>
    <w:rsid w:val="00761BB1"/>
    <w:rsid w:val="007620D2"/>
    <w:rsid w:val="00763D4E"/>
    <w:rsid w:val="00764711"/>
    <w:rsid w:val="007657E8"/>
    <w:rsid w:val="00765AAE"/>
    <w:rsid w:val="007667BB"/>
    <w:rsid w:val="00766BB0"/>
    <w:rsid w:val="00767D41"/>
    <w:rsid w:val="00770B29"/>
    <w:rsid w:val="00770E61"/>
    <w:rsid w:val="00771CA6"/>
    <w:rsid w:val="0077207D"/>
    <w:rsid w:val="007730BE"/>
    <w:rsid w:val="00773C2D"/>
    <w:rsid w:val="007744C5"/>
    <w:rsid w:val="00777161"/>
    <w:rsid w:val="0078056C"/>
    <w:rsid w:val="00780C61"/>
    <w:rsid w:val="007815A4"/>
    <w:rsid w:val="00781B8C"/>
    <w:rsid w:val="00782866"/>
    <w:rsid w:val="0078398F"/>
    <w:rsid w:val="0078516C"/>
    <w:rsid w:val="00786663"/>
    <w:rsid w:val="00786982"/>
    <w:rsid w:val="00787536"/>
    <w:rsid w:val="007876FD"/>
    <w:rsid w:val="00790B53"/>
    <w:rsid w:val="007914A8"/>
    <w:rsid w:val="00791C3A"/>
    <w:rsid w:val="007923CE"/>
    <w:rsid w:val="0079546A"/>
    <w:rsid w:val="007955EF"/>
    <w:rsid w:val="007963A2"/>
    <w:rsid w:val="007963C1"/>
    <w:rsid w:val="0079764A"/>
    <w:rsid w:val="007A009E"/>
    <w:rsid w:val="007A07B4"/>
    <w:rsid w:val="007A0E2A"/>
    <w:rsid w:val="007A0FFA"/>
    <w:rsid w:val="007A1E41"/>
    <w:rsid w:val="007A3C44"/>
    <w:rsid w:val="007A4F7D"/>
    <w:rsid w:val="007A7BBF"/>
    <w:rsid w:val="007A7C93"/>
    <w:rsid w:val="007B6344"/>
    <w:rsid w:val="007B7AD7"/>
    <w:rsid w:val="007C05D9"/>
    <w:rsid w:val="007C06A1"/>
    <w:rsid w:val="007C120E"/>
    <w:rsid w:val="007C2C0F"/>
    <w:rsid w:val="007C46D3"/>
    <w:rsid w:val="007C4783"/>
    <w:rsid w:val="007C4913"/>
    <w:rsid w:val="007C4C17"/>
    <w:rsid w:val="007C5D7A"/>
    <w:rsid w:val="007D19D9"/>
    <w:rsid w:val="007D1B29"/>
    <w:rsid w:val="007D25E9"/>
    <w:rsid w:val="007D3125"/>
    <w:rsid w:val="007D3507"/>
    <w:rsid w:val="007D3A94"/>
    <w:rsid w:val="007D5475"/>
    <w:rsid w:val="007E02C2"/>
    <w:rsid w:val="007E05CE"/>
    <w:rsid w:val="007E0DA6"/>
    <w:rsid w:val="007E11F2"/>
    <w:rsid w:val="007E1627"/>
    <w:rsid w:val="007E363F"/>
    <w:rsid w:val="007E40EE"/>
    <w:rsid w:val="007E4A54"/>
    <w:rsid w:val="007E533C"/>
    <w:rsid w:val="007E6AB0"/>
    <w:rsid w:val="007E6D39"/>
    <w:rsid w:val="007E7645"/>
    <w:rsid w:val="007F042E"/>
    <w:rsid w:val="007F0685"/>
    <w:rsid w:val="007F0D64"/>
    <w:rsid w:val="007F279E"/>
    <w:rsid w:val="007F2884"/>
    <w:rsid w:val="007F305E"/>
    <w:rsid w:val="007F344C"/>
    <w:rsid w:val="007F403C"/>
    <w:rsid w:val="007F59D6"/>
    <w:rsid w:val="007F6563"/>
    <w:rsid w:val="007F68CE"/>
    <w:rsid w:val="00800952"/>
    <w:rsid w:val="008014E0"/>
    <w:rsid w:val="0080380B"/>
    <w:rsid w:val="0080455B"/>
    <w:rsid w:val="00804A8F"/>
    <w:rsid w:val="0080505A"/>
    <w:rsid w:val="008054CD"/>
    <w:rsid w:val="008057E7"/>
    <w:rsid w:val="008070A6"/>
    <w:rsid w:val="008107BE"/>
    <w:rsid w:val="00810ACF"/>
    <w:rsid w:val="008119A0"/>
    <w:rsid w:val="00812007"/>
    <w:rsid w:val="008121CD"/>
    <w:rsid w:val="00813937"/>
    <w:rsid w:val="00814A90"/>
    <w:rsid w:val="0082101A"/>
    <w:rsid w:val="0082103E"/>
    <w:rsid w:val="00821D10"/>
    <w:rsid w:val="008232DD"/>
    <w:rsid w:val="00823B64"/>
    <w:rsid w:val="00823C0E"/>
    <w:rsid w:val="00824DFE"/>
    <w:rsid w:val="008264BD"/>
    <w:rsid w:val="00826BFC"/>
    <w:rsid w:val="00830128"/>
    <w:rsid w:val="00830B1A"/>
    <w:rsid w:val="0083385A"/>
    <w:rsid w:val="008370BB"/>
    <w:rsid w:val="00837464"/>
    <w:rsid w:val="008411A0"/>
    <w:rsid w:val="00841ED5"/>
    <w:rsid w:val="008422ED"/>
    <w:rsid w:val="00842607"/>
    <w:rsid w:val="00842891"/>
    <w:rsid w:val="00842E6D"/>
    <w:rsid w:val="00843735"/>
    <w:rsid w:val="00843CA2"/>
    <w:rsid w:val="00844679"/>
    <w:rsid w:val="008450D8"/>
    <w:rsid w:val="00845F8B"/>
    <w:rsid w:val="008463E6"/>
    <w:rsid w:val="008472E7"/>
    <w:rsid w:val="00847DF0"/>
    <w:rsid w:val="00851040"/>
    <w:rsid w:val="00851B1B"/>
    <w:rsid w:val="008522DA"/>
    <w:rsid w:val="00852967"/>
    <w:rsid w:val="008529F7"/>
    <w:rsid w:val="0085365D"/>
    <w:rsid w:val="00855EFC"/>
    <w:rsid w:val="00857338"/>
    <w:rsid w:val="008578B6"/>
    <w:rsid w:val="00860FC0"/>
    <w:rsid w:val="00861204"/>
    <w:rsid w:val="00861359"/>
    <w:rsid w:val="008630E3"/>
    <w:rsid w:val="00863C48"/>
    <w:rsid w:val="00864318"/>
    <w:rsid w:val="0086614E"/>
    <w:rsid w:val="00866728"/>
    <w:rsid w:val="008678C7"/>
    <w:rsid w:val="00867C51"/>
    <w:rsid w:val="008702B3"/>
    <w:rsid w:val="0087103F"/>
    <w:rsid w:val="008712CB"/>
    <w:rsid w:val="00872349"/>
    <w:rsid w:val="00872CF2"/>
    <w:rsid w:val="0087367C"/>
    <w:rsid w:val="0087391C"/>
    <w:rsid w:val="0087410E"/>
    <w:rsid w:val="00874A9E"/>
    <w:rsid w:val="00875551"/>
    <w:rsid w:val="008764D6"/>
    <w:rsid w:val="00877A3A"/>
    <w:rsid w:val="00880CB7"/>
    <w:rsid w:val="008811BD"/>
    <w:rsid w:val="00881D40"/>
    <w:rsid w:val="0088278D"/>
    <w:rsid w:val="00882CC7"/>
    <w:rsid w:val="00882FF1"/>
    <w:rsid w:val="00884769"/>
    <w:rsid w:val="00884AC1"/>
    <w:rsid w:val="00884B36"/>
    <w:rsid w:val="00884DD2"/>
    <w:rsid w:val="0088574C"/>
    <w:rsid w:val="00885B05"/>
    <w:rsid w:val="00886086"/>
    <w:rsid w:val="0088665D"/>
    <w:rsid w:val="00886CD0"/>
    <w:rsid w:val="00886DEA"/>
    <w:rsid w:val="00890516"/>
    <w:rsid w:val="00890883"/>
    <w:rsid w:val="00890C65"/>
    <w:rsid w:val="00891711"/>
    <w:rsid w:val="008925AD"/>
    <w:rsid w:val="00893ACD"/>
    <w:rsid w:val="00893DE1"/>
    <w:rsid w:val="0089424A"/>
    <w:rsid w:val="0089436C"/>
    <w:rsid w:val="008949A1"/>
    <w:rsid w:val="00894C70"/>
    <w:rsid w:val="0089654B"/>
    <w:rsid w:val="00896D6B"/>
    <w:rsid w:val="00896E96"/>
    <w:rsid w:val="0089721F"/>
    <w:rsid w:val="0089775B"/>
    <w:rsid w:val="00897FE8"/>
    <w:rsid w:val="008A0902"/>
    <w:rsid w:val="008A3E76"/>
    <w:rsid w:val="008A5654"/>
    <w:rsid w:val="008A57CE"/>
    <w:rsid w:val="008A5A42"/>
    <w:rsid w:val="008A6DA5"/>
    <w:rsid w:val="008A6DD6"/>
    <w:rsid w:val="008B1697"/>
    <w:rsid w:val="008B2EE9"/>
    <w:rsid w:val="008B3C7C"/>
    <w:rsid w:val="008B620A"/>
    <w:rsid w:val="008B6611"/>
    <w:rsid w:val="008B714E"/>
    <w:rsid w:val="008C1133"/>
    <w:rsid w:val="008C11D0"/>
    <w:rsid w:val="008C1AFE"/>
    <w:rsid w:val="008C400F"/>
    <w:rsid w:val="008C6F92"/>
    <w:rsid w:val="008C7329"/>
    <w:rsid w:val="008C7C29"/>
    <w:rsid w:val="008C7D61"/>
    <w:rsid w:val="008C7E9C"/>
    <w:rsid w:val="008C7FB2"/>
    <w:rsid w:val="008D0728"/>
    <w:rsid w:val="008D1397"/>
    <w:rsid w:val="008D15D5"/>
    <w:rsid w:val="008D17D5"/>
    <w:rsid w:val="008D1DCF"/>
    <w:rsid w:val="008D43D4"/>
    <w:rsid w:val="008D4AE1"/>
    <w:rsid w:val="008D5012"/>
    <w:rsid w:val="008D595B"/>
    <w:rsid w:val="008D631D"/>
    <w:rsid w:val="008D6867"/>
    <w:rsid w:val="008D707B"/>
    <w:rsid w:val="008D72E6"/>
    <w:rsid w:val="008D7E32"/>
    <w:rsid w:val="008E197E"/>
    <w:rsid w:val="008E1E21"/>
    <w:rsid w:val="008E2939"/>
    <w:rsid w:val="008E39DF"/>
    <w:rsid w:val="008E4908"/>
    <w:rsid w:val="008E4BC3"/>
    <w:rsid w:val="008E4FD1"/>
    <w:rsid w:val="008E6791"/>
    <w:rsid w:val="008E7820"/>
    <w:rsid w:val="008E788D"/>
    <w:rsid w:val="008F1203"/>
    <w:rsid w:val="008F246C"/>
    <w:rsid w:val="008F3832"/>
    <w:rsid w:val="008F3EDD"/>
    <w:rsid w:val="008F5A89"/>
    <w:rsid w:val="008F60AF"/>
    <w:rsid w:val="008F633E"/>
    <w:rsid w:val="008F6FA9"/>
    <w:rsid w:val="00901595"/>
    <w:rsid w:val="009019B9"/>
    <w:rsid w:val="00901CEE"/>
    <w:rsid w:val="00902EA5"/>
    <w:rsid w:val="009038E7"/>
    <w:rsid w:val="00903AC4"/>
    <w:rsid w:val="00907314"/>
    <w:rsid w:val="00907CC9"/>
    <w:rsid w:val="00910055"/>
    <w:rsid w:val="00910094"/>
    <w:rsid w:val="00910613"/>
    <w:rsid w:val="00910FB8"/>
    <w:rsid w:val="009140D4"/>
    <w:rsid w:val="009149EC"/>
    <w:rsid w:val="00915076"/>
    <w:rsid w:val="00916055"/>
    <w:rsid w:val="00916072"/>
    <w:rsid w:val="009165CA"/>
    <w:rsid w:val="009165FC"/>
    <w:rsid w:val="00916D23"/>
    <w:rsid w:val="00917BB5"/>
    <w:rsid w:val="009211E2"/>
    <w:rsid w:val="009214AD"/>
    <w:rsid w:val="009222EE"/>
    <w:rsid w:val="009229EE"/>
    <w:rsid w:val="009237FD"/>
    <w:rsid w:val="00923B6A"/>
    <w:rsid w:val="00923CDF"/>
    <w:rsid w:val="00924A1B"/>
    <w:rsid w:val="00924C65"/>
    <w:rsid w:val="009254B5"/>
    <w:rsid w:val="00925BF7"/>
    <w:rsid w:val="00926C6E"/>
    <w:rsid w:val="0092799F"/>
    <w:rsid w:val="0093023F"/>
    <w:rsid w:val="00930317"/>
    <w:rsid w:val="009303F9"/>
    <w:rsid w:val="009319EB"/>
    <w:rsid w:val="0093235E"/>
    <w:rsid w:val="009343AC"/>
    <w:rsid w:val="0093468A"/>
    <w:rsid w:val="009362C0"/>
    <w:rsid w:val="00936416"/>
    <w:rsid w:val="00936433"/>
    <w:rsid w:val="00936C48"/>
    <w:rsid w:val="00937368"/>
    <w:rsid w:val="0094270D"/>
    <w:rsid w:val="009437A4"/>
    <w:rsid w:val="00943F8B"/>
    <w:rsid w:val="00944674"/>
    <w:rsid w:val="009448E5"/>
    <w:rsid w:val="00946FC9"/>
    <w:rsid w:val="00947586"/>
    <w:rsid w:val="00947BA0"/>
    <w:rsid w:val="00950C7F"/>
    <w:rsid w:val="00951FE1"/>
    <w:rsid w:val="00952AE7"/>
    <w:rsid w:val="00953CE7"/>
    <w:rsid w:val="0095440D"/>
    <w:rsid w:val="00955DE3"/>
    <w:rsid w:val="00956076"/>
    <w:rsid w:val="0095628C"/>
    <w:rsid w:val="00956F53"/>
    <w:rsid w:val="0095799C"/>
    <w:rsid w:val="00957E46"/>
    <w:rsid w:val="00960D0E"/>
    <w:rsid w:val="00962CBD"/>
    <w:rsid w:val="00962E99"/>
    <w:rsid w:val="009639E5"/>
    <w:rsid w:val="0096450C"/>
    <w:rsid w:val="00964567"/>
    <w:rsid w:val="00965233"/>
    <w:rsid w:val="0096537C"/>
    <w:rsid w:val="00966451"/>
    <w:rsid w:val="00970759"/>
    <w:rsid w:val="00972E68"/>
    <w:rsid w:val="0097371A"/>
    <w:rsid w:val="00973977"/>
    <w:rsid w:val="00973979"/>
    <w:rsid w:val="00974C7A"/>
    <w:rsid w:val="00974DC6"/>
    <w:rsid w:val="009759BA"/>
    <w:rsid w:val="00977A98"/>
    <w:rsid w:val="00977B44"/>
    <w:rsid w:val="0098023B"/>
    <w:rsid w:val="00980A0F"/>
    <w:rsid w:val="009811ED"/>
    <w:rsid w:val="00982609"/>
    <w:rsid w:val="00983909"/>
    <w:rsid w:val="009839EC"/>
    <w:rsid w:val="009844BC"/>
    <w:rsid w:val="009849B2"/>
    <w:rsid w:val="00984C0F"/>
    <w:rsid w:val="00984CBE"/>
    <w:rsid w:val="00984D78"/>
    <w:rsid w:val="009859A4"/>
    <w:rsid w:val="00987D05"/>
    <w:rsid w:val="00987FE7"/>
    <w:rsid w:val="009900C2"/>
    <w:rsid w:val="009900F0"/>
    <w:rsid w:val="00991989"/>
    <w:rsid w:val="00992557"/>
    <w:rsid w:val="00992CE6"/>
    <w:rsid w:val="00992E7E"/>
    <w:rsid w:val="00994471"/>
    <w:rsid w:val="00994DF4"/>
    <w:rsid w:val="00996B1C"/>
    <w:rsid w:val="0099706B"/>
    <w:rsid w:val="009976BA"/>
    <w:rsid w:val="00997EEA"/>
    <w:rsid w:val="009A01C0"/>
    <w:rsid w:val="009A06B9"/>
    <w:rsid w:val="009A2DFA"/>
    <w:rsid w:val="009A2ED9"/>
    <w:rsid w:val="009A3C84"/>
    <w:rsid w:val="009A3EE3"/>
    <w:rsid w:val="009A48D4"/>
    <w:rsid w:val="009A4B9D"/>
    <w:rsid w:val="009A5982"/>
    <w:rsid w:val="009A609C"/>
    <w:rsid w:val="009A6418"/>
    <w:rsid w:val="009A7196"/>
    <w:rsid w:val="009A7C63"/>
    <w:rsid w:val="009B1BB8"/>
    <w:rsid w:val="009B2282"/>
    <w:rsid w:val="009B3336"/>
    <w:rsid w:val="009B416B"/>
    <w:rsid w:val="009B41EF"/>
    <w:rsid w:val="009B4719"/>
    <w:rsid w:val="009B4981"/>
    <w:rsid w:val="009B511A"/>
    <w:rsid w:val="009B6E27"/>
    <w:rsid w:val="009B6F86"/>
    <w:rsid w:val="009B711E"/>
    <w:rsid w:val="009B7CA0"/>
    <w:rsid w:val="009C1019"/>
    <w:rsid w:val="009C1763"/>
    <w:rsid w:val="009C2C1C"/>
    <w:rsid w:val="009C36C5"/>
    <w:rsid w:val="009C3887"/>
    <w:rsid w:val="009C3AB8"/>
    <w:rsid w:val="009C4901"/>
    <w:rsid w:val="009C563B"/>
    <w:rsid w:val="009C5E5F"/>
    <w:rsid w:val="009C7008"/>
    <w:rsid w:val="009C7021"/>
    <w:rsid w:val="009C743E"/>
    <w:rsid w:val="009C7BF9"/>
    <w:rsid w:val="009C7FA4"/>
    <w:rsid w:val="009D0816"/>
    <w:rsid w:val="009D08F1"/>
    <w:rsid w:val="009D1353"/>
    <w:rsid w:val="009D3329"/>
    <w:rsid w:val="009D53E2"/>
    <w:rsid w:val="009D5536"/>
    <w:rsid w:val="009D6183"/>
    <w:rsid w:val="009D6F55"/>
    <w:rsid w:val="009D72F9"/>
    <w:rsid w:val="009E0EAC"/>
    <w:rsid w:val="009E2237"/>
    <w:rsid w:val="009E360C"/>
    <w:rsid w:val="009E37D1"/>
    <w:rsid w:val="009E3DC7"/>
    <w:rsid w:val="009E63BD"/>
    <w:rsid w:val="009E6591"/>
    <w:rsid w:val="009E69D4"/>
    <w:rsid w:val="009E69EE"/>
    <w:rsid w:val="009E7904"/>
    <w:rsid w:val="009F0428"/>
    <w:rsid w:val="009F0579"/>
    <w:rsid w:val="009F0B80"/>
    <w:rsid w:val="009F1D0E"/>
    <w:rsid w:val="009F27F9"/>
    <w:rsid w:val="009F2805"/>
    <w:rsid w:val="009F4631"/>
    <w:rsid w:val="009F5257"/>
    <w:rsid w:val="009F56C6"/>
    <w:rsid w:val="009F6F93"/>
    <w:rsid w:val="00A017CB"/>
    <w:rsid w:val="00A01C88"/>
    <w:rsid w:val="00A01FAF"/>
    <w:rsid w:val="00A0357A"/>
    <w:rsid w:val="00A03B8E"/>
    <w:rsid w:val="00A05444"/>
    <w:rsid w:val="00A05E87"/>
    <w:rsid w:val="00A06395"/>
    <w:rsid w:val="00A06C07"/>
    <w:rsid w:val="00A07F67"/>
    <w:rsid w:val="00A10908"/>
    <w:rsid w:val="00A110A8"/>
    <w:rsid w:val="00A112F2"/>
    <w:rsid w:val="00A113E6"/>
    <w:rsid w:val="00A1170A"/>
    <w:rsid w:val="00A11EA5"/>
    <w:rsid w:val="00A12E8C"/>
    <w:rsid w:val="00A1341E"/>
    <w:rsid w:val="00A15288"/>
    <w:rsid w:val="00A1571A"/>
    <w:rsid w:val="00A1742B"/>
    <w:rsid w:val="00A175B8"/>
    <w:rsid w:val="00A20A8A"/>
    <w:rsid w:val="00A20D52"/>
    <w:rsid w:val="00A2182F"/>
    <w:rsid w:val="00A21F66"/>
    <w:rsid w:val="00A22DBD"/>
    <w:rsid w:val="00A22FAB"/>
    <w:rsid w:val="00A24092"/>
    <w:rsid w:val="00A248F6"/>
    <w:rsid w:val="00A25C5F"/>
    <w:rsid w:val="00A2612F"/>
    <w:rsid w:val="00A26374"/>
    <w:rsid w:val="00A26925"/>
    <w:rsid w:val="00A26F8F"/>
    <w:rsid w:val="00A2771E"/>
    <w:rsid w:val="00A304EF"/>
    <w:rsid w:val="00A30F1A"/>
    <w:rsid w:val="00A31723"/>
    <w:rsid w:val="00A31C4C"/>
    <w:rsid w:val="00A31CC8"/>
    <w:rsid w:val="00A32F7F"/>
    <w:rsid w:val="00A331FF"/>
    <w:rsid w:val="00A33A58"/>
    <w:rsid w:val="00A33F83"/>
    <w:rsid w:val="00A34018"/>
    <w:rsid w:val="00A36166"/>
    <w:rsid w:val="00A40933"/>
    <w:rsid w:val="00A409EB"/>
    <w:rsid w:val="00A4144F"/>
    <w:rsid w:val="00A417CA"/>
    <w:rsid w:val="00A41B09"/>
    <w:rsid w:val="00A44C58"/>
    <w:rsid w:val="00A45D67"/>
    <w:rsid w:val="00A46117"/>
    <w:rsid w:val="00A46D1C"/>
    <w:rsid w:val="00A4729B"/>
    <w:rsid w:val="00A472BB"/>
    <w:rsid w:val="00A50D77"/>
    <w:rsid w:val="00A511C9"/>
    <w:rsid w:val="00A5335F"/>
    <w:rsid w:val="00A53F5A"/>
    <w:rsid w:val="00A55318"/>
    <w:rsid w:val="00A55C0F"/>
    <w:rsid w:val="00A571D3"/>
    <w:rsid w:val="00A57CC0"/>
    <w:rsid w:val="00A57CEE"/>
    <w:rsid w:val="00A57FCF"/>
    <w:rsid w:val="00A57FDB"/>
    <w:rsid w:val="00A6063B"/>
    <w:rsid w:val="00A658BD"/>
    <w:rsid w:val="00A70FE3"/>
    <w:rsid w:val="00A71419"/>
    <w:rsid w:val="00A714E0"/>
    <w:rsid w:val="00A73313"/>
    <w:rsid w:val="00A73CA1"/>
    <w:rsid w:val="00A7469C"/>
    <w:rsid w:val="00A748AC"/>
    <w:rsid w:val="00A771BD"/>
    <w:rsid w:val="00A80167"/>
    <w:rsid w:val="00A80606"/>
    <w:rsid w:val="00A8261C"/>
    <w:rsid w:val="00A82793"/>
    <w:rsid w:val="00A8314A"/>
    <w:rsid w:val="00A85156"/>
    <w:rsid w:val="00A85D2A"/>
    <w:rsid w:val="00A86981"/>
    <w:rsid w:val="00A9005B"/>
    <w:rsid w:val="00A917E6"/>
    <w:rsid w:val="00A91886"/>
    <w:rsid w:val="00A9193C"/>
    <w:rsid w:val="00A921EC"/>
    <w:rsid w:val="00A92DCA"/>
    <w:rsid w:val="00A9472E"/>
    <w:rsid w:val="00A9489F"/>
    <w:rsid w:val="00A950DB"/>
    <w:rsid w:val="00A957BA"/>
    <w:rsid w:val="00A960A8"/>
    <w:rsid w:val="00A96978"/>
    <w:rsid w:val="00A96BE6"/>
    <w:rsid w:val="00A97F9F"/>
    <w:rsid w:val="00AA01ED"/>
    <w:rsid w:val="00AA045E"/>
    <w:rsid w:val="00AA1DFD"/>
    <w:rsid w:val="00AA2211"/>
    <w:rsid w:val="00AA267B"/>
    <w:rsid w:val="00AA285E"/>
    <w:rsid w:val="00AA29FD"/>
    <w:rsid w:val="00AA3637"/>
    <w:rsid w:val="00AA40A6"/>
    <w:rsid w:val="00AA48B3"/>
    <w:rsid w:val="00AA569E"/>
    <w:rsid w:val="00AA56F6"/>
    <w:rsid w:val="00AA6BA9"/>
    <w:rsid w:val="00AA77A7"/>
    <w:rsid w:val="00AA7C07"/>
    <w:rsid w:val="00AB03C1"/>
    <w:rsid w:val="00AB05B9"/>
    <w:rsid w:val="00AB0883"/>
    <w:rsid w:val="00AB132F"/>
    <w:rsid w:val="00AB2FE2"/>
    <w:rsid w:val="00AB3E49"/>
    <w:rsid w:val="00AB40D3"/>
    <w:rsid w:val="00AB6C38"/>
    <w:rsid w:val="00AB714A"/>
    <w:rsid w:val="00AB74EE"/>
    <w:rsid w:val="00AC05DB"/>
    <w:rsid w:val="00AC2B5F"/>
    <w:rsid w:val="00AC402E"/>
    <w:rsid w:val="00AC48B7"/>
    <w:rsid w:val="00AC5323"/>
    <w:rsid w:val="00AC6464"/>
    <w:rsid w:val="00AC674A"/>
    <w:rsid w:val="00AC69C1"/>
    <w:rsid w:val="00AC6F3E"/>
    <w:rsid w:val="00AD008A"/>
    <w:rsid w:val="00AD1990"/>
    <w:rsid w:val="00AD1B3A"/>
    <w:rsid w:val="00AD1F8A"/>
    <w:rsid w:val="00AE0BFE"/>
    <w:rsid w:val="00AE1EFB"/>
    <w:rsid w:val="00AE2266"/>
    <w:rsid w:val="00AE2493"/>
    <w:rsid w:val="00AE3636"/>
    <w:rsid w:val="00AE382F"/>
    <w:rsid w:val="00AE3FE5"/>
    <w:rsid w:val="00AE4C83"/>
    <w:rsid w:val="00AE64BC"/>
    <w:rsid w:val="00AE683A"/>
    <w:rsid w:val="00AE7212"/>
    <w:rsid w:val="00AF15A2"/>
    <w:rsid w:val="00AF1658"/>
    <w:rsid w:val="00AF34DA"/>
    <w:rsid w:val="00AF4034"/>
    <w:rsid w:val="00AF4BD6"/>
    <w:rsid w:val="00AF4CA2"/>
    <w:rsid w:val="00AF4FEA"/>
    <w:rsid w:val="00AF5717"/>
    <w:rsid w:val="00AF5725"/>
    <w:rsid w:val="00AF6686"/>
    <w:rsid w:val="00AF6B30"/>
    <w:rsid w:val="00AF6E28"/>
    <w:rsid w:val="00AF77C5"/>
    <w:rsid w:val="00B0068D"/>
    <w:rsid w:val="00B00AC4"/>
    <w:rsid w:val="00B02302"/>
    <w:rsid w:val="00B0251B"/>
    <w:rsid w:val="00B03721"/>
    <w:rsid w:val="00B04A0F"/>
    <w:rsid w:val="00B04C02"/>
    <w:rsid w:val="00B05090"/>
    <w:rsid w:val="00B05FAF"/>
    <w:rsid w:val="00B0747D"/>
    <w:rsid w:val="00B07D10"/>
    <w:rsid w:val="00B107AE"/>
    <w:rsid w:val="00B10FE6"/>
    <w:rsid w:val="00B1183E"/>
    <w:rsid w:val="00B12985"/>
    <w:rsid w:val="00B131E3"/>
    <w:rsid w:val="00B138AE"/>
    <w:rsid w:val="00B141F2"/>
    <w:rsid w:val="00B15BCB"/>
    <w:rsid w:val="00B15F26"/>
    <w:rsid w:val="00B16559"/>
    <w:rsid w:val="00B16780"/>
    <w:rsid w:val="00B16C4E"/>
    <w:rsid w:val="00B16D47"/>
    <w:rsid w:val="00B1794B"/>
    <w:rsid w:val="00B17DE8"/>
    <w:rsid w:val="00B21177"/>
    <w:rsid w:val="00B215E2"/>
    <w:rsid w:val="00B2187F"/>
    <w:rsid w:val="00B22D5D"/>
    <w:rsid w:val="00B2303D"/>
    <w:rsid w:val="00B232D7"/>
    <w:rsid w:val="00B24045"/>
    <w:rsid w:val="00B265B2"/>
    <w:rsid w:val="00B266C4"/>
    <w:rsid w:val="00B2694A"/>
    <w:rsid w:val="00B26986"/>
    <w:rsid w:val="00B27752"/>
    <w:rsid w:val="00B2782E"/>
    <w:rsid w:val="00B31348"/>
    <w:rsid w:val="00B3241C"/>
    <w:rsid w:val="00B36308"/>
    <w:rsid w:val="00B37C1C"/>
    <w:rsid w:val="00B37EB8"/>
    <w:rsid w:val="00B42632"/>
    <w:rsid w:val="00B427A2"/>
    <w:rsid w:val="00B428F0"/>
    <w:rsid w:val="00B4318A"/>
    <w:rsid w:val="00B440D4"/>
    <w:rsid w:val="00B458C1"/>
    <w:rsid w:val="00B45A84"/>
    <w:rsid w:val="00B45CDD"/>
    <w:rsid w:val="00B47459"/>
    <w:rsid w:val="00B4769A"/>
    <w:rsid w:val="00B51750"/>
    <w:rsid w:val="00B52149"/>
    <w:rsid w:val="00B539E2"/>
    <w:rsid w:val="00B53EEE"/>
    <w:rsid w:val="00B5419B"/>
    <w:rsid w:val="00B54610"/>
    <w:rsid w:val="00B54E35"/>
    <w:rsid w:val="00B5521C"/>
    <w:rsid w:val="00B5589A"/>
    <w:rsid w:val="00B560FA"/>
    <w:rsid w:val="00B56EF0"/>
    <w:rsid w:val="00B57748"/>
    <w:rsid w:val="00B6035D"/>
    <w:rsid w:val="00B612F4"/>
    <w:rsid w:val="00B6290E"/>
    <w:rsid w:val="00B62CD4"/>
    <w:rsid w:val="00B63504"/>
    <w:rsid w:val="00B639D4"/>
    <w:rsid w:val="00B63A8B"/>
    <w:rsid w:val="00B6475E"/>
    <w:rsid w:val="00B654AE"/>
    <w:rsid w:val="00B65A4E"/>
    <w:rsid w:val="00B65DAA"/>
    <w:rsid w:val="00B662A8"/>
    <w:rsid w:val="00B666B4"/>
    <w:rsid w:val="00B66BC8"/>
    <w:rsid w:val="00B70268"/>
    <w:rsid w:val="00B70410"/>
    <w:rsid w:val="00B714DD"/>
    <w:rsid w:val="00B71B86"/>
    <w:rsid w:val="00B72E2E"/>
    <w:rsid w:val="00B74679"/>
    <w:rsid w:val="00B74716"/>
    <w:rsid w:val="00B75CDC"/>
    <w:rsid w:val="00B76DAD"/>
    <w:rsid w:val="00B8113C"/>
    <w:rsid w:val="00B81506"/>
    <w:rsid w:val="00B81FA6"/>
    <w:rsid w:val="00B82EC9"/>
    <w:rsid w:val="00B82F2E"/>
    <w:rsid w:val="00B84393"/>
    <w:rsid w:val="00B84AC7"/>
    <w:rsid w:val="00B84F0A"/>
    <w:rsid w:val="00B86234"/>
    <w:rsid w:val="00B90043"/>
    <w:rsid w:val="00B90D46"/>
    <w:rsid w:val="00B91094"/>
    <w:rsid w:val="00B919C9"/>
    <w:rsid w:val="00B9299B"/>
    <w:rsid w:val="00B92AA4"/>
    <w:rsid w:val="00B94417"/>
    <w:rsid w:val="00B95640"/>
    <w:rsid w:val="00B9623C"/>
    <w:rsid w:val="00B97776"/>
    <w:rsid w:val="00BA04A0"/>
    <w:rsid w:val="00BA0D3A"/>
    <w:rsid w:val="00BA0FE8"/>
    <w:rsid w:val="00BA27CF"/>
    <w:rsid w:val="00BA2836"/>
    <w:rsid w:val="00BA3401"/>
    <w:rsid w:val="00BA419F"/>
    <w:rsid w:val="00BA4875"/>
    <w:rsid w:val="00BA7508"/>
    <w:rsid w:val="00BA77EF"/>
    <w:rsid w:val="00BA7A1C"/>
    <w:rsid w:val="00BB01DF"/>
    <w:rsid w:val="00BB0448"/>
    <w:rsid w:val="00BB0EFB"/>
    <w:rsid w:val="00BB10A7"/>
    <w:rsid w:val="00BB2030"/>
    <w:rsid w:val="00BB254B"/>
    <w:rsid w:val="00BB2E8A"/>
    <w:rsid w:val="00BB2FF3"/>
    <w:rsid w:val="00BB3FD9"/>
    <w:rsid w:val="00BB41C4"/>
    <w:rsid w:val="00BB41CB"/>
    <w:rsid w:val="00BB427E"/>
    <w:rsid w:val="00BB4EA7"/>
    <w:rsid w:val="00BB53F3"/>
    <w:rsid w:val="00BB5B82"/>
    <w:rsid w:val="00BB7595"/>
    <w:rsid w:val="00BB7DBF"/>
    <w:rsid w:val="00BC0DE9"/>
    <w:rsid w:val="00BC167E"/>
    <w:rsid w:val="00BC26B9"/>
    <w:rsid w:val="00BC2F52"/>
    <w:rsid w:val="00BC2F8D"/>
    <w:rsid w:val="00BC3155"/>
    <w:rsid w:val="00BC4B1C"/>
    <w:rsid w:val="00BC4B32"/>
    <w:rsid w:val="00BC4F51"/>
    <w:rsid w:val="00BC554B"/>
    <w:rsid w:val="00BC6D32"/>
    <w:rsid w:val="00BC7163"/>
    <w:rsid w:val="00BC7239"/>
    <w:rsid w:val="00BD0469"/>
    <w:rsid w:val="00BD0758"/>
    <w:rsid w:val="00BD085A"/>
    <w:rsid w:val="00BD08DD"/>
    <w:rsid w:val="00BD110F"/>
    <w:rsid w:val="00BD1774"/>
    <w:rsid w:val="00BD19F0"/>
    <w:rsid w:val="00BD4D34"/>
    <w:rsid w:val="00BD4F11"/>
    <w:rsid w:val="00BD594F"/>
    <w:rsid w:val="00BD6264"/>
    <w:rsid w:val="00BD7FA8"/>
    <w:rsid w:val="00BE095E"/>
    <w:rsid w:val="00BE1485"/>
    <w:rsid w:val="00BE1F11"/>
    <w:rsid w:val="00BE23BE"/>
    <w:rsid w:val="00BE34FB"/>
    <w:rsid w:val="00BE41DF"/>
    <w:rsid w:val="00BE599B"/>
    <w:rsid w:val="00BE6793"/>
    <w:rsid w:val="00BE6FFA"/>
    <w:rsid w:val="00BE79CE"/>
    <w:rsid w:val="00BF06F7"/>
    <w:rsid w:val="00BF083E"/>
    <w:rsid w:val="00BF0968"/>
    <w:rsid w:val="00BF2914"/>
    <w:rsid w:val="00BF32B1"/>
    <w:rsid w:val="00BF4329"/>
    <w:rsid w:val="00BF48FE"/>
    <w:rsid w:val="00BF4FA5"/>
    <w:rsid w:val="00BF512F"/>
    <w:rsid w:val="00BF567E"/>
    <w:rsid w:val="00BF7673"/>
    <w:rsid w:val="00BF799D"/>
    <w:rsid w:val="00C020B8"/>
    <w:rsid w:val="00C02946"/>
    <w:rsid w:val="00C03949"/>
    <w:rsid w:val="00C03B5E"/>
    <w:rsid w:val="00C048B8"/>
    <w:rsid w:val="00C04B5B"/>
    <w:rsid w:val="00C058BD"/>
    <w:rsid w:val="00C06117"/>
    <w:rsid w:val="00C0664F"/>
    <w:rsid w:val="00C06CE6"/>
    <w:rsid w:val="00C073D5"/>
    <w:rsid w:val="00C07DF4"/>
    <w:rsid w:val="00C10468"/>
    <w:rsid w:val="00C108F0"/>
    <w:rsid w:val="00C10D13"/>
    <w:rsid w:val="00C116F2"/>
    <w:rsid w:val="00C12C84"/>
    <w:rsid w:val="00C13264"/>
    <w:rsid w:val="00C13F79"/>
    <w:rsid w:val="00C145B3"/>
    <w:rsid w:val="00C14726"/>
    <w:rsid w:val="00C14C08"/>
    <w:rsid w:val="00C16D3D"/>
    <w:rsid w:val="00C202B8"/>
    <w:rsid w:val="00C20AA4"/>
    <w:rsid w:val="00C21793"/>
    <w:rsid w:val="00C21B00"/>
    <w:rsid w:val="00C241AC"/>
    <w:rsid w:val="00C25170"/>
    <w:rsid w:val="00C26193"/>
    <w:rsid w:val="00C268CB"/>
    <w:rsid w:val="00C2754F"/>
    <w:rsid w:val="00C27A47"/>
    <w:rsid w:val="00C30519"/>
    <w:rsid w:val="00C3120B"/>
    <w:rsid w:val="00C31C3A"/>
    <w:rsid w:val="00C31D6C"/>
    <w:rsid w:val="00C324FD"/>
    <w:rsid w:val="00C33E63"/>
    <w:rsid w:val="00C33F98"/>
    <w:rsid w:val="00C34367"/>
    <w:rsid w:val="00C3456C"/>
    <w:rsid w:val="00C34B13"/>
    <w:rsid w:val="00C34FC3"/>
    <w:rsid w:val="00C35739"/>
    <w:rsid w:val="00C363F6"/>
    <w:rsid w:val="00C3654B"/>
    <w:rsid w:val="00C36726"/>
    <w:rsid w:val="00C37875"/>
    <w:rsid w:val="00C37C51"/>
    <w:rsid w:val="00C40414"/>
    <w:rsid w:val="00C41356"/>
    <w:rsid w:val="00C436E1"/>
    <w:rsid w:val="00C46AAD"/>
    <w:rsid w:val="00C47B93"/>
    <w:rsid w:val="00C5005F"/>
    <w:rsid w:val="00C503C4"/>
    <w:rsid w:val="00C524E1"/>
    <w:rsid w:val="00C5431B"/>
    <w:rsid w:val="00C561DD"/>
    <w:rsid w:val="00C57C22"/>
    <w:rsid w:val="00C57D6A"/>
    <w:rsid w:val="00C6234D"/>
    <w:rsid w:val="00C62AC0"/>
    <w:rsid w:val="00C62AE0"/>
    <w:rsid w:val="00C66F0A"/>
    <w:rsid w:val="00C674C0"/>
    <w:rsid w:val="00C67D97"/>
    <w:rsid w:val="00C67EBB"/>
    <w:rsid w:val="00C7002A"/>
    <w:rsid w:val="00C7066F"/>
    <w:rsid w:val="00C7133F"/>
    <w:rsid w:val="00C71367"/>
    <w:rsid w:val="00C717E9"/>
    <w:rsid w:val="00C71972"/>
    <w:rsid w:val="00C721AB"/>
    <w:rsid w:val="00C7332B"/>
    <w:rsid w:val="00C73420"/>
    <w:rsid w:val="00C73D52"/>
    <w:rsid w:val="00C741F3"/>
    <w:rsid w:val="00C748C9"/>
    <w:rsid w:val="00C74A54"/>
    <w:rsid w:val="00C74CA3"/>
    <w:rsid w:val="00C74E8F"/>
    <w:rsid w:val="00C74FA0"/>
    <w:rsid w:val="00C753D2"/>
    <w:rsid w:val="00C77737"/>
    <w:rsid w:val="00C80BC9"/>
    <w:rsid w:val="00C8102D"/>
    <w:rsid w:val="00C81035"/>
    <w:rsid w:val="00C81DA2"/>
    <w:rsid w:val="00C8201F"/>
    <w:rsid w:val="00C82BDA"/>
    <w:rsid w:val="00C82EED"/>
    <w:rsid w:val="00C84577"/>
    <w:rsid w:val="00C84C4F"/>
    <w:rsid w:val="00C85339"/>
    <w:rsid w:val="00C8542C"/>
    <w:rsid w:val="00C85500"/>
    <w:rsid w:val="00C85D64"/>
    <w:rsid w:val="00C866EF"/>
    <w:rsid w:val="00C86961"/>
    <w:rsid w:val="00C87322"/>
    <w:rsid w:val="00C87368"/>
    <w:rsid w:val="00C90FF3"/>
    <w:rsid w:val="00C91B64"/>
    <w:rsid w:val="00C92048"/>
    <w:rsid w:val="00C93C1E"/>
    <w:rsid w:val="00C9403D"/>
    <w:rsid w:val="00CA1309"/>
    <w:rsid w:val="00CA1C96"/>
    <w:rsid w:val="00CA31E0"/>
    <w:rsid w:val="00CA3926"/>
    <w:rsid w:val="00CA3FD7"/>
    <w:rsid w:val="00CA4AE6"/>
    <w:rsid w:val="00CA4CBD"/>
    <w:rsid w:val="00CA4F16"/>
    <w:rsid w:val="00CA66A1"/>
    <w:rsid w:val="00CA6A71"/>
    <w:rsid w:val="00CA7DCA"/>
    <w:rsid w:val="00CB1DDD"/>
    <w:rsid w:val="00CB1FBA"/>
    <w:rsid w:val="00CB3A2E"/>
    <w:rsid w:val="00CB3D51"/>
    <w:rsid w:val="00CB3E5D"/>
    <w:rsid w:val="00CB3F7C"/>
    <w:rsid w:val="00CB400C"/>
    <w:rsid w:val="00CB4694"/>
    <w:rsid w:val="00CB5591"/>
    <w:rsid w:val="00CB7BAA"/>
    <w:rsid w:val="00CC07E4"/>
    <w:rsid w:val="00CC0DB5"/>
    <w:rsid w:val="00CC307E"/>
    <w:rsid w:val="00CC32EA"/>
    <w:rsid w:val="00CC3BF2"/>
    <w:rsid w:val="00CC3CEB"/>
    <w:rsid w:val="00CC5522"/>
    <w:rsid w:val="00CC5EE1"/>
    <w:rsid w:val="00CC6162"/>
    <w:rsid w:val="00CC642B"/>
    <w:rsid w:val="00CC6529"/>
    <w:rsid w:val="00CC6593"/>
    <w:rsid w:val="00CC6AB5"/>
    <w:rsid w:val="00CC7579"/>
    <w:rsid w:val="00CD0D4C"/>
    <w:rsid w:val="00CD30F9"/>
    <w:rsid w:val="00CD4907"/>
    <w:rsid w:val="00CD4990"/>
    <w:rsid w:val="00CD53E7"/>
    <w:rsid w:val="00CD5C45"/>
    <w:rsid w:val="00CD6AA2"/>
    <w:rsid w:val="00CD6BE6"/>
    <w:rsid w:val="00CD6CF5"/>
    <w:rsid w:val="00CD7351"/>
    <w:rsid w:val="00CD782E"/>
    <w:rsid w:val="00CE2618"/>
    <w:rsid w:val="00CE2795"/>
    <w:rsid w:val="00CE322A"/>
    <w:rsid w:val="00CE38E4"/>
    <w:rsid w:val="00CE3ECE"/>
    <w:rsid w:val="00CE43FE"/>
    <w:rsid w:val="00CE5CB4"/>
    <w:rsid w:val="00CE5D57"/>
    <w:rsid w:val="00CF0E46"/>
    <w:rsid w:val="00CF113D"/>
    <w:rsid w:val="00CF145F"/>
    <w:rsid w:val="00CF1B2F"/>
    <w:rsid w:val="00CF2411"/>
    <w:rsid w:val="00CF2503"/>
    <w:rsid w:val="00CF2A4A"/>
    <w:rsid w:val="00CF2DF7"/>
    <w:rsid w:val="00CF3C0A"/>
    <w:rsid w:val="00CF4551"/>
    <w:rsid w:val="00CF4C8A"/>
    <w:rsid w:val="00CF4E58"/>
    <w:rsid w:val="00CF5C66"/>
    <w:rsid w:val="00CF64ED"/>
    <w:rsid w:val="00D02245"/>
    <w:rsid w:val="00D02CAA"/>
    <w:rsid w:val="00D033F5"/>
    <w:rsid w:val="00D0567B"/>
    <w:rsid w:val="00D06CA0"/>
    <w:rsid w:val="00D10143"/>
    <w:rsid w:val="00D10781"/>
    <w:rsid w:val="00D114A6"/>
    <w:rsid w:val="00D12B46"/>
    <w:rsid w:val="00D13856"/>
    <w:rsid w:val="00D15B30"/>
    <w:rsid w:val="00D16472"/>
    <w:rsid w:val="00D17461"/>
    <w:rsid w:val="00D17833"/>
    <w:rsid w:val="00D178D0"/>
    <w:rsid w:val="00D20690"/>
    <w:rsid w:val="00D20CEB"/>
    <w:rsid w:val="00D216D9"/>
    <w:rsid w:val="00D21E59"/>
    <w:rsid w:val="00D2209D"/>
    <w:rsid w:val="00D2219C"/>
    <w:rsid w:val="00D23AAF"/>
    <w:rsid w:val="00D24017"/>
    <w:rsid w:val="00D24514"/>
    <w:rsid w:val="00D25895"/>
    <w:rsid w:val="00D259D6"/>
    <w:rsid w:val="00D25B93"/>
    <w:rsid w:val="00D2634E"/>
    <w:rsid w:val="00D26A78"/>
    <w:rsid w:val="00D30C41"/>
    <w:rsid w:val="00D31062"/>
    <w:rsid w:val="00D31407"/>
    <w:rsid w:val="00D31490"/>
    <w:rsid w:val="00D31DBD"/>
    <w:rsid w:val="00D32C44"/>
    <w:rsid w:val="00D339C9"/>
    <w:rsid w:val="00D3448E"/>
    <w:rsid w:val="00D351A3"/>
    <w:rsid w:val="00D35B2E"/>
    <w:rsid w:val="00D36D83"/>
    <w:rsid w:val="00D37476"/>
    <w:rsid w:val="00D3767C"/>
    <w:rsid w:val="00D402F4"/>
    <w:rsid w:val="00D405EE"/>
    <w:rsid w:val="00D40C34"/>
    <w:rsid w:val="00D40FB6"/>
    <w:rsid w:val="00D419B8"/>
    <w:rsid w:val="00D430D0"/>
    <w:rsid w:val="00D43476"/>
    <w:rsid w:val="00D443B7"/>
    <w:rsid w:val="00D44F41"/>
    <w:rsid w:val="00D460EA"/>
    <w:rsid w:val="00D46FC4"/>
    <w:rsid w:val="00D4725E"/>
    <w:rsid w:val="00D47289"/>
    <w:rsid w:val="00D50061"/>
    <w:rsid w:val="00D500C6"/>
    <w:rsid w:val="00D53B45"/>
    <w:rsid w:val="00D53F0A"/>
    <w:rsid w:val="00D551A3"/>
    <w:rsid w:val="00D564ED"/>
    <w:rsid w:val="00D60ED6"/>
    <w:rsid w:val="00D612B4"/>
    <w:rsid w:val="00D6598D"/>
    <w:rsid w:val="00D6656E"/>
    <w:rsid w:val="00D672C4"/>
    <w:rsid w:val="00D67E8D"/>
    <w:rsid w:val="00D70709"/>
    <w:rsid w:val="00D7131B"/>
    <w:rsid w:val="00D74435"/>
    <w:rsid w:val="00D74656"/>
    <w:rsid w:val="00D77874"/>
    <w:rsid w:val="00D801E3"/>
    <w:rsid w:val="00D80792"/>
    <w:rsid w:val="00D809BE"/>
    <w:rsid w:val="00D83045"/>
    <w:rsid w:val="00D83674"/>
    <w:rsid w:val="00D837A5"/>
    <w:rsid w:val="00D83D8A"/>
    <w:rsid w:val="00D86532"/>
    <w:rsid w:val="00D87451"/>
    <w:rsid w:val="00D874C2"/>
    <w:rsid w:val="00D877FD"/>
    <w:rsid w:val="00D90ED4"/>
    <w:rsid w:val="00D92BDB"/>
    <w:rsid w:val="00D94036"/>
    <w:rsid w:val="00D941C7"/>
    <w:rsid w:val="00D947A2"/>
    <w:rsid w:val="00D95964"/>
    <w:rsid w:val="00D959B6"/>
    <w:rsid w:val="00D9719B"/>
    <w:rsid w:val="00D97627"/>
    <w:rsid w:val="00DA0EBD"/>
    <w:rsid w:val="00DA2226"/>
    <w:rsid w:val="00DA240F"/>
    <w:rsid w:val="00DA3154"/>
    <w:rsid w:val="00DA4C0E"/>
    <w:rsid w:val="00DA635D"/>
    <w:rsid w:val="00DA7684"/>
    <w:rsid w:val="00DB31C3"/>
    <w:rsid w:val="00DB39C3"/>
    <w:rsid w:val="00DB6619"/>
    <w:rsid w:val="00DB6CBB"/>
    <w:rsid w:val="00DB73BC"/>
    <w:rsid w:val="00DB7DF8"/>
    <w:rsid w:val="00DC076D"/>
    <w:rsid w:val="00DC0836"/>
    <w:rsid w:val="00DC0A6C"/>
    <w:rsid w:val="00DC1BE9"/>
    <w:rsid w:val="00DC2545"/>
    <w:rsid w:val="00DC3528"/>
    <w:rsid w:val="00DC3562"/>
    <w:rsid w:val="00DC4197"/>
    <w:rsid w:val="00DC4F1B"/>
    <w:rsid w:val="00DC58D8"/>
    <w:rsid w:val="00DC60E9"/>
    <w:rsid w:val="00DC6A5A"/>
    <w:rsid w:val="00DC6AB6"/>
    <w:rsid w:val="00DC6F25"/>
    <w:rsid w:val="00DC73F2"/>
    <w:rsid w:val="00DC75E7"/>
    <w:rsid w:val="00DC77B2"/>
    <w:rsid w:val="00DC7C05"/>
    <w:rsid w:val="00DD106A"/>
    <w:rsid w:val="00DD1AA7"/>
    <w:rsid w:val="00DD294A"/>
    <w:rsid w:val="00DD2E66"/>
    <w:rsid w:val="00DD2FC3"/>
    <w:rsid w:val="00DD3F17"/>
    <w:rsid w:val="00DD3F6F"/>
    <w:rsid w:val="00DD56D2"/>
    <w:rsid w:val="00DD5A66"/>
    <w:rsid w:val="00DD65A7"/>
    <w:rsid w:val="00DE2508"/>
    <w:rsid w:val="00DE252B"/>
    <w:rsid w:val="00DE30B1"/>
    <w:rsid w:val="00DE4D1D"/>
    <w:rsid w:val="00DE6B6C"/>
    <w:rsid w:val="00DE740A"/>
    <w:rsid w:val="00DF05FB"/>
    <w:rsid w:val="00DF2FA3"/>
    <w:rsid w:val="00DF43C4"/>
    <w:rsid w:val="00DF4F40"/>
    <w:rsid w:val="00DF54C6"/>
    <w:rsid w:val="00DF6E55"/>
    <w:rsid w:val="00DF705B"/>
    <w:rsid w:val="00E0187E"/>
    <w:rsid w:val="00E023DD"/>
    <w:rsid w:val="00E02B0A"/>
    <w:rsid w:val="00E02BBD"/>
    <w:rsid w:val="00E04D4B"/>
    <w:rsid w:val="00E04F63"/>
    <w:rsid w:val="00E052DA"/>
    <w:rsid w:val="00E05CF4"/>
    <w:rsid w:val="00E05DFF"/>
    <w:rsid w:val="00E0646B"/>
    <w:rsid w:val="00E068DD"/>
    <w:rsid w:val="00E07624"/>
    <w:rsid w:val="00E07C13"/>
    <w:rsid w:val="00E07DB8"/>
    <w:rsid w:val="00E10015"/>
    <w:rsid w:val="00E1326F"/>
    <w:rsid w:val="00E144A6"/>
    <w:rsid w:val="00E147C3"/>
    <w:rsid w:val="00E1528E"/>
    <w:rsid w:val="00E154C3"/>
    <w:rsid w:val="00E155F3"/>
    <w:rsid w:val="00E1632B"/>
    <w:rsid w:val="00E16860"/>
    <w:rsid w:val="00E16B82"/>
    <w:rsid w:val="00E20201"/>
    <w:rsid w:val="00E2073F"/>
    <w:rsid w:val="00E21034"/>
    <w:rsid w:val="00E21611"/>
    <w:rsid w:val="00E21949"/>
    <w:rsid w:val="00E227DE"/>
    <w:rsid w:val="00E23027"/>
    <w:rsid w:val="00E24966"/>
    <w:rsid w:val="00E24A5C"/>
    <w:rsid w:val="00E2585F"/>
    <w:rsid w:val="00E25EF8"/>
    <w:rsid w:val="00E26062"/>
    <w:rsid w:val="00E266D8"/>
    <w:rsid w:val="00E26999"/>
    <w:rsid w:val="00E27329"/>
    <w:rsid w:val="00E30302"/>
    <w:rsid w:val="00E30400"/>
    <w:rsid w:val="00E316FB"/>
    <w:rsid w:val="00E317AB"/>
    <w:rsid w:val="00E32DB5"/>
    <w:rsid w:val="00E33045"/>
    <w:rsid w:val="00E35AC5"/>
    <w:rsid w:val="00E35EA8"/>
    <w:rsid w:val="00E375BF"/>
    <w:rsid w:val="00E40646"/>
    <w:rsid w:val="00E41841"/>
    <w:rsid w:val="00E43312"/>
    <w:rsid w:val="00E4409F"/>
    <w:rsid w:val="00E44862"/>
    <w:rsid w:val="00E4486A"/>
    <w:rsid w:val="00E45556"/>
    <w:rsid w:val="00E45612"/>
    <w:rsid w:val="00E46A75"/>
    <w:rsid w:val="00E46A94"/>
    <w:rsid w:val="00E46EB9"/>
    <w:rsid w:val="00E46F86"/>
    <w:rsid w:val="00E47A1C"/>
    <w:rsid w:val="00E47AC5"/>
    <w:rsid w:val="00E50992"/>
    <w:rsid w:val="00E5251C"/>
    <w:rsid w:val="00E526D0"/>
    <w:rsid w:val="00E54A94"/>
    <w:rsid w:val="00E55B8C"/>
    <w:rsid w:val="00E564A3"/>
    <w:rsid w:val="00E56F6F"/>
    <w:rsid w:val="00E6114E"/>
    <w:rsid w:val="00E6158F"/>
    <w:rsid w:val="00E6349B"/>
    <w:rsid w:val="00E64DF7"/>
    <w:rsid w:val="00E6592A"/>
    <w:rsid w:val="00E66525"/>
    <w:rsid w:val="00E66C66"/>
    <w:rsid w:val="00E66E50"/>
    <w:rsid w:val="00E670EC"/>
    <w:rsid w:val="00E67146"/>
    <w:rsid w:val="00E703EA"/>
    <w:rsid w:val="00E7068F"/>
    <w:rsid w:val="00E7160A"/>
    <w:rsid w:val="00E71804"/>
    <w:rsid w:val="00E72A5D"/>
    <w:rsid w:val="00E734A5"/>
    <w:rsid w:val="00E74807"/>
    <w:rsid w:val="00E750C2"/>
    <w:rsid w:val="00E756FF"/>
    <w:rsid w:val="00E767AF"/>
    <w:rsid w:val="00E768C6"/>
    <w:rsid w:val="00E779FB"/>
    <w:rsid w:val="00E77EC9"/>
    <w:rsid w:val="00E80CCF"/>
    <w:rsid w:val="00E81F45"/>
    <w:rsid w:val="00E82D2B"/>
    <w:rsid w:val="00E83091"/>
    <w:rsid w:val="00E837FD"/>
    <w:rsid w:val="00E85250"/>
    <w:rsid w:val="00E860CB"/>
    <w:rsid w:val="00E90271"/>
    <w:rsid w:val="00E90649"/>
    <w:rsid w:val="00E9122D"/>
    <w:rsid w:val="00E9126D"/>
    <w:rsid w:val="00E912D3"/>
    <w:rsid w:val="00E91672"/>
    <w:rsid w:val="00E9171C"/>
    <w:rsid w:val="00E91B01"/>
    <w:rsid w:val="00E9200A"/>
    <w:rsid w:val="00E9356A"/>
    <w:rsid w:val="00E95D30"/>
    <w:rsid w:val="00E96EFC"/>
    <w:rsid w:val="00E96F15"/>
    <w:rsid w:val="00E97CA1"/>
    <w:rsid w:val="00EA0DAC"/>
    <w:rsid w:val="00EA1A97"/>
    <w:rsid w:val="00EA42AB"/>
    <w:rsid w:val="00EA4CFB"/>
    <w:rsid w:val="00EA51C8"/>
    <w:rsid w:val="00EA6AAD"/>
    <w:rsid w:val="00EA7294"/>
    <w:rsid w:val="00EA73CE"/>
    <w:rsid w:val="00EA7DBA"/>
    <w:rsid w:val="00EA7F30"/>
    <w:rsid w:val="00EB00D2"/>
    <w:rsid w:val="00EB0501"/>
    <w:rsid w:val="00EB162B"/>
    <w:rsid w:val="00EB1F29"/>
    <w:rsid w:val="00EB22B7"/>
    <w:rsid w:val="00EB3C35"/>
    <w:rsid w:val="00EB605E"/>
    <w:rsid w:val="00EB6AAF"/>
    <w:rsid w:val="00EB6BFA"/>
    <w:rsid w:val="00EB7199"/>
    <w:rsid w:val="00EC1249"/>
    <w:rsid w:val="00EC23C1"/>
    <w:rsid w:val="00EC27CD"/>
    <w:rsid w:val="00EC327F"/>
    <w:rsid w:val="00EC5011"/>
    <w:rsid w:val="00EC69AF"/>
    <w:rsid w:val="00ED0D98"/>
    <w:rsid w:val="00ED0E19"/>
    <w:rsid w:val="00ED1039"/>
    <w:rsid w:val="00ED1A13"/>
    <w:rsid w:val="00ED27D9"/>
    <w:rsid w:val="00ED3044"/>
    <w:rsid w:val="00ED5788"/>
    <w:rsid w:val="00ED58FC"/>
    <w:rsid w:val="00ED62CD"/>
    <w:rsid w:val="00ED6A49"/>
    <w:rsid w:val="00ED70FA"/>
    <w:rsid w:val="00ED7103"/>
    <w:rsid w:val="00ED7D29"/>
    <w:rsid w:val="00EE02A5"/>
    <w:rsid w:val="00EE0B0D"/>
    <w:rsid w:val="00EE146E"/>
    <w:rsid w:val="00EE17D9"/>
    <w:rsid w:val="00EE3174"/>
    <w:rsid w:val="00EE33CF"/>
    <w:rsid w:val="00EE4574"/>
    <w:rsid w:val="00EE4908"/>
    <w:rsid w:val="00EE5D04"/>
    <w:rsid w:val="00EF0ED9"/>
    <w:rsid w:val="00EF10F0"/>
    <w:rsid w:val="00EF1E26"/>
    <w:rsid w:val="00EF23A2"/>
    <w:rsid w:val="00EF4A75"/>
    <w:rsid w:val="00EF5A47"/>
    <w:rsid w:val="00EF5E8E"/>
    <w:rsid w:val="00EF7C85"/>
    <w:rsid w:val="00EF7F0F"/>
    <w:rsid w:val="00F010A0"/>
    <w:rsid w:val="00F01258"/>
    <w:rsid w:val="00F01B86"/>
    <w:rsid w:val="00F025E5"/>
    <w:rsid w:val="00F02D66"/>
    <w:rsid w:val="00F02DC9"/>
    <w:rsid w:val="00F05E82"/>
    <w:rsid w:val="00F060B2"/>
    <w:rsid w:val="00F0777D"/>
    <w:rsid w:val="00F10BDC"/>
    <w:rsid w:val="00F1184D"/>
    <w:rsid w:val="00F11D68"/>
    <w:rsid w:val="00F11E58"/>
    <w:rsid w:val="00F1586A"/>
    <w:rsid w:val="00F15A7D"/>
    <w:rsid w:val="00F16F77"/>
    <w:rsid w:val="00F17410"/>
    <w:rsid w:val="00F175A1"/>
    <w:rsid w:val="00F17AA8"/>
    <w:rsid w:val="00F2011B"/>
    <w:rsid w:val="00F20452"/>
    <w:rsid w:val="00F2105D"/>
    <w:rsid w:val="00F21A2A"/>
    <w:rsid w:val="00F21EFF"/>
    <w:rsid w:val="00F224BF"/>
    <w:rsid w:val="00F23100"/>
    <w:rsid w:val="00F23F2B"/>
    <w:rsid w:val="00F24B86"/>
    <w:rsid w:val="00F254C0"/>
    <w:rsid w:val="00F274CA"/>
    <w:rsid w:val="00F27507"/>
    <w:rsid w:val="00F278D2"/>
    <w:rsid w:val="00F27C3D"/>
    <w:rsid w:val="00F32036"/>
    <w:rsid w:val="00F3246F"/>
    <w:rsid w:val="00F32DDE"/>
    <w:rsid w:val="00F3302A"/>
    <w:rsid w:val="00F33E50"/>
    <w:rsid w:val="00F34832"/>
    <w:rsid w:val="00F34B74"/>
    <w:rsid w:val="00F3582F"/>
    <w:rsid w:val="00F35A0B"/>
    <w:rsid w:val="00F35D81"/>
    <w:rsid w:val="00F361F4"/>
    <w:rsid w:val="00F36447"/>
    <w:rsid w:val="00F367B6"/>
    <w:rsid w:val="00F36815"/>
    <w:rsid w:val="00F369D2"/>
    <w:rsid w:val="00F369EA"/>
    <w:rsid w:val="00F373E4"/>
    <w:rsid w:val="00F37D52"/>
    <w:rsid w:val="00F40302"/>
    <w:rsid w:val="00F4032C"/>
    <w:rsid w:val="00F410DC"/>
    <w:rsid w:val="00F41E53"/>
    <w:rsid w:val="00F421FF"/>
    <w:rsid w:val="00F42C14"/>
    <w:rsid w:val="00F43239"/>
    <w:rsid w:val="00F4399E"/>
    <w:rsid w:val="00F43FC3"/>
    <w:rsid w:val="00F44E15"/>
    <w:rsid w:val="00F46F05"/>
    <w:rsid w:val="00F471FF"/>
    <w:rsid w:val="00F504DE"/>
    <w:rsid w:val="00F50DDA"/>
    <w:rsid w:val="00F53181"/>
    <w:rsid w:val="00F53396"/>
    <w:rsid w:val="00F5390F"/>
    <w:rsid w:val="00F547FB"/>
    <w:rsid w:val="00F56AAB"/>
    <w:rsid w:val="00F56AFB"/>
    <w:rsid w:val="00F57B74"/>
    <w:rsid w:val="00F6004E"/>
    <w:rsid w:val="00F60E0C"/>
    <w:rsid w:val="00F61F36"/>
    <w:rsid w:val="00F62DFF"/>
    <w:rsid w:val="00F6362D"/>
    <w:rsid w:val="00F63C9F"/>
    <w:rsid w:val="00F64E15"/>
    <w:rsid w:val="00F66DD9"/>
    <w:rsid w:val="00F67FAB"/>
    <w:rsid w:val="00F714BC"/>
    <w:rsid w:val="00F721E5"/>
    <w:rsid w:val="00F73640"/>
    <w:rsid w:val="00F743BA"/>
    <w:rsid w:val="00F7440B"/>
    <w:rsid w:val="00F7554F"/>
    <w:rsid w:val="00F756D6"/>
    <w:rsid w:val="00F77403"/>
    <w:rsid w:val="00F80086"/>
    <w:rsid w:val="00F81763"/>
    <w:rsid w:val="00F81A68"/>
    <w:rsid w:val="00F82322"/>
    <w:rsid w:val="00F82857"/>
    <w:rsid w:val="00F82D38"/>
    <w:rsid w:val="00F82F2C"/>
    <w:rsid w:val="00F83BC1"/>
    <w:rsid w:val="00F8411C"/>
    <w:rsid w:val="00F84D60"/>
    <w:rsid w:val="00F857B2"/>
    <w:rsid w:val="00F85FFA"/>
    <w:rsid w:val="00F864E3"/>
    <w:rsid w:val="00F86564"/>
    <w:rsid w:val="00F87543"/>
    <w:rsid w:val="00F877FD"/>
    <w:rsid w:val="00F87A1C"/>
    <w:rsid w:val="00F9033A"/>
    <w:rsid w:val="00F90B88"/>
    <w:rsid w:val="00F91D6A"/>
    <w:rsid w:val="00F92CBA"/>
    <w:rsid w:val="00F92E08"/>
    <w:rsid w:val="00F946A5"/>
    <w:rsid w:val="00F94F2B"/>
    <w:rsid w:val="00F9554D"/>
    <w:rsid w:val="00F97773"/>
    <w:rsid w:val="00FA0156"/>
    <w:rsid w:val="00FA07C3"/>
    <w:rsid w:val="00FA0D16"/>
    <w:rsid w:val="00FA13F6"/>
    <w:rsid w:val="00FA15A9"/>
    <w:rsid w:val="00FA18D6"/>
    <w:rsid w:val="00FA194B"/>
    <w:rsid w:val="00FA2110"/>
    <w:rsid w:val="00FA2954"/>
    <w:rsid w:val="00FA2FBA"/>
    <w:rsid w:val="00FA3174"/>
    <w:rsid w:val="00FA3C8C"/>
    <w:rsid w:val="00FA70CF"/>
    <w:rsid w:val="00FB140E"/>
    <w:rsid w:val="00FB1DA4"/>
    <w:rsid w:val="00FB3B3A"/>
    <w:rsid w:val="00FB3E03"/>
    <w:rsid w:val="00FB72EB"/>
    <w:rsid w:val="00FB741E"/>
    <w:rsid w:val="00FB7A5E"/>
    <w:rsid w:val="00FB7BF2"/>
    <w:rsid w:val="00FC03E1"/>
    <w:rsid w:val="00FC0ED4"/>
    <w:rsid w:val="00FC1C7B"/>
    <w:rsid w:val="00FC421C"/>
    <w:rsid w:val="00FC5300"/>
    <w:rsid w:val="00FC6A7B"/>
    <w:rsid w:val="00FC7608"/>
    <w:rsid w:val="00FC7E6E"/>
    <w:rsid w:val="00FD0358"/>
    <w:rsid w:val="00FD1F4B"/>
    <w:rsid w:val="00FD3591"/>
    <w:rsid w:val="00FD36F3"/>
    <w:rsid w:val="00FD470D"/>
    <w:rsid w:val="00FD5975"/>
    <w:rsid w:val="00FD6994"/>
    <w:rsid w:val="00FD7479"/>
    <w:rsid w:val="00FD7F8A"/>
    <w:rsid w:val="00FE10C9"/>
    <w:rsid w:val="00FE4878"/>
    <w:rsid w:val="00FE4FE0"/>
    <w:rsid w:val="00FE54AA"/>
    <w:rsid w:val="00FE5F6D"/>
    <w:rsid w:val="00FE7D00"/>
    <w:rsid w:val="00FF07AC"/>
    <w:rsid w:val="00FF0A12"/>
    <w:rsid w:val="00FF1E95"/>
    <w:rsid w:val="00FF2008"/>
    <w:rsid w:val="00FF3175"/>
    <w:rsid w:val="00FF4AA2"/>
    <w:rsid w:val="00FF74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E7859D"/>
  <w15:docId w15:val="{3601CA88-E004-4E00-BDA2-B733D515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514824"/>
    <w:pPr>
      <w:jc w:val="both"/>
    </w:pPr>
    <w:rPr>
      <w:rFonts w:ascii="Arial" w:hAnsi="Arial"/>
      <w:sz w:val="22"/>
      <w:szCs w:val="22"/>
    </w:rPr>
  </w:style>
  <w:style w:type="paragraph" w:styleId="Heading1">
    <w:name w:val="heading 1"/>
    <w:basedOn w:val="Normal"/>
    <w:next w:val="Normal"/>
    <w:qFormat/>
    <w:rsid w:val="007B7AD7"/>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4"/>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17DEF"/>
    <w:rPr>
      <w:rFonts w:ascii="Arial" w:hAnsi="Arial"/>
      <w:color w:val="0000FF"/>
      <w:sz w:val="18"/>
      <w:u w:val="single"/>
    </w:rPr>
  </w:style>
  <w:style w:type="paragraph" w:customStyle="1" w:styleId="Level1Char">
    <w:name w:val="Level 1 Char"/>
    <w:basedOn w:val="Level2Char"/>
    <w:link w:val="Level1CharChar"/>
    <w:rsid w:val="0000238D"/>
    <w:pPr>
      <w:numPr>
        <w:ilvl w:val="0"/>
        <w:numId w:val="0"/>
      </w:numPr>
      <w:tabs>
        <w:tab w:val="num" w:pos="720"/>
      </w:tabs>
    </w:pPr>
  </w:style>
  <w:style w:type="paragraph" w:customStyle="1" w:styleId="Level2Char">
    <w:name w:val="Level 2 Char"/>
    <w:link w:val="Level2CharChar"/>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rPr>
  </w:style>
  <w:style w:type="character" w:customStyle="1" w:styleId="Level1CharChar">
    <w:name w:val="Level 1 Char Char"/>
    <w:basedOn w:val="Level2CharChar"/>
    <w:link w:val="Level1Char"/>
    <w:rsid w:val="0000238D"/>
    <w:rPr>
      <w:rFonts w:ascii="Arial" w:hAnsi="Arial"/>
      <w:b/>
      <w:bCs/>
      <w:color w:val="000000"/>
      <w:sz w:val="22"/>
      <w:szCs w:val="22"/>
    </w:rPr>
  </w:style>
  <w:style w:type="paragraph" w:customStyle="1" w:styleId="Level3">
    <w:name w:val="Level 3"/>
    <w:link w:val="Level3Char"/>
    <w:qFormat/>
    <w:rsid w:val="009A6418"/>
    <w:pPr>
      <w:autoSpaceDE w:val="0"/>
      <w:autoSpaceDN w:val="0"/>
      <w:adjustRightInd w:val="0"/>
    </w:pPr>
    <w:rPr>
      <w:rFonts w:ascii="Arial" w:hAnsi="Arial" w:cs="Arial"/>
      <w:color w:val="000000"/>
      <w:sz w:val="18"/>
      <w:szCs w:val="18"/>
    </w:rPr>
  </w:style>
  <w:style w:type="character" w:customStyle="1" w:styleId="Level3Char">
    <w:name w:val="Level 3 Char"/>
    <w:link w:val="Level3"/>
    <w:rsid w:val="009A6418"/>
    <w:rPr>
      <w:rFonts w:ascii="Arial" w:hAnsi="Arial" w:cs="Arial"/>
      <w:color w:val="000000"/>
      <w:sz w:val="18"/>
      <w:szCs w:val="18"/>
    </w:rPr>
  </w:style>
  <w:style w:type="paragraph" w:customStyle="1" w:styleId="Level4">
    <w:name w:val="Level 4"/>
    <w:aliases w:val="Indent Text"/>
    <w:link w:val="Level4Char"/>
    <w:qFormat/>
    <w:rsid w:val="000932FA"/>
    <w:pPr>
      <w:autoSpaceDE w:val="0"/>
      <w:autoSpaceDN w:val="0"/>
      <w:adjustRightInd w:val="0"/>
    </w:pPr>
    <w:rPr>
      <w:rFonts w:ascii="Arial" w:hAnsi="Arial"/>
      <w:sz w:val="18"/>
      <w:szCs w:val="24"/>
    </w:rPr>
  </w:style>
  <w:style w:type="character" w:customStyle="1" w:styleId="Level4Char">
    <w:name w:val="Level 4 Char"/>
    <w:link w:val="Level4"/>
    <w:rsid w:val="000932FA"/>
    <w:rPr>
      <w:rFonts w:ascii="Arial" w:hAnsi="Arial"/>
      <w:sz w:val="18"/>
      <w:szCs w:val="24"/>
    </w:rPr>
  </w:style>
  <w:style w:type="paragraph" w:styleId="TOC1">
    <w:name w:val="toc 1"/>
    <w:basedOn w:val="Normal"/>
    <w:next w:val="Normal"/>
    <w:uiPriority w:val="39"/>
    <w:qFormat/>
    <w:rsid w:val="00517DEF"/>
    <w:pPr>
      <w:tabs>
        <w:tab w:val="right" w:leader="dot" w:pos="10800"/>
      </w:tabs>
      <w:spacing w:before="120" w:after="120"/>
      <w:ind w:left="720" w:hanging="720"/>
      <w:jc w:val="left"/>
    </w:pPr>
    <w:rPr>
      <w:b/>
      <w:bCs/>
      <w:sz w:val="18"/>
    </w:rPr>
  </w:style>
  <w:style w:type="paragraph" w:styleId="TOC2">
    <w:name w:val="toc 2"/>
    <w:basedOn w:val="Normal"/>
    <w:next w:val="Normal"/>
    <w:autoRedefine/>
    <w:uiPriority w:val="39"/>
    <w:qFormat/>
    <w:rsid w:val="00517DEF"/>
    <w:pPr>
      <w:tabs>
        <w:tab w:val="left" w:pos="720"/>
        <w:tab w:val="left" w:pos="1440"/>
        <w:tab w:val="left" w:pos="2016"/>
        <w:tab w:val="right" w:leader="dot" w:pos="10800"/>
      </w:tabs>
      <w:spacing w:before="20" w:after="20"/>
      <w:ind w:left="1440" w:hanging="720"/>
      <w:jc w:val="left"/>
    </w:pPr>
    <w:rPr>
      <w:noProof/>
      <w:sz w:val="18"/>
    </w:rPr>
  </w:style>
  <w:style w:type="paragraph" w:styleId="TOC3">
    <w:name w:val="toc 3"/>
    <w:basedOn w:val="Normal"/>
    <w:next w:val="Normal"/>
    <w:autoRedefine/>
    <w:uiPriority w:val="39"/>
    <w:qFormat/>
    <w:pPr>
      <w:ind w:left="440"/>
    </w:pPr>
  </w:style>
  <w:style w:type="paragraph" w:styleId="TOC4">
    <w:name w:val="toc 4"/>
    <w:basedOn w:val="Normal"/>
    <w:next w:val="Normal"/>
    <w:autoRedefine/>
    <w:uiPriority w:val="39"/>
    <w:pPr>
      <w:ind w:left="720"/>
    </w:pPr>
    <w:rPr>
      <w:rFonts w:ascii="Times New Roman" w:hAnsi="Times New Roman"/>
      <w:sz w:val="24"/>
    </w:rPr>
  </w:style>
  <w:style w:type="paragraph" w:styleId="TOC5">
    <w:name w:val="toc 5"/>
    <w:basedOn w:val="Normal"/>
    <w:next w:val="Normal"/>
    <w:autoRedefine/>
    <w:uiPriority w:val="39"/>
    <w:pPr>
      <w:ind w:left="960"/>
    </w:pPr>
    <w:rPr>
      <w:rFonts w:ascii="Times New Roman" w:hAnsi="Times New Roman"/>
      <w:sz w:val="24"/>
    </w:rPr>
  </w:style>
  <w:style w:type="paragraph" w:styleId="TOC6">
    <w:name w:val="toc 6"/>
    <w:basedOn w:val="Normal"/>
    <w:next w:val="Normal"/>
    <w:autoRedefine/>
    <w:uiPriority w:val="39"/>
    <w:pPr>
      <w:ind w:left="1200"/>
    </w:pPr>
    <w:rPr>
      <w:rFonts w:ascii="Times New Roman" w:hAnsi="Times New Roman"/>
      <w:sz w:val="24"/>
    </w:rPr>
  </w:style>
  <w:style w:type="paragraph" w:styleId="TOC7">
    <w:name w:val="toc 7"/>
    <w:basedOn w:val="Normal"/>
    <w:next w:val="Normal"/>
    <w:autoRedefine/>
    <w:uiPriority w:val="39"/>
    <w:pPr>
      <w:ind w:left="1440"/>
    </w:pPr>
    <w:rPr>
      <w:rFonts w:ascii="Times New Roman" w:hAnsi="Times New Roman"/>
      <w:sz w:val="24"/>
    </w:rPr>
  </w:style>
  <w:style w:type="paragraph" w:styleId="TOC8">
    <w:name w:val="toc 8"/>
    <w:basedOn w:val="Normal"/>
    <w:next w:val="Normal"/>
    <w:autoRedefine/>
    <w:uiPriority w:val="39"/>
    <w:pPr>
      <w:ind w:left="1680"/>
    </w:pPr>
    <w:rPr>
      <w:rFonts w:ascii="Times New Roman" w:hAnsi="Times New Roman"/>
      <w:sz w:val="24"/>
    </w:rPr>
  </w:style>
  <w:style w:type="paragraph" w:styleId="TOC9">
    <w:name w:val="toc 9"/>
    <w:basedOn w:val="Normal"/>
    <w:next w:val="Normal"/>
    <w:autoRedefine/>
    <w:uiPriority w:val="39"/>
    <w:pPr>
      <w:ind w:left="1920"/>
    </w:pPr>
    <w:rPr>
      <w:rFonts w:ascii="Times New Roman" w:hAnsi="Times New Roman"/>
      <w:sz w:val="24"/>
    </w:rPr>
  </w:style>
  <w:style w:type="paragraph" w:customStyle="1" w:styleId="Level5">
    <w:name w:val="Level 5"/>
    <w:basedOn w:val="Level4"/>
    <w:link w:val="Level5Char"/>
    <w:rsid w:val="00C13264"/>
    <w:pPr>
      <w:numPr>
        <w:ilvl w:val="4"/>
      </w:numPr>
      <w:outlineLvl w:val="4"/>
    </w:pPr>
  </w:style>
  <w:style w:type="paragraph" w:customStyle="1" w:styleId="Level6">
    <w:name w:val="Level 6"/>
    <w:basedOn w:val="Normal"/>
    <w:rsid w:val="00C13264"/>
    <w:pPr>
      <w:numPr>
        <w:ilvl w:val="5"/>
        <w:numId w:val="9"/>
      </w:numPr>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table" w:styleId="TableGrid">
    <w:name w:val="Table Grid"/>
    <w:basedOn w:val="TableNormal"/>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517DEF"/>
    <w:rPr>
      <w:rFonts w:ascii="Arial" w:hAnsi="Arial"/>
      <w:color w:val="000000"/>
      <w:sz w:val="18"/>
      <w:szCs w:val="24"/>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character" w:customStyle="1" w:styleId="Level1BodyforRFPForm">
    <w:name w:val="Level 1 Body for RFP Form"/>
    <w:rsid w:val="00737C0B"/>
    <w:rPr>
      <w:rFonts w:ascii="Arial" w:hAnsi="Arial"/>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2"/>
      </w:numPr>
    </w:pPr>
  </w:style>
  <w:style w:type="character" w:customStyle="1" w:styleId="Glossary-Bold">
    <w:name w:val="Glossary - Bold"/>
    <w:rsid w:val="00517DEF"/>
    <w:rPr>
      <w:rFonts w:ascii="Arial" w:hAnsi="Arial"/>
      <w:b/>
      <w:bCs/>
      <w:sz w:val="18"/>
    </w:rPr>
  </w:style>
  <w:style w:type="character" w:customStyle="1" w:styleId="9pt">
    <w:name w:val="9 pt"/>
    <w:aliases w:val="rfp form"/>
    <w:rsid w:val="00D959B6"/>
    <w:rPr>
      <w:rFonts w:ascii="Arial" w:hAnsi="Arial"/>
      <w:sz w:val="18"/>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14bldcentr">
    <w:name w:val="14 bld centr"/>
    <w:aliases w:val="rfp frm"/>
    <w:basedOn w:val="Normal"/>
    <w:rsid w:val="00D959B6"/>
    <w:pPr>
      <w:jc w:val="center"/>
    </w:pPr>
    <w:rPr>
      <w:b/>
      <w:bCs/>
      <w:sz w:val="28"/>
      <w:szCs w:val="20"/>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link w:val="BodyTextIndentChar"/>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18"/>
      <w:szCs w:val="24"/>
    </w:rPr>
  </w:style>
  <w:style w:type="paragraph" w:styleId="Header">
    <w:name w:val="header"/>
    <w:basedOn w:val="Normal"/>
    <w:link w:val="HeaderChar"/>
    <w:uiPriority w:val="99"/>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rsid w:val="002C554B"/>
    <w:pPr>
      <w:keepNext/>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outlineLvl w:val="1"/>
    </w:pPr>
    <w:rPr>
      <w:rFonts w:ascii="Arial" w:hAnsi="Arial"/>
      <w:b/>
      <w:bCs/>
      <w:color w:val="000000"/>
      <w:sz w:val="18"/>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tabs>
        <w:tab w:val="num" w:pos="720"/>
      </w:tabs>
      <w:ind w:left="1440" w:hanging="720"/>
    </w:pPr>
    <w:rPr>
      <w:rFonts w:ascii="Arial Bold" w:hAnsi="Arial Bold"/>
      <w:b/>
      <w:szCs w:val="22"/>
    </w:rPr>
  </w:style>
  <w:style w:type="paragraph" w:customStyle="1" w:styleId="rfpformnumbers">
    <w:name w:val="rfp form numbers"/>
    <w:rsid w:val="00737C0B"/>
    <w:pPr>
      <w:numPr>
        <w:numId w:val="3"/>
      </w:numPr>
    </w:pPr>
    <w:rPr>
      <w:rFonts w:ascii="Arial" w:hAnsi="Arial"/>
      <w:szCs w:val="22"/>
    </w:rPr>
  </w:style>
  <w:style w:type="paragraph" w:customStyle="1" w:styleId="Level1">
    <w:name w:val="Level 1"/>
    <w:basedOn w:val="Normal"/>
    <w:qFormat/>
    <w:rsid w:val="003B0CA6"/>
    <w:pPr>
      <w:keepNext/>
      <w:numPr>
        <w:numId w:val="9"/>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left"/>
      <w:outlineLvl w:val="0"/>
    </w:pPr>
    <w:rPr>
      <w:b/>
      <w:sz w:val="18"/>
    </w:rPr>
  </w:style>
  <w:style w:type="paragraph" w:customStyle="1" w:styleId="Level7">
    <w:name w:val="Level 7"/>
    <w:basedOn w:val="Normal"/>
    <w:rsid w:val="00C13264"/>
    <w:pPr>
      <w:numPr>
        <w:ilvl w:val="6"/>
        <w:numId w:val="9"/>
      </w:numPr>
      <w:tabs>
        <w:tab w:val="clear" w:pos="720"/>
        <w:tab w:val="num" w:pos="360"/>
      </w:tabs>
      <w:ind w:left="0" w:firstLine="0"/>
    </w:pPr>
  </w:style>
  <w:style w:type="paragraph" w:customStyle="1" w:styleId="Level3Body">
    <w:name w:val="Level 3 Body"/>
    <w:basedOn w:val="Level3"/>
    <w:link w:val="Level3BodyChar"/>
    <w:rsid w:val="00012A05"/>
    <w:pPr>
      <w:ind w:left="1080"/>
    </w:pPr>
  </w:style>
  <w:style w:type="paragraph" w:customStyle="1" w:styleId="Level4Body">
    <w:name w:val="Level 4 Body"/>
    <w:basedOn w:val="Normal"/>
    <w:rsid w:val="009C7FA4"/>
    <w:pPr>
      <w:ind w:left="2160"/>
    </w:pPr>
    <w:rPr>
      <w:szCs w:val="20"/>
    </w:rPr>
  </w:style>
  <w:style w:type="paragraph" w:customStyle="1" w:styleId="StyleLevel3Bold">
    <w:name w:val="Style Level 3 + Bold"/>
    <w:basedOn w:val="Level3"/>
    <w:rsid w:val="00F756D6"/>
    <w:rPr>
      <w:b/>
      <w:bCs/>
    </w:rPr>
  </w:style>
  <w:style w:type="paragraph" w:customStyle="1" w:styleId="StyleLevel4Bold">
    <w:name w:val="Style Level 4 + Bold"/>
    <w:basedOn w:val="Level4"/>
    <w:rsid w:val="00F756D6"/>
    <w:rPr>
      <w:b/>
      <w:bCs/>
    </w:rPr>
  </w:style>
  <w:style w:type="paragraph" w:styleId="Footer">
    <w:name w:val="footer"/>
    <w:basedOn w:val="Normal"/>
    <w:link w:val="FooterChar"/>
    <w:uiPriority w:val="99"/>
    <w:rsid w:val="004F7DF3"/>
    <w:pPr>
      <w:tabs>
        <w:tab w:val="center" w:pos="4320"/>
        <w:tab w:val="right" w:pos="8640"/>
      </w:tabs>
    </w:pPr>
  </w:style>
  <w:style w:type="character" w:customStyle="1" w:styleId="Level2BodyChar">
    <w:name w:val="Level 2 Body Char"/>
    <w:link w:val="Level2Body"/>
    <w:rsid w:val="00824DFE"/>
    <w:rPr>
      <w:rFonts w:ascii="Arial" w:hAnsi="Arial"/>
      <w:color w:val="000000"/>
      <w:sz w:val="18"/>
      <w:szCs w:val="24"/>
    </w:rPr>
  </w:style>
  <w:style w:type="paragraph" w:customStyle="1" w:styleId="Level2Body">
    <w:name w:val="Level 2 Body"/>
    <w:basedOn w:val="Normal"/>
    <w:link w:val="Level2BodyChar"/>
    <w:rsid w:val="00824DFE"/>
    <w:pPr>
      <w:ind w:left="720"/>
    </w:pPr>
    <w:rPr>
      <w:color w:val="000000"/>
      <w:sz w:val="18"/>
      <w:szCs w:val="24"/>
    </w:rPr>
  </w:style>
  <w:style w:type="paragraph" w:customStyle="1" w:styleId="Glossary">
    <w:name w:val="Glossary"/>
    <w:basedOn w:val="Normal"/>
    <w:link w:val="GlossaryChar"/>
    <w:rsid w:val="00517DEF"/>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517DEF"/>
    <w:pPr>
      <w:ind w:left="0"/>
    </w:pPr>
    <w:rPr>
      <w:szCs w:val="20"/>
    </w:rPr>
  </w:style>
  <w:style w:type="character" w:customStyle="1" w:styleId="GlossaryChar">
    <w:name w:val="Glossary Char"/>
    <w:link w:val="Glossary"/>
    <w:rsid w:val="00517DEF"/>
    <w:rPr>
      <w:rFonts w:ascii="Arial" w:hAnsi="Arial"/>
      <w:sz w:val="18"/>
      <w:szCs w:val="24"/>
    </w:rPr>
  </w:style>
  <w:style w:type="paragraph" w:styleId="DocumentMap">
    <w:name w:val="Document Map"/>
    <w:basedOn w:val="Normal"/>
    <w:link w:val="DocumentMapChar"/>
    <w:rsid w:val="00A85D2A"/>
    <w:rPr>
      <w:rFonts w:ascii="Tahoma" w:hAnsi="Tahoma" w:cs="Tahoma"/>
      <w:sz w:val="16"/>
      <w:szCs w:val="16"/>
    </w:rPr>
  </w:style>
  <w:style w:type="character" w:customStyle="1" w:styleId="DocumentMapChar">
    <w:name w:val="Document Map Char"/>
    <w:link w:val="DocumentMap"/>
    <w:rsid w:val="00A85D2A"/>
    <w:rPr>
      <w:rFonts w:ascii="Tahoma" w:hAnsi="Tahoma" w:cs="Tahoma"/>
      <w:sz w:val="16"/>
      <w:szCs w:val="16"/>
    </w:rPr>
  </w:style>
  <w:style w:type="paragraph" w:styleId="ListParagraph">
    <w:name w:val="List Paragraph"/>
    <w:basedOn w:val="Normal"/>
    <w:uiPriority w:val="34"/>
    <w:qFormat/>
    <w:rsid w:val="005F4029"/>
    <w:pPr>
      <w:ind w:left="720"/>
    </w:pPr>
  </w:style>
  <w:style w:type="character" w:customStyle="1" w:styleId="FooterChar">
    <w:name w:val="Footer Char"/>
    <w:link w:val="Footer"/>
    <w:uiPriority w:val="99"/>
    <w:rsid w:val="00F20452"/>
    <w:rPr>
      <w:rFonts w:ascii="Arial" w:hAnsi="Arial"/>
      <w:sz w:val="22"/>
      <w:szCs w:val="22"/>
    </w:rPr>
  </w:style>
  <w:style w:type="character" w:customStyle="1" w:styleId="HeaderChar">
    <w:name w:val="Header Char"/>
    <w:link w:val="Header"/>
    <w:uiPriority w:val="99"/>
    <w:rsid w:val="009C1019"/>
    <w:rPr>
      <w:rFonts w:ascii="Arial" w:hAnsi="Arial"/>
      <w:sz w:val="22"/>
      <w:szCs w:val="22"/>
    </w:rPr>
  </w:style>
  <w:style w:type="paragraph" w:styleId="TOCHeading">
    <w:name w:val="TOC Heading"/>
    <w:basedOn w:val="Heading1"/>
    <w:next w:val="Normal"/>
    <w:uiPriority w:val="39"/>
    <w:unhideWhenUsed/>
    <w:qFormat/>
    <w:rsid w:val="00FC5300"/>
    <w:pPr>
      <w:keepLines/>
      <w:numPr>
        <w:ilvl w:val="0"/>
      </w:numPr>
      <w:tabs>
        <w:tab w:val="clear" w:pos="-1200"/>
        <w:tab w:val="clear" w:pos="-360"/>
        <w:tab w:val="clear" w:pos="0"/>
        <w:tab w:val="clear" w:pos="5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480" w:after="0" w:line="276" w:lineRule="auto"/>
      <w:jc w:val="left"/>
      <w:outlineLvl w:val="9"/>
    </w:pPr>
    <w:rPr>
      <w:rFonts w:ascii="Cambria" w:eastAsia="MS Gothic" w:hAnsi="Cambria"/>
      <w:color w:val="365F91"/>
      <w:szCs w:val="28"/>
      <w:lang w:eastAsia="ja-JP"/>
    </w:rPr>
  </w:style>
  <w:style w:type="paragraph" w:customStyle="1" w:styleId="Level4BodyTextLeft12">
    <w:name w:val="Level 4 Body Text Left:  1.2&quot;"/>
    <w:basedOn w:val="Normal"/>
    <w:link w:val="Level4BodyTextLeft12Char"/>
    <w:rsid w:val="006243CA"/>
    <w:pPr>
      <w:ind w:left="2160"/>
    </w:pPr>
  </w:style>
  <w:style w:type="character" w:customStyle="1" w:styleId="Level4BodyTextLeft12Char">
    <w:name w:val="Level 4 Body Text Left:  1.2&quot; Char"/>
    <w:link w:val="Level4BodyTextLeft12"/>
    <w:rsid w:val="006243CA"/>
    <w:rPr>
      <w:rFonts w:ascii="Arial" w:hAnsi="Arial"/>
      <w:sz w:val="22"/>
      <w:szCs w:val="22"/>
    </w:rPr>
  </w:style>
  <w:style w:type="paragraph" w:styleId="NoSpacing">
    <w:name w:val="No Spacing"/>
    <w:link w:val="NoSpacingChar"/>
    <w:uiPriority w:val="1"/>
    <w:qFormat/>
    <w:rsid w:val="001110A2"/>
    <w:rPr>
      <w:rFonts w:ascii="Calibri" w:eastAsia="MS Mincho" w:hAnsi="Calibri" w:cs="Arial"/>
      <w:sz w:val="22"/>
      <w:szCs w:val="22"/>
      <w:lang w:eastAsia="ja-JP"/>
    </w:rPr>
  </w:style>
  <w:style w:type="character" w:customStyle="1" w:styleId="NoSpacingChar">
    <w:name w:val="No Spacing Char"/>
    <w:link w:val="NoSpacing"/>
    <w:uiPriority w:val="1"/>
    <w:rsid w:val="001110A2"/>
    <w:rPr>
      <w:rFonts w:ascii="Calibri" w:eastAsia="MS Mincho" w:hAnsi="Calibri" w:cs="Arial"/>
      <w:sz w:val="22"/>
      <w:szCs w:val="22"/>
      <w:lang w:eastAsia="ja-JP"/>
    </w:rPr>
  </w:style>
  <w:style w:type="paragraph" w:customStyle="1" w:styleId="TableHeading">
    <w:name w:val="Table Heading"/>
    <w:basedOn w:val="Level3"/>
    <w:next w:val="Level3Body"/>
    <w:qFormat/>
    <w:rsid w:val="00223551"/>
    <w:pPr>
      <w:numPr>
        <w:numId w:val="6"/>
      </w:numPr>
      <w:tabs>
        <w:tab w:val="left" w:pos="720"/>
      </w:tabs>
    </w:pPr>
    <w:rPr>
      <w:b/>
      <w:bCs/>
    </w:rPr>
  </w:style>
  <w:style w:type="paragraph" w:customStyle="1" w:styleId="StyleLevel1Body9ptBold">
    <w:name w:val="Style Level 1 Body + 9 pt Bold"/>
    <w:basedOn w:val="Level1Body"/>
    <w:rsid w:val="00191D55"/>
    <w:rPr>
      <w:rFonts w:cs="Arial"/>
      <w:b/>
      <w:bCs/>
    </w:rPr>
  </w:style>
  <w:style w:type="character" w:customStyle="1" w:styleId="CommentTextChar">
    <w:name w:val="Comment Text Char"/>
    <w:link w:val="CommentText"/>
    <w:uiPriority w:val="99"/>
    <w:semiHidden/>
    <w:rsid w:val="00122432"/>
    <w:rPr>
      <w:rFonts w:ascii="Arial" w:hAnsi="Arial"/>
    </w:rPr>
  </w:style>
  <w:style w:type="paragraph" w:customStyle="1" w:styleId="StyleLevel29pt">
    <w:name w:val="Style Level 2 + 9 pt"/>
    <w:basedOn w:val="Level2"/>
    <w:rsid w:val="00F3302A"/>
    <w:pPr>
      <w:numPr>
        <w:numId w:val="5"/>
      </w:numPr>
    </w:pPr>
    <w:rPr>
      <w:rFonts w:cs="Arial"/>
    </w:rPr>
  </w:style>
  <w:style w:type="paragraph" w:styleId="NormalWeb">
    <w:name w:val="Normal (Web)"/>
    <w:basedOn w:val="Normal"/>
    <w:uiPriority w:val="99"/>
    <w:unhideWhenUsed/>
    <w:rsid w:val="00A112F2"/>
    <w:pPr>
      <w:spacing w:before="100" w:beforeAutospacing="1" w:after="100" w:afterAutospacing="1"/>
      <w:jc w:val="left"/>
    </w:pPr>
    <w:rPr>
      <w:rFonts w:ascii="Times New Roman" w:hAnsi="Times New Roman"/>
      <w:sz w:val="24"/>
      <w:szCs w:val="24"/>
    </w:rPr>
  </w:style>
  <w:style w:type="character" w:styleId="PlaceholderText">
    <w:name w:val="Placeholder Text"/>
    <w:basedOn w:val="DefaultParagraphFont"/>
    <w:uiPriority w:val="99"/>
    <w:semiHidden/>
    <w:rsid w:val="00337EFC"/>
    <w:rPr>
      <w:color w:val="808080"/>
    </w:rPr>
  </w:style>
  <w:style w:type="paragraph" w:customStyle="1" w:styleId="Heading1Body">
    <w:name w:val="Heading 1 Body"/>
    <w:basedOn w:val="Level1Body"/>
    <w:link w:val="Heading1BodyChar"/>
    <w:qFormat/>
    <w:rsid w:val="007B7AD7"/>
    <w:pPr>
      <w:jc w:val="center"/>
    </w:pPr>
    <w:rPr>
      <w:b/>
      <w:bCs/>
      <w:sz w:val="20"/>
    </w:rPr>
  </w:style>
  <w:style w:type="character" w:customStyle="1" w:styleId="Heading1BodyChar">
    <w:name w:val="Heading 1 Body Char"/>
    <w:basedOn w:val="Level1BodyChar"/>
    <w:link w:val="Heading1Body"/>
    <w:rsid w:val="007B7AD7"/>
    <w:rPr>
      <w:rFonts w:ascii="Arial" w:hAnsi="Arial"/>
      <w:b/>
      <w:bCs/>
      <w:color w:val="000000"/>
      <w:sz w:val="18"/>
      <w:szCs w:val="24"/>
    </w:rPr>
  </w:style>
  <w:style w:type="paragraph" w:styleId="Revision">
    <w:name w:val="Revision"/>
    <w:hidden/>
    <w:uiPriority w:val="99"/>
    <w:semiHidden/>
    <w:rsid w:val="006D7D5F"/>
    <w:rPr>
      <w:rFonts w:ascii="Arial" w:hAnsi="Arial"/>
      <w:sz w:val="22"/>
      <w:szCs w:val="22"/>
    </w:rPr>
  </w:style>
  <w:style w:type="paragraph" w:styleId="FootnoteText">
    <w:name w:val="footnote text"/>
    <w:basedOn w:val="Normal"/>
    <w:link w:val="FootnoteTextChar"/>
    <w:semiHidden/>
    <w:unhideWhenUsed/>
    <w:rsid w:val="00CE3ECE"/>
    <w:rPr>
      <w:sz w:val="20"/>
      <w:szCs w:val="20"/>
    </w:rPr>
  </w:style>
  <w:style w:type="character" w:customStyle="1" w:styleId="FootnoteTextChar">
    <w:name w:val="Footnote Text Char"/>
    <w:basedOn w:val="DefaultParagraphFont"/>
    <w:link w:val="FootnoteText"/>
    <w:semiHidden/>
    <w:rsid w:val="00CE3ECE"/>
    <w:rPr>
      <w:rFonts w:ascii="Arial" w:hAnsi="Arial"/>
    </w:rPr>
  </w:style>
  <w:style w:type="character" w:styleId="FootnoteReference">
    <w:name w:val="footnote reference"/>
    <w:basedOn w:val="DefaultParagraphFont"/>
    <w:semiHidden/>
    <w:unhideWhenUsed/>
    <w:rsid w:val="00CE3ECE"/>
    <w:rPr>
      <w:vertAlign w:val="superscript"/>
    </w:rPr>
  </w:style>
  <w:style w:type="character" w:styleId="Emphasis">
    <w:name w:val="Emphasis"/>
    <w:qFormat/>
    <w:rsid w:val="008A5654"/>
    <w:rPr>
      <w:i/>
      <w:iCs/>
    </w:rPr>
  </w:style>
  <w:style w:type="character" w:styleId="UnresolvedMention">
    <w:name w:val="Unresolved Mention"/>
    <w:basedOn w:val="DefaultParagraphFont"/>
    <w:uiPriority w:val="99"/>
    <w:semiHidden/>
    <w:unhideWhenUsed/>
    <w:rsid w:val="00CF2503"/>
    <w:rPr>
      <w:color w:val="605E5C"/>
      <w:shd w:val="clear" w:color="auto" w:fill="E1DFDD"/>
    </w:rPr>
  </w:style>
  <w:style w:type="character" w:customStyle="1" w:styleId="Level3BodyChar">
    <w:name w:val="Level 3 Body Char"/>
    <w:link w:val="Level3Body"/>
    <w:locked/>
    <w:rsid w:val="002A2BAD"/>
    <w:rPr>
      <w:rFonts w:ascii="Arial" w:hAnsi="Arial" w:cs="Arial"/>
      <w:color w:val="000000"/>
      <w:sz w:val="18"/>
      <w:szCs w:val="18"/>
    </w:rPr>
  </w:style>
  <w:style w:type="numbering" w:customStyle="1" w:styleId="SchedofEvents-Numbered1">
    <w:name w:val="Sched of Events - Numbered1"/>
    <w:basedOn w:val="NoList"/>
    <w:rsid w:val="00D405EE"/>
  </w:style>
  <w:style w:type="character" w:customStyle="1" w:styleId="BodyTextIndentChar">
    <w:name w:val="Body Text Indent Char"/>
    <w:basedOn w:val="DefaultParagraphFont"/>
    <w:link w:val="BodyTextIndent"/>
    <w:rsid w:val="00514824"/>
    <w:rPr>
      <w:rFonts w:ascii="Arial" w:hAnsi="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14719">
      <w:bodyDiv w:val="1"/>
      <w:marLeft w:val="0"/>
      <w:marRight w:val="0"/>
      <w:marTop w:val="0"/>
      <w:marBottom w:val="0"/>
      <w:divBdr>
        <w:top w:val="none" w:sz="0" w:space="0" w:color="auto"/>
        <w:left w:val="none" w:sz="0" w:space="0" w:color="auto"/>
        <w:bottom w:val="none" w:sz="0" w:space="0" w:color="auto"/>
        <w:right w:val="none" w:sz="0" w:space="0" w:color="auto"/>
      </w:divBdr>
    </w:div>
    <w:div w:id="107360309">
      <w:bodyDiv w:val="1"/>
      <w:marLeft w:val="0"/>
      <w:marRight w:val="0"/>
      <w:marTop w:val="0"/>
      <w:marBottom w:val="0"/>
      <w:divBdr>
        <w:top w:val="none" w:sz="0" w:space="0" w:color="auto"/>
        <w:left w:val="none" w:sz="0" w:space="0" w:color="auto"/>
        <w:bottom w:val="none" w:sz="0" w:space="0" w:color="auto"/>
        <w:right w:val="none" w:sz="0" w:space="0" w:color="auto"/>
      </w:divBdr>
    </w:div>
    <w:div w:id="151878310">
      <w:bodyDiv w:val="1"/>
      <w:marLeft w:val="0"/>
      <w:marRight w:val="0"/>
      <w:marTop w:val="0"/>
      <w:marBottom w:val="0"/>
      <w:divBdr>
        <w:top w:val="none" w:sz="0" w:space="0" w:color="auto"/>
        <w:left w:val="none" w:sz="0" w:space="0" w:color="auto"/>
        <w:bottom w:val="none" w:sz="0" w:space="0" w:color="auto"/>
        <w:right w:val="none" w:sz="0" w:space="0" w:color="auto"/>
      </w:divBdr>
    </w:div>
    <w:div w:id="403263652">
      <w:bodyDiv w:val="1"/>
      <w:marLeft w:val="0"/>
      <w:marRight w:val="0"/>
      <w:marTop w:val="0"/>
      <w:marBottom w:val="0"/>
      <w:divBdr>
        <w:top w:val="none" w:sz="0" w:space="0" w:color="auto"/>
        <w:left w:val="none" w:sz="0" w:space="0" w:color="auto"/>
        <w:bottom w:val="none" w:sz="0" w:space="0" w:color="auto"/>
        <w:right w:val="none" w:sz="0" w:space="0" w:color="auto"/>
      </w:divBdr>
    </w:div>
    <w:div w:id="548028773">
      <w:bodyDiv w:val="1"/>
      <w:marLeft w:val="0"/>
      <w:marRight w:val="0"/>
      <w:marTop w:val="0"/>
      <w:marBottom w:val="0"/>
      <w:divBdr>
        <w:top w:val="none" w:sz="0" w:space="0" w:color="auto"/>
        <w:left w:val="none" w:sz="0" w:space="0" w:color="auto"/>
        <w:bottom w:val="none" w:sz="0" w:space="0" w:color="auto"/>
        <w:right w:val="none" w:sz="0" w:space="0" w:color="auto"/>
      </w:divBdr>
    </w:div>
    <w:div w:id="688263953">
      <w:bodyDiv w:val="1"/>
      <w:marLeft w:val="0"/>
      <w:marRight w:val="0"/>
      <w:marTop w:val="0"/>
      <w:marBottom w:val="0"/>
      <w:divBdr>
        <w:top w:val="none" w:sz="0" w:space="0" w:color="auto"/>
        <w:left w:val="none" w:sz="0" w:space="0" w:color="auto"/>
        <w:bottom w:val="none" w:sz="0" w:space="0" w:color="auto"/>
        <w:right w:val="none" w:sz="0" w:space="0" w:color="auto"/>
      </w:divBdr>
    </w:div>
    <w:div w:id="699479541">
      <w:bodyDiv w:val="1"/>
      <w:marLeft w:val="0"/>
      <w:marRight w:val="0"/>
      <w:marTop w:val="0"/>
      <w:marBottom w:val="0"/>
      <w:divBdr>
        <w:top w:val="none" w:sz="0" w:space="0" w:color="auto"/>
        <w:left w:val="none" w:sz="0" w:space="0" w:color="auto"/>
        <w:bottom w:val="none" w:sz="0" w:space="0" w:color="auto"/>
        <w:right w:val="none" w:sz="0" w:space="0" w:color="auto"/>
      </w:divBdr>
    </w:div>
    <w:div w:id="727386947">
      <w:bodyDiv w:val="1"/>
      <w:marLeft w:val="0"/>
      <w:marRight w:val="0"/>
      <w:marTop w:val="0"/>
      <w:marBottom w:val="0"/>
      <w:divBdr>
        <w:top w:val="none" w:sz="0" w:space="0" w:color="auto"/>
        <w:left w:val="none" w:sz="0" w:space="0" w:color="auto"/>
        <w:bottom w:val="none" w:sz="0" w:space="0" w:color="auto"/>
        <w:right w:val="none" w:sz="0" w:space="0" w:color="auto"/>
      </w:divBdr>
    </w:div>
    <w:div w:id="847476349">
      <w:bodyDiv w:val="1"/>
      <w:marLeft w:val="0"/>
      <w:marRight w:val="0"/>
      <w:marTop w:val="0"/>
      <w:marBottom w:val="0"/>
      <w:divBdr>
        <w:top w:val="none" w:sz="0" w:space="0" w:color="auto"/>
        <w:left w:val="none" w:sz="0" w:space="0" w:color="auto"/>
        <w:bottom w:val="none" w:sz="0" w:space="0" w:color="auto"/>
        <w:right w:val="none" w:sz="0" w:space="0" w:color="auto"/>
      </w:divBdr>
    </w:div>
    <w:div w:id="957180340">
      <w:bodyDiv w:val="1"/>
      <w:marLeft w:val="0"/>
      <w:marRight w:val="0"/>
      <w:marTop w:val="0"/>
      <w:marBottom w:val="0"/>
      <w:divBdr>
        <w:top w:val="none" w:sz="0" w:space="0" w:color="auto"/>
        <w:left w:val="none" w:sz="0" w:space="0" w:color="auto"/>
        <w:bottom w:val="none" w:sz="0" w:space="0" w:color="auto"/>
        <w:right w:val="none" w:sz="0" w:space="0" w:color="auto"/>
      </w:divBdr>
    </w:div>
    <w:div w:id="1024866662">
      <w:bodyDiv w:val="1"/>
      <w:marLeft w:val="0"/>
      <w:marRight w:val="0"/>
      <w:marTop w:val="0"/>
      <w:marBottom w:val="0"/>
      <w:divBdr>
        <w:top w:val="none" w:sz="0" w:space="0" w:color="auto"/>
        <w:left w:val="none" w:sz="0" w:space="0" w:color="auto"/>
        <w:bottom w:val="none" w:sz="0" w:space="0" w:color="auto"/>
        <w:right w:val="none" w:sz="0" w:space="0" w:color="auto"/>
      </w:divBdr>
    </w:div>
    <w:div w:id="1185704555">
      <w:bodyDiv w:val="1"/>
      <w:marLeft w:val="0"/>
      <w:marRight w:val="0"/>
      <w:marTop w:val="0"/>
      <w:marBottom w:val="0"/>
      <w:divBdr>
        <w:top w:val="none" w:sz="0" w:space="0" w:color="auto"/>
        <w:left w:val="none" w:sz="0" w:space="0" w:color="auto"/>
        <w:bottom w:val="none" w:sz="0" w:space="0" w:color="auto"/>
        <w:right w:val="none" w:sz="0" w:space="0" w:color="auto"/>
      </w:divBdr>
    </w:div>
    <w:div w:id="1187714949">
      <w:bodyDiv w:val="1"/>
      <w:marLeft w:val="0"/>
      <w:marRight w:val="0"/>
      <w:marTop w:val="0"/>
      <w:marBottom w:val="0"/>
      <w:divBdr>
        <w:top w:val="none" w:sz="0" w:space="0" w:color="auto"/>
        <w:left w:val="none" w:sz="0" w:space="0" w:color="auto"/>
        <w:bottom w:val="none" w:sz="0" w:space="0" w:color="auto"/>
        <w:right w:val="none" w:sz="0" w:space="0" w:color="auto"/>
      </w:divBdr>
    </w:div>
    <w:div w:id="1272515309">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 w:id="1593276417">
      <w:bodyDiv w:val="1"/>
      <w:marLeft w:val="0"/>
      <w:marRight w:val="0"/>
      <w:marTop w:val="0"/>
      <w:marBottom w:val="0"/>
      <w:divBdr>
        <w:top w:val="none" w:sz="0" w:space="0" w:color="auto"/>
        <w:left w:val="none" w:sz="0" w:space="0" w:color="auto"/>
        <w:bottom w:val="none" w:sz="0" w:space="0" w:color="auto"/>
        <w:right w:val="none" w:sz="0" w:space="0" w:color="auto"/>
      </w:divBdr>
    </w:div>
    <w:div w:id="1612782924">
      <w:bodyDiv w:val="1"/>
      <w:marLeft w:val="0"/>
      <w:marRight w:val="0"/>
      <w:marTop w:val="0"/>
      <w:marBottom w:val="0"/>
      <w:divBdr>
        <w:top w:val="none" w:sz="0" w:space="0" w:color="auto"/>
        <w:left w:val="none" w:sz="0" w:space="0" w:color="auto"/>
        <w:bottom w:val="none" w:sz="0" w:space="0" w:color="auto"/>
        <w:right w:val="none" w:sz="0" w:space="0" w:color="auto"/>
      </w:divBdr>
    </w:div>
    <w:div w:id="1648319525">
      <w:bodyDiv w:val="1"/>
      <w:marLeft w:val="0"/>
      <w:marRight w:val="0"/>
      <w:marTop w:val="0"/>
      <w:marBottom w:val="0"/>
      <w:divBdr>
        <w:top w:val="none" w:sz="0" w:space="0" w:color="auto"/>
        <w:left w:val="none" w:sz="0" w:space="0" w:color="auto"/>
        <w:bottom w:val="none" w:sz="0" w:space="0" w:color="auto"/>
        <w:right w:val="none" w:sz="0" w:space="0" w:color="auto"/>
      </w:divBdr>
    </w:div>
    <w:div w:id="1950576462">
      <w:bodyDiv w:val="1"/>
      <w:marLeft w:val="0"/>
      <w:marRight w:val="0"/>
      <w:marTop w:val="0"/>
      <w:marBottom w:val="0"/>
      <w:divBdr>
        <w:top w:val="none" w:sz="0" w:space="0" w:color="auto"/>
        <w:left w:val="none" w:sz="0" w:space="0" w:color="auto"/>
        <w:bottom w:val="none" w:sz="0" w:space="0" w:color="auto"/>
        <w:right w:val="none" w:sz="0" w:space="0" w:color="auto"/>
      </w:divBdr>
    </w:div>
    <w:div w:id="2095978151">
      <w:bodyDiv w:val="1"/>
      <w:marLeft w:val="0"/>
      <w:marRight w:val="0"/>
      <w:marTop w:val="0"/>
      <w:marBottom w:val="0"/>
      <w:divBdr>
        <w:top w:val="none" w:sz="0" w:space="0" w:color="auto"/>
        <w:left w:val="none" w:sz="0" w:space="0" w:color="auto"/>
        <w:bottom w:val="none" w:sz="0" w:space="0" w:color="auto"/>
        <w:right w:val="none" w:sz="0" w:space="0" w:color="auto"/>
      </w:divBdr>
    </w:div>
    <w:div w:id="2096433782">
      <w:bodyDiv w:val="1"/>
      <w:marLeft w:val="0"/>
      <w:marRight w:val="0"/>
      <w:marTop w:val="0"/>
      <w:marBottom w:val="0"/>
      <w:divBdr>
        <w:top w:val="none" w:sz="0" w:space="0" w:color="auto"/>
        <w:left w:val="none" w:sz="0" w:space="0" w:color="auto"/>
        <w:bottom w:val="none" w:sz="0" w:space="0" w:color="auto"/>
        <w:right w:val="none" w:sz="0" w:space="0" w:color="auto"/>
      </w:divBdr>
    </w:div>
    <w:div w:id="21429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s.nebraska.gov/materiel/bidopps.html" TargetMode="External"/><Relationship Id="rId13" Type="http://schemas.openxmlformats.org/officeDocument/2006/relationships/hyperlink" Target="mailto:as.materielpurchasing@nebraska.gov" TargetMode="External"/><Relationship Id="rId18" Type="http://schemas.openxmlformats.org/officeDocument/2006/relationships/hyperlink" Target="tel:%2B1-408-418-9388,,*01*24874416048%23%23*01*" TargetMode="External"/><Relationship Id="rId26" Type="http://schemas.openxmlformats.org/officeDocument/2006/relationships/hyperlink" Target="https://das.nebraska.gov/materiel/docs/NE_DAS_Materiel_Purchasing_Agency-SPB_Policy_23_07_Protest_Policy.pdf" TargetMode="External"/><Relationship Id="rId3" Type="http://schemas.openxmlformats.org/officeDocument/2006/relationships/styles" Target="styles.xml"/><Relationship Id="rId21" Type="http://schemas.openxmlformats.org/officeDocument/2006/relationships/hyperlink" Target="http://das.nebraska.gov/materiel/purchasing.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sonvideo.webex.com/sonvideo/j.php?MTID=m476e2e0760249425d7dfbd4da786af30" TargetMode="External"/><Relationship Id="rId25" Type="http://schemas.openxmlformats.org/officeDocument/2006/relationships/hyperlink" Target="https://das.nebraska.gov/materiel/bidopps.html"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nebraska.sharefile.com/r-r557dae1c7abc4cdc874d63b6cc29bd3b" TargetMode="External"/><Relationship Id="rId20" Type="http://schemas.openxmlformats.org/officeDocument/2006/relationships/hyperlink" Target="sip:24874416048@sonvideo.webex.com" TargetMode="External"/><Relationship Id="rId29" Type="http://schemas.openxmlformats.org/officeDocument/2006/relationships/hyperlink" Target="https://dot.nebraska.gov/media/g4qp4y0d/2017-specbook.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as.nebraska.gov/materiel/bidopps.html" TargetMode="External"/><Relationship Id="rId32" Type="http://schemas.openxmlformats.org/officeDocument/2006/relationships/hyperlink" Target="https://dot.nebraska.gov/media/g4qp4y0d/2017-specbook.pdf" TargetMode="External"/><Relationship Id="rId5" Type="http://schemas.openxmlformats.org/officeDocument/2006/relationships/webSettings" Target="webSettings.xml"/><Relationship Id="rId15" Type="http://schemas.openxmlformats.org/officeDocument/2006/relationships/hyperlink" Target="%20https://das.nebraska.gov/materiel/bidopps.html" TargetMode="External"/><Relationship Id="rId23" Type="http://schemas.openxmlformats.org/officeDocument/2006/relationships/hyperlink" Target="https://das.nebraska.gov/materiel/docs/pdf/Individual%20or%20Sole%20Proprietor%20United%20States%20Attestation%20Form%20English%20and%20Spanish.pdf" TargetMode="External"/><Relationship Id="rId28" Type="http://schemas.openxmlformats.org/officeDocument/2006/relationships/header" Target="header1.xml"/><Relationship Id="rId10" Type="http://schemas.openxmlformats.org/officeDocument/2006/relationships/hyperlink" Target="https://www.nebraska.gov/das/materiel/purchasing/contract_search/index.php" TargetMode="External"/><Relationship Id="rId19" Type="http://schemas.openxmlformats.org/officeDocument/2006/relationships/hyperlink" Target="https://sonvideo.webex.com/sonvideo/globalcallin.php?MTID=m2d8b96bc5cb9313b4fdf05171b34d021" TargetMode="External"/><Relationship Id="rId31" Type="http://schemas.openxmlformats.org/officeDocument/2006/relationships/hyperlink" Target="https://dot.nebraska.gov/media/g4qp4y0d/2017-specbook.pdf" TargetMode="External"/><Relationship Id="rId4" Type="http://schemas.openxmlformats.org/officeDocument/2006/relationships/settings" Target="settings.xml"/><Relationship Id="rId9" Type="http://schemas.openxmlformats.org/officeDocument/2006/relationships/hyperlink" Target="https://statecontracts.nebraska.gov" TargetMode="External"/><Relationship Id="rId14" Type="http://schemas.openxmlformats.org/officeDocument/2006/relationships/hyperlink" Target="https://nebraska.sharefile.com/r-r710f66161bb840a2aec0c3233f3e3e24" TargetMode="External"/><Relationship Id="rId22" Type="http://schemas.openxmlformats.org/officeDocument/2006/relationships/hyperlink" Target="https://das.nebraska.gov/materiel/bidopps.html%20" TargetMode="External"/><Relationship Id="rId27" Type="http://schemas.openxmlformats.org/officeDocument/2006/relationships/hyperlink" Target="https://das.nebraska.gov/materiel/bidopps.html" TargetMode="External"/><Relationship Id="rId30" Type="http://schemas.openxmlformats.org/officeDocument/2006/relationships/hyperlink" Target="https://dot.nebraska.gov/media/g4qp4y0d/2017-specbook.pdf"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Purchasing\3%20Forms\Master%20Working%20Docs\Master%20Copies\SPB%20Form%2017%20-%20IT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98CDC-549E-4CB8-9C41-3724448CF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SPB Form 17 - ITB Template</Template>
  <TotalTime>12</TotalTime>
  <Pages>31</Pages>
  <Words>17251</Words>
  <Characters>98333</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115354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Matthew Hansen</dc:creator>
  <cp:keywords/>
  <cp:lastModifiedBy>Sensibaugh, Brenda</cp:lastModifiedBy>
  <cp:revision>5</cp:revision>
  <cp:lastPrinted>2019-07-01T23:28:00Z</cp:lastPrinted>
  <dcterms:created xsi:type="dcterms:W3CDTF">2025-01-14T16:51:00Z</dcterms:created>
  <dcterms:modified xsi:type="dcterms:W3CDTF">2025-01-14T21:15:00Z</dcterms:modified>
</cp:coreProperties>
</file>